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C8" w:rsidRPr="004B2F3F" w:rsidRDefault="00AA7BC8" w:rsidP="00AA7BC8">
      <w:pPr>
        <w:tabs>
          <w:tab w:val="left" w:pos="6720"/>
          <w:tab w:val="left" w:pos="7410"/>
          <w:tab w:val="right" w:pos="9355"/>
        </w:tabs>
        <w:ind w:left="142" w:hanging="142"/>
        <w:jc w:val="right"/>
        <w:rPr>
          <w:sz w:val="24"/>
          <w:szCs w:val="24"/>
        </w:rPr>
      </w:pPr>
      <w:bookmarkStart w:id="0" w:name="_GoBack"/>
      <w:bookmarkEnd w:id="0"/>
      <w:r w:rsidRPr="004B2F3F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AA7BC8" w:rsidRPr="00C44640" w:rsidRDefault="00AA7BC8" w:rsidP="00AA7BC8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постановлением администрации</w:t>
      </w:r>
    </w:p>
    <w:p w:rsidR="00AA7BC8" w:rsidRDefault="00AA7BC8" w:rsidP="00AA7BC8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Сосновоборского городского округа</w:t>
      </w:r>
    </w:p>
    <w:p w:rsidR="00AA7BC8" w:rsidRPr="003730D2" w:rsidRDefault="00AA7BC8" w:rsidP="00AA7BC8">
      <w:pPr>
        <w:ind w:right="-479"/>
        <w:jc w:val="center"/>
        <w:rPr>
          <w:b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4F069F">
        <w:rPr>
          <w:sz w:val="24"/>
        </w:rPr>
        <w:t>28/12/2024 № 3497</w:t>
      </w:r>
    </w:p>
    <w:p w:rsidR="00AA7BC8" w:rsidRPr="00705616" w:rsidRDefault="00AA7BC8" w:rsidP="00AA7BC8">
      <w:pPr>
        <w:tabs>
          <w:tab w:val="left" w:pos="6840"/>
          <w:tab w:val="right" w:pos="9355"/>
        </w:tabs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1</w:t>
      </w:r>
      <w:r w:rsidRPr="004471E4">
        <w:rPr>
          <w:sz w:val="24"/>
          <w:szCs w:val="24"/>
        </w:rPr>
        <w:t>)</w:t>
      </w:r>
    </w:p>
    <w:p w:rsidR="00AA7BC8" w:rsidRPr="003730D2" w:rsidRDefault="00AA7BC8" w:rsidP="00AA7BC8">
      <w:pPr>
        <w:jc w:val="right"/>
        <w:rPr>
          <w:sz w:val="22"/>
          <w:szCs w:val="22"/>
        </w:rPr>
      </w:pPr>
    </w:p>
    <w:p w:rsidR="00AA7BC8" w:rsidRPr="007745BC" w:rsidRDefault="00AA7BC8" w:rsidP="00AA7BC8">
      <w:pPr>
        <w:jc w:val="center"/>
        <w:rPr>
          <w:sz w:val="24"/>
          <w:szCs w:val="24"/>
        </w:rPr>
      </w:pPr>
    </w:p>
    <w:p w:rsidR="00AA7BC8" w:rsidRPr="007745BC" w:rsidRDefault="00AA7BC8" w:rsidP="00AA7BC8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СХЕМА</w:t>
      </w:r>
    </w:p>
    <w:p w:rsidR="00AA7BC8" w:rsidRPr="007745BC" w:rsidRDefault="00AA7BC8" w:rsidP="00AA7BC8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размещения нестационарных торговых объектов, расположенных на земельных участках, в зданиях, строениях</w:t>
      </w:r>
    </w:p>
    <w:p w:rsidR="00AA7BC8" w:rsidRPr="007745BC" w:rsidRDefault="00AA7BC8" w:rsidP="00AA7BC8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и сооружениях, находящихся в государственной и муниципальной собственности, на территории муниципального образования Сосновоборский городской округ Ленинградской области</w:t>
      </w:r>
    </w:p>
    <w:p w:rsidR="00AA7BC8" w:rsidRPr="003730D2" w:rsidRDefault="00AA7BC8" w:rsidP="00AA7BC8">
      <w:pPr>
        <w:jc w:val="center"/>
        <w:rPr>
          <w:b/>
          <w:sz w:val="24"/>
          <w:szCs w:val="22"/>
        </w:rPr>
      </w:pPr>
    </w:p>
    <w:p w:rsidR="00AA7BC8" w:rsidRPr="007745BC" w:rsidRDefault="00AA7BC8" w:rsidP="00AA7BC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745BC">
        <w:rPr>
          <w:sz w:val="24"/>
          <w:szCs w:val="24"/>
        </w:rPr>
        <w:t>1. Размещение немобильных нестационарных торговых объектов</w:t>
      </w:r>
    </w:p>
    <w:p w:rsidR="00AA7BC8" w:rsidRPr="007745BC" w:rsidRDefault="00AA7BC8" w:rsidP="00AA7BC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6"/>
        <w:gridCol w:w="2002"/>
        <w:gridCol w:w="1467"/>
        <w:gridCol w:w="968"/>
        <w:gridCol w:w="2139"/>
        <w:gridCol w:w="1722"/>
        <w:gridCol w:w="1428"/>
        <w:gridCol w:w="1435"/>
        <w:gridCol w:w="1288"/>
        <w:gridCol w:w="1167"/>
        <w:gridCol w:w="1262"/>
      </w:tblGrid>
      <w:tr w:rsidR="00AA7BC8" w:rsidRPr="00570A77" w:rsidTr="00E1275A">
        <w:trPr>
          <w:trHeight w:val="463"/>
          <w:jc w:val="center"/>
        </w:trPr>
        <w:tc>
          <w:tcPr>
            <w:tcW w:w="2454" w:type="pct"/>
            <w:gridSpan w:val="5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Информация о нестационарном торговом объекте (НТО)</w:t>
            </w:r>
          </w:p>
        </w:tc>
        <w:tc>
          <w:tcPr>
            <w:tcW w:w="1406" w:type="pct"/>
            <w:gridSpan w:val="3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Информация о лице, осуществляющем торговую деятельность в НТО</w:t>
            </w:r>
          </w:p>
        </w:tc>
        <w:tc>
          <w:tcPr>
            <w:tcW w:w="395" w:type="pct"/>
            <w:vMerge w:val="restart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Основание для включения НТО в схему размещения</w:t>
            </w:r>
          </w:p>
        </w:tc>
        <w:tc>
          <w:tcPr>
            <w:tcW w:w="745" w:type="pct"/>
            <w:gridSpan w:val="2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Период размещения НТО</w:t>
            </w:r>
          </w:p>
        </w:tc>
      </w:tr>
      <w:tr w:rsidR="00AA7BC8" w:rsidRPr="00570A77" w:rsidTr="00E1275A">
        <w:trPr>
          <w:trHeight w:val="1611"/>
          <w:jc w:val="center"/>
        </w:trPr>
        <w:tc>
          <w:tcPr>
            <w:tcW w:w="437" w:type="pct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Иденти-фикационный номер НТО</w:t>
            </w:r>
          </w:p>
        </w:tc>
        <w:tc>
          <w:tcPr>
            <w:tcW w:w="614" w:type="pct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Место размещения НТО (адресный ориентир), географические координаты</w:t>
            </w:r>
          </w:p>
        </w:tc>
        <w:tc>
          <w:tcPr>
            <w:tcW w:w="450" w:type="pct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Вид НТО</w:t>
            </w:r>
          </w:p>
        </w:tc>
        <w:tc>
          <w:tcPr>
            <w:tcW w:w="297" w:type="pct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Площадь НТО, кв. м</w:t>
            </w:r>
          </w:p>
        </w:tc>
        <w:tc>
          <w:tcPr>
            <w:tcW w:w="656" w:type="pct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Специализация НТО</w:t>
            </w:r>
            <w:r w:rsidRPr="00AA7BC8">
              <w:rPr>
                <w:vertAlign w:val="superscript"/>
              </w:rPr>
              <w:t>1</w:t>
            </w:r>
          </w:p>
        </w:tc>
        <w:tc>
          <w:tcPr>
            <w:tcW w:w="528" w:type="pct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Наименование юридического лица / фамилия, имя отчество индивидуального предпринимателя или самозанятого</w:t>
            </w:r>
          </w:p>
        </w:tc>
        <w:tc>
          <w:tcPr>
            <w:tcW w:w="438" w:type="pct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ИНН</w:t>
            </w:r>
          </w:p>
        </w:tc>
        <w:tc>
          <w:tcPr>
            <w:tcW w:w="440" w:type="pct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Является субъектом малого и среднего предпринимательства или самозанятым</w:t>
            </w:r>
            <w:r w:rsidRPr="00AA7BC8">
              <w:rPr>
                <w:vertAlign w:val="superscript"/>
              </w:rPr>
              <w:t>2</w:t>
            </w:r>
            <w:r w:rsidRPr="00AA7BC8">
              <w:t xml:space="preserve"> (да/нет)</w:t>
            </w:r>
          </w:p>
        </w:tc>
        <w:tc>
          <w:tcPr>
            <w:tcW w:w="395" w:type="pct"/>
            <w:vMerge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</w:pPr>
          </w:p>
        </w:tc>
        <w:tc>
          <w:tcPr>
            <w:tcW w:w="358" w:type="pct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С (дата)</w:t>
            </w:r>
          </w:p>
        </w:tc>
        <w:tc>
          <w:tcPr>
            <w:tcW w:w="387" w:type="pct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По (дата)</w:t>
            </w:r>
          </w:p>
        </w:tc>
      </w:tr>
      <w:tr w:rsidR="00AA7BC8" w:rsidRPr="00570A77" w:rsidTr="00E1275A">
        <w:trPr>
          <w:trHeight w:val="228"/>
          <w:jc w:val="center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1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3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4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5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6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7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8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9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10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11</w:t>
            </w:r>
          </w:p>
        </w:tc>
      </w:tr>
      <w:tr w:rsidR="00AA7BC8" w:rsidRPr="00570A77" w:rsidTr="00E1275A">
        <w:trPr>
          <w:trHeight w:val="336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Сосновоборский городской округ, мкр.2, у зд. № 16 по ул.50 лет Октября; 59.892018, 29.092419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</w:p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rPr>
                <w:color w:val="000000"/>
                <w:lang w:eastAsia="en-US"/>
              </w:rPr>
              <w:t>№ 2022-НТО 108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AA7BC8" w:rsidRPr="00570A77" w:rsidTr="00E1275A">
        <w:trPr>
          <w:trHeight w:val="173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t>1-16-00-002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остановка общественного транспорта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Сосновый Бор»,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зд. №16 по ул. 50 лет Октября;</w:t>
            </w:r>
          </w:p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59.892309, 29.092198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 xml:space="preserve">торговый павильон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color w:val="000000"/>
                <w:lang w:eastAsia="en-US"/>
              </w:rPr>
            </w:pPr>
          </w:p>
          <w:p w:rsidR="00AA7BC8" w:rsidRPr="00570A77" w:rsidRDefault="00AA7BC8" w:rsidP="00E1275A">
            <w:pPr>
              <w:jc w:val="center"/>
            </w:pPr>
            <w:r w:rsidRPr="00AA7BC8">
              <w:rPr>
                <w:color w:val="000000"/>
                <w:lang w:eastAsia="en-US"/>
              </w:rPr>
              <w:t xml:space="preserve">32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</w:p>
          <w:p w:rsidR="00AA7BC8" w:rsidRPr="00570A77" w:rsidRDefault="00AA7BC8" w:rsidP="00E1275A">
            <w:pPr>
              <w:jc w:val="center"/>
            </w:pPr>
            <w:r w:rsidRPr="00570A77"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</w:p>
          <w:p w:rsidR="00AA7BC8" w:rsidRPr="00570A77" w:rsidRDefault="00AA7BC8" w:rsidP="00E1275A">
            <w:pPr>
              <w:jc w:val="center"/>
            </w:pPr>
            <w:r w:rsidRPr="00570A77"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</w:p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color w:val="000000"/>
              </w:rPr>
            </w:pPr>
          </w:p>
          <w:p w:rsidR="00AA7BC8" w:rsidRPr="00570A77" w:rsidRDefault="00AA7BC8" w:rsidP="00E1275A">
            <w:pPr>
              <w:jc w:val="center"/>
            </w:pPr>
            <w:r w:rsidRPr="00AA7BC8">
              <w:rPr>
                <w:color w:val="000000"/>
              </w:rPr>
              <w:t>№ 2022-НТО 111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AA7BC8" w:rsidRPr="00570A77" w:rsidTr="00E1275A">
        <w:trPr>
          <w:trHeight w:val="187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rPr>
                <w:lang w:val="en-US"/>
              </w:rPr>
              <w:t>1-16-00-003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мкр.10а, торговая зона «Москва», у стилобата, рядом с лестницей к зд. № 49 по пр. Героев;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59.910202, 29.086699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ИП Баулина Татьяна Ивановна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471404869033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 2022-НТО 116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28.03.2029</w:t>
            </w:r>
          </w:p>
        </w:tc>
      </w:tr>
      <w:tr w:rsidR="00AA7BC8" w:rsidRPr="00570A77" w:rsidTr="00E1275A">
        <w:trPr>
          <w:trHeight w:val="107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lastRenderedPageBreak/>
              <w:t>1-16-00-004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 10а,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 по ул. Машиностроителей;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59.914789, 29.082932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Гусев Дмитрий Станиславович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471421359579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№2022-НТО 89 от 11.01.2022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AA7BC8" w:rsidRPr="00570A77" w:rsidTr="00E1275A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1-16-00-005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 10а, торговая зона «Москва», между стилобатом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зд. № 49 по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пр. Героев, и пешеходным тротуаром;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59.910399, 29.087320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AA7BC8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 2022-НТО 109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AA7BC8" w:rsidRPr="00570A77" w:rsidTr="00E1275A">
        <w:trPr>
          <w:trHeight w:val="129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AA7BC8">
              <w:rPr>
                <w:lang w:val="en-US"/>
              </w:rPr>
              <w:t>1-16-00-006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мкр.7, у МКД № 34 по ул. Парковая;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59.906773, 29.070674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«Невоблпечать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№2024-НТО 165 от 18.11.2024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28.11.2024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val="en-US"/>
              </w:rPr>
              <w:t>31.12.</w:t>
            </w:r>
            <w:r w:rsidRPr="00570A77">
              <w:t>20</w:t>
            </w:r>
            <w:r w:rsidRPr="00570A77">
              <w:rPr>
                <w:lang w:val="en-US"/>
              </w:rPr>
              <w:t>26</w:t>
            </w:r>
          </w:p>
        </w:tc>
      </w:tr>
      <w:tr w:rsidR="00AA7BC8" w:rsidRPr="00570A77" w:rsidTr="00E1275A">
        <w:trPr>
          <w:trHeight w:val="116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AA7BC8">
              <w:rPr>
                <w:lang w:val="en-US"/>
              </w:rPr>
              <w:t>1-16-00-007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pStyle w:val="af2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мкр.8, аллея Славы, вблизи зд. № 28А по пр. Героев;</w:t>
            </w:r>
          </w:p>
          <w:p w:rsidR="00AA7BC8" w:rsidRPr="00570A77" w:rsidRDefault="00AA7BC8" w:rsidP="00E1275A">
            <w:pPr>
              <w:pStyle w:val="af2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59.905498, 29.080187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«Невоблпечать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 xml:space="preserve">№42ар/2023 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AA7BC8" w:rsidRPr="00570A77" w:rsidTr="00E1275A">
        <w:trPr>
          <w:trHeight w:val="174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AA7BC8">
              <w:rPr>
                <w:lang w:val="en-US"/>
              </w:rPr>
              <w:t>1-16-00-008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pStyle w:val="af2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«Таллин», </w:t>
            </w:r>
          </w:p>
          <w:p w:rsidR="00AA7BC8" w:rsidRPr="00570A77" w:rsidRDefault="00AA7BC8" w:rsidP="00E1275A">
            <w:pPr>
              <w:pStyle w:val="af2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стилобата к зд. № 7 по ул. Сибирская;</w:t>
            </w:r>
          </w:p>
          <w:p w:rsidR="00AA7BC8" w:rsidRPr="00570A77" w:rsidRDefault="00AA7BC8" w:rsidP="00E1275A">
            <w:pPr>
              <w:pStyle w:val="af2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59.895173, 29.091820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«Невоблпечать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autoSpaceDE w:val="0"/>
              <w:autoSpaceDN w:val="0"/>
              <w:adjustRightInd w:val="0"/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 xml:space="preserve">№42ар/2023 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26.07.2023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spacing w:line="276" w:lineRule="auto"/>
              <w:jc w:val="center"/>
              <w:rPr>
                <w:strike/>
                <w:color w:val="FF0000"/>
                <w:lang w:val="en-US" w:eastAsia="en-US"/>
              </w:rPr>
            </w:pPr>
            <w:r w:rsidRPr="00570A77">
              <w:t>21.05.2033</w:t>
            </w:r>
          </w:p>
        </w:tc>
      </w:tr>
      <w:tr w:rsidR="00AA7BC8" w:rsidRPr="00570A77" w:rsidTr="00E1275A">
        <w:trPr>
          <w:trHeight w:val="179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1-16-00-009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сквер жанровых скульптур по ул. Солнечная (четная сторона);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59.906743, 29.093794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«Невоблпечать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 xml:space="preserve">№42ар/2023 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03.10.2023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AA7BC8" w:rsidRPr="00570A77" w:rsidTr="00E1275A">
        <w:trPr>
          <w:trHeight w:val="241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 10а, торговая зона «Москва» между стилобатом у зд.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№ 49 по пр. Героев, и пешеходным тротуаром;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59.910354, 29.087183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«Невоблпечать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 xml:space="preserve">№42ар/2023 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AA7BC8" w:rsidRPr="00570A77" w:rsidTr="00E1275A">
        <w:trPr>
          <w:trHeight w:val="210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зд. № 16 по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ул.50 лет Октября;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59.892137, 29.092484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«Невоблпечать-Сосновый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 xml:space="preserve">№42ар/2023 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12.07.2023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AA7BC8" w:rsidRPr="00570A77" w:rsidTr="003160E6">
        <w:trPr>
          <w:trHeight w:val="173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у МКД № 9 по ул. Солнечная,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кофейни «Мой Сосновый Бор»;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59.896637, 29.085904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«Невоблпечать-Сосновый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№42ар/2023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AA7BC8" w:rsidRPr="00570A77" w:rsidTr="003160E6">
        <w:trPr>
          <w:trHeight w:val="166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мкр.10а, в районе остановки общественного транспорта «Магазин «Иртыш»;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59.910945, 29.091148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«Невоблпечать-Сосновый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№42ар/2023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AA7BC8" w:rsidRPr="00570A77" w:rsidTr="003160E6">
        <w:trPr>
          <w:trHeight w:val="243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rPr>
                <w:lang w:val="en-US"/>
              </w:rPr>
              <w:t>1-16-00-014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мкр.13,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между остановкой общественного транспорта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 и сквером им.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Героя РФ А.В. Воскресенского;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59.901148, 29.088786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«Невоблпечать-Сосновый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№42ар/2023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28.06.2023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AA7BC8" w:rsidRPr="00570A77" w:rsidTr="00E1275A">
        <w:trPr>
          <w:trHeight w:val="134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мкр.4, 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у ТЦ «Робин Гуд» по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пр. Героев, 76 и 76А,</w:t>
            </w:r>
            <w:r w:rsidRPr="00570A77">
              <w:rPr>
                <w:lang w:eastAsia="en-US"/>
              </w:rPr>
              <w:t xml:space="preserve"> вблизи пешеходного тротуара по пр. Героев</w:t>
            </w:r>
            <w:r w:rsidRPr="00570A77">
              <w:t xml:space="preserve">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59.905935, 29.076440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«Невоблпечать-Сосновый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 xml:space="preserve">№42ар/2023 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05.07.2023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AA7BC8" w:rsidRPr="00570A77" w:rsidTr="003160E6">
        <w:trPr>
          <w:trHeight w:val="138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у МКД № 60 по пр.Героев;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59.908913, 29.088667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</w:p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№2022-НТО 91 от 24.01.2022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13.01.2027</w:t>
            </w:r>
          </w:p>
        </w:tc>
      </w:tr>
      <w:tr w:rsidR="00AA7BC8" w:rsidRPr="00570A77" w:rsidTr="003160E6">
        <w:trPr>
          <w:trHeight w:val="25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lastRenderedPageBreak/>
              <w:t>1-16-00-017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AA7BC8" w:rsidRPr="00AA7BC8" w:rsidRDefault="00AA7BC8" w:rsidP="00E1275A">
            <w:pPr>
              <w:jc w:val="center"/>
            </w:pPr>
            <w:r w:rsidRPr="00570A77">
              <w:rPr>
                <w:lang w:eastAsia="en-US"/>
              </w:rPr>
              <w:t xml:space="preserve">в южной части карьера Новокалищенского, вблизи перекрестка автодороги </w:t>
            </w:r>
            <w:r w:rsidRPr="00AA7BC8">
              <w:t>Ракопежи -Строитель с автодорогой Новокалищенское/</w:t>
            </w:r>
          </w:p>
          <w:p w:rsidR="00AA7BC8" w:rsidRPr="00570A77" w:rsidRDefault="00AA7BC8" w:rsidP="00E1275A">
            <w:pPr>
              <w:jc w:val="center"/>
            </w:pPr>
            <w:r w:rsidRPr="00AA7BC8">
              <w:t>Весна/Северное</w:t>
            </w:r>
            <w:r w:rsidRPr="00570A77">
              <w:t>;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59.888938, 29.168108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Зуйков Андрей Александрович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471404545631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№2021-НТО 83 от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01.10.21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01.10.2021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30.09.2028</w:t>
            </w:r>
          </w:p>
        </w:tc>
      </w:tr>
      <w:tr w:rsidR="00AA7BC8" w:rsidRPr="00570A77" w:rsidTr="003160E6">
        <w:trPr>
          <w:trHeight w:val="116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мкр.2, остановка общественного транспорта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«Главпочтамт»;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59.892627, 29.084242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Дорогина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№2022-НТО 117 от 01.04.2022</w:t>
            </w:r>
          </w:p>
          <w:p w:rsidR="00AA7BC8" w:rsidRPr="00570A77" w:rsidRDefault="00AA7BC8" w:rsidP="00E1275A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AA7BC8" w:rsidRPr="00570A77" w:rsidTr="003160E6">
        <w:trPr>
          <w:trHeight w:val="132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мкр.8, у зд. № 14 по ул.Кр.Фортов;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59.905133, 29.086161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Дорогина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№2022-НТО 119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AA7BC8" w:rsidRPr="00570A77" w:rsidTr="003160E6">
        <w:trPr>
          <w:trHeight w:val="192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остановка общественного транспорта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«Москва»,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(четная сторона)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59.908820, 29.085423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Волобуева Вера Георгиевна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471400009220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 2022-НТО 92 от 25.01.2022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20.01.2027</w:t>
            </w:r>
          </w:p>
        </w:tc>
      </w:tr>
      <w:tr w:rsidR="00AA7BC8" w:rsidRPr="00570A77" w:rsidTr="003160E6">
        <w:trPr>
          <w:trHeight w:val="178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rPr>
                <w:lang w:val="en-US"/>
              </w:rPr>
              <w:t>1-16-00-021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42 по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пр. Героев;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59.905535, 29.080107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EE52AD" w:rsidRDefault="00AA7BC8" w:rsidP="00E1275A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Оруджов </w:t>
            </w:r>
            <w:hyperlink r:id="rId7" w:tgtFrame="_blank" w:tooltip="Сведения из реестра МСП" w:history="1">
              <w:r w:rsidRPr="00AA7BC8">
                <w:rPr>
                  <w:rStyle w:val="af1"/>
                  <w:bCs/>
                  <w:color w:val="000000"/>
                  <w:shd w:val="clear" w:color="auto" w:fill="FFFFFF"/>
                </w:rPr>
                <w:t>Афиз Рафаил Оглы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 2022-НТО 104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AA7BC8" w:rsidRPr="00570A77" w:rsidTr="003160E6">
        <w:trPr>
          <w:trHeight w:val="116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rPr>
                <w:lang w:val="en-US"/>
              </w:rPr>
              <w:t>1-16-00-022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мкр.7, у зд. № 2 по Липовскому проезду;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59.906435, 29.073359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D3A7D" w:rsidRDefault="00AA7BC8" w:rsidP="00E1275A">
            <w:pPr>
              <w:jc w:val="center"/>
              <w:rPr>
                <w:lang w:eastAsia="en-US"/>
              </w:rPr>
            </w:pPr>
            <w:r w:rsidRPr="00AD3A7D">
              <w:rPr>
                <w:lang w:eastAsia="en-US"/>
              </w:rPr>
              <w:t xml:space="preserve">ИП Оруджов </w:t>
            </w:r>
            <w:hyperlink r:id="rId8" w:tgtFrame="_blank" w:tooltip="Сведения из реестра МСП" w:history="1">
              <w:r w:rsidRPr="00AA7BC8">
                <w:rPr>
                  <w:rStyle w:val="af1"/>
                  <w:bCs/>
                  <w:color w:val="000000"/>
                  <w:shd w:val="clear" w:color="auto" w:fill="FFFFFF"/>
                </w:rPr>
                <w:t>Афиз Рафаил Оглы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 2022-НТО 105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AA7BC8" w:rsidRPr="00570A77" w:rsidTr="003160E6">
        <w:trPr>
          <w:trHeight w:val="175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rPr>
                <w:lang w:val="en-US"/>
              </w:rPr>
              <w:t>1-16-00-023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мкр.10а, торговая зона «Москва», у стилобата, рядом с лестницей к зд. № 49 по пр. Героев;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59.910275, 29.086867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Столярова Маргарита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471404510195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 2022-НТО 115 от 25.03.2022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25.03.2022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24.03.2029</w:t>
            </w:r>
          </w:p>
        </w:tc>
      </w:tr>
      <w:tr w:rsidR="00AA7BC8" w:rsidRPr="00570A77" w:rsidTr="003160E6">
        <w:trPr>
          <w:trHeight w:val="111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rPr>
                <w:lang w:val="en-US"/>
              </w:rPr>
              <w:t>1-16-00-024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торговая зона «Таллин», у МКД № 8 по ул. Сибирская;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59.896345, 29.090576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Басурманов Сергей Николаевич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471401008607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№2022-НТО 94 от 08.02.2022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31.01.2027</w:t>
            </w:r>
          </w:p>
        </w:tc>
      </w:tr>
      <w:tr w:rsidR="00AA7BC8" w:rsidRPr="00570A77" w:rsidTr="00E1275A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rPr>
                <w:lang w:val="en-US"/>
              </w:rPr>
              <w:t>1-16-00-025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мкр.4, остановка общественного транспорта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«Магазин «Природа» на ул. Космонавтов;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59.904585, 29.080183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>
              <w:t>№2024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168</w:t>
            </w:r>
            <w:r w:rsidRPr="00570A77">
              <w:t xml:space="preserve"> 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right="-1"/>
              <w:jc w:val="center"/>
            </w:pPr>
            <w:r>
              <w:t>26.11.2024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25.11.2031</w:t>
            </w:r>
          </w:p>
        </w:tc>
      </w:tr>
      <w:tr w:rsidR="00AA7BC8" w:rsidRPr="00570A77" w:rsidTr="003160E6">
        <w:trPr>
          <w:trHeight w:val="172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rPr>
                <w:lang w:val="en-US"/>
              </w:rPr>
              <w:t>1-16-00-026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зд. № 17/1 по ул.Молодежная;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59.911176, 29.090976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№2023-НТО 138 от 29.03.2023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13.03.2023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11.03.2030</w:t>
            </w:r>
          </w:p>
        </w:tc>
      </w:tr>
      <w:tr w:rsidR="00AA7BC8" w:rsidRPr="00570A77" w:rsidTr="00E1275A">
        <w:trPr>
          <w:trHeight w:val="148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rPr>
                <w:lang w:val="en-US"/>
              </w:rPr>
              <w:t>1-16-00-027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ДНТ «Весна»;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59.893908, 29.168129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Черняков Григорий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780700910326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№2022-НТО 87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AA7BC8" w:rsidRPr="00570A77" w:rsidTr="003160E6">
        <w:trPr>
          <w:trHeight w:val="145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rPr>
                <w:lang w:val="en-US"/>
              </w:rPr>
              <w:t>1-16-00-028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мкр.10а, у МКД № 23 по ул.Кр.Фортов;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59.910564, 29.082623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shd w:val="clear" w:color="auto" w:fill="FFFFFF"/>
                <w:lang w:eastAsia="en-US"/>
              </w:rPr>
            </w:pPr>
            <w:r w:rsidRPr="00570A77">
              <w:rPr>
                <w:shd w:val="clear" w:color="auto" w:fill="FFFFFF"/>
                <w:lang w:eastAsia="en-US"/>
              </w:rPr>
              <w:t>ООО «РИТЦ»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4726003182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№2023-НТО 141 от 24.03.2023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31.12.2029</w:t>
            </w:r>
          </w:p>
        </w:tc>
      </w:tr>
      <w:tr w:rsidR="00AA7BC8" w:rsidRPr="00570A77" w:rsidTr="003160E6">
        <w:trPr>
          <w:trHeight w:val="235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rPr>
                <w:lang w:val="en-US"/>
              </w:rPr>
              <w:t>1-16-00-029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мкр.7а, остановка общественного транспорта «ТЦ Эльдорадо»,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зд.№ 35 по пр. Героев;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59.908469, 29.082719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color w:val="000000"/>
                <w:lang w:eastAsia="en-US"/>
              </w:rPr>
            </w:pPr>
            <w:r w:rsidRPr="00AA7BC8">
              <w:rPr>
                <w:color w:val="000000"/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Азимова Гунел Васиф Кызы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781311476098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№2022-НТО 88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AA7BC8" w:rsidRPr="00570A77" w:rsidTr="003160E6">
        <w:trPr>
          <w:trHeight w:val="17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</w:pPr>
            <w:r w:rsidRPr="00AA7BC8">
              <w:rPr>
                <w:lang w:val="en-US"/>
              </w:rPr>
              <w:t>1-16-00-030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мкр.7, у зд. № 2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по Липовскому проезду;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59.906425, 29.073386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Багиев Эльвин Гусейн Оглы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 2022-НТО 110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AA7BC8" w:rsidRPr="00570A77" w:rsidTr="003160E6">
        <w:trPr>
          <w:trHeight w:val="230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rPr>
                <w:lang w:val="en-US"/>
              </w:rPr>
              <w:lastRenderedPageBreak/>
              <w:t>1-16-00-03</w:t>
            </w:r>
            <w:r w:rsidRPr="00AA7BC8"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у МКД № 9 по ул. Солнечная, в районе кофейни «Мой Сосновый Бор»;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59.896578, 29.085847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 2022-НТО 102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AA7BC8" w:rsidRPr="00570A77" w:rsidTr="003160E6">
        <w:trPr>
          <w:trHeight w:val="15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rPr>
                <w:lang w:val="en-US"/>
              </w:rPr>
              <w:t>1-16-00-033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мкр.8, вблизи ТРК «Галактика»;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59.901134, 29.087793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strike/>
                <w:lang w:eastAsia="en-US"/>
              </w:rPr>
            </w:pPr>
            <w:r w:rsidRPr="00570A77">
              <w:rPr>
                <w:lang w:eastAsia="en-US"/>
              </w:rPr>
              <w:t>ИП Багиев Эльвин Гусейн Оглы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 2022-НТО 107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AA7BC8" w:rsidRPr="00570A77" w:rsidTr="00E1275A">
        <w:trPr>
          <w:trHeight w:val="30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rPr>
                <w:lang w:val="en-US"/>
              </w:rPr>
              <w:t>1-16-00-03</w:t>
            </w:r>
            <w:r w:rsidRPr="00AA7BC8"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в районе остановки общественного транспорта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«Старое Калище»,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ул.Набережная (четная сторона);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59.897241, 29.120672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ИП Итти Наталья Сергеевна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784211698374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 2022-НТО 113 от 21.03.2022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18.03.2022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18.03.2027</w:t>
            </w:r>
          </w:p>
        </w:tc>
      </w:tr>
      <w:tr w:rsidR="00AA7BC8" w:rsidRPr="00570A77" w:rsidTr="00E1275A">
        <w:trPr>
          <w:trHeight w:val="7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rPr>
                <w:lang w:val="en-US"/>
              </w:rPr>
              <w:t>1-16-00-035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гаражного кооператива «Березка»;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59.905486, 29.102237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№ 2022-НТО 112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AA7BC8" w:rsidRPr="00570A77" w:rsidTr="00E1275A">
        <w:trPr>
          <w:trHeight w:val="151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rPr>
                <w:lang w:val="en-US"/>
              </w:rPr>
              <w:t>1-16-00-036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остановка общественного транспорта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«ул.Солнечная» (нечётная сторона);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59.896687, 29.085543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color w:val="000000"/>
                <w:lang w:eastAsia="en-US"/>
              </w:rPr>
            </w:pPr>
            <w:r w:rsidRPr="00AA7BC8">
              <w:rPr>
                <w:color w:val="000000"/>
                <w:lang w:eastAsia="en-US"/>
              </w:rPr>
              <w:t>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EE52AD" w:rsidRDefault="00AA7BC8" w:rsidP="00E1275A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Караев </w:t>
            </w:r>
            <w:hyperlink r:id="rId9" w:tgtFrame="_blank" w:tooltip="Сведения из реестра МСП" w:history="1">
              <w:r w:rsidRPr="00AA7BC8">
                <w:rPr>
                  <w:rStyle w:val="af1"/>
                  <w:bCs/>
                  <w:color w:val="000000"/>
                  <w:shd w:val="clear" w:color="auto" w:fill="FFFFFF"/>
                </w:rPr>
                <w:t>Акбер Шахмалы Оглы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№ 2022-НТО 99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AA7BC8" w:rsidRPr="00570A77" w:rsidTr="003160E6">
        <w:trPr>
          <w:trHeight w:val="245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rPr>
                <w:lang w:val="en-US"/>
              </w:rPr>
              <w:t>1-16-00-037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вблизи сквера имени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И.В. Курчатова у ТРК «Галактика», остановка общественного транспорта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59.900285, 29.085778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EE52AD" w:rsidRDefault="00AA7BC8" w:rsidP="00E1275A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Рожко </w:t>
            </w:r>
            <w:hyperlink r:id="rId10" w:tgtFrame="_blank" w:tooltip="Сведения из реестра МСП" w:history="1">
              <w:r w:rsidRPr="00AA7BC8">
                <w:rPr>
                  <w:rStyle w:val="af1"/>
                  <w:bCs/>
                  <w:color w:val="000000"/>
                  <w:shd w:val="clear" w:color="auto" w:fill="FFFFFF"/>
                </w:rPr>
                <w:t>Полина Зурабовна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471420401348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№ 2022-НТО 114 от 22.03.2022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color w:val="000000"/>
                <w:lang w:eastAsia="en-US"/>
              </w:rPr>
            </w:pPr>
            <w:r w:rsidRPr="00AA7BC8">
              <w:rPr>
                <w:color w:val="000000"/>
                <w:lang w:eastAsia="en-US"/>
              </w:rPr>
              <w:t>19.03.2022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color w:val="000000"/>
                <w:lang w:eastAsia="en-US"/>
              </w:rPr>
            </w:pPr>
            <w:r w:rsidRPr="00AA7BC8">
              <w:rPr>
                <w:color w:val="000000"/>
              </w:rPr>
              <w:t>18.03.2029</w:t>
            </w:r>
          </w:p>
        </w:tc>
      </w:tr>
      <w:tr w:rsidR="00AA7BC8" w:rsidRPr="00570A77" w:rsidTr="003160E6">
        <w:trPr>
          <w:trHeight w:val="3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мкр.13, остановка общественного транспорта</w:t>
            </w:r>
            <w:r w:rsidRPr="00570A77">
              <w:rPr>
                <w:lang w:eastAsia="en-US"/>
              </w:rPr>
              <w:br/>
              <w:t>«ДК «Строитель» (нечётная сторона);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59.901084, 29.088443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Савельева Елена Викторовна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471400355090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 2022-НТО 86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AA7BC8" w:rsidRPr="00570A77" w:rsidTr="003160E6">
        <w:trPr>
          <w:trHeight w:val="187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AA7BC8">
              <w:rPr>
                <w:lang w:val="en-US"/>
              </w:rPr>
              <w:t>1-16-00-039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мкр.7а,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супермаркета «Перекресток» по ул.Кр.Фортов,24;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59.910307, 29.081826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 2022-НТО 101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AA7BC8" w:rsidRPr="00570A77" w:rsidTr="003160E6">
        <w:trPr>
          <w:trHeight w:val="189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1-16-00-040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мкр.3, у МКД №12 по ул. Сибирская, с торца, возле подпорной стенки;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59.896577, 29.087195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EE52AD" w:rsidRDefault="00AA7BC8" w:rsidP="00E1275A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Караев </w:t>
            </w:r>
            <w:hyperlink r:id="rId11" w:tgtFrame="_blank" w:tooltip="Сведения из реестра МСП" w:history="1">
              <w:r w:rsidRPr="00AA7BC8">
                <w:rPr>
                  <w:rStyle w:val="af1"/>
                  <w:bCs/>
                  <w:color w:val="000000"/>
                  <w:shd w:val="clear" w:color="auto" w:fill="FFFFFF"/>
                </w:rPr>
                <w:t>Акбер Шахмалы Оглы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 2022-НТО 100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01.03.2027</w:t>
            </w:r>
          </w:p>
        </w:tc>
      </w:tr>
      <w:tr w:rsidR="00AA7BC8" w:rsidRPr="00570A77" w:rsidTr="003160E6">
        <w:trPr>
          <w:trHeight w:val="227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1-16-00-041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мкр.4, пешеходная зона между магазином «Фермерское мясо  № 1» (пр.Героев,74 к.1) и пекарней «Хлебная усадьба» (пр.Героев,74);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59.904951, 29.074716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color w:val="000000"/>
                <w:lang w:eastAsia="en-US"/>
              </w:rPr>
            </w:pPr>
            <w:r w:rsidRPr="00AA7BC8">
              <w:rPr>
                <w:color w:val="000000"/>
                <w:lang w:eastAsia="en-US"/>
              </w:rPr>
              <w:t>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EE52AD" w:rsidRDefault="00AA7BC8" w:rsidP="00E1275A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 xml:space="preserve">ИП Алиев </w:t>
            </w:r>
            <w:hyperlink r:id="rId12" w:tgtFrame="_blank" w:tooltip="Сведения из реестра МСП" w:history="1">
              <w:r w:rsidRPr="00AA7BC8">
                <w:rPr>
                  <w:rStyle w:val="af1"/>
                  <w:bCs/>
                  <w:color w:val="000000"/>
                  <w:shd w:val="clear" w:color="auto" w:fill="FFFFFF"/>
                </w:rPr>
                <w:t>Рагим Бахлул Оглы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471421224042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 2022-НТО 106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AA7BC8" w:rsidRPr="00570A77" w:rsidTr="003160E6">
        <w:trPr>
          <w:trHeight w:val="171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1-16-00-042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мкр.3, вблизи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зд. № 15а по ул. Солнечная;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59.898368, 29.085184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D3A7D" w:rsidRDefault="00AA7BC8" w:rsidP="00E1275A">
            <w:pPr>
              <w:jc w:val="center"/>
            </w:pPr>
            <w:r w:rsidRPr="00AD3A7D">
              <w:rPr>
                <w:lang w:eastAsia="en-US"/>
              </w:rPr>
              <w:t xml:space="preserve">ИП </w:t>
            </w:r>
            <w:r w:rsidRPr="00AD3A7D">
              <w:t>Паршенков</w:t>
            </w:r>
          </w:p>
          <w:p w:rsidR="00AA7BC8" w:rsidRPr="00AD3A7D" w:rsidRDefault="008A0B72" w:rsidP="00E1275A">
            <w:pPr>
              <w:jc w:val="center"/>
            </w:pPr>
            <w:hyperlink r:id="rId13" w:tgtFrame="_blank" w:tooltip="Сведения из реестра МСП" w:history="1">
              <w:r w:rsidR="00AA7BC8" w:rsidRPr="00AA7BC8">
                <w:rPr>
                  <w:rStyle w:val="af1"/>
                  <w:bCs/>
                  <w:color w:val="000000"/>
                  <w:shd w:val="clear" w:color="auto" w:fill="FFFFFF"/>
                </w:rPr>
                <w:t> Валерий Александрович</w:t>
              </w:r>
            </w:hyperlink>
            <w:hyperlink r:id="rId14" w:tgtFrame="_blank" w:tooltip="Сведения из реестра МСП" w:history="1">
              <w:r w:rsidR="00AA7BC8" w:rsidRPr="00AD3A7D">
                <w:rPr>
                  <w:rStyle w:val="af1"/>
                  <w:bCs/>
                  <w:shd w:val="clear" w:color="auto" w:fill="FFFFFF"/>
                </w:rPr>
                <w:t xml:space="preserve">       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471400002497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>
              <w:t>№ 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167</w:t>
            </w:r>
          </w:p>
          <w:p w:rsidR="00AA7BC8" w:rsidRPr="00570A77" w:rsidRDefault="00AA7BC8" w:rsidP="00E1275A">
            <w:pPr>
              <w:jc w:val="center"/>
            </w:pPr>
            <w:r w:rsidRPr="00570A77">
              <w:t xml:space="preserve">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2</w:t>
            </w:r>
            <w:r>
              <w:t>6.12.202</w:t>
            </w:r>
            <w:r w:rsidRPr="00570A77"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autoSpaceDE w:val="0"/>
              <w:autoSpaceDN w:val="0"/>
              <w:adjustRightInd w:val="0"/>
              <w:jc w:val="center"/>
            </w:pPr>
          </w:p>
          <w:p w:rsidR="00AA7BC8" w:rsidRPr="00570A77" w:rsidRDefault="00AA7BC8" w:rsidP="00E1275A">
            <w:pPr>
              <w:autoSpaceDE w:val="0"/>
              <w:autoSpaceDN w:val="0"/>
              <w:adjustRightInd w:val="0"/>
              <w:jc w:val="center"/>
            </w:pPr>
            <w:r>
              <w:t>25.12.2031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</w:p>
        </w:tc>
      </w:tr>
      <w:tr w:rsidR="00AA7BC8" w:rsidRPr="00570A77" w:rsidTr="003160E6">
        <w:trPr>
          <w:trHeight w:val="16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1-16-00-043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 7,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 районе МКД № 44 по ул. Парковая;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59.908886, 29.069138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color w:val="000000"/>
                <w:lang w:eastAsia="en-US"/>
              </w:rPr>
            </w:pPr>
            <w:r w:rsidRPr="00AA7BC8">
              <w:rPr>
                <w:color w:val="000000"/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autoSpaceDE w:val="0"/>
              <w:autoSpaceDN w:val="0"/>
              <w:adjustRightInd w:val="0"/>
              <w:jc w:val="center"/>
            </w:pPr>
            <w:r w:rsidRPr="00570A77">
              <w:t>ИП Емельянова Рада Дмитриевна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471421009084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№2022- НТО 103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AA7BC8" w:rsidRPr="00570A77" w:rsidTr="003160E6">
        <w:trPr>
          <w:trHeight w:val="244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lastRenderedPageBreak/>
              <w:t>1-16-00-044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 4,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за магазином «Фермерское мясо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№ 1» по пр.Героев,74 к.1, вблизи пешеходного тротуара по пр.Героев;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59.905087, 29.073918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left="-57" w:right="-57"/>
              <w:jc w:val="center"/>
              <w:rPr>
                <w:strike/>
              </w:rPr>
            </w:pPr>
            <w:r w:rsidRPr="00570A77">
              <w:rPr>
                <w:lang w:eastAsia="en-US"/>
              </w:rPr>
              <w:t xml:space="preserve">ИП </w:t>
            </w:r>
            <w:r w:rsidRPr="00570A77">
              <w:t>Найденкова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strike/>
              </w:rPr>
            </w:pPr>
            <w:r w:rsidRPr="00570A77">
              <w:rPr>
                <w:shd w:val="clear" w:color="auto" w:fill="FFFFFF"/>
              </w:rPr>
              <w:t>471420467395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strike/>
              </w:rPr>
            </w:pPr>
            <w:r w:rsidRPr="00570A77">
              <w:t>№2024-НТО 164 от 06.11.2024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21.12.2024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20.12.2031</w:t>
            </w:r>
          </w:p>
        </w:tc>
      </w:tr>
      <w:tr w:rsidR="00AA7BC8" w:rsidRPr="00570A77" w:rsidTr="00E1275A">
        <w:trPr>
          <w:trHeight w:val="100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1-16-00-045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Сосновоборский городской округ, мкр.4, у 2-ой очереди ТЦ «Робин Гуд», вблизи пешеходного тротуара по пр. Героев;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59.905948, 29.076477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Пятакова Светлана Николаевна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471400158303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 2022-НТО 120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07.04.2022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06.04.2029</w:t>
            </w:r>
          </w:p>
        </w:tc>
      </w:tr>
      <w:tr w:rsidR="00AA7BC8" w:rsidRPr="00570A77" w:rsidTr="003160E6">
        <w:trPr>
          <w:trHeight w:val="103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1-16-00-046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торговая зона «Таллин» у стилобата зд.№ 7 по ул.Сибирская;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59.895144, 29.091918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bCs/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r w:rsidRPr="00570A77">
              <w:rPr>
                <w:bCs/>
                <w:lang w:eastAsia="en-US"/>
              </w:rPr>
              <w:t>Ковалев Максим Викторович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471400102935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bCs/>
                <w:lang w:eastAsia="en-US"/>
              </w:rPr>
              <w:t>№2022-НТО 90 от 24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01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val="en-US"/>
              </w:rPr>
              <w:t>13.01.</w:t>
            </w:r>
            <w:r w:rsidRPr="00570A77">
              <w:t>20</w:t>
            </w:r>
            <w:r w:rsidRPr="00570A77">
              <w:rPr>
                <w:lang w:val="en-US"/>
              </w:rPr>
              <w:t>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13.01.2027</w:t>
            </w:r>
          </w:p>
        </w:tc>
      </w:tr>
      <w:tr w:rsidR="00AA7BC8" w:rsidRPr="00570A77" w:rsidTr="003160E6">
        <w:trPr>
          <w:trHeight w:val="120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1-16-00-047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мкр.10б, напротив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МКД № 78 по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ул.Молодежная;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59.917428, 29.082960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 2022-НТО 128 от</w:t>
            </w:r>
          </w:p>
          <w:p w:rsidR="00AA7BC8" w:rsidRPr="00570A77" w:rsidRDefault="00AA7BC8" w:rsidP="00E1275A">
            <w:pPr>
              <w:jc w:val="center"/>
              <w:rPr>
                <w:bCs/>
                <w:lang w:eastAsia="en-US"/>
              </w:rPr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30.09.2029</w:t>
            </w:r>
          </w:p>
        </w:tc>
      </w:tr>
      <w:tr w:rsidR="00AA7BC8" w:rsidRPr="00570A77" w:rsidTr="003160E6">
        <w:trPr>
          <w:trHeight w:val="74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1-16-00-048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t xml:space="preserve">мкр.10а, торговая зона «Москва» </w:t>
            </w:r>
            <w:r w:rsidRPr="00570A77">
              <w:rPr>
                <w:lang w:eastAsia="en-US"/>
              </w:rPr>
              <w:t>между стилобатом у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зд. № 49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 и пешеходным тротуаром;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59.910377, 29.087277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D3A7D" w:rsidRDefault="00AA7BC8" w:rsidP="00E1275A">
            <w:pPr>
              <w:jc w:val="center"/>
              <w:rPr>
                <w:strike/>
              </w:rPr>
            </w:pPr>
            <w:r w:rsidRPr="00AD3A7D">
              <w:rPr>
                <w:lang w:eastAsia="en-US"/>
              </w:rPr>
              <w:t xml:space="preserve">ИП Караев </w:t>
            </w:r>
            <w:hyperlink r:id="rId15" w:tgtFrame="_blank" w:tooltip="Сведения из реестра МСП" w:history="1">
              <w:r w:rsidRPr="00AA7BC8">
                <w:rPr>
                  <w:rStyle w:val="af1"/>
                  <w:bCs/>
                  <w:color w:val="000000"/>
                  <w:shd w:val="clear" w:color="auto" w:fill="FFFFFF"/>
                </w:rPr>
                <w:t>Акбер Шахмалы Оглы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№2019-НТО 58 от 02.12.2019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02.12.2019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01.12.2026</w:t>
            </w:r>
          </w:p>
        </w:tc>
      </w:tr>
      <w:tr w:rsidR="00AA7BC8" w:rsidRPr="00570A77" w:rsidTr="003160E6">
        <w:trPr>
          <w:trHeight w:val="159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1-16-00-049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>Промзона, напротив зд. № 24 по Копорскому шоссе;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59.880821, 29.095013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right="-2"/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right="-2"/>
              <w:jc w:val="center"/>
            </w:pPr>
            <w: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right="-2"/>
              <w:jc w:val="center"/>
            </w:pPr>
            <w:r w:rsidRPr="00570A77">
              <w:t>ИП Кудле Вера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right="-2"/>
              <w:jc w:val="center"/>
            </w:pPr>
            <w:r w:rsidRPr="00570A77">
              <w:t>471400926805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right="-2"/>
              <w:jc w:val="center"/>
            </w:pPr>
            <w:r w:rsidRPr="00570A77">
              <w:rPr>
                <w:bCs/>
                <w:lang w:eastAsia="en-US"/>
              </w:rPr>
              <w:t>№2022-НТО 97 от 25.02.2022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10.02.2022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10.02.2027</w:t>
            </w:r>
          </w:p>
        </w:tc>
      </w:tr>
      <w:tr w:rsidR="00AA7BC8" w:rsidRPr="00570A77" w:rsidTr="003160E6">
        <w:trPr>
          <w:trHeight w:val="75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>мкр.4, перекресток</w:t>
            </w:r>
          </w:p>
          <w:p w:rsidR="00AA7BC8" w:rsidRPr="00570A77" w:rsidRDefault="00AA7BC8" w:rsidP="00E1275A">
            <w:pPr>
              <w:ind w:right="-1"/>
              <w:jc w:val="center"/>
            </w:pPr>
            <w:r w:rsidRPr="00570A77">
              <w:t>ул.Солнечная –</w:t>
            </w:r>
          </w:p>
          <w:p w:rsidR="00AA7BC8" w:rsidRPr="00570A77" w:rsidRDefault="00AA7BC8" w:rsidP="00E1275A">
            <w:pPr>
              <w:ind w:right="-1"/>
              <w:jc w:val="center"/>
            </w:pPr>
            <w:r w:rsidRPr="00570A77">
              <w:t>ул.Космонавтов;</w:t>
            </w:r>
          </w:p>
          <w:p w:rsidR="00AA7BC8" w:rsidRPr="00570A77" w:rsidRDefault="00AA7BC8" w:rsidP="00E1275A">
            <w:pPr>
              <w:ind w:right="-1"/>
              <w:jc w:val="center"/>
            </w:pPr>
            <w:r w:rsidRPr="00570A77">
              <w:t>59.899703, 29.085995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right="-1"/>
              <w:jc w:val="center"/>
            </w:pPr>
            <w:r w:rsidRPr="00570A77">
              <w:t>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right="-1"/>
              <w:jc w:val="center"/>
            </w:pPr>
            <w:r w:rsidRPr="00570A77">
              <w:t>гр. Петухов В.В.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right="-1"/>
              <w:jc w:val="center"/>
            </w:pPr>
            <w:r w:rsidRPr="00570A77">
              <w:t>471400031515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нет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bCs/>
                <w:lang w:eastAsia="en-US"/>
              </w:rPr>
            </w:pPr>
            <w:r w:rsidRPr="00570A77">
              <w:t>№2015-ДА 103 от 25.03.2015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right="-1"/>
              <w:jc w:val="center"/>
            </w:pPr>
            <w:r w:rsidRPr="00570A77">
              <w:t>на</w:t>
            </w:r>
          </w:p>
          <w:p w:rsidR="00AA7BC8" w:rsidRPr="00570A77" w:rsidRDefault="00AA7BC8" w:rsidP="00E1275A">
            <w:pPr>
              <w:ind w:right="-1"/>
              <w:jc w:val="center"/>
            </w:pPr>
            <w:r w:rsidRPr="00570A77">
              <w:t>неопределенный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срок</w:t>
            </w:r>
          </w:p>
        </w:tc>
      </w:tr>
      <w:tr w:rsidR="00AA7BC8" w:rsidRPr="00570A77" w:rsidTr="00E1275A">
        <w:trPr>
          <w:trHeight w:val="15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1-16-00-051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>мкр.8, ул.Солнечная,</w:t>
            </w:r>
          </w:p>
          <w:p w:rsidR="00AA7BC8" w:rsidRPr="00570A77" w:rsidRDefault="00AA7BC8" w:rsidP="00E1275A">
            <w:pPr>
              <w:ind w:right="-1"/>
              <w:jc w:val="center"/>
            </w:pPr>
            <w:r w:rsidRPr="00570A77">
              <w:t xml:space="preserve">остановка </w:t>
            </w:r>
            <w:r w:rsidRPr="00570A77">
              <w:rPr>
                <w:lang w:eastAsia="en-US"/>
              </w:rPr>
              <w:t>общественного транспорта</w:t>
            </w:r>
          </w:p>
          <w:p w:rsidR="00AA7BC8" w:rsidRPr="00570A77" w:rsidRDefault="00AA7BC8" w:rsidP="00E1275A">
            <w:pPr>
              <w:ind w:right="-1"/>
              <w:jc w:val="center"/>
            </w:pPr>
            <w:r w:rsidRPr="00570A77">
              <w:t>«</w:t>
            </w:r>
            <w:r w:rsidRPr="00570A77">
              <w:rPr>
                <w:lang w:eastAsia="en-US"/>
              </w:rPr>
              <w:t>Магазин</w:t>
            </w:r>
            <w:r w:rsidRPr="00570A77">
              <w:t xml:space="preserve"> Моряк»;</w:t>
            </w:r>
          </w:p>
          <w:p w:rsidR="00AA7BC8" w:rsidRPr="00570A77" w:rsidRDefault="00AA7BC8" w:rsidP="00E1275A">
            <w:pPr>
              <w:ind w:right="-1"/>
              <w:jc w:val="center"/>
            </w:pPr>
            <w:r w:rsidRPr="00570A77">
              <w:t>59.903511, 29.090927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ind w:right="-1"/>
              <w:jc w:val="center"/>
              <w:rPr>
                <w:color w:val="000000"/>
              </w:rPr>
            </w:pPr>
            <w:r w:rsidRPr="00AA7BC8">
              <w:rPr>
                <w:color w:val="000000"/>
              </w:rPr>
              <w:t>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 xml:space="preserve">ИП </w:t>
            </w:r>
            <w:r w:rsidRPr="00570A77">
              <w:t>Дорогина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ind w:right="-1"/>
              <w:jc w:val="center"/>
            </w:pPr>
            <w:r w:rsidRPr="00570A77"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№2022-НТО 118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AA7BC8" w:rsidRPr="00570A77" w:rsidTr="00E1275A">
        <w:trPr>
          <w:trHeight w:val="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1-16-00-052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 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в районе ДНТ «Бастион»;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59.881149, 29.151165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ИП Ондрин Александр Валерьевич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471404756209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tabs>
                <w:tab w:val="left" w:pos="1260"/>
              </w:tabs>
              <w:jc w:val="center"/>
            </w:pPr>
          </w:p>
          <w:p w:rsidR="00AA7BC8" w:rsidRPr="00570A77" w:rsidRDefault="00AA7BC8" w:rsidP="00E1275A">
            <w:pPr>
              <w:tabs>
                <w:tab w:val="left" w:pos="1260"/>
              </w:tabs>
              <w:jc w:val="center"/>
            </w:pPr>
            <w:r w:rsidRPr="00570A77">
              <w:t>№ 2024-НТО 156 от 11.06.2024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tabs>
                <w:tab w:val="left" w:pos="1260"/>
              </w:tabs>
              <w:jc w:val="center"/>
            </w:pPr>
          </w:p>
          <w:p w:rsidR="00AA7BC8" w:rsidRPr="00570A77" w:rsidRDefault="00AA7BC8" w:rsidP="00E1275A">
            <w:pPr>
              <w:tabs>
                <w:tab w:val="left" w:pos="1260"/>
              </w:tabs>
              <w:jc w:val="center"/>
            </w:pPr>
            <w:r w:rsidRPr="00570A77">
              <w:t>11.06.2024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tabs>
                <w:tab w:val="left" w:pos="1260"/>
              </w:tabs>
              <w:jc w:val="center"/>
            </w:pPr>
          </w:p>
          <w:p w:rsidR="00AA7BC8" w:rsidRPr="00570A77" w:rsidRDefault="00AA7BC8" w:rsidP="00E1275A">
            <w:pPr>
              <w:tabs>
                <w:tab w:val="left" w:pos="1260"/>
              </w:tabs>
              <w:jc w:val="center"/>
            </w:pPr>
            <w:r w:rsidRPr="00570A77">
              <w:t>10.06.2031</w:t>
            </w:r>
          </w:p>
        </w:tc>
      </w:tr>
      <w:tr w:rsidR="00AA7BC8" w:rsidRPr="00570A77" w:rsidTr="00E1275A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1-16-00-053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AA7BC8" w:rsidRPr="00570A77" w:rsidRDefault="00AA7BC8" w:rsidP="00E1275A">
            <w:pPr>
              <w:jc w:val="center"/>
              <w:rPr>
                <w:color w:val="000000"/>
              </w:rPr>
            </w:pPr>
            <w:r w:rsidRPr="00570A77">
              <w:rPr>
                <w:color w:val="000000"/>
              </w:rPr>
              <w:t xml:space="preserve">мкр.10б, торговая зона «Молодежный», у зд. № 36 по ул.Молодежная, </w:t>
            </w:r>
            <w:r w:rsidRPr="00570A77">
              <w:t>59.913130, 29.090191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D3A7D" w:rsidRDefault="00AA7BC8" w:rsidP="00E1275A">
            <w:pPr>
              <w:jc w:val="center"/>
              <w:rPr>
                <w:lang w:eastAsia="en-US"/>
              </w:rPr>
            </w:pPr>
            <w:r w:rsidRPr="00AD3A7D">
              <w:rPr>
                <w:lang w:eastAsia="en-US"/>
              </w:rPr>
              <w:t xml:space="preserve">ИП Караев </w:t>
            </w:r>
            <w:hyperlink r:id="rId16" w:tgtFrame="_blank" w:tooltip="Сведения из реестра МСП" w:history="1">
              <w:r w:rsidRPr="00AA7BC8">
                <w:rPr>
                  <w:rStyle w:val="af1"/>
                  <w:bCs/>
                  <w:color w:val="000000"/>
                  <w:shd w:val="clear" w:color="auto" w:fill="FFFFFF"/>
                </w:rPr>
                <w:t>Акбер Шахмалы Оглы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 2022-НТО 131 от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30.09.2029</w:t>
            </w:r>
          </w:p>
        </w:tc>
      </w:tr>
      <w:tr w:rsidR="00AA7BC8" w:rsidRPr="00570A77" w:rsidTr="00E1275A">
        <w:trPr>
          <w:trHeight w:val="161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1-16-00-054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ул. Липово, з/у №18, за остановкой общественного транспорта в сторону СПб;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59.928285, 29.058598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«ТСМ»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bCs/>
              </w:rPr>
              <w:t>4726005341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autoSpaceDE w:val="0"/>
              <w:autoSpaceDN w:val="0"/>
              <w:adjustRightInd w:val="0"/>
              <w:jc w:val="center"/>
            </w:pPr>
            <w:r w:rsidRPr="00570A77">
              <w:t>№ 2023-НТО 147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от 25.05.2023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25.05.2023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24.05.2030</w:t>
            </w:r>
          </w:p>
        </w:tc>
      </w:tr>
      <w:tr w:rsidR="00AA7BC8" w:rsidRPr="00570A77" w:rsidTr="00E1275A">
        <w:trPr>
          <w:trHeight w:val="184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1-16-00-055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</w:t>
            </w:r>
            <w:r w:rsidRPr="00570A77">
              <w:rPr>
                <w:color w:val="000000"/>
                <w:lang w:eastAsia="en-US"/>
              </w:rPr>
              <w:t>, кадастровый квартал №47:15:0110002, на повороте в СНТ «Новокалищенское» и СНТ «Северное»;</w:t>
            </w:r>
          </w:p>
          <w:p w:rsidR="00AA7BC8" w:rsidRPr="00570A77" w:rsidRDefault="00AA7BC8" w:rsidP="00E1275A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59.900122, 29.167760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</w:p>
          <w:p w:rsidR="00AA7BC8" w:rsidRPr="00570A77" w:rsidRDefault="00AA7BC8" w:rsidP="00E1275A">
            <w:pPr>
              <w:jc w:val="center"/>
            </w:pPr>
            <w:r w:rsidRPr="00570A77">
              <w:t>ИП Козлов Валентин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</w:p>
          <w:p w:rsidR="00AA7BC8" w:rsidRPr="00570A77" w:rsidRDefault="00AA7BC8" w:rsidP="00E1275A">
            <w:pPr>
              <w:jc w:val="center"/>
            </w:pPr>
          </w:p>
          <w:p w:rsidR="00AA7BC8" w:rsidRPr="00570A77" w:rsidRDefault="00AA7BC8" w:rsidP="00E1275A">
            <w:pPr>
              <w:jc w:val="center"/>
            </w:pPr>
            <w:r w:rsidRPr="00570A77">
              <w:t>471404024773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 xml:space="preserve">№ 2023-НТО 150 </w:t>
            </w:r>
          </w:p>
          <w:p w:rsidR="00AA7BC8" w:rsidRPr="00570A77" w:rsidRDefault="00AA7BC8" w:rsidP="00E1275A">
            <w:pPr>
              <w:jc w:val="center"/>
            </w:pPr>
            <w:r w:rsidRPr="00570A77">
              <w:t>от 14.11.2023</w:t>
            </w:r>
          </w:p>
          <w:p w:rsidR="00AA7BC8" w:rsidRPr="00570A77" w:rsidRDefault="00AA7BC8" w:rsidP="00E1275A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tabs>
                <w:tab w:val="left" w:pos="1260"/>
              </w:tabs>
              <w:jc w:val="center"/>
            </w:pPr>
            <w:r w:rsidRPr="00570A77">
              <w:t>14.11.2023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tabs>
                <w:tab w:val="left" w:pos="1260"/>
              </w:tabs>
              <w:jc w:val="center"/>
            </w:pPr>
            <w:r w:rsidRPr="00570A77">
              <w:t>13.11.2030</w:t>
            </w:r>
          </w:p>
        </w:tc>
      </w:tr>
      <w:tr w:rsidR="00AA7BC8" w:rsidRPr="005F147A" w:rsidTr="00E1275A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AA7BC8" w:rsidRDefault="00AA7BC8" w:rsidP="00E1275A">
            <w:pPr>
              <w:jc w:val="center"/>
              <w:rPr>
                <w:lang w:val="en-US"/>
              </w:rPr>
            </w:pPr>
            <w:r w:rsidRPr="00AA7BC8">
              <w:rPr>
                <w:lang w:val="en-US"/>
              </w:rPr>
              <w:t>1-16-00-056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Сосновоборский городской округ,</w:t>
            </w:r>
          </w:p>
          <w:p w:rsidR="00AA7BC8" w:rsidRPr="00570A77" w:rsidRDefault="00AA7BC8" w:rsidP="00E1275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в районе южной части парка «Приморский», рядом с автомобильной парковкой, в районе скейт-парка;</w:t>
            </w:r>
          </w:p>
          <w:p w:rsidR="00AA7BC8" w:rsidRPr="00570A77" w:rsidRDefault="00AA7BC8" w:rsidP="00E1275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59.887220, 29.074853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</w:p>
          <w:p w:rsidR="00AA7BC8" w:rsidRPr="00570A77" w:rsidRDefault="00AA7BC8" w:rsidP="00E1275A">
            <w:pPr>
              <w:jc w:val="center"/>
            </w:pPr>
          </w:p>
          <w:p w:rsidR="00AA7BC8" w:rsidRPr="00570A77" w:rsidRDefault="00AA7BC8" w:rsidP="00E1275A">
            <w:pPr>
              <w:jc w:val="center"/>
            </w:pPr>
            <w:r w:rsidRPr="00570A77">
              <w:t>ООО «Трумен»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</w:p>
          <w:p w:rsidR="00AA7BC8" w:rsidRPr="00570A77" w:rsidRDefault="00AA7BC8" w:rsidP="00E1275A">
            <w:pPr>
              <w:jc w:val="center"/>
            </w:pPr>
          </w:p>
          <w:p w:rsidR="00AA7BC8" w:rsidRPr="00570A77" w:rsidRDefault="00AA7BC8" w:rsidP="00E1275A">
            <w:pPr>
              <w:jc w:val="center"/>
            </w:pPr>
            <w:r w:rsidRPr="00570A77">
              <w:t>4726002686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jc w:val="center"/>
            </w:pPr>
            <w:r w:rsidRPr="00570A77">
              <w:t>№ 2024-НТО 160 от 17.06.2024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tabs>
                <w:tab w:val="left" w:pos="1260"/>
              </w:tabs>
              <w:jc w:val="center"/>
            </w:pPr>
          </w:p>
          <w:p w:rsidR="00AA7BC8" w:rsidRPr="00570A77" w:rsidRDefault="00AA7BC8" w:rsidP="00E1275A">
            <w:pPr>
              <w:tabs>
                <w:tab w:val="left" w:pos="1260"/>
              </w:tabs>
              <w:jc w:val="center"/>
            </w:pPr>
          </w:p>
          <w:p w:rsidR="00AA7BC8" w:rsidRPr="00570A77" w:rsidRDefault="00AA7BC8" w:rsidP="00E1275A">
            <w:pPr>
              <w:tabs>
                <w:tab w:val="left" w:pos="1260"/>
              </w:tabs>
              <w:jc w:val="center"/>
            </w:pPr>
            <w:r w:rsidRPr="00570A77">
              <w:t>17.06.2024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C8" w:rsidRPr="00570A77" w:rsidRDefault="00AA7BC8" w:rsidP="00E1275A">
            <w:pPr>
              <w:tabs>
                <w:tab w:val="left" w:pos="1260"/>
              </w:tabs>
              <w:jc w:val="center"/>
            </w:pPr>
          </w:p>
          <w:p w:rsidR="00AA7BC8" w:rsidRPr="00570A77" w:rsidRDefault="00AA7BC8" w:rsidP="00E1275A">
            <w:pPr>
              <w:tabs>
                <w:tab w:val="left" w:pos="1260"/>
              </w:tabs>
              <w:jc w:val="center"/>
            </w:pPr>
          </w:p>
          <w:p w:rsidR="00AA7BC8" w:rsidRPr="006F5DC9" w:rsidRDefault="00AA7BC8" w:rsidP="00E1275A">
            <w:pPr>
              <w:tabs>
                <w:tab w:val="left" w:pos="1260"/>
              </w:tabs>
              <w:jc w:val="center"/>
            </w:pPr>
            <w:r w:rsidRPr="00570A77">
              <w:t>16.06.2031</w:t>
            </w:r>
          </w:p>
        </w:tc>
      </w:tr>
    </w:tbl>
    <w:p w:rsidR="00AA7BC8" w:rsidRDefault="00AA7BC8" w:rsidP="00AA7BC8">
      <w:pPr>
        <w:jc w:val="both"/>
        <w:rPr>
          <w:b/>
          <w:i/>
          <w:lang w:eastAsia="en-US"/>
        </w:rPr>
      </w:pPr>
    </w:p>
    <w:p w:rsidR="00AA7BC8" w:rsidRPr="00136D1D" w:rsidRDefault="00AA7BC8" w:rsidP="00AA7BC8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AA7BC8" w:rsidRPr="00136D1D" w:rsidRDefault="00AA7BC8" w:rsidP="00AA7BC8">
      <w:pPr>
        <w:jc w:val="both"/>
        <w:rPr>
          <w:lang w:eastAsia="en-US"/>
        </w:rPr>
      </w:pPr>
      <w:r>
        <w:rPr>
          <w:b/>
          <w:vertAlign w:val="superscript"/>
        </w:rPr>
        <w:lastRenderedPageBreak/>
        <w:t>1</w:t>
      </w:r>
      <w:r w:rsidRPr="00136D1D">
        <w:rPr>
          <w:b/>
        </w:rPr>
        <w:t xml:space="preserve"> </w:t>
      </w:r>
      <w:r w:rsidRPr="00136D1D">
        <w:rPr>
          <w:lang w:eastAsia="en-US"/>
        </w:rPr>
        <w:t>За исключением товаров, запрещенных к розничной продаже в нестационарных торговых объектах законодательством Российской Федерации;</w:t>
      </w:r>
    </w:p>
    <w:p w:rsidR="00AA7BC8" w:rsidRDefault="00AA7BC8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2 </w:t>
      </w:r>
      <w:r w:rsidRPr="00AA7BC8">
        <w:rPr>
          <w:rFonts w:eastAsia="Calibri"/>
          <w:bCs/>
          <w:lang w:eastAsia="en-US"/>
        </w:rPr>
        <w:t xml:space="preserve">Под самозанятыми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AA7BC8">
        <w:rPr>
          <w:rFonts w:eastAsia="Calibri"/>
          <w:bCs/>
          <w:color w:val="000000"/>
          <w:lang w:eastAsia="en-US"/>
        </w:rPr>
        <w:t xml:space="preserve">Федеральным </w:t>
      </w:r>
      <w:hyperlink r:id="rId17" w:history="1">
        <w:r w:rsidRPr="00AA7BC8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AA7BC8">
        <w:rPr>
          <w:rFonts w:eastAsia="Calibri"/>
          <w:bCs/>
          <w:color w:val="000000"/>
          <w:lang w:eastAsia="en-US"/>
        </w:rPr>
        <w:t xml:space="preserve"> "О</w:t>
      </w:r>
      <w:r w:rsidRPr="00AA7BC8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1275A" w:rsidRPr="00AA7BC8" w:rsidRDefault="00E1275A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AA7BC8" w:rsidRPr="003E52CA" w:rsidRDefault="00AA7BC8" w:rsidP="00AA7BC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t>2. Размещение мобильных нестационарных торговых объектов</w:t>
      </w:r>
    </w:p>
    <w:p w:rsidR="00AA7BC8" w:rsidRPr="006C138B" w:rsidRDefault="00AA7BC8" w:rsidP="00AA7BC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6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3"/>
        <w:gridCol w:w="1230"/>
        <w:gridCol w:w="1184"/>
        <w:gridCol w:w="1817"/>
        <w:gridCol w:w="2087"/>
        <w:gridCol w:w="1633"/>
        <w:gridCol w:w="1324"/>
        <w:gridCol w:w="1992"/>
        <w:gridCol w:w="1156"/>
        <w:gridCol w:w="1024"/>
        <w:gridCol w:w="1024"/>
      </w:tblGrid>
      <w:tr w:rsidR="00AA7BC8" w:rsidRPr="005F147A" w:rsidTr="00E1275A">
        <w:trPr>
          <w:trHeight w:val="482"/>
        </w:trPr>
        <w:tc>
          <w:tcPr>
            <w:tcW w:w="7471" w:type="dxa"/>
            <w:gridSpan w:val="5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Информация о нестационарном торговом объекте (НТО)</w:t>
            </w:r>
          </w:p>
        </w:tc>
        <w:tc>
          <w:tcPr>
            <w:tcW w:w="0" w:type="auto"/>
            <w:gridSpan w:val="3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Информация о лице, осуществляющем торговую деятельность в НТО</w:t>
            </w:r>
          </w:p>
        </w:tc>
        <w:tc>
          <w:tcPr>
            <w:tcW w:w="0" w:type="auto"/>
            <w:vMerge w:val="restart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Основание для включения НТО в схему размещения</w:t>
            </w:r>
          </w:p>
        </w:tc>
        <w:tc>
          <w:tcPr>
            <w:tcW w:w="0" w:type="auto"/>
            <w:gridSpan w:val="2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Период размещения НТО</w:t>
            </w:r>
          </w:p>
        </w:tc>
      </w:tr>
      <w:tr w:rsidR="00AA7BC8" w:rsidRPr="005F147A" w:rsidTr="00E1275A">
        <w:trPr>
          <w:trHeight w:val="131"/>
        </w:trPr>
        <w:tc>
          <w:tcPr>
            <w:tcW w:w="1163" w:type="dxa"/>
            <w:vMerge w:val="restart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Иденти-фикацион-ный номер НТО</w:t>
            </w:r>
          </w:p>
        </w:tc>
        <w:tc>
          <w:tcPr>
            <w:tcW w:w="0" w:type="auto"/>
            <w:vMerge w:val="restart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Вид НТО</w:t>
            </w:r>
          </w:p>
        </w:tc>
        <w:tc>
          <w:tcPr>
            <w:tcW w:w="0" w:type="auto"/>
            <w:gridSpan w:val="2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Места остановки мобильного НТО</w:t>
            </w:r>
          </w:p>
        </w:tc>
        <w:tc>
          <w:tcPr>
            <w:tcW w:w="0" w:type="auto"/>
            <w:vMerge w:val="restart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Специализация НТО</w:t>
            </w:r>
            <w:r w:rsidRPr="00AA7BC8">
              <w:rPr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Наименование юридического лица / фамилия, имя отчество индивидуального предпринимателя или самозанятого</w:t>
            </w:r>
          </w:p>
        </w:tc>
        <w:tc>
          <w:tcPr>
            <w:tcW w:w="0" w:type="auto"/>
            <w:vMerge w:val="restart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ИНН</w:t>
            </w:r>
          </w:p>
        </w:tc>
        <w:tc>
          <w:tcPr>
            <w:tcW w:w="0" w:type="auto"/>
            <w:vMerge w:val="restart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Является субъектом малого и среднего предпринимательства или самозанятым</w:t>
            </w:r>
            <w:r w:rsidRPr="00AA7BC8">
              <w:rPr>
                <w:vertAlign w:val="superscript"/>
              </w:rPr>
              <w:t>3</w:t>
            </w:r>
            <w:r w:rsidRPr="00AA7BC8">
              <w:t>(да/нет)</w:t>
            </w:r>
          </w:p>
        </w:tc>
        <w:tc>
          <w:tcPr>
            <w:tcW w:w="0" w:type="auto"/>
            <w:vMerge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Merge w:val="restart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С (дата)</w:t>
            </w:r>
          </w:p>
        </w:tc>
        <w:tc>
          <w:tcPr>
            <w:tcW w:w="0" w:type="auto"/>
            <w:vMerge w:val="restart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По (дата)</w:t>
            </w:r>
          </w:p>
        </w:tc>
      </w:tr>
      <w:tr w:rsidR="00AA7BC8" w:rsidRPr="005F147A" w:rsidTr="00E1275A">
        <w:trPr>
          <w:trHeight w:val="237"/>
        </w:trPr>
        <w:tc>
          <w:tcPr>
            <w:tcW w:w="1163" w:type="dxa"/>
            <w:vMerge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№ места</w:t>
            </w:r>
            <w:r w:rsidRPr="00AA7BC8">
              <w:rPr>
                <w:vertAlign w:val="superscript"/>
              </w:rPr>
              <w:t>1</w:t>
            </w:r>
          </w:p>
        </w:tc>
        <w:tc>
          <w:tcPr>
            <w:tcW w:w="1807" w:type="dxa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График работы мобильного НТО в месте остановки</w:t>
            </w:r>
          </w:p>
        </w:tc>
        <w:tc>
          <w:tcPr>
            <w:tcW w:w="0" w:type="auto"/>
            <w:vMerge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</w:p>
        </w:tc>
      </w:tr>
      <w:tr w:rsidR="00AA7BC8" w:rsidRPr="005F147A" w:rsidTr="00E1275A">
        <w:trPr>
          <w:trHeight w:val="244"/>
        </w:trPr>
        <w:tc>
          <w:tcPr>
            <w:tcW w:w="1163" w:type="dxa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1</w:t>
            </w:r>
          </w:p>
        </w:tc>
        <w:tc>
          <w:tcPr>
            <w:tcW w:w="0" w:type="auto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2</w:t>
            </w:r>
          </w:p>
        </w:tc>
        <w:tc>
          <w:tcPr>
            <w:tcW w:w="1184" w:type="dxa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3</w:t>
            </w:r>
          </w:p>
        </w:tc>
        <w:tc>
          <w:tcPr>
            <w:tcW w:w="1807" w:type="dxa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4</w:t>
            </w:r>
          </w:p>
        </w:tc>
        <w:tc>
          <w:tcPr>
            <w:tcW w:w="0" w:type="auto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5</w:t>
            </w:r>
          </w:p>
        </w:tc>
        <w:tc>
          <w:tcPr>
            <w:tcW w:w="0" w:type="auto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6</w:t>
            </w:r>
          </w:p>
        </w:tc>
        <w:tc>
          <w:tcPr>
            <w:tcW w:w="0" w:type="auto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7</w:t>
            </w:r>
          </w:p>
        </w:tc>
        <w:tc>
          <w:tcPr>
            <w:tcW w:w="0" w:type="auto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8</w:t>
            </w:r>
          </w:p>
        </w:tc>
        <w:tc>
          <w:tcPr>
            <w:tcW w:w="0" w:type="auto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9</w:t>
            </w:r>
          </w:p>
        </w:tc>
        <w:tc>
          <w:tcPr>
            <w:tcW w:w="0" w:type="auto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10</w:t>
            </w:r>
          </w:p>
        </w:tc>
        <w:tc>
          <w:tcPr>
            <w:tcW w:w="0" w:type="auto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11</w:t>
            </w:r>
          </w:p>
        </w:tc>
      </w:tr>
      <w:tr w:rsidR="00AA7BC8" w:rsidRPr="005F147A" w:rsidTr="00E1275A">
        <w:trPr>
          <w:trHeight w:val="244"/>
        </w:trPr>
        <w:tc>
          <w:tcPr>
            <w:tcW w:w="1163" w:type="dxa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rPr>
                <w:lang w:val="en-US"/>
              </w:rPr>
              <w:t>2-16-00-00</w:t>
            </w:r>
            <w:r w:rsidRPr="00AA7BC8">
              <w:t>1</w:t>
            </w:r>
          </w:p>
        </w:tc>
        <w:tc>
          <w:tcPr>
            <w:tcW w:w="0" w:type="auto"/>
            <w:vAlign w:val="center"/>
          </w:tcPr>
          <w:p w:rsidR="00AA7BC8" w:rsidRPr="00ED7E0B" w:rsidRDefault="00AA7BC8" w:rsidP="00E1275A">
            <w:pPr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3-16-00-001</w:t>
            </w:r>
          </w:p>
        </w:tc>
        <w:tc>
          <w:tcPr>
            <w:tcW w:w="1807" w:type="dxa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 xml:space="preserve">Ежедневно: </w:t>
            </w:r>
          </w:p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11.00-19.00</w:t>
            </w:r>
          </w:p>
        </w:tc>
        <w:tc>
          <w:tcPr>
            <w:tcW w:w="0" w:type="auto"/>
            <w:vAlign w:val="center"/>
          </w:tcPr>
          <w:p w:rsidR="00AA7BC8" w:rsidRPr="0088678D" w:rsidRDefault="00AA7BC8" w:rsidP="00E1275A">
            <w:pPr>
              <w:jc w:val="center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0" w:type="auto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ИП Попова Татьяна Анатольевна</w:t>
            </w:r>
          </w:p>
        </w:tc>
        <w:tc>
          <w:tcPr>
            <w:tcW w:w="0" w:type="auto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781427696720</w:t>
            </w:r>
          </w:p>
        </w:tc>
        <w:tc>
          <w:tcPr>
            <w:tcW w:w="0" w:type="auto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да</w:t>
            </w:r>
          </w:p>
        </w:tc>
        <w:tc>
          <w:tcPr>
            <w:tcW w:w="0" w:type="auto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>
              <w:t>№ 2024-НТО 162 от 26.07.2024</w:t>
            </w:r>
          </w:p>
        </w:tc>
        <w:tc>
          <w:tcPr>
            <w:tcW w:w="0" w:type="auto"/>
            <w:vAlign w:val="center"/>
          </w:tcPr>
          <w:p w:rsidR="00AA7BC8" w:rsidRDefault="00AA7BC8" w:rsidP="00E1275A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0" w:type="auto"/>
            <w:vAlign w:val="center"/>
          </w:tcPr>
          <w:p w:rsidR="00AA7BC8" w:rsidRDefault="00AA7BC8" w:rsidP="00E1275A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</w:tr>
      <w:tr w:rsidR="00AA7BC8" w:rsidRPr="005F147A" w:rsidTr="00E1275A">
        <w:trPr>
          <w:trHeight w:val="244"/>
        </w:trPr>
        <w:tc>
          <w:tcPr>
            <w:tcW w:w="1163" w:type="dxa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rPr>
                <w:lang w:val="en-US"/>
              </w:rPr>
              <w:t>2-16-00-00</w:t>
            </w:r>
            <w:r w:rsidRPr="00AA7BC8">
              <w:t>2</w:t>
            </w:r>
          </w:p>
        </w:tc>
        <w:tc>
          <w:tcPr>
            <w:tcW w:w="0" w:type="auto"/>
            <w:vAlign w:val="center"/>
          </w:tcPr>
          <w:p w:rsidR="00AA7BC8" w:rsidRPr="00ED7E0B" w:rsidRDefault="00AA7BC8" w:rsidP="00E1275A">
            <w:pPr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3-16-00-002</w:t>
            </w:r>
          </w:p>
        </w:tc>
        <w:tc>
          <w:tcPr>
            <w:tcW w:w="1807" w:type="dxa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 xml:space="preserve">Ежедневно: </w:t>
            </w:r>
          </w:p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11.00-19.00</w:t>
            </w:r>
          </w:p>
        </w:tc>
        <w:tc>
          <w:tcPr>
            <w:tcW w:w="0" w:type="auto"/>
            <w:vAlign w:val="center"/>
          </w:tcPr>
          <w:p w:rsidR="00AA7BC8" w:rsidRPr="0088678D" w:rsidRDefault="00AA7BC8" w:rsidP="00E1275A">
            <w:pPr>
              <w:jc w:val="center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0" w:type="auto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ИП Попова Татьяна Анатольевна</w:t>
            </w:r>
          </w:p>
        </w:tc>
        <w:tc>
          <w:tcPr>
            <w:tcW w:w="0" w:type="auto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781427696720</w:t>
            </w:r>
          </w:p>
        </w:tc>
        <w:tc>
          <w:tcPr>
            <w:tcW w:w="0" w:type="auto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да</w:t>
            </w:r>
          </w:p>
        </w:tc>
        <w:tc>
          <w:tcPr>
            <w:tcW w:w="0" w:type="auto"/>
            <w:vAlign w:val="center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>
              <w:t>№ 2024-НТО 166 от 12.12.2024</w:t>
            </w:r>
          </w:p>
        </w:tc>
        <w:tc>
          <w:tcPr>
            <w:tcW w:w="0" w:type="auto"/>
            <w:vAlign w:val="center"/>
          </w:tcPr>
          <w:p w:rsidR="00AA7BC8" w:rsidRDefault="00AA7BC8" w:rsidP="00E1275A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01.01.2025</w:t>
            </w:r>
          </w:p>
        </w:tc>
        <w:tc>
          <w:tcPr>
            <w:tcW w:w="0" w:type="auto"/>
            <w:vAlign w:val="center"/>
          </w:tcPr>
          <w:p w:rsidR="00AA7BC8" w:rsidRDefault="00AA7BC8" w:rsidP="00E1275A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31.07.2025</w:t>
            </w:r>
          </w:p>
        </w:tc>
      </w:tr>
    </w:tbl>
    <w:p w:rsidR="00AA7BC8" w:rsidRDefault="00AA7BC8" w:rsidP="00AA7BC8">
      <w:pPr>
        <w:jc w:val="both"/>
        <w:rPr>
          <w:b/>
          <w:i/>
          <w:lang w:eastAsia="en-US"/>
        </w:rPr>
      </w:pPr>
    </w:p>
    <w:p w:rsidR="00AA7BC8" w:rsidRPr="00136D1D" w:rsidRDefault="00AA7BC8" w:rsidP="00AA7BC8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AA7BC8" w:rsidRDefault="00AA7BC8" w:rsidP="00AA7BC8">
      <w:pPr>
        <w:jc w:val="both"/>
        <w:rPr>
          <w:lang w:eastAsia="en-US"/>
        </w:rPr>
      </w:pPr>
      <w:r>
        <w:rPr>
          <w:b/>
          <w:vertAlign w:val="superscript"/>
        </w:rPr>
        <w:lastRenderedPageBreak/>
        <w:t xml:space="preserve">1 </w:t>
      </w:r>
      <w:r>
        <w:t>Идентификационные номера мест остановки мобильного НТО в соответствии с таблицей "2.1. Места остановки мобильных нестационарных торговых объектов".</w:t>
      </w:r>
    </w:p>
    <w:p w:rsidR="00AA7BC8" w:rsidRDefault="00AA7BC8" w:rsidP="00AA7BC8">
      <w:r w:rsidRPr="0014418F">
        <w:rPr>
          <w:b/>
          <w:vertAlign w:val="superscript"/>
        </w:rPr>
        <w:t>2</w:t>
      </w:r>
      <w:r>
        <w:rPr>
          <w:b/>
          <w:lang w:eastAsia="en-US"/>
        </w:rPr>
        <w:t xml:space="preserve"> </w:t>
      </w:r>
      <w:r w:rsidRPr="00136D1D">
        <w:rPr>
          <w:lang w:eastAsia="en-US"/>
        </w:rPr>
        <w:t xml:space="preserve">За исключением товаров, запрещенных к розничной продаже в нестационарных торговых объектах законодательством </w:t>
      </w:r>
      <w:r>
        <w:rPr>
          <w:lang w:eastAsia="en-US"/>
        </w:rPr>
        <w:t>Российской Федерации.</w:t>
      </w:r>
    </w:p>
    <w:p w:rsidR="00AA7BC8" w:rsidRPr="00AA7BC8" w:rsidRDefault="00AA7BC8" w:rsidP="00AA7BC8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3 </w:t>
      </w:r>
      <w:r w:rsidRPr="00AA7BC8">
        <w:rPr>
          <w:rFonts w:eastAsia="Calibri"/>
          <w:bCs/>
          <w:lang w:eastAsia="en-US"/>
        </w:rPr>
        <w:t xml:space="preserve">Под самозанятыми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AA7BC8">
        <w:rPr>
          <w:rFonts w:eastAsia="Calibri"/>
          <w:bCs/>
          <w:color w:val="000000"/>
          <w:lang w:eastAsia="en-US"/>
        </w:rPr>
        <w:t xml:space="preserve">Федеральным </w:t>
      </w:r>
      <w:hyperlink r:id="rId18" w:history="1">
        <w:r w:rsidRPr="00AA7BC8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AA7BC8">
        <w:rPr>
          <w:rFonts w:eastAsia="Calibri"/>
          <w:bCs/>
          <w:color w:val="000000"/>
          <w:lang w:eastAsia="en-US"/>
        </w:rPr>
        <w:t xml:space="preserve"> "О</w:t>
      </w:r>
      <w:r w:rsidRPr="00AA7BC8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AA7BC8" w:rsidRPr="00357FE3" w:rsidRDefault="00AA7BC8" w:rsidP="00AA7BC8">
      <w:pPr>
        <w:rPr>
          <w:b/>
        </w:rPr>
      </w:pPr>
    </w:p>
    <w:p w:rsidR="00A04B0D" w:rsidRDefault="00A04B0D" w:rsidP="00AA7BC8">
      <w:pPr>
        <w:widowControl w:val="0"/>
        <w:autoSpaceDE w:val="0"/>
        <w:autoSpaceDN w:val="0"/>
      </w:pPr>
    </w:p>
    <w:p w:rsidR="00AA7BC8" w:rsidRDefault="00AA7BC8" w:rsidP="00AA7BC8">
      <w:pPr>
        <w:widowControl w:val="0"/>
        <w:autoSpaceDE w:val="0"/>
        <w:autoSpaceDN w:val="0"/>
      </w:pPr>
    </w:p>
    <w:p w:rsidR="003160E6" w:rsidRDefault="003160E6" w:rsidP="00AA7BC8">
      <w:pPr>
        <w:widowControl w:val="0"/>
        <w:autoSpaceDE w:val="0"/>
        <w:autoSpaceDN w:val="0"/>
      </w:pPr>
    </w:p>
    <w:p w:rsidR="003160E6" w:rsidRDefault="003160E6" w:rsidP="00AA7BC8">
      <w:pPr>
        <w:widowControl w:val="0"/>
        <w:autoSpaceDE w:val="0"/>
        <w:autoSpaceDN w:val="0"/>
      </w:pPr>
    </w:p>
    <w:p w:rsidR="003160E6" w:rsidRDefault="003160E6" w:rsidP="00AA7BC8">
      <w:pPr>
        <w:widowControl w:val="0"/>
        <w:autoSpaceDE w:val="0"/>
        <w:autoSpaceDN w:val="0"/>
      </w:pPr>
    </w:p>
    <w:p w:rsidR="003160E6" w:rsidRDefault="003160E6" w:rsidP="00AA7BC8">
      <w:pPr>
        <w:widowControl w:val="0"/>
        <w:autoSpaceDE w:val="0"/>
        <w:autoSpaceDN w:val="0"/>
      </w:pPr>
    </w:p>
    <w:p w:rsidR="003160E6" w:rsidRDefault="003160E6" w:rsidP="00AA7BC8">
      <w:pPr>
        <w:widowControl w:val="0"/>
        <w:autoSpaceDE w:val="0"/>
        <w:autoSpaceDN w:val="0"/>
      </w:pPr>
    </w:p>
    <w:p w:rsidR="00E1275A" w:rsidRDefault="00E1275A" w:rsidP="00AA7BC8">
      <w:pPr>
        <w:widowControl w:val="0"/>
        <w:autoSpaceDE w:val="0"/>
        <w:autoSpaceDN w:val="0"/>
        <w:rPr>
          <w:szCs w:val="28"/>
        </w:rPr>
      </w:pPr>
    </w:p>
    <w:p w:rsidR="00AA7BC8" w:rsidRDefault="00AA7BC8" w:rsidP="00AA7BC8">
      <w:pPr>
        <w:widowControl w:val="0"/>
        <w:autoSpaceDE w:val="0"/>
        <w:autoSpaceDN w:val="0"/>
        <w:jc w:val="center"/>
        <w:rPr>
          <w:szCs w:val="28"/>
        </w:rPr>
      </w:pPr>
    </w:p>
    <w:p w:rsidR="00AA7BC8" w:rsidRPr="003E52CA" w:rsidRDefault="00AA7BC8" w:rsidP="00AA7BC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t>2.1. Места остановки мобильных нестационарных торговых объектов</w:t>
      </w:r>
    </w:p>
    <w:p w:rsidR="00AA7BC8" w:rsidRDefault="00AA7BC8" w:rsidP="00AA7BC8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3"/>
        <w:gridCol w:w="3708"/>
        <w:gridCol w:w="3513"/>
        <w:gridCol w:w="4314"/>
      </w:tblGrid>
      <w:tr w:rsidR="00AA7BC8" w:rsidRPr="005F147A" w:rsidTr="00E1275A">
        <w:trPr>
          <w:trHeight w:val="230"/>
        </w:trPr>
        <w:tc>
          <w:tcPr>
            <w:tcW w:w="3473" w:type="dxa"/>
            <w:vMerge w:val="restart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Идентификационный номер места остановки</w:t>
            </w:r>
          </w:p>
        </w:tc>
        <w:tc>
          <w:tcPr>
            <w:tcW w:w="3708" w:type="dxa"/>
            <w:vMerge w:val="restart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Адресный ориентир места остановки, географические координаты</w:t>
            </w:r>
          </w:p>
        </w:tc>
        <w:tc>
          <w:tcPr>
            <w:tcW w:w="3513" w:type="dxa"/>
            <w:vMerge w:val="restart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Идентификационные номера мобильных НТО</w:t>
            </w:r>
            <w:r w:rsidRPr="00AA7BC8">
              <w:rPr>
                <w:vertAlign w:val="superscript"/>
              </w:rPr>
              <w:t>1</w:t>
            </w:r>
          </w:p>
        </w:tc>
        <w:tc>
          <w:tcPr>
            <w:tcW w:w="4314" w:type="dxa"/>
            <w:vMerge w:val="restart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График работы мобильного НТО</w:t>
            </w:r>
          </w:p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AA7BC8">
              <w:t>в месте остановки</w:t>
            </w:r>
          </w:p>
        </w:tc>
      </w:tr>
      <w:tr w:rsidR="00AA7BC8" w:rsidRPr="005F147A" w:rsidTr="00E1275A">
        <w:trPr>
          <w:trHeight w:val="230"/>
        </w:trPr>
        <w:tc>
          <w:tcPr>
            <w:tcW w:w="3473" w:type="dxa"/>
            <w:vMerge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08" w:type="dxa"/>
            <w:vMerge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13" w:type="dxa"/>
            <w:vMerge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4" w:type="dxa"/>
            <w:vMerge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</w:p>
        </w:tc>
      </w:tr>
      <w:tr w:rsidR="00AA7BC8" w:rsidRPr="005F147A" w:rsidTr="00E1275A">
        <w:trPr>
          <w:trHeight w:val="202"/>
        </w:trPr>
        <w:tc>
          <w:tcPr>
            <w:tcW w:w="3473" w:type="dxa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1</w:t>
            </w:r>
          </w:p>
        </w:tc>
        <w:tc>
          <w:tcPr>
            <w:tcW w:w="3708" w:type="dxa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2</w:t>
            </w:r>
          </w:p>
        </w:tc>
        <w:tc>
          <w:tcPr>
            <w:tcW w:w="3513" w:type="dxa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3</w:t>
            </w:r>
          </w:p>
        </w:tc>
        <w:tc>
          <w:tcPr>
            <w:tcW w:w="4314" w:type="dxa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4</w:t>
            </w:r>
          </w:p>
        </w:tc>
      </w:tr>
      <w:tr w:rsidR="00AA7BC8" w:rsidRPr="005F147A" w:rsidTr="00E1275A">
        <w:trPr>
          <w:trHeight w:val="202"/>
        </w:trPr>
        <w:tc>
          <w:tcPr>
            <w:tcW w:w="3473" w:type="dxa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3-16-00-001</w:t>
            </w:r>
          </w:p>
        </w:tc>
        <w:tc>
          <w:tcPr>
            <w:tcW w:w="3708" w:type="dxa"/>
          </w:tcPr>
          <w:p w:rsid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в районе перекрестка автодороги Ракопежи -Строитель с автодорогой Новокалищенское/Весна/Северное</w:t>
            </w:r>
          </w:p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rPr>
                <w:lang w:val="en-US"/>
              </w:rPr>
              <w:t>2-16-00-00</w:t>
            </w:r>
            <w:r w:rsidRPr="00AA7BC8">
              <w:t>1</w:t>
            </w:r>
          </w:p>
        </w:tc>
        <w:tc>
          <w:tcPr>
            <w:tcW w:w="4314" w:type="dxa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 xml:space="preserve">Ежедневно: </w:t>
            </w:r>
          </w:p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11.00-19.00</w:t>
            </w:r>
          </w:p>
        </w:tc>
      </w:tr>
      <w:tr w:rsidR="00AA7BC8" w:rsidRPr="005F147A" w:rsidTr="00E1275A">
        <w:trPr>
          <w:trHeight w:val="202"/>
        </w:trPr>
        <w:tc>
          <w:tcPr>
            <w:tcW w:w="3473" w:type="dxa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3-16-00-002</w:t>
            </w:r>
          </w:p>
        </w:tc>
        <w:tc>
          <w:tcPr>
            <w:tcW w:w="3708" w:type="dxa"/>
          </w:tcPr>
          <w:p w:rsidR="00AA7BC8" w:rsidRDefault="00AA7BC8" w:rsidP="00E1275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в районе перекрестка автодороги Ракопежи -Строитель с автодорогой Новокалищенское/Весна/Северное</w:t>
            </w:r>
          </w:p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rPr>
                <w:lang w:val="en-US"/>
              </w:rPr>
              <w:t>2-16-00-00</w:t>
            </w:r>
            <w:r w:rsidRPr="00AA7BC8">
              <w:t>2</w:t>
            </w:r>
          </w:p>
        </w:tc>
        <w:tc>
          <w:tcPr>
            <w:tcW w:w="4314" w:type="dxa"/>
          </w:tcPr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 xml:space="preserve">Ежедневно: </w:t>
            </w:r>
          </w:p>
          <w:p w:rsidR="00AA7BC8" w:rsidRPr="00AA7BC8" w:rsidRDefault="00AA7BC8" w:rsidP="00E1275A">
            <w:pPr>
              <w:widowControl w:val="0"/>
              <w:autoSpaceDE w:val="0"/>
              <w:autoSpaceDN w:val="0"/>
              <w:jc w:val="center"/>
            </w:pPr>
            <w:r w:rsidRPr="00AA7BC8">
              <w:t>11.00-19.00</w:t>
            </w:r>
          </w:p>
        </w:tc>
      </w:tr>
    </w:tbl>
    <w:p w:rsidR="00AA7BC8" w:rsidRDefault="00AA7BC8" w:rsidP="00AA7BC8">
      <w:pPr>
        <w:jc w:val="both"/>
        <w:rPr>
          <w:b/>
          <w:i/>
          <w:lang w:eastAsia="en-US"/>
        </w:rPr>
      </w:pPr>
    </w:p>
    <w:p w:rsidR="00AA7BC8" w:rsidRPr="00136D1D" w:rsidRDefault="00AA7BC8" w:rsidP="00AA7BC8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AA7BC8" w:rsidRPr="00AA7BC8" w:rsidRDefault="00AA7BC8" w:rsidP="00AA7BC8">
      <w:pPr>
        <w:rPr>
          <w:color w:val="000000"/>
        </w:rPr>
      </w:pPr>
      <w:r w:rsidRPr="00AA7BC8">
        <w:rPr>
          <w:b/>
          <w:color w:val="000000"/>
          <w:vertAlign w:val="superscript"/>
        </w:rPr>
        <w:t xml:space="preserve">1  </w:t>
      </w:r>
      <w:r w:rsidRPr="00AA7BC8">
        <w:rPr>
          <w:color w:val="000000"/>
        </w:rPr>
        <w:t xml:space="preserve">Идентификационные номера мобильных НТО в соответствии с </w:t>
      </w:r>
      <w:hyperlink r:id="rId19" w:anchor="P331" w:history="1">
        <w:r w:rsidRPr="00AA7BC8">
          <w:rPr>
            <w:rStyle w:val="af1"/>
            <w:color w:val="000000"/>
          </w:rPr>
          <w:t>таблицей</w:t>
        </w:r>
      </w:hyperlink>
      <w:r w:rsidRPr="00AA7BC8">
        <w:rPr>
          <w:color w:val="000000"/>
        </w:rPr>
        <w:t xml:space="preserve"> "2. Размещение мобильных нестационарных торговых объектов", которые останавливаются в месте остановки по графику.</w:t>
      </w:r>
    </w:p>
    <w:p w:rsidR="00AA7BC8" w:rsidRPr="00AA7BC8" w:rsidRDefault="00AA7BC8" w:rsidP="00AA7BC8">
      <w:pPr>
        <w:rPr>
          <w:color w:val="000000"/>
        </w:rPr>
      </w:pPr>
    </w:p>
    <w:p w:rsidR="00AA7BC8" w:rsidRPr="00AA7BC8" w:rsidRDefault="00AA7BC8" w:rsidP="00AA7BC8">
      <w:pPr>
        <w:rPr>
          <w:color w:val="000000"/>
        </w:rPr>
      </w:pPr>
    </w:p>
    <w:p w:rsidR="00AA7BC8" w:rsidRPr="00AA7BC8" w:rsidRDefault="00AA7BC8" w:rsidP="00AA7BC8">
      <w:pPr>
        <w:rPr>
          <w:color w:val="000000"/>
        </w:rPr>
      </w:pPr>
    </w:p>
    <w:p w:rsidR="00AA7BC8" w:rsidRPr="00AA7BC8" w:rsidRDefault="00AA7BC8" w:rsidP="00AA7BC8">
      <w:pPr>
        <w:rPr>
          <w:color w:val="000000"/>
        </w:rPr>
      </w:pPr>
    </w:p>
    <w:p w:rsidR="00AA7BC8" w:rsidRPr="00AA7BC8" w:rsidRDefault="00AA7BC8" w:rsidP="00AA7BC8">
      <w:pPr>
        <w:rPr>
          <w:color w:val="000000"/>
        </w:rPr>
      </w:pPr>
    </w:p>
    <w:p w:rsidR="00AA7BC8" w:rsidRPr="00AA7BC8" w:rsidRDefault="00AA7BC8" w:rsidP="00AA7BC8">
      <w:pPr>
        <w:rPr>
          <w:color w:val="000000"/>
        </w:rPr>
      </w:pPr>
    </w:p>
    <w:p w:rsidR="00AA7BC8" w:rsidRPr="00AA7BC8" w:rsidRDefault="00AA7BC8" w:rsidP="00AA7BC8">
      <w:pPr>
        <w:rPr>
          <w:color w:val="000000"/>
        </w:rPr>
      </w:pPr>
    </w:p>
    <w:p w:rsidR="00AA7BC8" w:rsidRPr="00AA7BC8" w:rsidRDefault="00AA7BC8" w:rsidP="00AA7BC8">
      <w:pPr>
        <w:rPr>
          <w:color w:val="000000"/>
        </w:rPr>
      </w:pPr>
    </w:p>
    <w:p w:rsidR="00AA7BC8" w:rsidRPr="00AA7BC8" w:rsidRDefault="00AA7BC8" w:rsidP="00AA7BC8">
      <w:pPr>
        <w:rPr>
          <w:color w:val="000000"/>
        </w:rPr>
      </w:pPr>
    </w:p>
    <w:sectPr w:rsidR="00AA7BC8" w:rsidRPr="00AA7BC8" w:rsidSect="00E1275A">
      <w:pgSz w:w="16838" w:h="11906" w:orient="landscape"/>
      <w:pgMar w:top="568" w:right="1134" w:bottom="567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72" w:rsidRDefault="008A0B72" w:rsidP="00762166">
      <w:r>
        <w:separator/>
      </w:r>
    </w:p>
  </w:endnote>
  <w:endnote w:type="continuationSeparator" w:id="0">
    <w:p w:rsidR="008A0B72" w:rsidRDefault="008A0B7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72" w:rsidRDefault="008A0B72" w:rsidP="00762166">
      <w:r>
        <w:separator/>
      </w:r>
    </w:p>
  </w:footnote>
  <w:footnote w:type="continuationSeparator" w:id="0">
    <w:p w:rsidR="008A0B72" w:rsidRDefault="008A0B72" w:rsidP="0076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34c6238-1272-4502-a280-f7f5bfa07666"/>
  </w:docVars>
  <w:rsids>
    <w:rsidRoot w:val="00AA7BC8"/>
    <w:rsid w:val="000216DC"/>
    <w:rsid w:val="00024F94"/>
    <w:rsid w:val="0005521C"/>
    <w:rsid w:val="00070E72"/>
    <w:rsid w:val="00097477"/>
    <w:rsid w:val="000A43B7"/>
    <w:rsid w:val="000A651A"/>
    <w:rsid w:val="000B0AE5"/>
    <w:rsid w:val="000E2717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160E6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F069F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D164C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0B72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4B0D"/>
    <w:rsid w:val="00A06BBF"/>
    <w:rsid w:val="00A24EEC"/>
    <w:rsid w:val="00A4374C"/>
    <w:rsid w:val="00A5300C"/>
    <w:rsid w:val="00A555CF"/>
    <w:rsid w:val="00A7195B"/>
    <w:rsid w:val="00A975EF"/>
    <w:rsid w:val="00AA1D65"/>
    <w:rsid w:val="00AA7BC8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3B30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1275A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87DDF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8213E5-EC01-45E8-8528-E21F4EA3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Знак"/>
    <w:link w:val="aa"/>
    <w:uiPriority w:val="99"/>
    <w:rsid w:val="00AA7BC8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9"/>
    <w:uiPriority w:val="99"/>
    <w:rsid w:val="00AA7BC8"/>
    <w:pPr>
      <w:jc w:val="both"/>
    </w:pPr>
    <w:rPr>
      <w:sz w:val="24"/>
    </w:rPr>
  </w:style>
  <w:style w:type="character" w:customStyle="1" w:styleId="1">
    <w:name w:val="Основной текст Знак1"/>
    <w:basedOn w:val="a0"/>
    <w:semiHidden/>
    <w:rsid w:val="00AA7BC8"/>
    <w:rPr>
      <w:rFonts w:ascii="Times New Roman" w:eastAsia="Times New Roman" w:hAnsi="Times New Roman"/>
    </w:rPr>
  </w:style>
  <w:style w:type="character" w:customStyle="1" w:styleId="10">
    <w:name w:val="Текст выноски Знак1"/>
    <w:uiPriority w:val="99"/>
    <w:semiHidden/>
    <w:rsid w:val="00AA7BC8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rsid w:val="00AA7B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A7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A7BC8"/>
  </w:style>
  <w:style w:type="character" w:customStyle="1" w:styleId="ae">
    <w:name w:val="Текст примечания Знак"/>
    <w:basedOn w:val="a0"/>
    <w:link w:val="ad"/>
    <w:uiPriority w:val="99"/>
    <w:semiHidden/>
    <w:rsid w:val="00AA7BC8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BC8"/>
    <w:rPr>
      <w:rFonts w:ascii="Times New Roman" w:eastAsia="Times New Roman" w:hAnsi="Times New Roman"/>
      <w:b/>
      <w:bCs/>
    </w:rPr>
  </w:style>
  <w:style w:type="character" w:styleId="af1">
    <w:name w:val="Hyperlink"/>
    <w:uiPriority w:val="99"/>
    <w:semiHidden/>
    <w:unhideWhenUsed/>
    <w:rsid w:val="00AA7BC8"/>
    <w:rPr>
      <w:color w:val="0000FF"/>
      <w:u w:val="single"/>
    </w:rPr>
  </w:style>
  <w:style w:type="paragraph" w:styleId="af2">
    <w:name w:val="No Spacing"/>
    <w:uiPriority w:val="1"/>
    <w:qFormat/>
    <w:rsid w:val="00AA7BC8"/>
    <w:rPr>
      <w:rFonts w:ascii="Times New Roman" w:eastAsia="Times New Roman" w:hAnsi="Times New Roman"/>
    </w:rPr>
  </w:style>
  <w:style w:type="character" w:styleId="af3">
    <w:name w:val="FollowedHyperlink"/>
    <w:uiPriority w:val="99"/>
    <w:semiHidden/>
    <w:unhideWhenUsed/>
    <w:rsid w:val="00AA7BC8"/>
    <w:rPr>
      <w:color w:val="800080"/>
      <w:u w:val="single"/>
    </w:rPr>
  </w:style>
  <w:style w:type="paragraph" w:styleId="21">
    <w:name w:val="Body Text Indent 2"/>
    <w:basedOn w:val="a"/>
    <w:link w:val="22"/>
    <w:uiPriority w:val="99"/>
    <w:unhideWhenUsed/>
    <w:rsid w:val="00AA7B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A7BC8"/>
    <w:rPr>
      <w:rFonts w:ascii="Times New Roman" w:eastAsia="Times New Roman" w:hAnsi="Times New Roman"/>
    </w:rPr>
  </w:style>
  <w:style w:type="paragraph" w:customStyle="1" w:styleId="Default">
    <w:name w:val="Default"/>
    <w:rsid w:val="00AA7B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AA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3" Type="http://schemas.openxmlformats.org/officeDocument/2006/relationships/hyperlink" Target="https://ofd.nalog.ru/excerpt.pdf?token=9253AEE84244AE8A341EBC291E214A16E93E5519EDDD7CFE324D070647B7B0621E1EA0F5BFB7413235545B1E89A763DF" TargetMode="External"/><Relationship Id="rId18" Type="http://schemas.openxmlformats.org/officeDocument/2006/relationships/hyperlink" Target="consultantplus://offline/ref=13632DA52372E6FA077634A572AD692660ACB26F11459B6AB17EBE8B089C4579C336EFCCD1743358B583A41341y5Y4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2" Type="http://schemas.openxmlformats.org/officeDocument/2006/relationships/hyperlink" Target="https://ofd.nalog.ru/excerpt.pdf?token=A8ECA7C427C6342EB4F9982EE76541BFA0D5E2BEF443AFADBFBD773DADA23A4015AC800583DB5EDDA8E0510C02AE98FE" TargetMode="External"/><Relationship Id="rId17" Type="http://schemas.openxmlformats.org/officeDocument/2006/relationships/hyperlink" Target="consultantplus://offline/ref=13632DA52372E6FA077634A572AD692660ACB26F11459B6AB17EBE8B089C4579C336EFCCD1743358B583A41341y5Y4O" TargetMode="External"/><Relationship Id="rId2" Type="http://schemas.openxmlformats.org/officeDocument/2006/relationships/styles" Target="styles.xml"/><Relationship Id="rId16" Type="http://schemas.openxmlformats.org/officeDocument/2006/relationships/hyperlink" Target="https://ofd.nalog.ru/excerpt.pdf?token=571D1A8CD020B7C9C157A1C4E91D00F584F3F3C385A930CB8D0FF09824B6B31F0FBA0A5A623D4C615FED394FD64CE77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d.nalog.ru/excerpt.pdf?token=571D1A8CD020B7C9C157A1C4E91D00F584F3F3C385A930CB8D0FF09824B6B31F0FBA0A5A623D4C615FED394FD64CE7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fd.nalog.ru/excerpt.pdf?token=571D1A8CD020B7C9C157A1C4E91D00F584F3F3C385A930CB8D0FF09824B6B31F0FBA0A5A623D4C615FED394FD64CE775" TargetMode="External"/><Relationship Id="rId10" Type="http://schemas.openxmlformats.org/officeDocument/2006/relationships/hyperlink" Target="https://ofd.nalog.ru/excerpt.pdf?token=FFE988DC1C65726043D5E95529E10B5177A8C3627675898228D3FB4B8FF6FE0022828E1ED8FE6BE496E2C704EF5545D8" TargetMode="External"/><Relationship Id="rId19" Type="http://schemas.openxmlformats.org/officeDocument/2006/relationships/hyperlink" Target="file:///\\192.168.0.5\economics\1%20-%20&#1087;&#1086;&#1095;&#1090;&#1072;\_1&#1057;&#1080;&#1083;&#1080;&#1085;&#1089;&#1082;&#1072;&#1103;\&#1053;&#1058;&#1054;\&#1055;&#1088;&#1080;&#1082;&#1072;&#1079;%20&#1053;&#1058;&#105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d.nalog.ru/excerpt.pdf?token=571D1A8CD020B7C9C157A1C4E91D00F584F3F3C385A930CB8D0FF09824B6B31F0FBA0A5A623D4C615FED394FD64CE775" TargetMode="External"/><Relationship Id="rId14" Type="http://schemas.openxmlformats.org/officeDocument/2006/relationships/hyperlink" Target="https://ofd.nalog.ru/excerpt.pdf?token=9253AEE84244AE8A341EBC291E214A16E93E5519EDDD7CFE324D070647B7B0621E1EA0F5BFB7413235545B1E89A763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82478a84-4550-43ce-906d-b2943f424f7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82478a84-4550-43ce-906d-b2943f424f79.dot</Template>
  <TotalTime>0</TotalTime>
  <Pages>8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2024-12-28T06:39:00Z</cp:lastPrinted>
  <dcterms:created xsi:type="dcterms:W3CDTF">2024-12-28T07:08:00Z</dcterms:created>
  <dcterms:modified xsi:type="dcterms:W3CDTF">2024-12-28T07:08:00Z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134c6238-1272-4502-a280-f7f5bfa07666</vt:lpwstr>
  </property>
</Properties>
</file>