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B6" w:rsidRDefault="0071042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 xml:space="preserve">СОСНОВОБОРСКИЙ ГОРОДСКОЙ </w:t>
      </w:r>
      <w:proofErr w:type="gramStart"/>
      <w:r w:rsidR="000E14F2">
        <w:rPr>
          <w:b/>
          <w:sz w:val="22"/>
        </w:rPr>
        <w:t>ОКРУГ  ЛЕНИНГРАДСКОЙ</w:t>
      </w:r>
      <w:proofErr w:type="gramEnd"/>
      <w:r w:rsidR="000E14F2">
        <w:rPr>
          <w:b/>
          <w:sz w:val="22"/>
        </w:rPr>
        <w:t xml:space="preserve"> ОБЛАСТИ</w:t>
      </w:r>
    </w:p>
    <w:p w:rsidR="000E14F2" w:rsidRDefault="0071042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72BC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F30EAD">
        <w:rPr>
          <w:sz w:val="24"/>
        </w:rPr>
        <w:t>24/12/2024 № 388-р</w:t>
      </w:r>
    </w:p>
    <w:p w:rsidR="00AF3622" w:rsidRDefault="00AF3622" w:rsidP="00AF3622">
      <w:pPr>
        <w:rPr>
          <w:sz w:val="24"/>
          <w:szCs w:val="24"/>
        </w:rPr>
      </w:pPr>
    </w:p>
    <w:p w:rsidR="00AF3622" w:rsidRPr="00AF6B86" w:rsidRDefault="00AF3622" w:rsidP="00AF3622">
      <w:pPr>
        <w:rPr>
          <w:sz w:val="24"/>
          <w:szCs w:val="24"/>
        </w:rPr>
      </w:pPr>
      <w:r w:rsidRPr="00AF6B86">
        <w:rPr>
          <w:sz w:val="24"/>
          <w:szCs w:val="24"/>
        </w:rPr>
        <w:t>Об утверждении плана контрольных</w:t>
      </w:r>
    </w:p>
    <w:p w:rsidR="00AF3622" w:rsidRPr="00AF6B86" w:rsidRDefault="00AF3622" w:rsidP="00AF3622">
      <w:pPr>
        <w:rPr>
          <w:sz w:val="24"/>
          <w:szCs w:val="24"/>
        </w:rPr>
      </w:pPr>
      <w:r w:rsidRPr="00AF6B86">
        <w:rPr>
          <w:sz w:val="24"/>
          <w:szCs w:val="24"/>
        </w:rPr>
        <w:t>мероприятий по внутреннему муниципальному</w:t>
      </w:r>
    </w:p>
    <w:p w:rsidR="00AF3622" w:rsidRPr="00AF6B86" w:rsidRDefault="00AF3622" w:rsidP="00AF3622">
      <w:pPr>
        <w:rPr>
          <w:sz w:val="24"/>
          <w:szCs w:val="24"/>
        </w:rPr>
      </w:pPr>
      <w:r w:rsidRPr="00AF6B86">
        <w:rPr>
          <w:sz w:val="24"/>
          <w:szCs w:val="24"/>
        </w:rPr>
        <w:t xml:space="preserve">финансовому контролю на </w:t>
      </w:r>
      <w:r>
        <w:rPr>
          <w:sz w:val="24"/>
          <w:szCs w:val="24"/>
        </w:rPr>
        <w:t>2025</w:t>
      </w:r>
      <w:r w:rsidRPr="00AF6B86">
        <w:rPr>
          <w:sz w:val="24"/>
          <w:szCs w:val="24"/>
        </w:rPr>
        <w:t xml:space="preserve"> год</w:t>
      </w:r>
    </w:p>
    <w:p w:rsidR="00AF3622" w:rsidRDefault="00AF3622" w:rsidP="00AF3622"/>
    <w:p w:rsidR="00AF3622" w:rsidRDefault="00AF3622" w:rsidP="00AF3622"/>
    <w:p w:rsidR="00AF3622" w:rsidRDefault="00AF3622" w:rsidP="00AF3622"/>
    <w:p w:rsidR="00AF3622" w:rsidRDefault="00AF3622" w:rsidP="00AF3622">
      <w:pPr>
        <w:ind w:firstLine="708"/>
        <w:jc w:val="both"/>
        <w:rPr>
          <w:sz w:val="24"/>
          <w:szCs w:val="24"/>
          <w:shd w:val="clear" w:color="auto" w:fill="FFFFFF"/>
        </w:rPr>
      </w:pPr>
      <w:r w:rsidRPr="00AF6B86">
        <w:rPr>
          <w:color w:val="000000"/>
          <w:sz w:val="24"/>
          <w:szCs w:val="24"/>
          <w:shd w:val="clear" w:color="auto" w:fill="FFFFFF"/>
        </w:rPr>
        <w:t>В целях осуществления контроля за соблюдением законодательства Российской Федерации, в </w:t>
      </w:r>
      <w:r w:rsidRPr="00F14972">
        <w:rPr>
          <w:sz w:val="24"/>
          <w:szCs w:val="24"/>
          <w:shd w:val="clear" w:color="auto" w:fill="FFFFFF"/>
        </w:rPr>
        <w:t xml:space="preserve">соответствии с Бюджетным кодексом   Российской Федерации: </w:t>
      </w:r>
    </w:p>
    <w:p w:rsidR="00AF3622" w:rsidRPr="00F14972" w:rsidRDefault="00AF3622" w:rsidP="00AF3622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AF3622" w:rsidRPr="00AF6B86" w:rsidRDefault="00AF3622" w:rsidP="00AF3622">
      <w:pPr>
        <w:ind w:firstLine="708"/>
        <w:jc w:val="both"/>
        <w:rPr>
          <w:sz w:val="24"/>
          <w:szCs w:val="24"/>
        </w:rPr>
      </w:pPr>
      <w:r w:rsidRPr="00F14972">
        <w:rPr>
          <w:bCs/>
          <w:spacing w:val="3"/>
          <w:sz w:val="24"/>
          <w:szCs w:val="24"/>
        </w:rPr>
        <w:t>1.Утвердить план проверок контрольн</w:t>
      </w:r>
      <w:r>
        <w:rPr>
          <w:bCs/>
          <w:spacing w:val="3"/>
          <w:sz w:val="24"/>
          <w:szCs w:val="24"/>
        </w:rPr>
        <w:t>ых</w:t>
      </w:r>
      <w:r w:rsidRPr="00F14972">
        <w:rPr>
          <w:bCs/>
          <w:spacing w:val="3"/>
          <w:sz w:val="24"/>
          <w:szCs w:val="24"/>
        </w:rPr>
        <w:t xml:space="preserve"> мероприятий по внутреннему муниципальному финансовому контролю на 2025 год согласно </w:t>
      </w:r>
      <w:r w:rsidRPr="00AF6B86">
        <w:rPr>
          <w:bCs/>
          <w:color w:val="000000"/>
          <w:spacing w:val="3"/>
          <w:sz w:val="24"/>
          <w:szCs w:val="24"/>
        </w:rPr>
        <w:t>Приложению</w:t>
      </w:r>
      <w:r>
        <w:rPr>
          <w:bCs/>
          <w:color w:val="000000"/>
          <w:spacing w:val="3"/>
          <w:sz w:val="24"/>
          <w:szCs w:val="24"/>
        </w:rPr>
        <w:t>,</w:t>
      </w:r>
      <w:r w:rsidRPr="00AF6B86">
        <w:rPr>
          <w:bCs/>
          <w:color w:val="000000"/>
          <w:spacing w:val="3"/>
          <w:sz w:val="24"/>
          <w:szCs w:val="24"/>
        </w:rPr>
        <w:t xml:space="preserve"> </w:t>
      </w:r>
      <w:r w:rsidRPr="00AF6B86">
        <w:rPr>
          <w:sz w:val="24"/>
          <w:szCs w:val="24"/>
        </w:rPr>
        <w:t>к настоящему распоряжению.</w:t>
      </w:r>
    </w:p>
    <w:p w:rsidR="00AF3622" w:rsidRPr="00AF6B86" w:rsidRDefault="00AF3622" w:rsidP="00AF36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F6B86">
        <w:rPr>
          <w:sz w:val="24"/>
          <w:szCs w:val="24"/>
        </w:rPr>
        <w:t>2. Начальнику отдела внутреннего муниципального финансового контроля и внутреннего финансового аудита разместить настоящие распоряжение на официальном сайте Сосновоборского городского округа в разделе Контрольные мероприятия отдела внутреннего муниципального финансового контроля и внутреннего финансового аудита.</w:t>
      </w:r>
    </w:p>
    <w:p w:rsidR="00AF3622" w:rsidRPr="00AF6B86" w:rsidRDefault="00AF3622" w:rsidP="00AF3622">
      <w:pPr>
        <w:ind w:firstLine="708"/>
        <w:jc w:val="both"/>
        <w:rPr>
          <w:sz w:val="24"/>
          <w:szCs w:val="24"/>
        </w:rPr>
      </w:pPr>
      <w:r w:rsidRPr="00AF6B86">
        <w:rPr>
          <w:bCs/>
          <w:color w:val="000000"/>
          <w:spacing w:val="3"/>
          <w:sz w:val="24"/>
          <w:szCs w:val="24"/>
        </w:rPr>
        <w:t>3. Контроль исполнения настоящего распоряжения оставляю за собой.</w:t>
      </w: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Pr="00AF6B86" w:rsidRDefault="00AF3622" w:rsidP="00AF3622">
      <w:pPr>
        <w:rPr>
          <w:sz w:val="24"/>
          <w:szCs w:val="24"/>
        </w:rPr>
      </w:pPr>
    </w:p>
    <w:p w:rsidR="00AF3622" w:rsidRPr="00AF6B86" w:rsidRDefault="00AF3622" w:rsidP="00AF3622">
      <w:pPr>
        <w:rPr>
          <w:sz w:val="24"/>
          <w:szCs w:val="24"/>
        </w:rPr>
      </w:pPr>
      <w:r w:rsidRPr="00AF6B86">
        <w:rPr>
          <w:sz w:val="24"/>
          <w:szCs w:val="24"/>
        </w:rPr>
        <w:t xml:space="preserve">Глава Сосновоборского городского округа         </w:t>
      </w:r>
      <w:r w:rsidRPr="00AF6B86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</w:t>
      </w:r>
      <w:r w:rsidRPr="00AF6B86">
        <w:rPr>
          <w:sz w:val="24"/>
          <w:szCs w:val="24"/>
        </w:rPr>
        <w:t xml:space="preserve">      М.В. Воронков</w:t>
      </w:r>
    </w:p>
    <w:p w:rsidR="00AF3622" w:rsidRPr="00CC7A6E" w:rsidRDefault="00AF3622" w:rsidP="00AF3622">
      <w:pPr>
        <w:rPr>
          <w:sz w:val="24"/>
          <w:szCs w:val="24"/>
        </w:rPr>
      </w:pPr>
    </w:p>
    <w:p w:rsidR="00AF3622" w:rsidRPr="00CC7A6E" w:rsidRDefault="00AF3622" w:rsidP="00AF3622">
      <w:pPr>
        <w:rPr>
          <w:sz w:val="24"/>
          <w:szCs w:val="24"/>
        </w:rPr>
      </w:pPr>
    </w:p>
    <w:p w:rsidR="00AF3622" w:rsidRPr="00CC7A6E" w:rsidRDefault="00AF3622" w:rsidP="00AF3622">
      <w:pPr>
        <w:rPr>
          <w:sz w:val="24"/>
          <w:szCs w:val="24"/>
        </w:rPr>
      </w:pPr>
    </w:p>
    <w:p w:rsidR="00AF3622" w:rsidRPr="00CC7A6E" w:rsidRDefault="00AF3622" w:rsidP="00AF3622">
      <w:pPr>
        <w:rPr>
          <w:sz w:val="24"/>
          <w:szCs w:val="24"/>
        </w:rPr>
      </w:pPr>
    </w:p>
    <w:p w:rsidR="00AF3622" w:rsidRPr="00CC7A6E" w:rsidRDefault="00AF3622" w:rsidP="00AF3622">
      <w:pPr>
        <w:rPr>
          <w:sz w:val="24"/>
          <w:szCs w:val="24"/>
        </w:rPr>
      </w:pPr>
    </w:p>
    <w:p w:rsidR="00AF3622" w:rsidRPr="00CC7A6E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Default="00AF3622" w:rsidP="00AF3622">
      <w:pPr>
        <w:rPr>
          <w:sz w:val="24"/>
          <w:szCs w:val="24"/>
        </w:rPr>
      </w:pPr>
    </w:p>
    <w:p w:rsidR="00AF3622" w:rsidRPr="00AF6B86" w:rsidRDefault="00AF3622" w:rsidP="00AF3622">
      <w:pPr>
        <w:rPr>
          <w:sz w:val="12"/>
          <w:szCs w:val="12"/>
        </w:rPr>
      </w:pPr>
      <w:r w:rsidRPr="00AF6B86">
        <w:rPr>
          <w:sz w:val="12"/>
          <w:szCs w:val="12"/>
        </w:rPr>
        <w:t xml:space="preserve">Исп. </w:t>
      </w:r>
      <w:r>
        <w:rPr>
          <w:sz w:val="12"/>
          <w:szCs w:val="12"/>
        </w:rPr>
        <w:t>И.О. Гавриловец</w:t>
      </w:r>
    </w:p>
    <w:p w:rsidR="00AF3622" w:rsidRPr="00722FFF" w:rsidRDefault="00AF3622" w:rsidP="00C85B9C">
      <w:pPr>
        <w:rPr>
          <w:sz w:val="24"/>
        </w:rPr>
      </w:pPr>
      <w:r>
        <w:rPr>
          <w:sz w:val="12"/>
          <w:szCs w:val="12"/>
        </w:rPr>
        <w:t>Тел: 2-37-50 БО</w:t>
      </w:r>
      <w:bookmarkStart w:id="0" w:name="_GoBack"/>
      <w:bookmarkEnd w:id="0"/>
    </w:p>
    <w:sectPr w:rsidR="00AF3622" w:rsidRPr="00722FFF" w:rsidSect="00C85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22" w:rsidRDefault="00AF3622" w:rsidP="0049202D">
      <w:r>
        <w:separator/>
      </w:r>
    </w:p>
  </w:endnote>
  <w:endnote w:type="continuationSeparator" w:id="0">
    <w:p w:rsidR="00AF3622" w:rsidRDefault="00AF3622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AD" w:rsidRDefault="00F30E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AD" w:rsidRDefault="00F30E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AD" w:rsidRDefault="00F30E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22" w:rsidRDefault="00AF3622" w:rsidP="0049202D">
      <w:r>
        <w:separator/>
      </w:r>
    </w:p>
  </w:footnote>
  <w:footnote w:type="continuationSeparator" w:id="0">
    <w:p w:rsidR="00AF3622" w:rsidRDefault="00AF3622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AD" w:rsidRDefault="00F30E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22" w:rsidRDefault="00AF36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AD" w:rsidRDefault="00F30E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dd2026a-c34b-4a95-8189-64ca16d3a6ed"/>
  </w:docVars>
  <w:rsids>
    <w:rsidRoot w:val="00AF3622"/>
    <w:rsid w:val="000E14F2"/>
    <w:rsid w:val="0049202D"/>
    <w:rsid w:val="00710426"/>
    <w:rsid w:val="00AF3622"/>
    <w:rsid w:val="00C85B9C"/>
    <w:rsid w:val="00C97175"/>
    <w:rsid w:val="00D06B4F"/>
    <w:rsid w:val="00DD0169"/>
    <w:rsid w:val="00EC2AE1"/>
    <w:rsid w:val="00F30EAD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E35F0FA-1BBB-4642-B9D8-8D134EB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5"/>
  </w:style>
  <w:style w:type="paragraph" w:styleId="2">
    <w:name w:val="heading 2"/>
    <w:basedOn w:val="a"/>
    <w:next w:val="a"/>
    <w:qFormat/>
    <w:rsid w:val="00C9717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97175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C97175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3622"/>
  </w:style>
  <w:style w:type="paragraph" w:styleId="a5">
    <w:name w:val="footer"/>
    <w:basedOn w:val="a"/>
    <w:link w:val="a6"/>
    <w:rsid w:val="00F30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1095a8d-2e1a-46f2-a11f-daf58e884ae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f1095a8d-2e1a-46f2-a11f-daf58e884ae8</Template>
  <TotalTime>2</TotalTime>
  <Pages>1</Pages>
  <Words>113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 - Татищева Н.С.</dc:creator>
  <cp:keywords/>
  <cp:lastModifiedBy>КФ - Сидоренко Л.Л.</cp:lastModifiedBy>
  <cp:revision>3</cp:revision>
  <cp:lastPrinted>2024-12-24T12:50:00Z</cp:lastPrinted>
  <dcterms:created xsi:type="dcterms:W3CDTF">2024-12-24T13:32:00Z</dcterms:created>
  <dcterms:modified xsi:type="dcterms:W3CDTF">2024-12-24T13:48:00Z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bdd2026a-c34b-4a95-8189-64ca16d3a6ed</vt:lpwstr>
  </property>
</Properties>
</file>