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3B6" w:rsidRDefault="000931F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2799080</wp:posOffset>
            </wp:positionH>
            <wp:positionV relativeFrom="paragraph">
              <wp:posOffset>9525</wp:posOffset>
            </wp:positionV>
            <wp:extent cx="516890" cy="649605"/>
            <wp:effectExtent l="0" t="0" r="0" b="0"/>
            <wp:wrapTopAndBottom/>
            <wp:docPr id="4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73B6" w:rsidRDefault="00FD73B6">
      <w:pPr>
        <w:jc w:val="center"/>
        <w:rPr>
          <w:b/>
          <w:sz w:val="24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 xml:space="preserve">МУНИЦИПАЛЬНОГО ОБРАЗОВАНИЯ                                        </w:t>
      </w:r>
      <w:r w:rsidR="000E14F2">
        <w:rPr>
          <w:b/>
          <w:sz w:val="22"/>
        </w:rPr>
        <w:t xml:space="preserve">СОСНОВОБОРСКИЙ ГОРОДСКОЙ </w:t>
      </w:r>
      <w:proofErr w:type="gramStart"/>
      <w:r w:rsidR="000E14F2">
        <w:rPr>
          <w:b/>
          <w:sz w:val="22"/>
        </w:rPr>
        <w:t>ОКРУГ  ЛЕНИНГРАДСКОЙ</w:t>
      </w:r>
      <w:proofErr w:type="gramEnd"/>
      <w:r w:rsidR="000E14F2">
        <w:rPr>
          <w:b/>
          <w:sz w:val="22"/>
        </w:rPr>
        <w:t xml:space="preserve"> ОБЛАСТИ</w:t>
      </w:r>
    </w:p>
    <w:p w:rsidR="000E14F2" w:rsidRDefault="000931F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A5BB4A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FD73B6" w:rsidRDefault="00FD73B6">
      <w:pPr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>РАСПОРЯЖЕНИЕ</w:t>
      </w:r>
    </w:p>
    <w:p w:rsidR="00FD73B6" w:rsidRDefault="00FD73B6">
      <w:pPr>
        <w:jc w:val="center"/>
        <w:rPr>
          <w:sz w:val="24"/>
        </w:rPr>
      </w:pPr>
    </w:p>
    <w:p w:rsidR="00FD73B6" w:rsidRDefault="00FD73B6">
      <w:pPr>
        <w:jc w:val="center"/>
        <w:rPr>
          <w:sz w:val="24"/>
        </w:rPr>
      </w:pPr>
      <w:r>
        <w:rPr>
          <w:sz w:val="24"/>
        </w:rPr>
        <w:t xml:space="preserve">от </w:t>
      </w:r>
      <w:r w:rsidR="00631D9E">
        <w:rPr>
          <w:sz w:val="24"/>
        </w:rPr>
        <w:t>01/07/2025 № 174-р</w:t>
      </w:r>
    </w:p>
    <w:p w:rsidR="00EF447D" w:rsidRPr="00176B6D" w:rsidRDefault="00EF447D" w:rsidP="00EF447D">
      <w:pPr>
        <w:pStyle w:val="ConsPlusTitle"/>
        <w:rPr>
          <w:b w:val="0"/>
          <w:sz w:val="16"/>
          <w:szCs w:val="16"/>
        </w:rPr>
      </w:pPr>
    </w:p>
    <w:p w:rsidR="00EF447D" w:rsidRDefault="00EF447D" w:rsidP="00EF447D">
      <w:pPr>
        <w:rPr>
          <w:sz w:val="24"/>
        </w:rPr>
      </w:pPr>
      <w:r>
        <w:rPr>
          <w:sz w:val="24"/>
        </w:rPr>
        <w:t>О</w:t>
      </w:r>
      <w:r w:rsidRPr="00D5268F">
        <w:rPr>
          <w:sz w:val="24"/>
        </w:rPr>
        <w:t xml:space="preserve"> </w:t>
      </w:r>
      <w:r>
        <w:rPr>
          <w:sz w:val="24"/>
        </w:rPr>
        <w:t xml:space="preserve">конкурсе </w:t>
      </w:r>
      <w:r w:rsidRPr="00D5268F">
        <w:rPr>
          <w:sz w:val="24"/>
        </w:rPr>
        <w:t>на право заключения догов</w:t>
      </w:r>
      <w:r>
        <w:rPr>
          <w:sz w:val="24"/>
        </w:rPr>
        <w:t>ора на выполнение работ</w:t>
      </w:r>
    </w:p>
    <w:p w:rsidR="00EF447D" w:rsidRDefault="00EF447D" w:rsidP="00EF447D">
      <w:pPr>
        <w:rPr>
          <w:sz w:val="24"/>
        </w:rPr>
      </w:pPr>
      <w:r>
        <w:rPr>
          <w:sz w:val="24"/>
        </w:rPr>
        <w:t>по обслуживанию и благоустройству кладбища Воронка-3,</w:t>
      </w:r>
    </w:p>
    <w:p w:rsidR="00EF447D" w:rsidRDefault="00EF447D" w:rsidP="00EF447D">
      <w:pPr>
        <w:rPr>
          <w:sz w:val="24"/>
        </w:rPr>
      </w:pPr>
      <w:r>
        <w:rPr>
          <w:sz w:val="24"/>
        </w:rPr>
        <w:t>оказание ритуальных услуг, связанных с погребением,</w:t>
      </w:r>
    </w:p>
    <w:p w:rsidR="00EF447D" w:rsidRDefault="00EF447D" w:rsidP="00EF447D">
      <w:pPr>
        <w:rPr>
          <w:sz w:val="24"/>
        </w:rPr>
      </w:pPr>
      <w:r w:rsidRPr="00D5268F">
        <w:rPr>
          <w:sz w:val="24"/>
        </w:rPr>
        <w:t xml:space="preserve">на </w:t>
      </w:r>
      <w:r>
        <w:rPr>
          <w:sz w:val="24"/>
        </w:rPr>
        <w:t>общественном кладбище Воронка-3, расположенном</w:t>
      </w:r>
    </w:p>
    <w:p w:rsidR="00EF447D" w:rsidRDefault="00EF447D" w:rsidP="00EF447D">
      <w:pPr>
        <w:rPr>
          <w:sz w:val="24"/>
        </w:rPr>
      </w:pPr>
      <w:r>
        <w:rPr>
          <w:sz w:val="24"/>
        </w:rPr>
        <w:t>на территории муниципального образования</w:t>
      </w:r>
    </w:p>
    <w:p w:rsidR="00EF447D" w:rsidRPr="00D5268F" w:rsidRDefault="00EF447D" w:rsidP="00EF447D">
      <w:pPr>
        <w:rPr>
          <w:sz w:val="24"/>
          <w:szCs w:val="24"/>
        </w:rPr>
      </w:pPr>
      <w:r w:rsidRPr="00D5268F">
        <w:rPr>
          <w:sz w:val="24"/>
        </w:rPr>
        <w:t>Сосновоборский городской округ Ленинградской области</w:t>
      </w:r>
    </w:p>
    <w:p w:rsidR="00EF447D" w:rsidRDefault="00EF447D" w:rsidP="00EF447D">
      <w:pPr>
        <w:ind w:firstLine="709"/>
        <w:jc w:val="both"/>
        <w:rPr>
          <w:sz w:val="24"/>
          <w:szCs w:val="24"/>
        </w:rPr>
      </w:pPr>
    </w:p>
    <w:p w:rsidR="00EF447D" w:rsidRDefault="00EF447D" w:rsidP="00EF447D">
      <w:pPr>
        <w:ind w:firstLine="709"/>
        <w:jc w:val="both"/>
        <w:rPr>
          <w:sz w:val="24"/>
          <w:szCs w:val="24"/>
        </w:rPr>
      </w:pPr>
      <w:bookmarkStart w:id="0" w:name="_GoBack"/>
      <w:bookmarkEnd w:id="0"/>
    </w:p>
    <w:p w:rsidR="00EF447D" w:rsidRPr="00D5268F" w:rsidRDefault="00EF447D" w:rsidP="00EF447D">
      <w:pPr>
        <w:ind w:firstLine="709"/>
        <w:jc w:val="both"/>
        <w:rPr>
          <w:b/>
          <w:sz w:val="24"/>
        </w:rPr>
      </w:pPr>
      <w:r w:rsidRPr="00D5268F">
        <w:rPr>
          <w:sz w:val="24"/>
        </w:rPr>
        <w:t xml:space="preserve">В соответствии с Федеральным законом от 06.10.2003 № 131- ФЗ «Об общих принципах организации местного самоуправления в РФ», Федеральным законом от 12.01.1996 № 8 – ФЗ «О погребении и похоронном деле», </w:t>
      </w:r>
      <w:r w:rsidRPr="00D5268F">
        <w:rPr>
          <w:sz w:val="24"/>
          <w:szCs w:val="24"/>
        </w:rPr>
        <w:t>Гражданским кодексом Российской Федерации</w:t>
      </w:r>
      <w:r>
        <w:rPr>
          <w:sz w:val="24"/>
          <w:szCs w:val="24"/>
        </w:rPr>
        <w:t xml:space="preserve">, областным законом от 07.02.2020г. № 9-оз «О перераспределении полномочий в 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области» на основании распоряжения администрации муниципального образования Сосновоборский городской округ Ленинградской области от 13.02.2023 № 18-р «Об утверждении Инструкции по делопроизводству в администрации </w:t>
      </w:r>
      <w:proofErr w:type="spellStart"/>
      <w:r>
        <w:rPr>
          <w:sz w:val="24"/>
          <w:szCs w:val="24"/>
        </w:rPr>
        <w:t>Сосновоборского</w:t>
      </w:r>
      <w:proofErr w:type="spellEnd"/>
      <w:r>
        <w:rPr>
          <w:sz w:val="24"/>
          <w:szCs w:val="24"/>
        </w:rPr>
        <w:t xml:space="preserve"> городского округа»</w:t>
      </w:r>
      <w:r w:rsidRPr="00D5268F">
        <w:rPr>
          <w:sz w:val="24"/>
          <w:szCs w:val="24"/>
        </w:rPr>
        <w:t xml:space="preserve"> и в целях </w:t>
      </w:r>
      <w:r w:rsidRPr="00D5268F">
        <w:rPr>
          <w:sz w:val="24"/>
        </w:rPr>
        <w:t xml:space="preserve">упорядочения предоставления населению ритуальных услуг, администрация </w:t>
      </w:r>
      <w:proofErr w:type="spellStart"/>
      <w:r w:rsidRPr="00D5268F">
        <w:rPr>
          <w:sz w:val="24"/>
        </w:rPr>
        <w:t>Сосновоборского</w:t>
      </w:r>
      <w:proofErr w:type="spellEnd"/>
      <w:r w:rsidRPr="00D5268F">
        <w:rPr>
          <w:sz w:val="24"/>
        </w:rPr>
        <w:t xml:space="preserve"> городского округа </w:t>
      </w:r>
      <w:r w:rsidRPr="00D5268F">
        <w:rPr>
          <w:b/>
          <w:sz w:val="24"/>
        </w:rPr>
        <w:t>п о с т а н о в л я е т:</w:t>
      </w:r>
    </w:p>
    <w:p w:rsidR="00EF447D" w:rsidRPr="00B7722A" w:rsidRDefault="00EF447D" w:rsidP="00EF447D">
      <w:pPr>
        <w:spacing w:before="240"/>
        <w:ind w:firstLine="709"/>
        <w:contextualSpacing/>
        <w:jc w:val="both"/>
        <w:rPr>
          <w:sz w:val="24"/>
        </w:rPr>
      </w:pPr>
    </w:p>
    <w:p w:rsidR="00EF447D" w:rsidRDefault="00EF447D" w:rsidP="00EF447D">
      <w:pPr>
        <w:numPr>
          <w:ilvl w:val="0"/>
          <w:numId w:val="2"/>
        </w:numPr>
        <w:ind w:left="0" w:firstLine="709"/>
        <w:contextualSpacing/>
        <w:jc w:val="both"/>
        <w:rPr>
          <w:sz w:val="24"/>
        </w:rPr>
      </w:pPr>
      <w:r w:rsidRPr="00C55513">
        <w:rPr>
          <w:sz w:val="24"/>
        </w:rPr>
        <w:t xml:space="preserve">Провести до 25.11.2025г. конкурс на право заключения договора на выполнение работ </w:t>
      </w:r>
      <w:r>
        <w:rPr>
          <w:sz w:val="24"/>
        </w:rPr>
        <w:t>по обслуживанию и благоустройству кладбища Воронка-3, оказание ритуальных услуг, связанных с погребением</w:t>
      </w:r>
      <w:r w:rsidRPr="00D5268F">
        <w:rPr>
          <w:sz w:val="24"/>
        </w:rPr>
        <w:t>,</w:t>
      </w:r>
      <w:r>
        <w:rPr>
          <w:sz w:val="24"/>
        </w:rPr>
        <w:t xml:space="preserve"> на общественном кладбище Воронка-3, расположенном </w:t>
      </w:r>
      <w:r w:rsidRPr="00D5268F">
        <w:rPr>
          <w:sz w:val="24"/>
        </w:rPr>
        <w:t>на территории муниципального образования</w:t>
      </w:r>
      <w:r>
        <w:rPr>
          <w:sz w:val="24"/>
        </w:rPr>
        <w:t xml:space="preserve"> </w:t>
      </w:r>
      <w:r w:rsidRPr="00D5268F">
        <w:rPr>
          <w:sz w:val="24"/>
        </w:rPr>
        <w:t>Сосновоборский городской округ Ленинградской области</w:t>
      </w:r>
      <w:r>
        <w:rPr>
          <w:sz w:val="24"/>
        </w:rPr>
        <w:t xml:space="preserve"> (далее – конкурс).</w:t>
      </w:r>
    </w:p>
    <w:p w:rsidR="00EF447D" w:rsidRPr="00A8449E" w:rsidRDefault="00EF447D" w:rsidP="00EF447D">
      <w:pPr>
        <w:ind w:left="709"/>
        <w:contextualSpacing/>
        <w:jc w:val="both"/>
      </w:pPr>
    </w:p>
    <w:p w:rsidR="00EF447D" w:rsidRDefault="00EF447D" w:rsidP="00EF447D">
      <w:pPr>
        <w:numPr>
          <w:ilvl w:val="0"/>
          <w:numId w:val="2"/>
        </w:numPr>
        <w:spacing w:before="120"/>
        <w:ind w:left="0" w:firstLine="709"/>
        <w:contextualSpacing/>
        <w:jc w:val="both"/>
        <w:rPr>
          <w:sz w:val="24"/>
        </w:rPr>
      </w:pPr>
      <w:r w:rsidRPr="00D5268F">
        <w:rPr>
          <w:sz w:val="24"/>
          <w:szCs w:val="24"/>
        </w:rPr>
        <w:t xml:space="preserve">Утвердить </w:t>
      </w:r>
      <w:r>
        <w:rPr>
          <w:sz w:val="24"/>
        </w:rPr>
        <w:t>Положение о</w:t>
      </w:r>
      <w:r w:rsidRPr="00D5268F">
        <w:rPr>
          <w:sz w:val="24"/>
        </w:rPr>
        <w:t xml:space="preserve"> конкурс</w:t>
      </w:r>
      <w:r>
        <w:rPr>
          <w:sz w:val="24"/>
        </w:rPr>
        <w:t>е</w:t>
      </w:r>
      <w:r w:rsidRPr="00D5268F">
        <w:rPr>
          <w:sz w:val="24"/>
        </w:rPr>
        <w:t xml:space="preserve"> на право заключения догов</w:t>
      </w:r>
      <w:r>
        <w:rPr>
          <w:sz w:val="24"/>
        </w:rPr>
        <w:t>ора на выполнение работ по обслуживанию и благоустройству кладбища Воронка-3, оказание ритуальных услуг, связанных с погребением</w:t>
      </w:r>
      <w:r w:rsidRPr="00D5268F">
        <w:rPr>
          <w:sz w:val="24"/>
        </w:rPr>
        <w:t>,</w:t>
      </w:r>
      <w:r>
        <w:rPr>
          <w:sz w:val="24"/>
        </w:rPr>
        <w:t xml:space="preserve"> на общественном кладбище Воронка-3, расположенном </w:t>
      </w:r>
      <w:r w:rsidRPr="00D5268F">
        <w:rPr>
          <w:sz w:val="24"/>
        </w:rPr>
        <w:t>на территории муниципального образования</w:t>
      </w:r>
      <w:r>
        <w:rPr>
          <w:sz w:val="24"/>
        </w:rPr>
        <w:t xml:space="preserve"> </w:t>
      </w:r>
      <w:r w:rsidRPr="00D5268F">
        <w:rPr>
          <w:sz w:val="24"/>
        </w:rPr>
        <w:t>Сосновоборский городской округ Ленинградской области</w:t>
      </w:r>
      <w:r>
        <w:rPr>
          <w:sz w:val="24"/>
        </w:rPr>
        <w:t xml:space="preserve"> </w:t>
      </w:r>
      <w:r w:rsidRPr="00D5268F">
        <w:rPr>
          <w:sz w:val="24"/>
          <w:szCs w:val="24"/>
        </w:rPr>
        <w:t>(Приложение № 1)</w:t>
      </w:r>
      <w:r w:rsidRPr="00D5268F">
        <w:rPr>
          <w:sz w:val="24"/>
        </w:rPr>
        <w:t>.</w:t>
      </w:r>
    </w:p>
    <w:p w:rsidR="00EF447D" w:rsidRPr="00A8449E" w:rsidRDefault="00EF447D" w:rsidP="00EF447D">
      <w:pPr>
        <w:pStyle w:val="a7"/>
      </w:pPr>
    </w:p>
    <w:p w:rsidR="00EF447D" w:rsidRDefault="00EF447D" w:rsidP="00EF447D">
      <w:pPr>
        <w:numPr>
          <w:ilvl w:val="0"/>
          <w:numId w:val="2"/>
        </w:numPr>
        <w:ind w:left="0" w:firstLine="709"/>
        <w:jc w:val="both"/>
        <w:rPr>
          <w:sz w:val="24"/>
        </w:rPr>
      </w:pPr>
      <w:r w:rsidRPr="00D5268F">
        <w:rPr>
          <w:sz w:val="24"/>
        </w:rPr>
        <w:t>Утвердить Положение о конкурсной комиссии по проведению конкурса на право заключения догов</w:t>
      </w:r>
      <w:r>
        <w:rPr>
          <w:sz w:val="24"/>
        </w:rPr>
        <w:t>ора на выполнение работ по обслуживанию и благоустройству кладбища Воронка-3, оказание ритуальных услуг, связанных с погребением</w:t>
      </w:r>
      <w:r w:rsidRPr="00D5268F">
        <w:rPr>
          <w:sz w:val="24"/>
        </w:rPr>
        <w:t>,</w:t>
      </w:r>
      <w:r>
        <w:rPr>
          <w:sz w:val="24"/>
        </w:rPr>
        <w:t xml:space="preserve"> на общественном кладбище Воронка-3, расположенном </w:t>
      </w:r>
      <w:r w:rsidRPr="00D5268F">
        <w:rPr>
          <w:sz w:val="24"/>
        </w:rPr>
        <w:t>на территории муниципального образования</w:t>
      </w:r>
      <w:r>
        <w:rPr>
          <w:sz w:val="24"/>
        </w:rPr>
        <w:t xml:space="preserve"> </w:t>
      </w:r>
      <w:r w:rsidRPr="00D5268F">
        <w:rPr>
          <w:sz w:val="24"/>
        </w:rPr>
        <w:t>Сосновоборский городской округ Ленинградской области</w:t>
      </w:r>
      <w:r>
        <w:rPr>
          <w:sz w:val="24"/>
        </w:rPr>
        <w:t xml:space="preserve"> </w:t>
      </w:r>
      <w:r w:rsidRPr="00D5268F">
        <w:rPr>
          <w:sz w:val="24"/>
        </w:rPr>
        <w:t>(Приложение № 2).</w:t>
      </w:r>
    </w:p>
    <w:p w:rsidR="00EF447D" w:rsidRPr="00A8449E" w:rsidRDefault="00EF447D" w:rsidP="00EF447D">
      <w:pPr>
        <w:pStyle w:val="a7"/>
      </w:pPr>
    </w:p>
    <w:p w:rsidR="00EF447D" w:rsidRDefault="00EF447D" w:rsidP="00EF447D">
      <w:pPr>
        <w:numPr>
          <w:ilvl w:val="0"/>
          <w:numId w:val="2"/>
        </w:numPr>
        <w:ind w:left="0" w:firstLine="709"/>
        <w:jc w:val="both"/>
        <w:rPr>
          <w:sz w:val="24"/>
        </w:rPr>
      </w:pPr>
      <w:r w:rsidRPr="00D5268F">
        <w:rPr>
          <w:sz w:val="24"/>
        </w:rPr>
        <w:t xml:space="preserve">Утвердить состав конкурсной комиссии </w:t>
      </w:r>
      <w:r>
        <w:rPr>
          <w:sz w:val="24"/>
        </w:rPr>
        <w:t>(Приложение</w:t>
      </w:r>
      <w:r w:rsidRPr="00D5268F">
        <w:rPr>
          <w:sz w:val="24"/>
        </w:rPr>
        <w:t xml:space="preserve"> № 3</w:t>
      </w:r>
      <w:r>
        <w:rPr>
          <w:sz w:val="24"/>
        </w:rPr>
        <w:t>)</w:t>
      </w:r>
      <w:r w:rsidRPr="00D5268F">
        <w:rPr>
          <w:sz w:val="24"/>
        </w:rPr>
        <w:t>.</w:t>
      </w:r>
    </w:p>
    <w:p w:rsidR="00EF447D" w:rsidRPr="00A8449E" w:rsidRDefault="00EF447D" w:rsidP="00EF447D">
      <w:pPr>
        <w:pStyle w:val="a7"/>
      </w:pPr>
    </w:p>
    <w:p w:rsidR="00EF447D" w:rsidRDefault="00EF447D" w:rsidP="00EF447D">
      <w:pPr>
        <w:numPr>
          <w:ilvl w:val="0"/>
          <w:numId w:val="2"/>
        </w:numPr>
        <w:ind w:left="0" w:firstLine="709"/>
        <w:jc w:val="both"/>
        <w:rPr>
          <w:sz w:val="24"/>
        </w:rPr>
      </w:pPr>
      <w:r w:rsidRPr="00D5268F">
        <w:rPr>
          <w:sz w:val="24"/>
        </w:rPr>
        <w:lastRenderedPageBreak/>
        <w:t>Утвердить план-график проведения конкурса на право заключения догов</w:t>
      </w:r>
      <w:r>
        <w:rPr>
          <w:sz w:val="24"/>
        </w:rPr>
        <w:t>ора на выполнение работ по обслуживанию и благоустройству кладбища Воронка-3, оказание ритуальных услуг, связанных с погребением</w:t>
      </w:r>
      <w:r w:rsidRPr="00D5268F">
        <w:rPr>
          <w:sz w:val="24"/>
        </w:rPr>
        <w:t>,</w:t>
      </w:r>
      <w:r>
        <w:rPr>
          <w:sz w:val="24"/>
        </w:rPr>
        <w:t xml:space="preserve"> на общественном кладбище Воронка-3, расположенном </w:t>
      </w:r>
      <w:r w:rsidRPr="00D5268F">
        <w:rPr>
          <w:sz w:val="24"/>
        </w:rPr>
        <w:t>на территории муниципального образования</w:t>
      </w:r>
      <w:r>
        <w:rPr>
          <w:sz w:val="24"/>
        </w:rPr>
        <w:t xml:space="preserve"> </w:t>
      </w:r>
      <w:r w:rsidRPr="00D5268F">
        <w:rPr>
          <w:sz w:val="24"/>
        </w:rPr>
        <w:t>Сосновоборский городской округ Ленинградской области</w:t>
      </w:r>
      <w:r>
        <w:rPr>
          <w:sz w:val="24"/>
        </w:rPr>
        <w:t xml:space="preserve"> </w:t>
      </w:r>
      <w:r w:rsidRPr="00D5268F">
        <w:rPr>
          <w:sz w:val="24"/>
          <w:szCs w:val="24"/>
        </w:rPr>
        <w:t>(Приложение № 4)</w:t>
      </w:r>
      <w:r w:rsidRPr="00D5268F">
        <w:rPr>
          <w:sz w:val="24"/>
        </w:rPr>
        <w:t>.</w:t>
      </w:r>
    </w:p>
    <w:p w:rsidR="00EF447D" w:rsidRPr="00A8449E" w:rsidRDefault="00EF447D" w:rsidP="00EF447D">
      <w:pPr>
        <w:pStyle w:val="a7"/>
      </w:pPr>
    </w:p>
    <w:p w:rsidR="00EF447D" w:rsidRDefault="00EF447D" w:rsidP="00EF447D">
      <w:pPr>
        <w:numPr>
          <w:ilvl w:val="0"/>
          <w:numId w:val="2"/>
        </w:numPr>
        <w:ind w:left="0" w:firstLine="709"/>
        <w:jc w:val="both"/>
        <w:rPr>
          <w:sz w:val="24"/>
        </w:rPr>
      </w:pPr>
      <w:r w:rsidRPr="00C55513">
        <w:rPr>
          <w:sz w:val="24"/>
        </w:rPr>
        <w:t xml:space="preserve">Отделу экономического развития (Минакова О.А.) до 02.09.2025г. представить на </w:t>
      </w:r>
      <w:r>
        <w:rPr>
          <w:sz w:val="24"/>
        </w:rPr>
        <w:t xml:space="preserve">утверждение главе </w:t>
      </w:r>
      <w:proofErr w:type="spellStart"/>
      <w:r>
        <w:rPr>
          <w:sz w:val="24"/>
        </w:rPr>
        <w:t>Соснвооборского</w:t>
      </w:r>
      <w:proofErr w:type="spellEnd"/>
      <w:r>
        <w:rPr>
          <w:sz w:val="24"/>
        </w:rPr>
        <w:t xml:space="preserve"> городского округа Ленинградской области конкурсную документацию по проведению конкурса.</w:t>
      </w:r>
    </w:p>
    <w:p w:rsidR="00EF447D" w:rsidRPr="00A8449E" w:rsidRDefault="00EF447D" w:rsidP="00EF447D">
      <w:pPr>
        <w:pStyle w:val="a7"/>
      </w:pPr>
    </w:p>
    <w:p w:rsidR="00EF447D" w:rsidRDefault="00EF447D" w:rsidP="00EF447D">
      <w:pPr>
        <w:pStyle w:val="a7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</w:rPr>
        <w:t xml:space="preserve">Отделу экономического развития </w:t>
      </w:r>
      <w:r w:rsidRPr="008C38BA">
        <w:rPr>
          <w:sz w:val="24"/>
          <w:szCs w:val="24"/>
        </w:rPr>
        <w:t xml:space="preserve">администрации разместить настоящее распоряжение на официальном сайте </w:t>
      </w:r>
      <w:proofErr w:type="spellStart"/>
      <w:r w:rsidRPr="008C38BA">
        <w:rPr>
          <w:sz w:val="24"/>
          <w:szCs w:val="24"/>
        </w:rPr>
        <w:t>Сосновоборского</w:t>
      </w:r>
      <w:proofErr w:type="spellEnd"/>
      <w:r w:rsidRPr="008C38BA">
        <w:rPr>
          <w:sz w:val="24"/>
          <w:szCs w:val="24"/>
        </w:rPr>
        <w:t xml:space="preserve"> городского округа.</w:t>
      </w:r>
    </w:p>
    <w:p w:rsidR="00EF447D" w:rsidRPr="008C38BA" w:rsidRDefault="00EF447D" w:rsidP="00EF447D">
      <w:pPr>
        <w:pStyle w:val="a7"/>
        <w:tabs>
          <w:tab w:val="left" w:pos="1134"/>
        </w:tabs>
        <w:ind w:left="709"/>
        <w:jc w:val="both"/>
        <w:rPr>
          <w:sz w:val="24"/>
          <w:szCs w:val="24"/>
        </w:rPr>
      </w:pPr>
    </w:p>
    <w:p w:rsidR="00EF447D" w:rsidRDefault="00EF447D" w:rsidP="00EF447D">
      <w:pPr>
        <w:pStyle w:val="a7"/>
        <w:numPr>
          <w:ilvl w:val="0"/>
          <w:numId w:val="2"/>
        </w:numPr>
        <w:tabs>
          <w:tab w:val="left" w:pos="1134"/>
        </w:tabs>
        <w:jc w:val="both"/>
        <w:rPr>
          <w:sz w:val="24"/>
        </w:rPr>
      </w:pPr>
      <w:r w:rsidRPr="008C38BA">
        <w:rPr>
          <w:sz w:val="24"/>
        </w:rPr>
        <w:t xml:space="preserve"> Настоящее распоряжение вступает в силу со дня подписания.</w:t>
      </w:r>
    </w:p>
    <w:p w:rsidR="00EF447D" w:rsidRPr="00A8449E" w:rsidRDefault="00EF447D" w:rsidP="00EF447D">
      <w:pPr>
        <w:pStyle w:val="a7"/>
        <w:tabs>
          <w:tab w:val="left" w:pos="1134"/>
        </w:tabs>
        <w:ind w:left="1065"/>
        <w:jc w:val="both"/>
      </w:pPr>
    </w:p>
    <w:p w:rsidR="00EF447D" w:rsidRPr="00974E84" w:rsidRDefault="00EF447D" w:rsidP="00EF447D">
      <w:pPr>
        <w:pStyle w:val="a7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974E84">
        <w:rPr>
          <w:sz w:val="24"/>
          <w:szCs w:val="24"/>
        </w:rPr>
        <w:t xml:space="preserve"> </w:t>
      </w:r>
      <w:r w:rsidRPr="00FE595F">
        <w:rPr>
          <w:rFonts w:eastAsia="Calibri"/>
          <w:color w:val="000000"/>
          <w:sz w:val="24"/>
          <w:szCs w:val="24"/>
          <w:lang w:eastAsia="en-US"/>
        </w:rPr>
        <w:t xml:space="preserve">Контроль за исполнением настоящего распоряжения возложить на первого заместителя главы администрации </w:t>
      </w:r>
      <w:proofErr w:type="spellStart"/>
      <w:r w:rsidRPr="00FE595F">
        <w:rPr>
          <w:rFonts w:eastAsia="Calibri"/>
          <w:color w:val="000000"/>
          <w:sz w:val="24"/>
          <w:szCs w:val="24"/>
          <w:lang w:eastAsia="en-US"/>
        </w:rPr>
        <w:t>Со</w:t>
      </w:r>
      <w:r>
        <w:rPr>
          <w:rFonts w:eastAsia="Calibri"/>
          <w:color w:val="000000"/>
          <w:sz w:val="24"/>
          <w:szCs w:val="24"/>
          <w:lang w:eastAsia="en-US"/>
        </w:rPr>
        <w:t>сновоборского</w:t>
      </w:r>
      <w:proofErr w:type="spellEnd"/>
      <w:r>
        <w:rPr>
          <w:rFonts w:eastAsia="Calibri"/>
          <w:color w:val="000000"/>
          <w:sz w:val="24"/>
          <w:szCs w:val="24"/>
          <w:lang w:eastAsia="en-US"/>
        </w:rPr>
        <w:t xml:space="preserve"> городского округа Лютикова С.Г.</w:t>
      </w:r>
    </w:p>
    <w:p w:rsidR="00EF447D" w:rsidRDefault="00EF447D" w:rsidP="00EF447D">
      <w:pPr>
        <w:ind w:firstLine="709"/>
        <w:jc w:val="both"/>
        <w:rPr>
          <w:sz w:val="24"/>
          <w:szCs w:val="24"/>
        </w:rPr>
      </w:pPr>
    </w:p>
    <w:p w:rsidR="00EF447D" w:rsidRDefault="00EF447D" w:rsidP="00EF447D">
      <w:pPr>
        <w:ind w:firstLine="709"/>
        <w:jc w:val="both"/>
        <w:rPr>
          <w:sz w:val="24"/>
          <w:szCs w:val="24"/>
        </w:rPr>
      </w:pPr>
    </w:p>
    <w:p w:rsidR="00EF447D" w:rsidRPr="00D5268F" w:rsidRDefault="00EF447D" w:rsidP="00EF447D">
      <w:pPr>
        <w:ind w:firstLine="709"/>
        <w:jc w:val="both"/>
        <w:rPr>
          <w:sz w:val="24"/>
          <w:szCs w:val="24"/>
        </w:rPr>
      </w:pPr>
    </w:p>
    <w:p w:rsidR="00EF447D" w:rsidRPr="00D5268F" w:rsidRDefault="00EF447D" w:rsidP="00EF447D">
      <w:pPr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Pr="00997700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Pr="0099770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Сосновоборского</w:t>
      </w:r>
      <w:proofErr w:type="spellEnd"/>
      <w:r>
        <w:rPr>
          <w:sz w:val="24"/>
          <w:szCs w:val="24"/>
        </w:rPr>
        <w:t xml:space="preserve"> городского округа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5268F">
        <w:rPr>
          <w:sz w:val="24"/>
          <w:szCs w:val="24"/>
        </w:rPr>
        <w:tab/>
      </w:r>
      <w:r>
        <w:rPr>
          <w:sz w:val="24"/>
          <w:szCs w:val="24"/>
        </w:rPr>
        <w:t xml:space="preserve">    М.В. Воронков</w:t>
      </w:r>
    </w:p>
    <w:p w:rsidR="00EF447D" w:rsidRPr="00D5268F" w:rsidRDefault="00EF447D" w:rsidP="00EF447D">
      <w:pPr>
        <w:ind w:firstLine="709"/>
        <w:rPr>
          <w:sz w:val="18"/>
          <w:szCs w:val="18"/>
        </w:rPr>
      </w:pPr>
    </w:p>
    <w:p w:rsidR="00EF447D" w:rsidRDefault="00EF447D" w:rsidP="00EF447D">
      <w:pPr>
        <w:rPr>
          <w:sz w:val="18"/>
          <w:szCs w:val="18"/>
        </w:rPr>
      </w:pPr>
    </w:p>
    <w:p w:rsidR="00EF447D" w:rsidRDefault="00EF447D" w:rsidP="00EF447D">
      <w:pPr>
        <w:rPr>
          <w:sz w:val="18"/>
          <w:szCs w:val="18"/>
        </w:rPr>
      </w:pPr>
    </w:p>
    <w:p w:rsidR="00EF447D" w:rsidRDefault="00EF447D" w:rsidP="00EF447D">
      <w:pPr>
        <w:rPr>
          <w:sz w:val="18"/>
          <w:szCs w:val="18"/>
        </w:rPr>
      </w:pPr>
    </w:p>
    <w:p w:rsidR="00EF447D" w:rsidRDefault="00EF447D" w:rsidP="00EF447D">
      <w:pPr>
        <w:rPr>
          <w:sz w:val="18"/>
          <w:szCs w:val="18"/>
        </w:rPr>
      </w:pPr>
    </w:p>
    <w:p w:rsidR="00EF447D" w:rsidRDefault="00EF447D" w:rsidP="00EF447D">
      <w:pPr>
        <w:rPr>
          <w:sz w:val="18"/>
          <w:szCs w:val="18"/>
        </w:rPr>
      </w:pPr>
    </w:p>
    <w:p w:rsidR="00EF447D" w:rsidRDefault="00EF447D" w:rsidP="00EF447D">
      <w:pPr>
        <w:rPr>
          <w:sz w:val="18"/>
          <w:szCs w:val="18"/>
        </w:rPr>
      </w:pPr>
    </w:p>
    <w:p w:rsidR="00EF447D" w:rsidRDefault="00EF447D" w:rsidP="00EF447D">
      <w:pPr>
        <w:rPr>
          <w:sz w:val="18"/>
          <w:szCs w:val="18"/>
        </w:rPr>
      </w:pPr>
    </w:p>
    <w:p w:rsidR="00EF447D" w:rsidRDefault="00EF447D" w:rsidP="00EF447D">
      <w:pPr>
        <w:rPr>
          <w:sz w:val="18"/>
          <w:szCs w:val="18"/>
        </w:rPr>
      </w:pPr>
    </w:p>
    <w:p w:rsidR="00EF447D" w:rsidRDefault="00EF447D" w:rsidP="00EF447D">
      <w:pPr>
        <w:rPr>
          <w:sz w:val="18"/>
          <w:szCs w:val="18"/>
        </w:rPr>
      </w:pPr>
    </w:p>
    <w:p w:rsidR="00EF447D" w:rsidRDefault="00EF447D" w:rsidP="00EF447D">
      <w:pPr>
        <w:rPr>
          <w:sz w:val="18"/>
          <w:szCs w:val="18"/>
        </w:rPr>
      </w:pPr>
    </w:p>
    <w:p w:rsidR="00EF447D" w:rsidRDefault="00EF447D" w:rsidP="00EF447D">
      <w:pPr>
        <w:rPr>
          <w:sz w:val="18"/>
          <w:szCs w:val="18"/>
        </w:rPr>
      </w:pPr>
    </w:p>
    <w:p w:rsidR="00EF447D" w:rsidRDefault="00EF447D" w:rsidP="00EF447D">
      <w:pPr>
        <w:rPr>
          <w:sz w:val="18"/>
          <w:szCs w:val="18"/>
        </w:rPr>
      </w:pPr>
    </w:p>
    <w:p w:rsidR="00EF447D" w:rsidRDefault="00EF447D" w:rsidP="00EF447D">
      <w:pPr>
        <w:rPr>
          <w:sz w:val="18"/>
          <w:szCs w:val="18"/>
        </w:rPr>
      </w:pPr>
    </w:p>
    <w:p w:rsidR="00EF447D" w:rsidRDefault="00EF447D" w:rsidP="00EF447D">
      <w:pPr>
        <w:rPr>
          <w:sz w:val="18"/>
          <w:szCs w:val="18"/>
        </w:rPr>
      </w:pPr>
    </w:p>
    <w:p w:rsidR="00EF447D" w:rsidRDefault="00EF447D" w:rsidP="00EF447D">
      <w:pPr>
        <w:rPr>
          <w:sz w:val="18"/>
          <w:szCs w:val="18"/>
        </w:rPr>
      </w:pPr>
    </w:p>
    <w:p w:rsidR="00EF447D" w:rsidRDefault="00EF447D" w:rsidP="00EF447D">
      <w:pPr>
        <w:rPr>
          <w:sz w:val="18"/>
          <w:szCs w:val="18"/>
        </w:rPr>
      </w:pPr>
    </w:p>
    <w:p w:rsidR="00EF447D" w:rsidRDefault="00EF447D" w:rsidP="00EF447D">
      <w:pPr>
        <w:rPr>
          <w:sz w:val="18"/>
          <w:szCs w:val="18"/>
        </w:rPr>
      </w:pPr>
    </w:p>
    <w:p w:rsidR="00EF447D" w:rsidRDefault="00EF447D" w:rsidP="00EF447D">
      <w:pPr>
        <w:rPr>
          <w:sz w:val="18"/>
          <w:szCs w:val="18"/>
        </w:rPr>
      </w:pPr>
    </w:p>
    <w:p w:rsidR="00EF447D" w:rsidRDefault="00EF447D" w:rsidP="00EF447D">
      <w:pPr>
        <w:rPr>
          <w:sz w:val="18"/>
          <w:szCs w:val="18"/>
        </w:rPr>
      </w:pPr>
    </w:p>
    <w:p w:rsidR="00EF447D" w:rsidRDefault="00EF447D" w:rsidP="00EF447D">
      <w:pPr>
        <w:rPr>
          <w:sz w:val="18"/>
          <w:szCs w:val="18"/>
        </w:rPr>
      </w:pPr>
    </w:p>
    <w:p w:rsidR="00EF447D" w:rsidRDefault="00EF447D" w:rsidP="00EF447D">
      <w:pPr>
        <w:rPr>
          <w:sz w:val="18"/>
          <w:szCs w:val="18"/>
        </w:rPr>
      </w:pPr>
    </w:p>
    <w:p w:rsidR="00EF447D" w:rsidRDefault="00EF447D" w:rsidP="00EF447D">
      <w:pPr>
        <w:rPr>
          <w:sz w:val="18"/>
          <w:szCs w:val="18"/>
        </w:rPr>
      </w:pPr>
    </w:p>
    <w:p w:rsidR="00EF447D" w:rsidRDefault="00EF447D" w:rsidP="00EF447D">
      <w:pPr>
        <w:rPr>
          <w:sz w:val="18"/>
          <w:szCs w:val="18"/>
        </w:rPr>
      </w:pPr>
    </w:p>
    <w:p w:rsidR="00EF447D" w:rsidRDefault="00EF447D" w:rsidP="00EF447D">
      <w:pPr>
        <w:rPr>
          <w:sz w:val="18"/>
          <w:szCs w:val="18"/>
        </w:rPr>
      </w:pPr>
    </w:p>
    <w:p w:rsidR="00EF447D" w:rsidRDefault="00EF447D" w:rsidP="00EF447D">
      <w:pPr>
        <w:rPr>
          <w:sz w:val="18"/>
          <w:szCs w:val="18"/>
        </w:rPr>
      </w:pPr>
    </w:p>
    <w:p w:rsidR="00EF447D" w:rsidRDefault="00EF447D" w:rsidP="00EF447D">
      <w:pPr>
        <w:rPr>
          <w:sz w:val="18"/>
          <w:szCs w:val="18"/>
        </w:rPr>
      </w:pPr>
    </w:p>
    <w:p w:rsidR="00EF447D" w:rsidRDefault="00EF447D" w:rsidP="00EF447D">
      <w:pPr>
        <w:rPr>
          <w:sz w:val="18"/>
          <w:szCs w:val="18"/>
        </w:rPr>
      </w:pPr>
    </w:p>
    <w:p w:rsidR="00EF447D" w:rsidRDefault="00EF447D" w:rsidP="00EF447D">
      <w:pPr>
        <w:rPr>
          <w:sz w:val="18"/>
          <w:szCs w:val="18"/>
        </w:rPr>
      </w:pPr>
    </w:p>
    <w:p w:rsidR="00EF447D" w:rsidRDefault="00EF447D" w:rsidP="00EF447D">
      <w:pPr>
        <w:rPr>
          <w:sz w:val="18"/>
          <w:szCs w:val="18"/>
        </w:rPr>
      </w:pPr>
    </w:p>
    <w:p w:rsidR="00EF447D" w:rsidRDefault="00EF447D" w:rsidP="00EF447D">
      <w:pPr>
        <w:rPr>
          <w:sz w:val="18"/>
          <w:szCs w:val="18"/>
        </w:rPr>
      </w:pPr>
    </w:p>
    <w:p w:rsidR="00EF447D" w:rsidRDefault="00EF447D" w:rsidP="00EF447D">
      <w:pPr>
        <w:rPr>
          <w:sz w:val="18"/>
          <w:szCs w:val="18"/>
        </w:rPr>
      </w:pPr>
    </w:p>
    <w:p w:rsidR="00EF447D" w:rsidRDefault="00EF447D" w:rsidP="00EF447D">
      <w:pPr>
        <w:rPr>
          <w:sz w:val="18"/>
          <w:szCs w:val="18"/>
        </w:rPr>
      </w:pPr>
    </w:p>
    <w:p w:rsidR="00EF447D" w:rsidRDefault="00EF447D" w:rsidP="00EF447D">
      <w:pPr>
        <w:rPr>
          <w:sz w:val="18"/>
          <w:szCs w:val="18"/>
        </w:rPr>
      </w:pPr>
    </w:p>
    <w:p w:rsidR="00EF447D" w:rsidRDefault="00EF447D" w:rsidP="00EF447D">
      <w:pPr>
        <w:rPr>
          <w:sz w:val="18"/>
          <w:szCs w:val="18"/>
        </w:rPr>
      </w:pPr>
    </w:p>
    <w:p w:rsidR="00EF447D" w:rsidRPr="00987070" w:rsidRDefault="00EF447D" w:rsidP="00EF447D">
      <w:pPr>
        <w:rPr>
          <w:sz w:val="12"/>
          <w:szCs w:val="12"/>
        </w:rPr>
      </w:pPr>
      <w:r w:rsidRPr="00987070">
        <w:rPr>
          <w:sz w:val="12"/>
          <w:szCs w:val="12"/>
        </w:rPr>
        <w:t>Исп. Минакова О.А.</w:t>
      </w:r>
    </w:p>
    <w:p w:rsidR="00EF447D" w:rsidRPr="00987070" w:rsidRDefault="00EF447D" w:rsidP="00EF447D">
      <w:pPr>
        <w:rPr>
          <w:sz w:val="12"/>
          <w:szCs w:val="12"/>
        </w:rPr>
        <w:sectPr w:rsidR="00EF447D" w:rsidRPr="00987070" w:rsidSect="0098707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720" w:footer="720" w:gutter="0"/>
          <w:cols w:space="720"/>
        </w:sectPr>
      </w:pPr>
      <w:r w:rsidRPr="00987070">
        <w:rPr>
          <w:sz w:val="12"/>
          <w:szCs w:val="12"/>
        </w:rPr>
        <w:t>6-27-91</w:t>
      </w:r>
      <w:r>
        <w:rPr>
          <w:sz w:val="12"/>
          <w:szCs w:val="12"/>
        </w:rPr>
        <w:t xml:space="preserve"> ПТ</w:t>
      </w:r>
    </w:p>
    <w:p w:rsidR="00EF447D" w:rsidRPr="00D5268F" w:rsidRDefault="00EF447D" w:rsidP="00EF447D">
      <w:pPr>
        <w:keepNext/>
        <w:ind w:left="5652" w:firstLine="720"/>
        <w:jc w:val="right"/>
        <w:outlineLvl w:val="1"/>
        <w:rPr>
          <w:caps/>
          <w:sz w:val="24"/>
        </w:rPr>
      </w:pPr>
      <w:r w:rsidRPr="00D5268F">
        <w:rPr>
          <w:caps/>
          <w:sz w:val="24"/>
        </w:rPr>
        <w:lastRenderedPageBreak/>
        <w:t>утвержден</w:t>
      </w:r>
    </w:p>
    <w:p w:rsidR="00EF447D" w:rsidRPr="00D5268F" w:rsidRDefault="00EF447D" w:rsidP="00EF447D">
      <w:pPr>
        <w:ind w:left="4248" w:firstLine="708"/>
        <w:jc w:val="right"/>
        <w:rPr>
          <w:sz w:val="24"/>
        </w:rPr>
      </w:pPr>
      <w:r>
        <w:rPr>
          <w:sz w:val="24"/>
        </w:rPr>
        <w:t>распоряжением</w:t>
      </w:r>
      <w:r w:rsidRPr="00D5268F">
        <w:rPr>
          <w:sz w:val="24"/>
        </w:rPr>
        <w:t xml:space="preserve"> администрации</w:t>
      </w:r>
    </w:p>
    <w:p w:rsidR="00EF447D" w:rsidRPr="00D5268F" w:rsidRDefault="00EF447D" w:rsidP="00EF447D">
      <w:pPr>
        <w:ind w:left="4956"/>
        <w:jc w:val="right"/>
        <w:rPr>
          <w:sz w:val="24"/>
        </w:rPr>
      </w:pPr>
      <w:proofErr w:type="spellStart"/>
      <w:r w:rsidRPr="00D5268F">
        <w:rPr>
          <w:sz w:val="24"/>
        </w:rPr>
        <w:t>Сосновоборского</w:t>
      </w:r>
      <w:proofErr w:type="spellEnd"/>
      <w:r w:rsidRPr="00D5268F">
        <w:rPr>
          <w:sz w:val="24"/>
        </w:rPr>
        <w:t xml:space="preserve"> городского округа</w:t>
      </w:r>
    </w:p>
    <w:p w:rsidR="00EF447D" w:rsidRPr="00D5268F" w:rsidRDefault="00EF447D" w:rsidP="00EF447D">
      <w:pPr>
        <w:ind w:left="2124" w:firstLine="708"/>
        <w:jc w:val="right"/>
        <w:rPr>
          <w:sz w:val="24"/>
        </w:rPr>
      </w:pPr>
      <w:r w:rsidRPr="00D5268F">
        <w:rPr>
          <w:sz w:val="24"/>
        </w:rPr>
        <w:t xml:space="preserve">от </w:t>
      </w:r>
      <w:r w:rsidR="00631D9E">
        <w:rPr>
          <w:sz w:val="24"/>
        </w:rPr>
        <w:t>01/07/2025 № 174-р</w:t>
      </w:r>
    </w:p>
    <w:p w:rsidR="00EF447D" w:rsidRDefault="00EF447D" w:rsidP="00EF447D">
      <w:pPr>
        <w:ind w:left="2124" w:firstLine="708"/>
        <w:jc w:val="right"/>
        <w:rPr>
          <w:sz w:val="24"/>
        </w:rPr>
      </w:pPr>
    </w:p>
    <w:p w:rsidR="00EF447D" w:rsidRPr="00D5268F" w:rsidRDefault="00EF447D" w:rsidP="00EF447D">
      <w:pPr>
        <w:ind w:left="2124" w:firstLine="708"/>
        <w:jc w:val="right"/>
        <w:rPr>
          <w:sz w:val="24"/>
        </w:rPr>
      </w:pPr>
      <w:r w:rsidRPr="00D5268F">
        <w:rPr>
          <w:sz w:val="24"/>
        </w:rPr>
        <w:t>(Приложение № 1)</w:t>
      </w:r>
    </w:p>
    <w:p w:rsidR="00EF447D" w:rsidRPr="00D5268F" w:rsidRDefault="00EF447D" w:rsidP="00EF447D">
      <w:pPr>
        <w:jc w:val="center"/>
        <w:rPr>
          <w:b/>
          <w:sz w:val="24"/>
        </w:rPr>
      </w:pPr>
      <w:r w:rsidRPr="00D5268F">
        <w:rPr>
          <w:b/>
          <w:sz w:val="24"/>
        </w:rPr>
        <w:t>П</w:t>
      </w:r>
      <w:r>
        <w:rPr>
          <w:b/>
          <w:sz w:val="24"/>
        </w:rPr>
        <w:t>ОЛОЖЕНИЕ</w:t>
      </w:r>
    </w:p>
    <w:p w:rsidR="00EF447D" w:rsidRPr="00D5268F" w:rsidRDefault="00EF447D" w:rsidP="00EF447D">
      <w:pPr>
        <w:jc w:val="center"/>
        <w:rPr>
          <w:b/>
          <w:sz w:val="24"/>
        </w:rPr>
      </w:pPr>
      <w:r>
        <w:rPr>
          <w:b/>
          <w:sz w:val="24"/>
        </w:rPr>
        <w:t xml:space="preserve">О </w:t>
      </w:r>
      <w:r w:rsidRPr="00D5268F">
        <w:rPr>
          <w:b/>
          <w:sz w:val="24"/>
        </w:rPr>
        <w:t>ПРОВЕДЕНИ</w:t>
      </w:r>
      <w:r>
        <w:rPr>
          <w:b/>
          <w:sz w:val="24"/>
        </w:rPr>
        <w:t>И</w:t>
      </w:r>
      <w:r w:rsidRPr="00D5268F">
        <w:rPr>
          <w:b/>
          <w:sz w:val="24"/>
        </w:rPr>
        <w:t xml:space="preserve"> КОНКУРСА НА ПРАВО ЗАКЛЮЧЕНИЯ</w:t>
      </w:r>
    </w:p>
    <w:p w:rsidR="00EF447D" w:rsidRDefault="00EF447D" w:rsidP="00EF447D">
      <w:pPr>
        <w:jc w:val="center"/>
        <w:rPr>
          <w:b/>
          <w:sz w:val="24"/>
        </w:rPr>
      </w:pPr>
      <w:r w:rsidRPr="00D5268F">
        <w:rPr>
          <w:b/>
          <w:sz w:val="24"/>
        </w:rPr>
        <w:t xml:space="preserve">ДОГОВОРА НА ВЫПОЛНЕНИЕ РАБОТ </w:t>
      </w:r>
      <w:r>
        <w:rPr>
          <w:b/>
          <w:sz w:val="24"/>
        </w:rPr>
        <w:t>ПО ОБСЛУЖИВАНИЮ И</w:t>
      </w:r>
    </w:p>
    <w:p w:rsidR="00EF447D" w:rsidRDefault="00EF447D" w:rsidP="00EF447D">
      <w:pPr>
        <w:jc w:val="center"/>
        <w:rPr>
          <w:b/>
          <w:sz w:val="24"/>
        </w:rPr>
      </w:pPr>
      <w:r>
        <w:rPr>
          <w:b/>
          <w:sz w:val="24"/>
        </w:rPr>
        <w:t>БЛАГОУСТРОЙСТВУ КЛАДБИЩА ВОРОНКА-3</w:t>
      </w:r>
      <w:r w:rsidRPr="00D5268F">
        <w:rPr>
          <w:b/>
          <w:sz w:val="24"/>
        </w:rPr>
        <w:t>, ОКАЗАНИЕ РИТУАЛЬНЫХ</w:t>
      </w:r>
    </w:p>
    <w:p w:rsidR="00EF447D" w:rsidRDefault="00EF447D" w:rsidP="00EF447D">
      <w:pPr>
        <w:jc w:val="center"/>
        <w:rPr>
          <w:b/>
          <w:sz w:val="24"/>
        </w:rPr>
      </w:pPr>
      <w:r w:rsidRPr="00D5268F">
        <w:rPr>
          <w:b/>
          <w:sz w:val="24"/>
        </w:rPr>
        <w:t>УСЛУГ, СВЯЗАННЫХ С ПОГРЕБЕНИЕМ,</w:t>
      </w:r>
      <w:r>
        <w:rPr>
          <w:b/>
          <w:sz w:val="24"/>
        </w:rPr>
        <w:t xml:space="preserve"> НА КЛАДБИЩЕ ВОРОНКА-3,</w:t>
      </w:r>
    </w:p>
    <w:p w:rsidR="00EF447D" w:rsidRPr="00D5268F" w:rsidRDefault="00EF447D" w:rsidP="00EF447D">
      <w:pPr>
        <w:jc w:val="center"/>
        <w:rPr>
          <w:sz w:val="16"/>
          <w:szCs w:val="16"/>
        </w:rPr>
      </w:pPr>
      <w:r>
        <w:rPr>
          <w:b/>
          <w:sz w:val="24"/>
        </w:rPr>
        <w:t xml:space="preserve">РАСПОЛОЖЕННОМ </w:t>
      </w:r>
      <w:r w:rsidRPr="00D5268F">
        <w:rPr>
          <w:b/>
          <w:sz w:val="24"/>
        </w:rPr>
        <w:t>НА ТЕРРИТОРИИ МУНИЦИПАЛЬНОГО ОБРАЗОВАНИЯ СОСНОВОБОРСКИЙ ГОРОДСКОЙ ОКРУГ ЛЕНИНГРАДСКОЙ ОБЛАСТИ</w:t>
      </w:r>
    </w:p>
    <w:p w:rsidR="00EF447D" w:rsidRDefault="00EF447D" w:rsidP="00EF447D">
      <w:pPr>
        <w:ind w:firstLine="709"/>
        <w:jc w:val="center"/>
        <w:rPr>
          <w:b/>
          <w:sz w:val="24"/>
          <w:szCs w:val="24"/>
        </w:rPr>
      </w:pPr>
    </w:p>
    <w:p w:rsidR="00EF447D" w:rsidRPr="00D5268F" w:rsidRDefault="00EF447D" w:rsidP="00EF447D">
      <w:pPr>
        <w:widowControl w:val="0"/>
        <w:autoSpaceDE w:val="0"/>
        <w:autoSpaceDN w:val="0"/>
        <w:ind w:firstLine="709"/>
        <w:jc w:val="center"/>
        <w:outlineLvl w:val="1"/>
        <w:rPr>
          <w:b/>
          <w:sz w:val="24"/>
          <w:szCs w:val="24"/>
        </w:rPr>
      </w:pPr>
      <w:r w:rsidRPr="00D5268F">
        <w:rPr>
          <w:b/>
          <w:sz w:val="24"/>
          <w:szCs w:val="24"/>
        </w:rPr>
        <w:t>1. Общие положения</w:t>
      </w:r>
    </w:p>
    <w:p w:rsidR="00EF447D" w:rsidRPr="00D5268F" w:rsidRDefault="00EF447D" w:rsidP="00EF447D">
      <w:pPr>
        <w:spacing w:before="120"/>
        <w:ind w:firstLine="709"/>
        <w:jc w:val="both"/>
        <w:rPr>
          <w:sz w:val="24"/>
          <w:szCs w:val="24"/>
        </w:rPr>
      </w:pPr>
      <w:r w:rsidRPr="00D5268F">
        <w:rPr>
          <w:sz w:val="24"/>
          <w:szCs w:val="24"/>
        </w:rPr>
        <w:t>1.1. Настоящ</w:t>
      </w:r>
      <w:r>
        <w:rPr>
          <w:sz w:val="24"/>
          <w:szCs w:val="24"/>
        </w:rPr>
        <w:t>ее</w:t>
      </w:r>
      <w:r w:rsidRPr="00D5268F">
        <w:rPr>
          <w:sz w:val="24"/>
          <w:szCs w:val="24"/>
        </w:rPr>
        <w:t xml:space="preserve"> По</w:t>
      </w:r>
      <w:r>
        <w:rPr>
          <w:sz w:val="24"/>
          <w:szCs w:val="24"/>
        </w:rPr>
        <w:t>ложение</w:t>
      </w:r>
      <w:r w:rsidRPr="00D526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 w:rsidRPr="00D5268F">
        <w:rPr>
          <w:sz w:val="24"/>
          <w:szCs w:val="24"/>
        </w:rPr>
        <w:t>проведени</w:t>
      </w:r>
      <w:r>
        <w:rPr>
          <w:sz w:val="24"/>
          <w:szCs w:val="24"/>
        </w:rPr>
        <w:t>и</w:t>
      </w:r>
      <w:r w:rsidRPr="00D5268F">
        <w:rPr>
          <w:sz w:val="24"/>
          <w:szCs w:val="24"/>
        </w:rPr>
        <w:t xml:space="preserve"> конкурса </w:t>
      </w:r>
      <w:r w:rsidRPr="00D5268F">
        <w:rPr>
          <w:sz w:val="24"/>
        </w:rPr>
        <w:t>на право заключения догов</w:t>
      </w:r>
      <w:r>
        <w:rPr>
          <w:sz w:val="24"/>
        </w:rPr>
        <w:t>ора на выполнение работ по обслуживанию и благоустройству кладбища Воронка-3, оказание ритуальных услуг, связанных с погребением</w:t>
      </w:r>
      <w:r w:rsidRPr="00D5268F">
        <w:rPr>
          <w:sz w:val="24"/>
        </w:rPr>
        <w:t>,</w:t>
      </w:r>
      <w:r>
        <w:rPr>
          <w:sz w:val="24"/>
        </w:rPr>
        <w:t xml:space="preserve"> на общественном кладбище Воронка-3, расположенном </w:t>
      </w:r>
      <w:r w:rsidRPr="00D5268F">
        <w:rPr>
          <w:sz w:val="24"/>
        </w:rPr>
        <w:t>на территории муниципального образования</w:t>
      </w:r>
      <w:r>
        <w:rPr>
          <w:sz w:val="24"/>
        </w:rPr>
        <w:t xml:space="preserve"> </w:t>
      </w:r>
      <w:r w:rsidRPr="00D5268F">
        <w:rPr>
          <w:sz w:val="24"/>
        </w:rPr>
        <w:t>Сосновоборский городской округ Ленинградской области</w:t>
      </w:r>
      <w:r>
        <w:rPr>
          <w:sz w:val="24"/>
        </w:rPr>
        <w:t xml:space="preserve"> </w:t>
      </w:r>
      <w:r w:rsidRPr="00D5268F">
        <w:rPr>
          <w:sz w:val="24"/>
          <w:szCs w:val="24"/>
        </w:rPr>
        <w:t>разработан</w:t>
      </w:r>
      <w:r>
        <w:rPr>
          <w:sz w:val="24"/>
          <w:szCs w:val="24"/>
        </w:rPr>
        <w:t>о</w:t>
      </w:r>
      <w:r w:rsidRPr="00D5268F">
        <w:rPr>
          <w:sz w:val="24"/>
          <w:szCs w:val="24"/>
        </w:rPr>
        <w:t xml:space="preserve"> в соответствии со </w:t>
      </w:r>
      <w:hyperlink r:id="rId14" w:history="1">
        <w:r w:rsidRPr="00D5268F">
          <w:rPr>
            <w:sz w:val="24"/>
            <w:szCs w:val="24"/>
          </w:rPr>
          <w:t>статьями 447</w:t>
        </w:r>
      </w:hyperlink>
      <w:r w:rsidRPr="00D5268F">
        <w:rPr>
          <w:sz w:val="24"/>
          <w:szCs w:val="24"/>
        </w:rPr>
        <w:t xml:space="preserve"> - </w:t>
      </w:r>
      <w:hyperlink r:id="rId15" w:history="1">
        <w:r w:rsidRPr="00D5268F">
          <w:rPr>
            <w:sz w:val="24"/>
            <w:szCs w:val="24"/>
          </w:rPr>
          <w:t>449</w:t>
        </w:r>
      </w:hyperlink>
      <w:r w:rsidRPr="00D5268F">
        <w:rPr>
          <w:sz w:val="24"/>
          <w:szCs w:val="24"/>
        </w:rPr>
        <w:t xml:space="preserve"> Гражданского кодекса Российской Федерации, </w:t>
      </w:r>
      <w:hyperlink r:id="rId16" w:history="1">
        <w:r w:rsidRPr="00D5268F">
          <w:rPr>
            <w:sz w:val="24"/>
            <w:szCs w:val="24"/>
          </w:rPr>
          <w:t>постановлением</w:t>
        </w:r>
      </w:hyperlink>
      <w:r w:rsidRPr="00D5268F">
        <w:rPr>
          <w:sz w:val="24"/>
          <w:szCs w:val="24"/>
        </w:rPr>
        <w:t xml:space="preserve"> администрации муниципального образования Сосновоборский городской округ Ленинградской области от 01.12.2016г. N 2680 «</w:t>
      </w:r>
      <w:r w:rsidRPr="00D5268F">
        <w:rPr>
          <w:sz w:val="24"/>
        </w:rPr>
        <w:t>Об утверждении Порядка оказания ритуальных услуг, содержания и эксплуатации общественных кладбищ муниципального образования Сосновоборский городской округ Ленинградской области</w:t>
      </w:r>
      <w:r w:rsidRPr="00D5268F">
        <w:rPr>
          <w:sz w:val="24"/>
          <w:szCs w:val="24"/>
        </w:rPr>
        <w:t>»</w:t>
      </w:r>
      <w:r>
        <w:rPr>
          <w:sz w:val="24"/>
          <w:szCs w:val="24"/>
        </w:rPr>
        <w:t xml:space="preserve"> (с изменениями)</w:t>
      </w:r>
      <w:r w:rsidRPr="00D5268F">
        <w:rPr>
          <w:sz w:val="24"/>
          <w:szCs w:val="24"/>
        </w:rPr>
        <w:t xml:space="preserve"> и определяет порядок проведения конкурса </w:t>
      </w:r>
      <w:r w:rsidRPr="00D5268F">
        <w:rPr>
          <w:sz w:val="24"/>
        </w:rPr>
        <w:t>на право заключения догов</w:t>
      </w:r>
      <w:r>
        <w:rPr>
          <w:sz w:val="24"/>
        </w:rPr>
        <w:t>ора на выполнение работ по обслуживанию и благоустройству кладбища Воронка-3, оказание ритуальных услуг, связанных с погребением</w:t>
      </w:r>
      <w:r w:rsidRPr="00D5268F">
        <w:rPr>
          <w:sz w:val="24"/>
        </w:rPr>
        <w:t>,</w:t>
      </w:r>
      <w:r>
        <w:rPr>
          <w:sz w:val="24"/>
        </w:rPr>
        <w:t xml:space="preserve"> на общественном кладбище Воронка-3, расположенном </w:t>
      </w:r>
      <w:r w:rsidRPr="00D5268F">
        <w:rPr>
          <w:sz w:val="24"/>
        </w:rPr>
        <w:t>на территории муниципального образования</w:t>
      </w:r>
      <w:r>
        <w:rPr>
          <w:sz w:val="24"/>
        </w:rPr>
        <w:t xml:space="preserve"> </w:t>
      </w:r>
      <w:r w:rsidRPr="00D5268F">
        <w:rPr>
          <w:sz w:val="24"/>
        </w:rPr>
        <w:t>Сосновоборский городской округ Ленинградской области</w:t>
      </w:r>
      <w:r w:rsidRPr="00D5268F">
        <w:rPr>
          <w:sz w:val="24"/>
          <w:szCs w:val="24"/>
        </w:rPr>
        <w:t xml:space="preserve"> (далее - Конкурс).</w:t>
      </w:r>
    </w:p>
    <w:p w:rsidR="00EF447D" w:rsidRDefault="00EF447D" w:rsidP="00EF447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D5268F">
        <w:rPr>
          <w:sz w:val="24"/>
          <w:szCs w:val="24"/>
        </w:rPr>
        <w:t xml:space="preserve">1.2. Предметом Конкурса является </w:t>
      </w:r>
      <w:r w:rsidRPr="00D5268F">
        <w:rPr>
          <w:sz w:val="24"/>
        </w:rPr>
        <w:t>право заключения догов</w:t>
      </w:r>
      <w:r>
        <w:rPr>
          <w:sz w:val="24"/>
        </w:rPr>
        <w:t>ора на выполнение работ по обслуживанию и благоустройству кладбища Воронка-3, оказание ритуальных услуг, связанных с погребением</w:t>
      </w:r>
      <w:r w:rsidRPr="00D5268F">
        <w:rPr>
          <w:sz w:val="24"/>
        </w:rPr>
        <w:t>,</w:t>
      </w:r>
      <w:r>
        <w:rPr>
          <w:sz w:val="24"/>
        </w:rPr>
        <w:t xml:space="preserve"> на общественном кладбище Воронка-3, расположенном </w:t>
      </w:r>
      <w:r w:rsidRPr="00D5268F">
        <w:rPr>
          <w:sz w:val="24"/>
        </w:rPr>
        <w:t>на территории муниципального образования</w:t>
      </w:r>
      <w:r>
        <w:rPr>
          <w:sz w:val="24"/>
        </w:rPr>
        <w:t xml:space="preserve"> </w:t>
      </w:r>
      <w:r w:rsidRPr="00D5268F">
        <w:rPr>
          <w:sz w:val="24"/>
        </w:rPr>
        <w:t>Сосновоборский городской округ Ленинградской области</w:t>
      </w:r>
      <w:r>
        <w:rPr>
          <w:sz w:val="24"/>
          <w:szCs w:val="24"/>
        </w:rPr>
        <w:t>.</w:t>
      </w:r>
    </w:p>
    <w:p w:rsidR="00EF447D" w:rsidRPr="00D5268F" w:rsidRDefault="00EF447D" w:rsidP="00EF447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D5268F">
        <w:rPr>
          <w:sz w:val="24"/>
          <w:szCs w:val="24"/>
        </w:rPr>
        <w:t xml:space="preserve">1.3. Организатором Конкурса является отдел </w:t>
      </w:r>
      <w:r>
        <w:rPr>
          <w:sz w:val="24"/>
          <w:szCs w:val="24"/>
        </w:rPr>
        <w:t>экономического развития</w:t>
      </w:r>
      <w:r w:rsidRPr="00D5268F">
        <w:rPr>
          <w:sz w:val="24"/>
          <w:szCs w:val="24"/>
        </w:rPr>
        <w:t xml:space="preserve"> администрации муниципального образования Сосновоборский городской округ Ленинградской области (далее – отдел </w:t>
      </w:r>
      <w:r>
        <w:rPr>
          <w:sz w:val="24"/>
          <w:szCs w:val="24"/>
        </w:rPr>
        <w:t>экономического развития</w:t>
      </w:r>
      <w:r w:rsidRPr="00D5268F">
        <w:rPr>
          <w:sz w:val="24"/>
          <w:szCs w:val="24"/>
        </w:rPr>
        <w:t>).</w:t>
      </w:r>
    </w:p>
    <w:p w:rsidR="00EF447D" w:rsidRPr="00D5268F" w:rsidRDefault="00EF447D" w:rsidP="00EF447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D5268F">
        <w:rPr>
          <w:sz w:val="24"/>
          <w:szCs w:val="24"/>
        </w:rPr>
        <w:t>1.4. Конкурс проводится по адрес: ул.</w:t>
      </w:r>
      <w:r>
        <w:rPr>
          <w:sz w:val="24"/>
          <w:szCs w:val="24"/>
        </w:rPr>
        <w:t xml:space="preserve"> </w:t>
      </w:r>
      <w:r w:rsidRPr="00D5268F">
        <w:rPr>
          <w:sz w:val="24"/>
          <w:szCs w:val="24"/>
        </w:rPr>
        <w:t>Ленинградская, д.46, г.</w:t>
      </w:r>
      <w:r>
        <w:rPr>
          <w:sz w:val="24"/>
          <w:szCs w:val="24"/>
        </w:rPr>
        <w:t xml:space="preserve"> </w:t>
      </w:r>
      <w:r w:rsidRPr="00D5268F">
        <w:rPr>
          <w:sz w:val="24"/>
          <w:szCs w:val="24"/>
        </w:rPr>
        <w:t>Сосновый Бор Ленинградской области, 188540.</w:t>
      </w:r>
    </w:p>
    <w:p w:rsidR="00EF447D" w:rsidRPr="00D5268F" w:rsidRDefault="00EF447D" w:rsidP="00EF447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D5268F">
        <w:rPr>
          <w:sz w:val="24"/>
          <w:szCs w:val="24"/>
        </w:rPr>
        <w:t>1.5. Конкурс является открытым и проводится без предварительного квалификационного отбора.</w:t>
      </w:r>
    </w:p>
    <w:p w:rsidR="00EF447D" w:rsidRPr="00D5268F" w:rsidRDefault="00EF447D" w:rsidP="00EF447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D5268F">
        <w:rPr>
          <w:sz w:val="24"/>
          <w:szCs w:val="24"/>
        </w:rPr>
        <w:t>1.6. Победителем Конкурса призна</w:t>
      </w:r>
      <w:r>
        <w:rPr>
          <w:sz w:val="24"/>
          <w:szCs w:val="24"/>
        </w:rPr>
        <w:t>ё</w:t>
      </w:r>
      <w:r w:rsidRPr="00D5268F">
        <w:rPr>
          <w:sz w:val="24"/>
          <w:szCs w:val="24"/>
        </w:rPr>
        <w:t xml:space="preserve">тся участник Конкурса, предложивший наилучшие условия договора </w:t>
      </w:r>
      <w:r>
        <w:rPr>
          <w:sz w:val="24"/>
        </w:rPr>
        <w:t>на выполнение работ по обслуживанию и благоустройству кладбища Воронка-3, оказание ритуальных услуг, связанных с погребением</w:t>
      </w:r>
      <w:r w:rsidRPr="00D5268F">
        <w:rPr>
          <w:sz w:val="24"/>
        </w:rPr>
        <w:t>,</w:t>
      </w:r>
      <w:r>
        <w:rPr>
          <w:sz w:val="24"/>
        </w:rPr>
        <w:t xml:space="preserve"> на общественном кладбище Воронка-3, расположенном </w:t>
      </w:r>
      <w:r w:rsidRPr="00D5268F">
        <w:rPr>
          <w:sz w:val="24"/>
        </w:rPr>
        <w:t>на территории муниципального образования</w:t>
      </w:r>
      <w:r>
        <w:rPr>
          <w:sz w:val="24"/>
        </w:rPr>
        <w:t xml:space="preserve"> </w:t>
      </w:r>
      <w:r w:rsidRPr="00D5268F">
        <w:rPr>
          <w:sz w:val="24"/>
        </w:rPr>
        <w:t>Сосновоборский городской округ Ленинградской области</w:t>
      </w:r>
      <w:r w:rsidRPr="00D5268F">
        <w:rPr>
          <w:sz w:val="24"/>
          <w:szCs w:val="24"/>
        </w:rPr>
        <w:t>, и которому присвоен наивысший рейтинг.</w:t>
      </w:r>
    </w:p>
    <w:p w:rsidR="00EF447D" w:rsidRPr="00D5268F" w:rsidRDefault="00EF447D" w:rsidP="00EF447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D5268F">
        <w:rPr>
          <w:sz w:val="24"/>
          <w:szCs w:val="24"/>
        </w:rPr>
        <w:t>1.7. Понятия и термины, используемые в настоящем Порядке, применяются в значениях, определенных действующим законодательством.</w:t>
      </w:r>
    </w:p>
    <w:p w:rsidR="00EF447D" w:rsidRPr="00D5268F" w:rsidRDefault="00EF447D" w:rsidP="00EF447D">
      <w:pPr>
        <w:widowControl w:val="0"/>
        <w:autoSpaceDE w:val="0"/>
        <w:autoSpaceDN w:val="0"/>
        <w:spacing w:before="120" w:after="120"/>
        <w:ind w:firstLine="709"/>
        <w:jc w:val="center"/>
        <w:outlineLvl w:val="1"/>
        <w:rPr>
          <w:b/>
          <w:sz w:val="24"/>
          <w:szCs w:val="24"/>
        </w:rPr>
      </w:pPr>
      <w:r w:rsidRPr="00D5268F">
        <w:rPr>
          <w:b/>
          <w:sz w:val="24"/>
          <w:szCs w:val="24"/>
        </w:rPr>
        <w:t>2. Организационное обеспечение проведения Конкурса</w:t>
      </w:r>
    </w:p>
    <w:p w:rsidR="00EF447D" w:rsidRPr="00D5268F" w:rsidRDefault="00EF447D" w:rsidP="00EF447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D5268F">
        <w:rPr>
          <w:sz w:val="24"/>
          <w:szCs w:val="24"/>
        </w:rPr>
        <w:t xml:space="preserve">2.1. Организационное обеспечение проведения Конкурса осуществляет отдел </w:t>
      </w:r>
      <w:r>
        <w:rPr>
          <w:sz w:val="24"/>
          <w:szCs w:val="24"/>
        </w:rPr>
        <w:t>экономического развития</w:t>
      </w:r>
      <w:r w:rsidRPr="00D5268F">
        <w:rPr>
          <w:sz w:val="24"/>
          <w:szCs w:val="24"/>
        </w:rPr>
        <w:t>.</w:t>
      </w:r>
    </w:p>
    <w:p w:rsidR="00EF447D" w:rsidRPr="00D5268F" w:rsidRDefault="00EF447D" w:rsidP="00EF447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D5268F">
        <w:rPr>
          <w:sz w:val="24"/>
          <w:szCs w:val="24"/>
        </w:rPr>
        <w:t xml:space="preserve">2.2. Отдел </w:t>
      </w:r>
      <w:r>
        <w:rPr>
          <w:sz w:val="24"/>
          <w:szCs w:val="24"/>
        </w:rPr>
        <w:t>экономического развития</w:t>
      </w:r>
      <w:r w:rsidRPr="00D5268F">
        <w:rPr>
          <w:sz w:val="24"/>
          <w:szCs w:val="24"/>
        </w:rPr>
        <w:t>, как организатор Конкурса:</w:t>
      </w:r>
    </w:p>
    <w:p w:rsidR="00EF447D" w:rsidRDefault="00EF447D" w:rsidP="00EF447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D5268F">
        <w:rPr>
          <w:sz w:val="24"/>
          <w:szCs w:val="24"/>
        </w:rPr>
        <w:t>- разрабатывает конкурсную документацию;</w:t>
      </w:r>
    </w:p>
    <w:p w:rsidR="00EF447D" w:rsidRPr="00D5268F" w:rsidRDefault="00EF447D" w:rsidP="00EF447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D5268F">
        <w:rPr>
          <w:sz w:val="24"/>
          <w:szCs w:val="24"/>
        </w:rPr>
        <w:lastRenderedPageBreak/>
        <w:t xml:space="preserve">- </w:t>
      </w:r>
      <w:r>
        <w:rPr>
          <w:sz w:val="24"/>
          <w:szCs w:val="24"/>
        </w:rPr>
        <w:t xml:space="preserve">представляет главе </w:t>
      </w:r>
      <w:proofErr w:type="spellStart"/>
      <w:r>
        <w:rPr>
          <w:sz w:val="24"/>
          <w:szCs w:val="24"/>
        </w:rPr>
        <w:t>Сосновоборского</w:t>
      </w:r>
      <w:proofErr w:type="spellEnd"/>
      <w:r>
        <w:rPr>
          <w:sz w:val="24"/>
          <w:szCs w:val="24"/>
        </w:rPr>
        <w:t xml:space="preserve"> городского округа Ленинградской области </w:t>
      </w:r>
      <w:r w:rsidRPr="00D5268F">
        <w:rPr>
          <w:sz w:val="24"/>
          <w:szCs w:val="24"/>
        </w:rPr>
        <w:t>конкурсную документацию</w:t>
      </w:r>
      <w:r>
        <w:rPr>
          <w:sz w:val="24"/>
          <w:szCs w:val="24"/>
        </w:rPr>
        <w:t xml:space="preserve"> на утверждение</w:t>
      </w:r>
      <w:r w:rsidRPr="00D5268F">
        <w:rPr>
          <w:sz w:val="24"/>
          <w:szCs w:val="24"/>
        </w:rPr>
        <w:t>;</w:t>
      </w:r>
    </w:p>
    <w:p w:rsidR="00EF447D" w:rsidRPr="00D5268F" w:rsidRDefault="00EF447D" w:rsidP="00EF447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D5268F">
        <w:rPr>
          <w:sz w:val="24"/>
          <w:szCs w:val="24"/>
        </w:rPr>
        <w:t>- представляет конкурсную документацию любым заинтересованным лицам по их обращениям в соответствии с п. 4.1.5. настоящего По</w:t>
      </w:r>
      <w:r>
        <w:rPr>
          <w:sz w:val="24"/>
          <w:szCs w:val="24"/>
        </w:rPr>
        <w:t>ложения;</w:t>
      </w:r>
    </w:p>
    <w:p w:rsidR="00EF447D" w:rsidRPr="00D5268F" w:rsidRDefault="00EF447D" w:rsidP="00EF447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D5268F">
        <w:rPr>
          <w:sz w:val="24"/>
          <w:szCs w:val="24"/>
        </w:rPr>
        <w:t>- осуществляет при</w:t>
      </w:r>
      <w:r>
        <w:rPr>
          <w:sz w:val="24"/>
          <w:szCs w:val="24"/>
        </w:rPr>
        <w:t>ё</w:t>
      </w:r>
      <w:r w:rsidRPr="00D5268F">
        <w:rPr>
          <w:sz w:val="24"/>
          <w:szCs w:val="24"/>
        </w:rPr>
        <w:t>м и регистрацию заявок на участие в Конкурсе в соответствии с требованиями конкурсной документации;</w:t>
      </w:r>
    </w:p>
    <w:p w:rsidR="00EF447D" w:rsidRPr="00D5268F" w:rsidRDefault="00EF447D" w:rsidP="00EF447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D5268F">
        <w:rPr>
          <w:sz w:val="24"/>
          <w:szCs w:val="24"/>
        </w:rPr>
        <w:t>- направляет поданные заявки на участие в Конкурсе в конкурсную комиссию на рассмотрение;</w:t>
      </w:r>
    </w:p>
    <w:p w:rsidR="00EF447D" w:rsidRPr="00D5268F" w:rsidRDefault="00EF447D" w:rsidP="00EF447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D5268F">
        <w:rPr>
          <w:sz w:val="24"/>
          <w:szCs w:val="24"/>
        </w:rPr>
        <w:t xml:space="preserve">- на основании протокола заседания конкурсной комиссии уведомляет участников Конкурса об итогах Конкурса и направляет победителю Конкурса проект договора </w:t>
      </w:r>
      <w:r>
        <w:rPr>
          <w:sz w:val="24"/>
        </w:rPr>
        <w:t>на выполнение работ по обслуживанию и благоустройству кладбища Воронка-3, оказание ритуальных услуг, связанных с погребением</w:t>
      </w:r>
      <w:r w:rsidRPr="00D5268F">
        <w:rPr>
          <w:sz w:val="24"/>
        </w:rPr>
        <w:t>,</w:t>
      </w:r>
      <w:r>
        <w:rPr>
          <w:sz w:val="24"/>
        </w:rPr>
        <w:t xml:space="preserve"> на общественном кладбище Воронка-3, расположенном </w:t>
      </w:r>
      <w:r w:rsidRPr="00D5268F">
        <w:rPr>
          <w:sz w:val="24"/>
        </w:rPr>
        <w:t>на территории муниципального образования</w:t>
      </w:r>
      <w:r>
        <w:rPr>
          <w:sz w:val="24"/>
        </w:rPr>
        <w:t xml:space="preserve"> </w:t>
      </w:r>
      <w:r w:rsidRPr="00D5268F">
        <w:rPr>
          <w:sz w:val="24"/>
        </w:rPr>
        <w:t>Сосновоборский городской округ Ленинградской области</w:t>
      </w:r>
      <w:r>
        <w:rPr>
          <w:sz w:val="24"/>
        </w:rPr>
        <w:t xml:space="preserve"> </w:t>
      </w:r>
      <w:r w:rsidRPr="00D5268F">
        <w:rPr>
          <w:sz w:val="24"/>
          <w:szCs w:val="24"/>
        </w:rPr>
        <w:t>в соответствии с конкурсной документацией;</w:t>
      </w:r>
    </w:p>
    <w:p w:rsidR="00EF447D" w:rsidRPr="00D5268F" w:rsidRDefault="00EF447D" w:rsidP="00EF447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D5268F">
        <w:rPr>
          <w:sz w:val="24"/>
          <w:szCs w:val="24"/>
        </w:rPr>
        <w:t xml:space="preserve">- заключает договор </w:t>
      </w:r>
      <w:r>
        <w:rPr>
          <w:sz w:val="24"/>
        </w:rPr>
        <w:t>на выполнение работ по обслуживанию и благоустройству кладбища Воронка-3, оказание ритуальных услуг, связанных с погребением</w:t>
      </w:r>
      <w:r w:rsidRPr="00D5268F">
        <w:rPr>
          <w:sz w:val="24"/>
        </w:rPr>
        <w:t>,</w:t>
      </w:r>
      <w:r>
        <w:rPr>
          <w:sz w:val="24"/>
        </w:rPr>
        <w:t xml:space="preserve"> на общественном кладбище Воронка-3, расположенном </w:t>
      </w:r>
      <w:r w:rsidRPr="00D5268F">
        <w:rPr>
          <w:sz w:val="24"/>
        </w:rPr>
        <w:t>на территории муниципального образования</w:t>
      </w:r>
      <w:r>
        <w:rPr>
          <w:sz w:val="24"/>
        </w:rPr>
        <w:t xml:space="preserve"> </w:t>
      </w:r>
      <w:r w:rsidRPr="00D5268F">
        <w:rPr>
          <w:sz w:val="24"/>
        </w:rPr>
        <w:t>Сосновоборский городской округ Ленинградской области</w:t>
      </w:r>
      <w:r w:rsidRPr="00D5268F">
        <w:rPr>
          <w:sz w:val="24"/>
          <w:szCs w:val="24"/>
        </w:rPr>
        <w:t xml:space="preserve"> (далее - договор).</w:t>
      </w:r>
    </w:p>
    <w:p w:rsidR="00EF447D" w:rsidRPr="00D5268F" w:rsidRDefault="00EF447D" w:rsidP="00EF447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D5268F">
        <w:rPr>
          <w:sz w:val="24"/>
          <w:szCs w:val="24"/>
        </w:rPr>
        <w:t>- обеспечивает публикацию извещения о проведении Конкурса, конкурсной документации, извещения об итогах Конкурса, а также об отказе от пров</w:t>
      </w:r>
      <w:r>
        <w:rPr>
          <w:sz w:val="24"/>
          <w:szCs w:val="24"/>
        </w:rPr>
        <w:t>едения Конкурса.</w:t>
      </w:r>
    </w:p>
    <w:p w:rsidR="00EF447D" w:rsidRPr="00D5268F" w:rsidRDefault="00EF447D" w:rsidP="00EF447D">
      <w:pPr>
        <w:widowControl w:val="0"/>
        <w:autoSpaceDE w:val="0"/>
        <w:autoSpaceDN w:val="0"/>
        <w:spacing w:before="120" w:after="120"/>
        <w:ind w:firstLine="709"/>
        <w:jc w:val="center"/>
        <w:outlineLvl w:val="1"/>
        <w:rPr>
          <w:b/>
          <w:sz w:val="24"/>
          <w:szCs w:val="24"/>
        </w:rPr>
      </w:pPr>
      <w:r w:rsidRPr="00D5268F">
        <w:rPr>
          <w:b/>
          <w:sz w:val="24"/>
          <w:szCs w:val="24"/>
        </w:rPr>
        <w:t>3. Извещение о проведении Конкурса</w:t>
      </w:r>
    </w:p>
    <w:p w:rsidR="00EF447D" w:rsidRPr="00D5268F" w:rsidRDefault="00EF447D" w:rsidP="00EF447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D5268F">
        <w:rPr>
          <w:sz w:val="24"/>
          <w:szCs w:val="24"/>
        </w:rPr>
        <w:t xml:space="preserve">3.1. Извещение о проведении Конкурса размещается Организатором Конкурса на официальном сайте г. Сосновый Бор в информационно-коммуникационной сети Интернет: </w:t>
      </w:r>
      <w:r w:rsidRPr="003B2B84">
        <w:rPr>
          <w:sz w:val="24"/>
          <w:szCs w:val="24"/>
        </w:rPr>
        <w:t xml:space="preserve">раздел Экономика – Ритуальные услуги – Конкурс: https://sbor.ru/economy/ritual/konkurs (далее - </w:t>
      </w:r>
      <w:r w:rsidRPr="00D5268F">
        <w:rPr>
          <w:sz w:val="24"/>
          <w:szCs w:val="24"/>
        </w:rPr>
        <w:t>официальный сайт г. Сосновый Бор).</w:t>
      </w:r>
    </w:p>
    <w:p w:rsidR="00EF447D" w:rsidRPr="00D5268F" w:rsidRDefault="00EF447D" w:rsidP="00EF447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D5268F">
        <w:rPr>
          <w:sz w:val="24"/>
          <w:szCs w:val="24"/>
        </w:rPr>
        <w:t>3.2. Извещение о проведении Конкурса должно содержать также сведения о дате, месте, времени, форме, предмете и порядке проведения Конкурса, в том числе об оформлении участия в Конкурсе, определении победителя Конкурса, а также об условиях договора и сроке заключения договора после завершения Конкурса. Извещение о проведении Конкурса должно быть сделано не менее чем за тридцать дней до его проведения.</w:t>
      </w:r>
    </w:p>
    <w:p w:rsidR="00EF447D" w:rsidRPr="00D5268F" w:rsidRDefault="00EF447D" w:rsidP="00EF447D">
      <w:pPr>
        <w:widowControl w:val="0"/>
        <w:autoSpaceDE w:val="0"/>
        <w:autoSpaceDN w:val="0"/>
        <w:spacing w:before="120" w:after="120"/>
        <w:ind w:firstLine="709"/>
        <w:jc w:val="center"/>
        <w:outlineLvl w:val="1"/>
        <w:rPr>
          <w:b/>
          <w:sz w:val="24"/>
          <w:szCs w:val="24"/>
        </w:rPr>
      </w:pPr>
      <w:r w:rsidRPr="00D5268F">
        <w:rPr>
          <w:b/>
          <w:sz w:val="24"/>
          <w:szCs w:val="24"/>
        </w:rPr>
        <w:t>4. Состав конкурсной документации</w:t>
      </w:r>
    </w:p>
    <w:p w:rsidR="00EF447D" w:rsidRPr="00D5268F" w:rsidRDefault="00EF447D" w:rsidP="00EF447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D5268F">
        <w:rPr>
          <w:sz w:val="24"/>
          <w:szCs w:val="24"/>
        </w:rPr>
        <w:t>4.1. Конкурсная документация должна состоять из следующих разделов:</w:t>
      </w:r>
    </w:p>
    <w:p w:rsidR="00EF447D" w:rsidRPr="00D5268F" w:rsidRDefault="00EF447D" w:rsidP="00EF447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D5268F">
        <w:rPr>
          <w:sz w:val="24"/>
          <w:szCs w:val="24"/>
        </w:rPr>
        <w:t>4.1.1. Раздел I. «Введение», в котором указываются содержание и описание разделов конкурсной документации.</w:t>
      </w:r>
    </w:p>
    <w:p w:rsidR="00EF447D" w:rsidRPr="00D5268F" w:rsidRDefault="00EF447D" w:rsidP="00EF447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D5268F">
        <w:rPr>
          <w:sz w:val="24"/>
          <w:szCs w:val="24"/>
        </w:rPr>
        <w:t>4.1.2. Раздел II. «Общие положения», в котором указываются:</w:t>
      </w:r>
    </w:p>
    <w:p w:rsidR="00EF447D" w:rsidRPr="00D5268F" w:rsidRDefault="00EF447D" w:rsidP="00EF447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D5268F">
        <w:rPr>
          <w:sz w:val="24"/>
          <w:szCs w:val="24"/>
        </w:rPr>
        <w:t>- правовые основания проведения Конкурса;</w:t>
      </w:r>
    </w:p>
    <w:p w:rsidR="00EF447D" w:rsidRPr="00D5268F" w:rsidRDefault="00EF447D" w:rsidP="00EF447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D5268F">
        <w:rPr>
          <w:sz w:val="24"/>
          <w:szCs w:val="24"/>
        </w:rPr>
        <w:t>- термины и определения, используемые в конкурсной документации;</w:t>
      </w:r>
    </w:p>
    <w:p w:rsidR="00EF447D" w:rsidRPr="00D5268F" w:rsidRDefault="00EF447D" w:rsidP="00EF447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D5268F">
        <w:rPr>
          <w:sz w:val="24"/>
          <w:szCs w:val="24"/>
        </w:rPr>
        <w:t>- конкурсная комиссия по проведению Конкурса (далее - конкурсная комиссия);</w:t>
      </w:r>
    </w:p>
    <w:p w:rsidR="00EF447D" w:rsidRPr="00D5268F" w:rsidRDefault="00EF447D" w:rsidP="00EF447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D5268F">
        <w:rPr>
          <w:sz w:val="24"/>
          <w:szCs w:val="24"/>
        </w:rPr>
        <w:t>- извещение о проведении Конкурса;</w:t>
      </w:r>
    </w:p>
    <w:p w:rsidR="00EF447D" w:rsidRPr="00D5268F" w:rsidRDefault="00EF447D" w:rsidP="00EF447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D5268F">
        <w:rPr>
          <w:sz w:val="24"/>
          <w:szCs w:val="24"/>
        </w:rPr>
        <w:t>- дата, место и время проведения Конкурса;</w:t>
      </w:r>
    </w:p>
    <w:p w:rsidR="00EF447D" w:rsidRPr="00D5268F" w:rsidRDefault="00EF447D" w:rsidP="00EF447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D5268F">
        <w:rPr>
          <w:sz w:val="24"/>
          <w:szCs w:val="24"/>
        </w:rPr>
        <w:t>- требования к претендентам и заявкам на участие в Конкурсе;</w:t>
      </w:r>
    </w:p>
    <w:p w:rsidR="00EF447D" w:rsidRPr="00D5268F" w:rsidRDefault="00EF447D" w:rsidP="00EF447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D5268F">
        <w:rPr>
          <w:sz w:val="24"/>
          <w:szCs w:val="24"/>
        </w:rPr>
        <w:t>- критерии определения победителя Конкурса;</w:t>
      </w:r>
    </w:p>
    <w:p w:rsidR="00EF447D" w:rsidRPr="00D5268F" w:rsidRDefault="00EF447D" w:rsidP="00EF447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D5268F">
        <w:rPr>
          <w:sz w:val="24"/>
          <w:szCs w:val="24"/>
        </w:rPr>
        <w:t>- лот Конкурса;</w:t>
      </w:r>
    </w:p>
    <w:p w:rsidR="00EF447D" w:rsidRPr="00D5268F" w:rsidRDefault="00EF447D" w:rsidP="00EF447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D5268F">
        <w:rPr>
          <w:sz w:val="24"/>
          <w:szCs w:val="24"/>
        </w:rPr>
        <w:t>- порядок ознакомления с конкурсной документацией;</w:t>
      </w:r>
    </w:p>
    <w:p w:rsidR="00EF447D" w:rsidRPr="00D5268F" w:rsidRDefault="00EF447D" w:rsidP="00EF447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D5268F">
        <w:rPr>
          <w:sz w:val="24"/>
          <w:szCs w:val="24"/>
        </w:rPr>
        <w:t>- порядок и сроки представления разъяснений положений конкурсной документации;</w:t>
      </w:r>
    </w:p>
    <w:p w:rsidR="00EF447D" w:rsidRPr="00D5268F" w:rsidRDefault="00EF447D" w:rsidP="00EF447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D5268F">
        <w:rPr>
          <w:sz w:val="24"/>
          <w:szCs w:val="24"/>
        </w:rPr>
        <w:t>- перечень и содержание документов, представляемых претендентами на участие в Конкурсе (в том числе документов, подтверждающих их соответствие требованиям, предъявляемым к участникам Конкурса), а также формы таких документов;</w:t>
      </w:r>
    </w:p>
    <w:p w:rsidR="00EF447D" w:rsidRPr="00D5268F" w:rsidRDefault="00EF447D" w:rsidP="00EF447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D5268F">
        <w:rPr>
          <w:sz w:val="24"/>
          <w:szCs w:val="24"/>
        </w:rPr>
        <w:t>- порядок внесения изменений в конкурсную документацию;</w:t>
      </w:r>
    </w:p>
    <w:p w:rsidR="00EF447D" w:rsidRPr="00D5268F" w:rsidRDefault="00EF447D" w:rsidP="00EF447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D5268F">
        <w:rPr>
          <w:sz w:val="24"/>
          <w:szCs w:val="24"/>
        </w:rPr>
        <w:t>- порядок принятия решения об отказе от проведения Конкурса и порядок признания Конкурса несостоявшимся.</w:t>
      </w:r>
    </w:p>
    <w:p w:rsidR="00EF447D" w:rsidRPr="00D5268F" w:rsidRDefault="00EF447D" w:rsidP="00EF447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D5268F">
        <w:rPr>
          <w:sz w:val="24"/>
          <w:szCs w:val="24"/>
        </w:rPr>
        <w:t xml:space="preserve">4.1.3. Раздел III. «Подача и порядок рассмотрения заявок на участие в Конкурсе», в </w:t>
      </w:r>
      <w:r w:rsidRPr="00D5268F">
        <w:rPr>
          <w:sz w:val="24"/>
          <w:szCs w:val="24"/>
        </w:rPr>
        <w:lastRenderedPageBreak/>
        <w:t>котором указываются:</w:t>
      </w:r>
    </w:p>
    <w:p w:rsidR="00EF447D" w:rsidRPr="00D5268F" w:rsidRDefault="00EF447D" w:rsidP="00EF447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D5268F">
        <w:rPr>
          <w:sz w:val="24"/>
          <w:szCs w:val="24"/>
        </w:rPr>
        <w:t>- порядок подачи и при</w:t>
      </w:r>
      <w:r>
        <w:rPr>
          <w:sz w:val="24"/>
          <w:szCs w:val="24"/>
        </w:rPr>
        <w:t>ё</w:t>
      </w:r>
      <w:r w:rsidRPr="00D5268F">
        <w:rPr>
          <w:sz w:val="24"/>
          <w:szCs w:val="24"/>
        </w:rPr>
        <w:t>ма заявок на участие в Конкурсе и требования, предъявляемые к ним, в том числе требования к содержанию, форме и составу заявок на участие в Конкурсе;</w:t>
      </w:r>
    </w:p>
    <w:p w:rsidR="00EF447D" w:rsidRPr="00D5268F" w:rsidRDefault="00EF447D" w:rsidP="00EF447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D5268F">
        <w:rPr>
          <w:sz w:val="24"/>
          <w:szCs w:val="24"/>
        </w:rPr>
        <w:t>- место и срок представления заявок на участие в Конкурсе (с указанием даты и времени начала и окончания этого срока);</w:t>
      </w:r>
    </w:p>
    <w:p w:rsidR="00EF447D" w:rsidRPr="00D5268F" w:rsidRDefault="00EF447D" w:rsidP="00EF447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D5268F">
        <w:rPr>
          <w:sz w:val="24"/>
          <w:szCs w:val="24"/>
        </w:rPr>
        <w:t>- порядок и срок изменения и (или) отзыва заявок на участие в Конкурсе;</w:t>
      </w:r>
    </w:p>
    <w:p w:rsidR="00EF447D" w:rsidRPr="00D5268F" w:rsidRDefault="00EF447D" w:rsidP="00EF447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D5268F">
        <w:rPr>
          <w:sz w:val="24"/>
          <w:szCs w:val="24"/>
        </w:rPr>
        <w:t>- порядок, место, дата и время вскрытия конвертов с заявками на участие в Конкурсе;</w:t>
      </w:r>
    </w:p>
    <w:p w:rsidR="00EF447D" w:rsidRPr="00D5268F" w:rsidRDefault="00EF447D" w:rsidP="00EF447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D5268F">
        <w:rPr>
          <w:sz w:val="24"/>
          <w:szCs w:val="24"/>
        </w:rPr>
        <w:t>- порядок рассмотрения заявок на участие в Конкурсе;</w:t>
      </w:r>
    </w:p>
    <w:p w:rsidR="00EF447D" w:rsidRPr="00D5268F" w:rsidRDefault="00EF447D" w:rsidP="00EF447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D5268F">
        <w:rPr>
          <w:sz w:val="24"/>
          <w:szCs w:val="24"/>
        </w:rPr>
        <w:t>- методика оценки заявок на участие в Конкурсе.</w:t>
      </w:r>
    </w:p>
    <w:p w:rsidR="00EF447D" w:rsidRPr="00D5268F" w:rsidRDefault="00EF447D" w:rsidP="00EF447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D5268F">
        <w:rPr>
          <w:sz w:val="24"/>
          <w:szCs w:val="24"/>
        </w:rPr>
        <w:t xml:space="preserve">4.1.4. Раздел IV. «Заключение договора </w:t>
      </w:r>
      <w:r>
        <w:rPr>
          <w:sz w:val="24"/>
        </w:rPr>
        <w:t>на выполнение работ по обслуживанию и благоустройству кладбища Воронка-3, оказание ритуальных услуг, связанных с погребением</w:t>
      </w:r>
      <w:r w:rsidRPr="00D5268F">
        <w:rPr>
          <w:sz w:val="24"/>
        </w:rPr>
        <w:t>,</w:t>
      </w:r>
      <w:r>
        <w:rPr>
          <w:sz w:val="24"/>
        </w:rPr>
        <w:t xml:space="preserve"> на общественном кладбище Воронка-3, расположенном </w:t>
      </w:r>
      <w:r w:rsidRPr="00D5268F">
        <w:rPr>
          <w:sz w:val="24"/>
        </w:rPr>
        <w:t>на территории муниципального образования</w:t>
      </w:r>
      <w:r>
        <w:rPr>
          <w:sz w:val="24"/>
        </w:rPr>
        <w:t xml:space="preserve"> </w:t>
      </w:r>
      <w:r w:rsidRPr="00D5268F">
        <w:rPr>
          <w:sz w:val="24"/>
        </w:rPr>
        <w:t>Сосновоборский городской округ Ленинградской области</w:t>
      </w:r>
      <w:r w:rsidRPr="00D5268F">
        <w:rPr>
          <w:sz w:val="24"/>
          <w:szCs w:val="24"/>
        </w:rPr>
        <w:t>», в котором указываются:</w:t>
      </w:r>
    </w:p>
    <w:p w:rsidR="00EF447D" w:rsidRPr="00D5268F" w:rsidRDefault="00EF447D" w:rsidP="00EF447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D5268F">
        <w:rPr>
          <w:sz w:val="24"/>
          <w:szCs w:val="24"/>
        </w:rPr>
        <w:t>- порядок и срок заключения договора;</w:t>
      </w:r>
    </w:p>
    <w:p w:rsidR="00EF447D" w:rsidRPr="00D5268F" w:rsidRDefault="00EF447D" w:rsidP="00EF447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D5268F">
        <w:rPr>
          <w:sz w:val="24"/>
          <w:szCs w:val="24"/>
        </w:rPr>
        <w:t>- проект договора с победителем Конкурса.</w:t>
      </w:r>
    </w:p>
    <w:p w:rsidR="00EF447D" w:rsidRPr="00D5268F" w:rsidRDefault="00EF447D" w:rsidP="00EF447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D5268F">
        <w:rPr>
          <w:sz w:val="24"/>
          <w:szCs w:val="24"/>
        </w:rPr>
        <w:t xml:space="preserve">4.1.5. Конкурсная документация размещается на официальном сайте </w:t>
      </w:r>
      <w:proofErr w:type="spellStart"/>
      <w:r w:rsidRPr="00D5268F">
        <w:rPr>
          <w:sz w:val="24"/>
          <w:szCs w:val="24"/>
        </w:rPr>
        <w:t>Сосновоборского</w:t>
      </w:r>
      <w:proofErr w:type="spellEnd"/>
      <w:r w:rsidRPr="00D5268F">
        <w:rPr>
          <w:sz w:val="24"/>
          <w:szCs w:val="24"/>
        </w:rPr>
        <w:t xml:space="preserve"> городского округа. В случае невозможности ознакомления с конкурсной документацией на официальном сайте </w:t>
      </w:r>
      <w:proofErr w:type="spellStart"/>
      <w:r w:rsidRPr="00D5268F">
        <w:rPr>
          <w:sz w:val="24"/>
          <w:szCs w:val="24"/>
        </w:rPr>
        <w:t>Сосновоборского</w:t>
      </w:r>
      <w:proofErr w:type="spellEnd"/>
      <w:r w:rsidRPr="00D5268F">
        <w:rPr>
          <w:sz w:val="24"/>
          <w:szCs w:val="24"/>
        </w:rPr>
        <w:t xml:space="preserve"> городского округа конкурсная документация предоставляется организатором Конкурса на основании письменного заявления заинтересованного лица в течение двух рабочих дней со дня поступления заявления без взимания платы.</w:t>
      </w:r>
    </w:p>
    <w:p w:rsidR="00EF447D" w:rsidRDefault="00EF447D" w:rsidP="00EF447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</w:p>
    <w:p w:rsidR="00631D9E" w:rsidRPr="00D5268F" w:rsidRDefault="00631D9E" w:rsidP="00EF447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  <w:sectPr w:rsidR="00631D9E" w:rsidRPr="00D5268F" w:rsidSect="00974E84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567" w:right="567" w:bottom="567" w:left="1418" w:header="720" w:footer="720" w:gutter="0"/>
          <w:cols w:space="720"/>
        </w:sectPr>
      </w:pPr>
    </w:p>
    <w:p w:rsidR="00631D9E" w:rsidRDefault="00631D9E" w:rsidP="00EF447D">
      <w:pPr>
        <w:keepNext/>
        <w:ind w:left="5652" w:firstLine="720"/>
        <w:jc w:val="right"/>
        <w:outlineLvl w:val="1"/>
        <w:rPr>
          <w:caps/>
          <w:sz w:val="24"/>
        </w:rPr>
      </w:pPr>
    </w:p>
    <w:p w:rsidR="00631D9E" w:rsidRDefault="00631D9E" w:rsidP="00EF447D">
      <w:pPr>
        <w:keepNext/>
        <w:ind w:left="5652" w:firstLine="720"/>
        <w:jc w:val="right"/>
        <w:outlineLvl w:val="1"/>
        <w:rPr>
          <w:caps/>
          <w:sz w:val="24"/>
        </w:rPr>
      </w:pPr>
    </w:p>
    <w:p w:rsidR="00EF447D" w:rsidRPr="00D5268F" w:rsidRDefault="00EF447D" w:rsidP="00EF447D">
      <w:pPr>
        <w:keepNext/>
        <w:ind w:left="5652" w:firstLine="720"/>
        <w:jc w:val="right"/>
        <w:outlineLvl w:val="1"/>
        <w:rPr>
          <w:caps/>
          <w:sz w:val="24"/>
        </w:rPr>
      </w:pPr>
      <w:r w:rsidRPr="00D5268F">
        <w:rPr>
          <w:caps/>
          <w:sz w:val="24"/>
        </w:rPr>
        <w:t>утвержденО</w:t>
      </w:r>
    </w:p>
    <w:p w:rsidR="00EF447D" w:rsidRPr="00D5268F" w:rsidRDefault="00EF447D" w:rsidP="00EF447D">
      <w:pPr>
        <w:ind w:left="4248" w:firstLine="708"/>
        <w:jc w:val="right"/>
        <w:rPr>
          <w:sz w:val="24"/>
        </w:rPr>
      </w:pPr>
      <w:r>
        <w:rPr>
          <w:sz w:val="24"/>
        </w:rPr>
        <w:t>распоряжением</w:t>
      </w:r>
      <w:r w:rsidRPr="00D5268F">
        <w:rPr>
          <w:sz w:val="24"/>
        </w:rPr>
        <w:t xml:space="preserve"> администрации</w:t>
      </w:r>
    </w:p>
    <w:p w:rsidR="00EF447D" w:rsidRPr="00D5268F" w:rsidRDefault="00EF447D" w:rsidP="00EF447D">
      <w:pPr>
        <w:ind w:left="4956"/>
        <w:jc w:val="right"/>
        <w:rPr>
          <w:sz w:val="24"/>
        </w:rPr>
      </w:pPr>
      <w:proofErr w:type="spellStart"/>
      <w:r w:rsidRPr="00D5268F">
        <w:rPr>
          <w:sz w:val="24"/>
        </w:rPr>
        <w:t>Сосновоборского</w:t>
      </w:r>
      <w:proofErr w:type="spellEnd"/>
      <w:r w:rsidRPr="00D5268F">
        <w:rPr>
          <w:sz w:val="24"/>
        </w:rPr>
        <w:t xml:space="preserve"> городского округа</w:t>
      </w:r>
    </w:p>
    <w:p w:rsidR="00631D9E" w:rsidRPr="00D5268F" w:rsidRDefault="00631D9E" w:rsidP="00631D9E">
      <w:pPr>
        <w:ind w:left="2124" w:firstLine="708"/>
        <w:jc w:val="right"/>
        <w:rPr>
          <w:sz w:val="24"/>
        </w:rPr>
      </w:pPr>
      <w:r w:rsidRPr="00D5268F">
        <w:rPr>
          <w:sz w:val="24"/>
        </w:rPr>
        <w:t xml:space="preserve">от </w:t>
      </w:r>
      <w:r>
        <w:rPr>
          <w:sz w:val="24"/>
        </w:rPr>
        <w:t>01/07/2025 № 174-р</w:t>
      </w:r>
    </w:p>
    <w:p w:rsidR="00EF447D" w:rsidRDefault="00EF447D" w:rsidP="00EF447D">
      <w:pPr>
        <w:ind w:left="2124" w:firstLine="708"/>
        <w:jc w:val="right"/>
        <w:rPr>
          <w:sz w:val="24"/>
        </w:rPr>
      </w:pPr>
    </w:p>
    <w:p w:rsidR="00EF447D" w:rsidRPr="00D5268F" w:rsidRDefault="00EF447D" w:rsidP="00EF447D">
      <w:pPr>
        <w:ind w:left="2124" w:firstLine="708"/>
        <w:jc w:val="right"/>
        <w:rPr>
          <w:sz w:val="24"/>
        </w:rPr>
      </w:pPr>
      <w:r>
        <w:rPr>
          <w:sz w:val="24"/>
        </w:rPr>
        <w:t>(</w:t>
      </w:r>
      <w:r w:rsidRPr="00D5268F">
        <w:rPr>
          <w:sz w:val="24"/>
        </w:rPr>
        <w:t>Приложение № 2)</w:t>
      </w:r>
    </w:p>
    <w:p w:rsidR="00EF447D" w:rsidRPr="00D5268F" w:rsidRDefault="00EF447D" w:rsidP="00EF447D">
      <w:pPr>
        <w:widowControl w:val="0"/>
        <w:autoSpaceDE w:val="0"/>
        <w:autoSpaceDN w:val="0"/>
        <w:ind w:firstLine="709"/>
        <w:rPr>
          <w:sz w:val="24"/>
          <w:szCs w:val="24"/>
        </w:rPr>
      </w:pPr>
    </w:p>
    <w:p w:rsidR="00EF447D" w:rsidRPr="00D5268F" w:rsidRDefault="00EF447D" w:rsidP="00EF447D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D5268F">
        <w:rPr>
          <w:b/>
          <w:sz w:val="24"/>
          <w:szCs w:val="24"/>
        </w:rPr>
        <w:t>ПОЛОЖЕНИЕ</w:t>
      </w:r>
    </w:p>
    <w:p w:rsidR="00EF447D" w:rsidRPr="00D5268F" w:rsidRDefault="00EF447D" w:rsidP="00EF447D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D5268F">
        <w:rPr>
          <w:b/>
          <w:sz w:val="24"/>
          <w:szCs w:val="24"/>
        </w:rPr>
        <w:t>О КОНКУРСНОЙ КОМИССИИ ПО ПРОВЕДЕНИЮ КОНКУРСА НА ПРАВО</w:t>
      </w:r>
    </w:p>
    <w:p w:rsidR="00EF447D" w:rsidRDefault="00EF447D" w:rsidP="00EF447D">
      <w:pPr>
        <w:jc w:val="center"/>
        <w:rPr>
          <w:b/>
          <w:sz w:val="24"/>
        </w:rPr>
      </w:pPr>
      <w:r w:rsidRPr="00D5268F">
        <w:rPr>
          <w:b/>
          <w:sz w:val="24"/>
        </w:rPr>
        <w:t>ЗАКЛЮЧЕНИЯ</w:t>
      </w:r>
      <w:r>
        <w:rPr>
          <w:b/>
          <w:sz w:val="24"/>
        </w:rPr>
        <w:t xml:space="preserve"> </w:t>
      </w:r>
      <w:r w:rsidRPr="00D5268F">
        <w:rPr>
          <w:b/>
          <w:sz w:val="24"/>
        </w:rPr>
        <w:t xml:space="preserve">ДОГОВОРА НА ВЫПОЛНЕНИЕ РАБОТ </w:t>
      </w:r>
      <w:r>
        <w:rPr>
          <w:b/>
          <w:sz w:val="24"/>
        </w:rPr>
        <w:t>ПО ОБСЛУЖИВАНИЮ И</w:t>
      </w:r>
    </w:p>
    <w:p w:rsidR="00EF447D" w:rsidRDefault="00EF447D" w:rsidP="00EF447D">
      <w:pPr>
        <w:jc w:val="center"/>
        <w:rPr>
          <w:b/>
          <w:sz w:val="24"/>
        </w:rPr>
      </w:pPr>
      <w:r>
        <w:rPr>
          <w:b/>
          <w:sz w:val="24"/>
        </w:rPr>
        <w:t>БЛАГОУСТРОЙСТВУ КЛАДБИЩА ВОРОНКА-3</w:t>
      </w:r>
      <w:r w:rsidRPr="00D5268F">
        <w:rPr>
          <w:b/>
          <w:sz w:val="24"/>
        </w:rPr>
        <w:t>, ОКАЗАНИЕ РИТУАЛЬНЫХ</w:t>
      </w:r>
    </w:p>
    <w:p w:rsidR="00EF447D" w:rsidRDefault="00EF447D" w:rsidP="00EF447D">
      <w:pPr>
        <w:jc w:val="center"/>
        <w:rPr>
          <w:b/>
          <w:sz w:val="24"/>
        </w:rPr>
      </w:pPr>
      <w:r w:rsidRPr="00D5268F">
        <w:rPr>
          <w:b/>
          <w:sz w:val="24"/>
        </w:rPr>
        <w:t>УСЛУГ, СВЯЗАННЫХ С ПОГРЕБЕНИЕМ,</w:t>
      </w:r>
      <w:r>
        <w:rPr>
          <w:b/>
          <w:sz w:val="24"/>
        </w:rPr>
        <w:t xml:space="preserve"> НА КЛАДБИЩЕ ВОРОНКА-3,</w:t>
      </w:r>
    </w:p>
    <w:p w:rsidR="00EF447D" w:rsidRPr="00D5268F" w:rsidRDefault="00EF447D" w:rsidP="00EF447D">
      <w:pPr>
        <w:jc w:val="center"/>
        <w:rPr>
          <w:sz w:val="16"/>
          <w:szCs w:val="16"/>
        </w:rPr>
      </w:pPr>
      <w:r>
        <w:rPr>
          <w:b/>
          <w:sz w:val="24"/>
        </w:rPr>
        <w:t xml:space="preserve">РАСПОЛОЖЕННОМ </w:t>
      </w:r>
      <w:r w:rsidRPr="00D5268F">
        <w:rPr>
          <w:b/>
          <w:sz w:val="24"/>
        </w:rPr>
        <w:t>НА ТЕРРИТОРИИ МУНИЦИПАЛЬНОГО ОБРАЗОВАНИЯ СОСНОВОБОРСКИЙ ГОРОДСКОЙ ОКРУГ ЛЕНИНГРАДСКОЙ ОБЛАСТИ</w:t>
      </w:r>
    </w:p>
    <w:p w:rsidR="00EF447D" w:rsidRDefault="00EF447D" w:rsidP="00EF447D">
      <w:pPr>
        <w:jc w:val="center"/>
        <w:rPr>
          <w:b/>
          <w:sz w:val="24"/>
          <w:szCs w:val="24"/>
        </w:rPr>
      </w:pPr>
    </w:p>
    <w:p w:rsidR="00EF447D" w:rsidRPr="00D5268F" w:rsidRDefault="00EF447D" w:rsidP="00EF447D">
      <w:pPr>
        <w:jc w:val="center"/>
        <w:rPr>
          <w:b/>
          <w:sz w:val="24"/>
          <w:szCs w:val="24"/>
        </w:rPr>
      </w:pPr>
      <w:r w:rsidRPr="00D5268F">
        <w:rPr>
          <w:b/>
          <w:sz w:val="24"/>
          <w:szCs w:val="24"/>
        </w:rPr>
        <w:t>1. Общие положения</w:t>
      </w:r>
    </w:p>
    <w:p w:rsidR="00EF447D" w:rsidRPr="00D5268F" w:rsidRDefault="00EF447D" w:rsidP="00EF447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D5268F">
        <w:rPr>
          <w:sz w:val="24"/>
          <w:szCs w:val="24"/>
        </w:rPr>
        <w:t xml:space="preserve">1.1. Конкурсная комиссия по проведению конкурса </w:t>
      </w:r>
      <w:r w:rsidRPr="00D5268F">
        <w:rPr>
          <w:sz w:val="24"/>
        </w:rPr>
        <w:t>на право заключения догов</w:t>
      </w:r>
      <w:r>
        <w:rPr>
          <w:sz w:val="24"/>
        </w:rPr>
        <w:t>ора на выполнение работ по обслуживанию и благоустройству кладбища Воронка-3, оказание ритуальных услуг, связанных с погребением</w:t>
      </w:r>
      <w:r w:rsidRPr="00D5268F">
        <w:rPr>
          <w:sz w:val="24"/>
        </w:rPr>
        <w:t>,</w:t>
      </w:r>
      <w:r>
        <w:rPr>
          <w:sz w:val="24"/>
        </w:rPr>
        <w:t xml:space="preserve"> на общественном кладбище Воронка-3, расположенном </w:t>
      </w:r>
      <w:r w:rsidRPr="00D5268F">
        <w:rPr>
          <w:sz w:val="24"/>
        </w:rPr>
        <w:t>на территории муниципального образования</w:t>
      </w:r>
      <w:r>
        <w:rPr>
          <w:sz w:val="24"/>
        </w:rPr>
        <w:t xml:space="preserve"> </w:t>
      </w:r>
      <w:r w:rsidRPr="00D5268F">
        <w:rPr>
          <w:sz w:val="24"/>
        </w:rPr>
        <w:t>Сосновоборский городской округ Ленинградской области</w:t>
      </w:r>
      <w:r w:rsidRPr="00D5268F">
        <w:rPr>
          <w:sz w:val="24"/>
          <w:szCs w:val="24"/>
        </w:rPr>
        <w:t xml:space="preserve"> (далее - конкурсная комиссия) является действующим коллегиальным органом, созданным отделом </w:t>
      </w:r>
      <w:r>
        <w:rPr>
          <w:sz w:val="24"/>
          <w:szCs w:val="24"/>
        </w:rPr>
        <w:t xml:space="preserve">экономического развития </w:t>
      </w:r>
      <w:r w:rsidRPr="00D5268F">
        <w:rPr>
          <w:sz w:val="24"/>
          <w:szCs w:val="24"/>
        </w:rPr>
        <w:t xml:space="preserve">администрации муниципального образования Сосновоборский городской округ Ленинградской области (далее – отдел </w:t>
      </w:r>
      <w:r>
        <w:rPr>
          <w:sz w:val="24"/>
          <w:szCs w:val="24"/>
        </w:rPr>
        <w:t>экономического развития</w:t>
      </w:r>
      <w:r w:rsidRPr="00D5268F">
        <w:rPr>
          <w:sz w:val="24"/>
          <w:szCs w:val="24"/>
        </w:rPr>
        <w:t xml:space="preserve">) для проведения конкурса на право заключения договора </w:t>
      </w:r>
      <w:r>
        <w:rPr>
          <w:sz w:val="24"/>
        </w:rPr>
        <w:t>на выполнение работ по обслуживанию и благоустройству кладбища Воронка-3, оказание ритуальных услуг, связанных с погребением</w:t>
      </w:r>
      <w:r w:rsidRPr="00D5268F">
        <w:rPr>
          <w:sz w:val="24"/>
        </w:rPr>
        <w:t>,</w:t>
      </w:r>
      <w:r>
        <w:rPr>
          <w:sz w:val="24"/>
        </w:rPr>
        <w:t xml:space="preserve"> на общественном кладбище Воронка-3, расположенном </w:t>
      </w:r>
      <w:r w:rsidRPr="00D5268F">
        <w:rPr>
          <w:sz w:val="24"/>
        </w:rPr>
        <w:t>на территории муниципального образования</w:t>
      </w:r>
      <w:r>
        <w:rPr>
          <w:sz w:val="24"/>
        </w:rPr>
        <w:t xml:space="preserve"> </w:t>
      </w:r>
      <w:r w:rsidRPr="00D5268F">
        <w:rPr>
          <w:sz w:val="24"/>
        </w:rPr>
        <w:t>Сосновоборский городской округ Ленинградской области</w:t>
      </w:r>
      <w:r w:rsidRPr="00D5268F">
        <w:rPr>
          <w:sz w:val="24"/>
          <w:szCs w:val="24"/>
        </w:rPr>
        <w:t xml:space="preserve"> (далее - Конкурс).</w:t>
      </w:r>
    </w:p>
    <w:p w:rsidR="00EF447D" w:rsidRPr="00D5268F" w:rsidRDefault="00EF447D" w:rsidP="00EF447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4F055D">
        <w:rPr>
          <w:sz w:val="24"/>
          <w:szCs w:val="24"/>
        </w:rPr>
        <w:t xml:space="preserve">1.2. Конкурсная комиссия в своей деятельности руководствуется Гражданским кодексом Российской Федерации, Федеральным законом от 12.01.1996 N 8-ФЗ «О погребении и </w:t>
      </w:r>
      <w:r w:rsidRPr="00D5268F">
        <w:rPr>
          <w:sz w:val="24"/>
          <w:szCs w:val="24"/>
        </w:rPr>
        <w:t xml:space="preserve">похоронном деле», </w:t>
      </w:r>
      <w:r>
        <w:rPr>
          <w:sz w:val="24"/>
          <w:szCs w:val="24"/>
        </w:rPr>
        <w:t xml:space="preserve">областным законом от 07.02.2020г. № 9-оз «О перераспределении полномочий в 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области», </w:t>
      </w:r>
      <w:hyperlink r:id="rId23" w:history="1">
        <w:r w:rsidRPr="00D5268F">
          <w:rPr>
            <w:sz w:val="24"/>
            <w:szCs w:val="24"/>
          </w:rPr>
          <w:t>постановлением</w:t>
        </w:r>
      </w:hyperlink>
      <w:r w:rsidRPr="00D5268F">
        <w:rPr>
          <w:sz w:val="24"/>
          <w:szCs w:val="24"/>
        </w:rPr>
        <w:t xml:space="preserve"> администрации муниципального образования Сосновоборский городской округ Ленинградской области от 01.12.2016г. N 2680 «</w:t>
      </w:r>
      <w:r w:rsidRPr="00D5268F">
        <w:rPr>
          <w:sz w:val="24"/>
        </w:rPr>
        <w:t>Об утверждении Порядка оказания ритуальных услуг, содержания и эксплуатации общественных кладбищ муниципального образования Сосновоборский городской округ Ленинградской области</w:t>
      </w:r>
      <w:r w:rsidRPr="00D5268F">
        <w:rPr>
          <w:sz w:val="24"/>
          <w:szCs w:val="24"/>
        </w:rPr>
        <w:t>»</w:t>
      </w:r>
      <w:r>
        <w:rPr>
          <w:sz w:val="24"/>
          <w:szCs w:val="24"/>
        </w:rPr>
        <w:t xml:space="preserve"> (с изменениями)</w:t>
      </w:r>
      <w:r w:rsidRPr="00D5268F">
        <w:rPr>
          <w:sz w:val="24"/>
          <w:szCs w:val="24"/>
        </w:rPr>
        <w:t>, иными нормативными правовыми актами, принимаемыми в соответствии с федеральным законодательством, а также настоящим Положением.</w:t>
      </w:r>
    </w:p>
    <w:p w:rsidR="00EF447D" w:rsidRPr="00D5268F" w:rsidRDefault="00EF447D" w:rsidP="00EF447D">
      <w:pPr>
        <w:widowControl w:val="0"/>
        <w:autoSpaceDE w:val="0"/>
        <w:autoSpaceDN w:val="0"/>
        <w:spacing w:before="120" w:after="120"/>
        <w:ind w:firstLine="709"/>
        <w:jc w:val="center"/>
        <w:outlineLvl w:val="1"/>
        <w:rPr>
          <w:b/>
          <w:sz w:val="24"/>
          <w:szCs w:val="24"/>
        </w:rPr>
      </w:pPr>
      <w:bookmarkStart w:id="1" w:name="P256"/>
      <w:bookmarkEnd w:id="1"/>
      <w:r w:rsidRPr="00D5268F">
        <w:rPr>
          <w:b/>
          <w:sz w:val="24"/>
          <w:szCs w:val="24"/>
        </w:rPr>
        <w:t>2. Задачи конкурсной комиссии</w:t>
      </w:r>
    </w:p>
    <w:p w:rsidR="00EF447D" w:rsidRPr="00D5268F" w:rsidRDefault="00EF447D" w:rsidP="00EF447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D5268F">
        <w:rPr>
          <w:sz w:val="24"/>
          <w:szCs w:val="24"/>
        </w:rPr>
        <w:t>2.1. Проведение Конкурса, в том числе:</w:t>
      </w:r>
    </w:p>
    <w:p w:rsidR="00EF447D" w:rsidRPr="00D5268F" w:rsidRDefault="00EF447D" w:rsidP="00EF447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D5268F">
        <w:rPr>
          <w:sz w:val="24"/>
          <w:szCs w:val="24"/>
        </w:rPr>
        <w:t>- вскрытие конвертов с заявками на участие в Конкурсе и рассмотрение заявок на участие в Конкурсе;</w:t>
      </w:r>
    </w:p>
    <w:p w:rsidR="00EF447D" w:rsidRDefault="00EF447D" w:rsidP="00EF447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D5268F">
        <w:rPr>
          <w:sz w:val="24"/>
          <w:szCs w:val="24"/>
        </w:rPr>
        <w:t>- принятие решения о допуске к участию в Конкурсе;</w:t>
      </w:r>
    </w:p>
    <w:p w:rsidR="00EF447D" w:rsidRPr="00D5268F" w:rsidRDefault="00EF447D" w:rsidP="00EF447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D5268F">
        <w:rPr>
          <w:sz w:val="24"/>
          <w:szCs w:val="24"/>
        </w:rPr>
        <w:t>- оценка заявок на участие в Конкурсе;</w:t>
      </w:r>
    </w:p>
    <w:p w:rsidR="00EF447D" w:rsidRPr="00D5268F" w:rsidRDefault="00EF447D" w:rsidP="00EF447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D5268F">
        <w:rPr>
          <w:sz w:val="24"/>
          <w:szCs w:val="24"/>
        </w:rPr>
        <w:t>- принятие решения об определении победителя Конкурса, а также об определении участника Конкурса, заявке которого присвоен второй номер;</w:t>
      </w:r>
    </w:p>
    <w:p w:rsidR="00EF447D" w:rsidRDefault="00EF447D" w:rsidP="00EF447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D5268F">
        <w:rPr>
          <w:sz w:val="24"/>
          <w:szCs w:val="24"/>
        </w:rPr>
        <w:t>- принятие решения о признании Конкурса несостоявшимся.</w:t>
      </w:r>
    </w:p>
    <w:p w:rsidR="00EF447D" w:rsidRDefault="00EF447D" w:rsidP="00EF447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 Решение о не допуске претендента на участие в Конкурсе принимается конкурсной комиссией в случаях:</w:t>
      </w:r>
    </w:p>
    <w:p w:rsidR="00EF447D" w:rsidRDefault="00EF447D" w:rsidP="00EF447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несоответствия заявки и претендента на участие в Конкурсе требованиям конкурсной документации;</w:t>
      </w:r>
    </w:p>
    <w:p w:rsidR="00EF447D" w:rsidRDefault="00EF447D" w:rsidP="00EF447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представления претендентом на участие в Конкурсе заведомо недостоверных сведений;</w:t>
      </w:r>
    </w:p>
    <w:p w:rsidR="00EF447D" w:rsidRDefault="00EF447D" w:rsidP="00EF447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несоблюдения претендентом на участие в Конкурсе порядка оформления и </w:t>
      </w:r>
      <w:r>
        <w:rPr>
          <w:sz w:val="24"/>
          <w:szCs w:val="24"/>
        </w:rPr>
        <w:lastRenderedPageBreak/>
        <w:t>представления заявки;</w:t>
      </w:r>
    </w:p>
    <w:p w:rsidR="00EF447D" w:rsidRDefault="00EF447D" w:rsidP="00EF447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отсутствия любого из документов, представление которых в составе заявки обязательно в соответствии с требованиями конкурсной документации;</w:t>
      </w:r>
    </w:p>
    <w:p w:rsidR="00EF447D" w:rsidRPr="00D5268F" w:rsidRDefault="00EF447D" w:rsidP="00EF447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наличия в представленных претендентом на участие в Конкурсе документах арифметических или технических ошибок, исправление которых меняет характеристики заявки (экономические, технические, технологические и т.п.).</w:t>
      </w:r>
    </w:p>
    <w:p w:rsidR="00EF447D" w:rsidRPr="00D5268F" w:rsidRDefault="00EF447D" w:rsidP="00EF447D">
      <w:pPr>
        <w:widowControl w:val="0"/>
        <w:autoSpaceDE w:val="0"/>
        <w:autoSpaceDN w:val="0"/>
        <w:spacing w:before="120" w:after="120"/>
        <w:ind w:firstLine="709"/>
        <w:jc w:val="center"/>
        <w:outlineLvl w:val="1"/>
        <w:rPr>
          <w:b/>
          <w:sz w:val="24"/>
          <w:szCs w:val="24"/>
        </w:rPr>
      </w:pPr>
      <w:r w:rsidRPr="00D5268F">
        <w:rPr>
          <w:b/>
          <w:sz w:val="24"/>
          <w:szCs w:val="24"/>
        </w:rPr>
        <w:t>3. Полномочия конкурсной комиссии</w:t>
      </w:r>
    </w:p>
    <w:p w:rsidR="00EF447D" w:rsidRPr="00D5268F" w:rsidRDefault="00EF447D" w:rsidP="00EF447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D5268F">
        <w:rPr>
          <w:sz w:val="24"/>
          <w:szCs w:val="24"/>
        </w:rPr>
        <w:t xml:space="preserve">3.1. Для выполнения задач, предусмотренных в </w:t>
      </w:r>
      <w:hyperlink w:anchor="P256" w:history="1">
        <w:r w:rsidRPr="00D5268F">
          <w:rPr>
            <w:sz w:val="24"/>
            <w:szCs w:val="24"/>
          </w:rPr>
          <w:t>разделе 2</w:t>
        </w:r>
      </w:hyperlink>
      <w:r w:rsidRPr="00D5268F">
        <w:rPr>
          <w:sz w:val="24"/>
          <w:szCs w:val="24"/>
        </w:rPr>
        <w:t xml:space="preserve"> настоящего Положения, конкурсная комиссия вправе:</w:t>
      </w:r>
    </w:p>
    <w:p w:rsidR="00EF447D" w:rsidRPr="00D5268F" w:rsidRDefault="00EF447D" w:rsidP="00EF447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D5268F">
        <w:rPr>
          <w:sz w:val="24"/>
          <w:szCs w:val="24"/>
        </w:rPr>
        <w:t xml:space="preserve">- запрашивать и получать от органов государственной власти и организаций информацию по вопросам осуществления деятельности </w:t>
      </w:r>
      <w:r>
        <w:rPr>
          <w:sz w:val="24"/>
          <w:szCs w:val="24"/>
        </w:rPr>
        <w:t>к</w:t>
      </w:r>
      <w:r w:rsidRPr="00D5268F">
        <w:rPr>
          <w:sz w:val="24"/>
          <w:szCs w:val="24"/>
        </w:rPr>
        <w:t>онкурсной комиссии;</w:t>
      </w:r>
    </w:p>
    <w:p w:rsidR="00EF447D" w:rsidRPr="00D5268F" w:rsidRDefault="00EF447D" w:rsidP="00EF447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D5268F">
        <w:rPr>
          <w:sz w:val="24"/>
          <w:szCs w:val="24"/>
        </w:rPr>
        <w:t xml:space="preserve">- запрашивать и получать от участника Конкурса устные и письменные разъяснения положений заявки на участие в Конкурсе и представленных </w:t>
      </w:r>
      <w:r>
        <w:rPr>
          <w:sz w:val="24"/>
          <w:szCs w:val="24"/>
        </w:rPr>
        <w:t>документов</w:t>
      </w:r>
      <w:r w:rsidRPr="00D5268F">
        <w:rPr>
          <w:sz w:val="24"/>
          <w:szCs w:val="24"/>
        </w:rPr>
        <w:t>;</w:t>
      </w:r>
    </w:p>
    <w:p w:rsidR="00EF447D" w:rsidRDefault="00EF447D" w:rsidP="00EF447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D5268F">
        <w:rPr>
          <w:sz w:val="24"/>
          <w:szCs w:val="24"/>
        </w:rPr>
        <w:t>- утверждать регламент своей работы в части, не урегулированной порядком проведения К</w:t>
      </w:r>
      <w:r>
        <w:rPr>
          <w:sz w:val="24"/>
          <w:szCs w:val="24"/>
        </w:rPr>
        <w:t>онкурса и настоящим Положением;</w:t>
      </w:r>
    </w:p>
    <w:p w:rsidR="00EF447D" w:rsidRPr="00D5268F" w:rsidRDefault="00EF447D" w:rsidP="00EF447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назначать лиц для проведения оценки заявок претендентов на участие в конкурсе в соответствии с критериями, утверждёнными конкурсной документацией;</w:t>
      </w:r>
    </w:p>
    <w:p w:rsidR="00EF447D" w:rsidRPr="00D5268F" w:rsidRDefault="00EF447D" w:rsidP="00EF447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D5268F">
        <w:rPr>
          <w:sz w:val="24"/>
          <w:szCs w:val="24"/>
        </w:rPr>
        <w:t xml:space="preserve">- осуществлять иные полномочия, предусмотренные </w:t>
      </w:r>
      <w:hyperlink w:anchor="P166" w:history="1">
        <w:r w:rsidRPr="00D5268F">
          <w:rPr>
            <w:sz w:val="24"/>
            <w:szCs w:val="24"/>
          </w:rPr>
          <w:t>По</w:t>
        </w:r>
      </w:hyperlink>
      <w:r>
        <w:rPr>
          <w:sz w:val="24"/>
          <w:szCs w:val="24"/>
        </w:rPr>
        <w:t>ложением о</w:t>
      </w:r>
      <w:r w:rsidRPr="00D5268F">
        <w:rPr>
          <w:sz w:val="24"/>
          <w:szCs w:val="24"/>
        </w:rPr>
        <w:t xml:space="preserve"> проведени</w:t>
      </w:r>
      <w:r>
        <w:rPr>
          <w:sz w:val="24"/>
          <w:szCs w:val="24"/>
        </w:rPr>
        <w:t>и</w:t>
      </w:r>
      <w:r w:rsidRPr="00D5268F">
        <w:rPr>
          <w:sz w:val="24"/>
          <w:szCs w:val="24"/>
        </w:rPr>
        <w:t xml:space="preserve"> Конкурса и настоящим Положением.</w:t>
      </w:r>
    </w:p>
    <w:p w:rsidR="00EF447D" w:rsidRPr="00D5268F" w:rsidRDefault="00EF447D" w:rsidP="00EF447D">
      <w:pPr>
        <w:widowControl w:val="0"/>
        <w:autoSpaceDE w:val="0"/>
        <w:autoSpaceDN w:val="0"/>
        <w:spacing w:before="120"/>
        <w:ind w:firstLine="709"/>
        <w:jc w:val="center"/>
        <w:outlineLvl w:val="1"/>
        <w:rPr>
          <w:b/>
          <w:sz w:val="24"/>
          <w:szCs w:val="24"/>
        </w:rPr>
      </w:pPr>
      <w:r w:rsidRPr="00D5268F">
        <w:rPr>
          <w:b/>
          <w:sz w:val="24"/>
          <w:szCs w:val="24"/>
        </w:rPr>
        <w:t>4. Состав конкурсной комиссии и организация работы</w:t>
      </w:r>
    </w:p>
    <w:p w:rsidR="00EF447D" w:rsidRPr="00D5268F" w:rsidRDefault="00EF447D" w:rsidP="00EF447D">
      <w:pPr>
        <w:widowControl w:val="0"/>
        <w:autoSpaceDE w:val="0"/>
        <w:autoSpaceDN w:val="0"/>
        <w:ind w:firstLine="709"/>
        <w:jc w:val="center"/>
        <w:rPr>
          <w:b/>
          <w:sz w:val="24"/>
          <w:szCs w:val="24"/>
        </w:rPr>
      </w:pPr>
      <w:r w:rsidRPr="00D5268F">
        <w:rPr>
          <w:b/>
          <w:sz w:val="24"/>
          <w:szCs w:val="24"/>
        </w:rPr>
        <w:t>Конкурсной комиссии</w:t>
      </w:r>
    </w:p>
    <w:p w:rsidR="00EF447D" w:rsidRPr="00D5268F" w:rsidRDefault="00EF447D" w:rsidP="00EF447D">
      <w:pPr>
        <w:widowControl w:val="0"/>
        <w:autoSpaceDE w:val="0"/>
        <w:autoSpaceDN w:val="0"/>
        <w:spacing w:before="120"/>
        <w:ind w:firstLine="709"/>
        <w:jc w:val="both"/>
        <w:rPr>
          <w:sz w:val="24"/>
          <w:szCs w:val="24"/>
        </w:rPr>
      </w:pPr>
      <w:r w:rsidRPr="00D5268F">
        <w:rPr>
          <w:sz w:val="24"/>
          <w:szCs w:val="24"/>
        </w:rPr>
        <w:t xml:space="preserve">4.1. Конкурсная комиссия утверждается настоящим </w:t>
      </w:r>
      <w:r>
        <w:rPr>
          <w:sz w:val="24"/>
          <w:szCs w:val="24"/>
        </w:rPr>
        <w:t>распоряжением</w:t>
      </w:r>
      <w:r w:rsidRPr="00D5268F">
        <w:rPr>
          <w:sz w:val="24"/>
          <w:szCs w:val="24"/>
        </w:rPr>
        <w:t xml:space="preserve"> (Приложение № 3), в состав которой входят председатель, заместитель председателя, секретарь, члены конкурсной комиссии.</w:t>
      </w:r>
    </w:p>
    <w:p w:rsidR="00EF447D" w:rsidRPr="00D5268F" w:rsidRDefault="00EF447D" w:rsidP="00EF447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D5268F">
        <w:rPr>
          <w:sz w:val="24"/>
          <w:szCs w:val="24"/>
        </w:rPr>
        <w:t>4.1. В состав конкурсной комиссии входят представители администрации муниципального образования Сосновоборский городской округ Ленинградской области, представители совета депутатов муниципального образования Сосновоборский городской округ Ленинградской области.</w:t>
      </w:r>
    </w:p>
    <w:p w:rsidR="00EF447D" w:rsidRPr="00D5268F" w:rsidRDefault="00EF447D" w:rsidP="00EF447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D5268F">
        <w:rPr>
          <w:sz w:val="24"/>
          <w:szCs w:val="24"/>
        </w:rPr>
        <w:t>4.3. Председатель конкурсной комиссии:</w:t>
      </w:r>
    </w:p>
    <w:p w:rsidR="00EF447D" w:rsidRPr="00D5268F" w:rsidRDefault="00EF447D" w:rsidP="00EF447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D5268F">
        <w:rPr>
          <w:sz w:val="24"/>
          <w:szCs w:val="24"/>
        </w:rPr>
        <w:t>- открывает и ведет заседания конкурсной комиссии;</w:t>
      </w:r>
    </w:p>
    <w:p w:rsidR="00EF447D" w:rsidRPr="00D5268F" w:rsidRDefault="00EF447D" w:rsidP="00EF447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D5268F">
        <w:rPr>
          <w:sz w:val="24"/>
          <w:szCs w:val="24"/>
        </w:rPr>
        <w:t>- оглашает повестку дня;</w:t>
      </w:r>
    </w:p>
    <w:p w:rsidR="00EF447D" w:rsidRPr="00D5268F" w:rsidRDefault="00EF447D" w:rsidP="00EF447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D5268F">
        <w:rPr>
          <w:sz w:val="24"/>
          <w:szCs w:val="24"/>
        </w:rPr>
        <w:t xml:space="preserve">- определяет порядок рассмотрения </w:t>
      </w:r>
      <w:r>
        <w:rPr>
          <w:sz w:val="24"/>
          <w:szCs w:val="24"/>
        </w:rPr>
        <w:t>заявок на участие в Конкурсе</w:t>
      </w:r>
      <w:r w:rsidRPr="00D5268F">
        <w:rPr>
          <w:sz w:val="24"/>
          <w:szCs w:val="24"/>
        </w:rPr>
        <w:t>;</w:t>
      </w:r>
    </w:p>
    <w:p w:rsidR="00EF447D" w:rsidRPr="00D5268F" w:rsidRDefault="00EF447D" w:rsidP="00EF447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D5268F">
        <w:rPr>
          <w:sz w:val="24"/>
          <w:szCs w:val="24"/>
        </w:rPr>
        <w:t>- предоставляет слово для выступлений, ставит на голосование предложения членов конкурсной комиссии и проекты принимаемых решений;</w:t>
      </w:r>
    </w:p>
    <w:p w:rsidR="00EF447D" w:rsidRPr="00D5268F" w:rsidRDefault="00EF447D" w:rsidP="00EF447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D5268F">
        <w:rPr>
          <w:sz w:val="24"/>
          <w:szCs w:val="24"/>
        </w:rPr>
        <w:t>- подводит итоги голосования и оглашает принятые решения;</w:t>
      </w:r>
    </w:p>
    <w:p w:rsidR="00EF447D" w:rsidRDefault="00EF447D" w:rsidP="00EF447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D5268F">
        <w:rPr>
          <w:sz w:val="24"/>
          <w:szCs w:val="24"/>
        </w:rPr>
        <w:t>- обеспечивает и контролирует выполне</w:t>
      </w:r>
      <w:r>
        <w:rPr>
          <w:sz w:val="24"/>
          <w:szCs w:val="24"/>
        </w:rPr>
        <w:t>ние решений конкурсной комиссии;</w:t>
      </w:r>
    </w:p>
    <w:p w:rsidR="00EF447D" w:rsidRDefault="00EF447D" w:rsidP="00EF447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D5268F">
        <w:rPr>
          <w:sz w:val="24"/>
          <w:szCs w:val="24"/>
        </w:rPr>
        <w:t xml:space="preserve"> подписывает протокол</w:t>
      </w:r>
      <w:r>
        <w:rPr>
          <w:sz w:val="24"/>
          <w:szCs w:val="24"/>
        </w:rPr>
        <w:t>ы заседаний конкурсной комиссии;</w:t>
      </w:r>
    </w:p>
    <w:p w:rsidR="00EF447D" w:rsidRPr="00D5268F" w:rsidRDefault="00EF447D" w:rsidP="00EF447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D5268F">
        <w:rPr>
          <w:sz w:val="24"/>
          <w:szCs w:val="24"/>
        </w:rPr>
        <w:t xml:space="preserve"> распределяет обязанности между членами конкурсной комиссии;</w:t>
      </w:r>
    </w:p>
    <w:p w:rsidR="00EF447D" w:rsidRPr="00D5268F" w:rsidRDefault="00EF447D" w:rsidP="00EF447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D5268F">
        <w:rPr>
          <w:sz w:val="24"/>
          <w:szCs w:val="24"/>
        </w:rPr>
        <w:t>- осуществляет иные действия в соответствии с законодательством Российской Федерации, нормативно-правовыми актами администрации муниципального образования Сосновоборский городской округ Ленинградской области, а также настоящим Положением.</w:t>
      </w:r>
    </w:p>
    <w:p w:rsidR="00EF447D" w:rsidRPr="00D5268F" w:rsidRDefault="00EF447D" w:rsidP="00EF447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D5268F">
        <w:rPr>
          <w:sz w:val="24"/>
          <w:szCs w:val="24"/>
        </w:rPr>
        <w:t>4.4. В период отсутствия председателя конкурсной комиссии его обязанности исполняет заместитель председателя конкурсной комиссии.</w:t>
      </w:r>
    </w:p>
    <w:p w:rsidR="00EF447D" w:rsidRPr="00D5268F" w:rsidRDefault="00EF447D" w:rsidP="00EF447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D5268F">
        <w:rPr>
          <w:sz w:val="24"/>
          <w:szCs w:val="24"/>
        </w:rPr>
        <w:t>4.5. Члены конкурсной комиссии:</w:t>
      </w:r>
    </w:p>
    <w:p w:rsidR="00EF447D" w:rsidRPr="00D5268F" w:rsidRDefault="00EF447D" w:rsidP="00EF447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D5268F">
        <w:rPr>
          <w:sz w:val="24"/>
          <w:szCs w:val="24"/>
        </w:rPr>
        <w:t xml:space="preserve">- вносят предложения в повестку дня заседания конкурсной комиссии и в порядок </w:t>
      </w:r>
      <w:r>
        <w:rPr>
          <w:sz w:val="24"/>
          <w:szCs w:val="24"/>
        </w:rPr>
        <w:t>рассмотрения заявок на участие в Конкурсе</w:t>
      </w:r>
      <w:r w:rsidRPr="00D5268F">
        <w:rPr>
          <w:sz w:val="24"/>
          <w:szCs w:val="24"/>
        </w:rPr>
        <w:t>;</w:t>
      </w:r>
    </w:p>
    <w:p w:rsidR="00EF447D" w:rsidRPr="00D5268F" w:rsidRDefault="00EF447D" w:rsidP="00EF447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D5268F">
        <w:rPr>
          <w:sz w:val="24"/>
          <w:szCs w:val="24"/>
        </w:rPr>
        <w:t>- принимают личное участие в заседаниях конкурсной комиссии;</w:t>
      </w:r>
    </w:p>
    <w:p w:rsidR="00EF447D" w:rsidRPr="00D5268F" w:rsidRDefault="00EF447D" w:rsidP="00EF447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D5268F">
        <w:rPr>
          <w:sz w:val="24"/>
          <w:szCs w:val="24"/>
        </w:rPr>
        <w:t>- выступают на</w:t>
      </w:r>
      <w:r>
        <w:rPr>
          <w:sz w:val="24"/>
          <w:szCs w:val="24"/>
        </w:rPr>
        <w:t xml:space="preserve"> заседаниях конкурсной комиссии</w:t>
      </w:r>
      <w:r w:rsidRPr="00D5268F">
        <w:rPr>
          <w:sz w:val="24"/>
          <w:szCs w:val="24"/>
        </w:rPr>
        <w:t>;</w:t>
      </w:r>
    </w:p>
    <w:p w:rsidR="00EF447D" w:rsidRPr="00D5268F" w:rsidRDefault="00EF447D" w:rsidP="00EF447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D5268F">
        <w:rPr>
          <w:sz w:val="24"/>
          <w:szCs w:val="24"/>
        </w:rPr>
        <w:t>- получают информацию о деятельности конкурсной комиссии;</w:t>
      </w:r>
    </w:p>
    <w:p w:rsidR="00EF447D" w:rsidRPr="00D5268F" w:rsidRDefault="00EF447D" w:rsidP="00EF447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D5268F">
        <w:rPr>
          <w:sz w:val="24"/>
          <w:szCs w:val="24"/>
        </w:rPr>
        <w:t xml:space="preserve">- не допускают разглашения сведений, ставших им известными в ходе проведения </w:t>
      </w:r>
      <w:r>
        <w:rPr>
          <w:sz w:val="24"/>
          <w:szCs w:val="24"/>
        </w:rPr>
        <w:t>заседаний конкурсной комиссии</w:t>
      </w:r>
      <w:r w:rsidRPr="00D5268F">
        <w:rPr>
          <w:sz w:val="24"/>
          <w:szCs w:val="24"/>
        </w:rPr>
        <w:t>, кроме случаев, предусмотренных законодательством Российской Федерации;</w:t>
      </w:r>
    </w:p>
    <w:p w:rsidR="00EF447D" w:rsidRPr="00D5268F" w:rsidRDefault="00EF447D" w:rsidP="00EF447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D5268F">
        <w:rPr>
          <w:sz w:val="24"/>
          <w:szCs w:val="24"/>
        </w:rPr>
        <w:t>- проверяют правильность составления протоколов заседаний конкурсной комиссии, в том числе правильность отражения в них своих выступлений;</w:t>
      </w:r>
    </w:p>
    <w:p w:rsidR="00EF447D" w:rsidRPr="00D5268F" w:rsidRDefault="00EF447D" w:rsidP="00EF447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D5268F">
        <w:rPr>
          <w:sz w:val="24"/>
          <w:szCs w:val="24"/>
        </w:rPr>
        <w:t>- подписывают протоколы конкурсной комиссии;</w:t>
      </w:r>
    </w:p>
    <w:p w:rsidR="00EF447D" w:rsidRPr="00D5268F" w:rsidRDefault="00EF447D" w:rsidP="00EF447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D5268F">
        <w:rPr>
          <w:sz w:val="24"/>
          <w:szCs w:val="24"/>
        </w:rPr>
        <w:lastRenderedPageBreak/>
        <w:t>- при несогласии с принятыми решениями излагают свое особое мнение для приобщения к протоколу заседания конкурсной комиссии.</w:t>
      </w:r>
    </w:p>
    <w:p w:rsidR="00EF447D" w:rsidRPr="00D5268F" w:rsidRDefault="00EF447D" w:rsidP="00EF447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D5268F">
        <w:rPr>
          <w:sz w:val="24"/>
          <w:szCs w:val="24"/>
        </w:rPr>
        <w:t>4.6. Секретарь конкурсной комиссии:</w:t>
      </w:r>
    </w:p>
    <w:p w:rsidR="00EF447D" w:rsidRPr="00D5268F" w:rsidRDefault="00EF447D" w:rsidP="00EF447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D5268F">
        <w:rPr>
          <w:sz w:val="24"/>
          <w:szCs w:val="24"/>
        </w:rPr>
        <w:t>- осуществляет подготовку заседаний конкурсной комиссии, включая оформление и рассылку необходимых документов, информирование членов конкурсной комиссии по всем вопросам, относящимся к их функциям, в том числе извещает лиц, принимающих участие в работе конкурсной комиссии, о дате, времени и месте проведения заседаний, обеспечивает членов конкурсной комиссии необходимыми материалами;</w:t>
      </w:r>
    </w:p>
    <w:p w:rsidR="00EF447D" w:rsidRPr="00D5268F" w:rsidRDefault="00EF447D" w:rsidP="00EF447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D5268F">
        <w:rPr>
          <w:sz w:val="24"/>
          <w:szCs w:val="24"/>
        </w:rPr>
        <w:t>- оформляет и подписывает протоколы конкурсной комиссии;</w:t>
      </w:r>
    </w:p>
    <w:p w:rsidR="00EF447D" w:rsidRPr="00D5268F" w:rsidRDefault="00EF447D" w:rsidP="00EF447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D5268F">
        <w:rPr>
          <w:sz w:val="24"/>
          <w:szCs w:val="24"/>
        </w:rPr>
        <w:t>- осуществляет иные действия организационно-технического характера в соответствии с законодательством Российской Федерации, нормативно-правовыми актами администрации муниципального образования Сосновоборский городской округ Ленинградской области, а также настоящим Положением.</w:t>
      </w:r>
    </w:p>
    <w:p w:rsidR="00EF447D" w:rsidRPr="00D5268F" w:rsidRDefault="00EF447D" w:rsidP="00EF447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D5268F">
        <w:rPr>
          <w:sz w:val="24"/>
          <w:szCs w:val="24"/>
        </w:rPr>
        <w:t>4.7. Секретарь конкурсной комиссии не позднее, чем за 2 рабочих дня до проведения заседания конкурсной комиссии уведомляет е</w:t>
      </w:r>
      <w:r>
        <w:rPr>
          <w:sz w:val="24"/>
          <w:szCs w:val="24"/>
        </w:rPr>
        <w:t>ё</w:t>
      </w:r>
      <w:r w:rsidRPr="00D5268F">
        <w:rPr>
          <w:sz w:val="24"/>
          <w:szCs w:val="24"/>
        </w:rPr>
        <w:t xml:space="preserve"> членов о дате, времени и месте проведения.</w:t>
      </w:r>
    </w:p>
    <w:p w:rsidR="00EF447D" w:rsidRPr="00D5268F" w:rsidRDefault="00EF447D" w:rsidP="00EF447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D5268F">
        <w:rPr>
          <w:sz w:val="24"/>
          <w:szCs w:val="24"/>
        </w:rPr>
        <w:t>4.8. Конкурсная комиссия проводит заседания для рассмотрения вопросов, отнес</w:t>
      </w:r>
      <w:r>
        <w:rPr>
          <w:sz w:val="24"/>
          <w:szCs w:val="24"/>
        </w:rPr>
        <w:t>ё</w:t>
      </w:r>
      <w:r w:rsidRPr="00D5268F">
        <w:rPr>
          <w:sz w:val="24"/>
          <w:szCs w:val="24"/>
        </w:rPr>
        <w:t>нных к е</w:t>
      </w:r>
      <w:r>
        <w:rPr>
          <w:sz w:val="24"/>
          <w:szCs w:val="24"/>
        </w:rPr>
        <w:t>ё</w:t>
      </w:r>
      <w:r w:rsidRPr="00D5268F">
        <w:rPr>
          <w:sz w:val="24"/>
          <w:szCs w:val="24"/>
        </w:rPr>
        <w:t xml:space="preserve"> компетенции, если на них присутствуют более половины состава </w:t>
      </w:r>
      <w:r>
        <w:rPr>
          <w:sz w:val="24"/>
          <w:szCs w:val="24"/>
        </w:rPr>
        <w:t>к</w:t>
      </w:r>
      <w:r w:rsidRPr="00D5268F">
        <w:rPr>
          <w:sz w:val="24"/>
          <w:szCs w:val="24"/>
        </w:rPr>
        <w:t>онкурсной комиссии.</w:t>
      </w:r>
    </w:p>
    <w:p w:rsidR="00EF447D" w:rsidRPr="00D5268F" w:rsidRDefault="00EF447D" w:rsidP="00EF447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D5268F">
        <w:rPr>
          <w:sz w:val="24"/>
          <w:szCs w:val="24"/>
        </w:rPr>
        <w:t xml:space="preserve">4.9. Члены конкурсной комиссии обязаны присутствовать на каждом заседании </w:t>
      </w:r>
      <w:r>
        <w:rPr>
          <w:sz w:val="24"/>
          <w:szCs w:val="24"/>
        </w:rPr>
        <w:t>к</w:t>
      </w:r>
      <w:r w:rsidRPr="00D5268F">
        <w:rPr>
          <w:sz w:val="24"/>
          <w:szCs w:val="24"/>
        </w:rPr>
        <w:t xml:space="preserve">онкурсной комиссии. Передача полномочий членов </w:t>
      </w:r>
      <w:r>
        <w:rPr>
          <w:sz w:val="24"/>
          <w:szCs w:val="24"/>
        </w:rPr>
        <w:t>к</w:t>
      </w:r>
      <w:r w:rsidRPr="00D5268F">
        <w:rPr>
          <w:sz w:val="24"/>
          <w:szCs w:val="24"/>
        </w:rPr>
        <w:t>онкурсной комиссии не допускается.</w:t>
      </w:r>
    </w:p>
    <w:p w:rsidR="00EF447D" w:rsidRPr="00D5268F" w:rsidRDefault="00EF447D" w:rsidP="00EF447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D5268F">
        <w:rPr>
          <w:sz w:val="24"/>
          <w:szCs w:val="24"/>
        </w:rPr>
        <w:t>4.10. Решения конкурсной комиссии принимаются простым большинством голосов от числа присутствующих на заседании. При равенстве голосов голос председательствующего является решающим.</w:t>
      </w:r>
    </w:p>
    <w:p w:rsidR="00EF447D" w:rsidRPr="00D5268F" w:rsidRDefault="00EF447D" w:rsidP="00EF447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D5268F">
        <w:rPr>
          <w:sz w:val="24"/>
          <w:szCs w:val="24"/>
        </w:rPr>
        <w:t>4.11. При голосовании каждый член конкурсной комиссии имеет один голос.</w:t>
      </w:r>
    </w:p>
    <w:p w:rsidR="00EF447D" w:rsidRPr="00D5268F" w:rsidRDefault="00EF447D" w:rsidP="00EF447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D5268F">
        <w:rPr>
          <w:sz w:val="24"/>
          <w:szCs w:val="24"/>
        </w:rPr>
        <w:t>4.12. Фото-, видео- и звукозапись производятся на заседаниях конкурсной комиссии по е</w:t>
      </w:r>
      <w:r>
        <w:rPr>
          <w:sz w:val="24"/>
          <w:szCs w:val="24"/>
        </w:rPr>
        <w:t>ё</w:t>
      </w:r>
      <w:r w:rsidRPr="00D5268F">
        <w:rPr>
          <w:sz w:val="24"/>
          <w:szCs w:val="24"/>
        </w:rPr>
        <w:t xml:space="preserve"> решению.</w:t>
      </w:r>
    </w:p>
    <w:p w:rsidR="00EF447D" w:rsidRPr="00D5268F" w:rsidRDefault="00EF447D" w:rsidP="00EF447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D5268F">
        <w:rPr>
          <w:sz w:val="24"/>
          <w:szCs w:val="24"/>
        </w:rPr>
        <w:t>4.13. Конкурсная комиссия созывается пут</w:t>
      </w:r>
      <w:r>
        <w:rPr>
          <w:sz w:val="24"/>
          <w:szCs w:val="24"/>
        </w:rPr>
        <w:t>ё</w:t>
      </w:r>
      <w:r w:rsidRPr="00D5268F">
        <w:rPr>
          <w:sz w:val="24"/>
          <w:szCs w:val="24"/>
        </w:rPr>
        <w:t>м направления членам конкурсной комиссии уведомлений в письменной или электронной форме, в которых указываются место и время проведения заседания конкурсной комиссии, а также вопросы повестки дня.</w:t>
      </w:r>
    </w:p>
    <w:p w:rsidR="00EF447D" w:rsidRPr="00D5268F" w:rsidRDefault="00EF447D" w:rsidP="00EF447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D5268F">
        <w:rPr>
          <w:sz w:val="24"/>
          <w:szCs w:val="24"/>
        </w:rPr>
        <w:t>4.1</w:t>
      </w:r>
      <w:r>
        <w:rPr>
          <w:sz w:val="24"/>
          <w:szCs w:val="24"/>
        </w:rPr>
        <w:t>4</w:t>
      </w:r>
      <w:r w:rsidRPr="00D5268F">
        <w:rPr>
          <w:sz w:val="24"/>
          <w:szCs w:val="24"/>
        </w:rPr>
        <w:t>. При проведении Конкурса конкурсная комиссия обеспечивает конфиденциальность информации, содержащейся в заявках на участие в Конкурсе и представленных участником Конкурса документах, в соответствии с действующим законодательством.</w:t>
      </w:r>
    </w:p>
    <w:p w:rsidR="00EF447D" w:rsidRPr="00D5268F" w:rsidRDefault="00EF447D" w:rsidP="00EF447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D5268F">
        <w:rPr>
          <w:sz w:val="24"/>
          <w:szCs w:val="24"/>
        </w:rPr>
        <w:t>Присутствие претендентов и участников Конкурса на заседаниях конкурсной комиссии не допускается.</w:t>
      </w:r>
    </w:p>
    <w:p w:rsidR="00EF447D" w:rsidRPr="00D5268F" w:rsidRDefault="00EF447D" w:rsidP="00EF447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D5268F">
        <w:rPr>
          <w:sz w:val="24"/>
          <w:szCs w:val="24"/>
        </w:rPr>
        <w:t>4.1</w:t>
      </w:r>
      <w:r>
        <w:rPr>
          <w:sz w:val="24"/>
          <w:szCs w:val="24"/>
        </w:rPr>
        <w:t>5</w:t>
      </w:r>
      <w:r w:rsidRPr="00D5268F">
        <w:rPr>
          <w:sz w:val="24"/>
          <w:szCs w:val="24"/>
        </w:rPr>
        <w:t>. Решения конкурсной комиссии оформляются протоколами. Протоколы заседаний конкурсной комиссии оформляются в течение тр</w:t>
      </w:r>
      <w:r>
        <w:rPr>
          <w:sz w:val="24"/>
          <w:szCs w:val="24"/>
        </w:rPr>
        <w:t>ё</w:t>
      </w:r>
      <w:r w:rsidRPr="00D5268F">
        <w:rPr>
          <w:sz w:val="24"/>
          <w:szCs w:val="24"/>
        </w:rPr>
        <w:t>х рабочих дней после проведения заседания конкурсной комиссии, подписываются председательствующим на заседании конкурсной комиссии, членами конкурсной комиссии и секретарем конкурсной комиссии.</w:t>
      </w:r>
    </w:p>
    <w:p w:rsidR="00EF447D" w:rsidRPr="00D5268F" w:rsidRDefault="00EF447D" w:rsidP="00EF447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D5268F">
        <w:rPr>
          <w:sz w:val="24"/>
          <w:szCs w:val="24"/>
        </w:rPr>
        <w:t>4.1</w:t>
      </w:r>
      <w:r>
        <w:rPr>
          <w:sz w:val="24"/>
          <w:szCs w:val="24"/>
        </w:rPr>
        <w:t>6</w:t>
      </w:r>
      <w:r w:rsidRPr="00D5268F">
        <w:rPr>
          <w:sz w:val="24"/>
          <w:szCs w:val="24"/>
        </w:rPr>
        <w:t xml:space="preserve">. Протоколы заседаний конкурсной комиссии хранятся </w:t>
      </w:r>
      <w:r>
        <w:rPr>
          <w:sz w:val="24"/>
          <w:szCs w:val="24"/>
        </w:rPr>
        <w:t xml:space="preserve">у </w:t>
      </w:r>
      <w:r w:rsidRPr="00D5268F">
        <w:rPr>
          <w:sz w:val="24"/>
          <w:szCs w:val="24"/>
        </w:rPr>
        <w:t>секретар</w:t>
      </w:r>
      <w:r>
        <w:rPr>
          <w:sz w:val="24"/>
          <w:szCs w:val="24"/>
        </w:rPr>
        <w:t>я</w:t>
      </w:r>
      <w:r w:rsidRPr="00D5268F">
        <w:rPr>
          <w:sz w:val="24"/>
          <w:szCs w:val="24"/>
        </w:rPr>
        <w:t xml:space="preserve"> конкурсной комиссии. Итоговый протокол размещается на официальном сайте </w:t>
      </w:r>
      <w:proofErr w:type="spellStart"/>
      <w:r w:rsidRPr="00D5268F">
        <w:rPr>
          <w:sz w:val="24"/>
          <w:szCs w:val="24"/>
        </w:rPr>
        <w:t>Сосновоборского</w:t>
      </w:r>
      <w:proofErr w:type="spellEnd"/>
      <w:r w:rsidRPr="00D5268F">
        <w:rPr>
          <w:sz w:val="24"/>
          <w:szCs w:val="24"/>
        </w:rPr>
        <w:t xml:space="preserve"> городского округа.</w:t>
      </w:r>
    </w:p>
    <w:p w:rsidR="00EF447D" w:rsidRPr="00D5268F" w:rsidRDefault="00EF447D" w:rsidP="00EF447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D5268F">
        <w:rPr>
          <w:sz w:val="24"/>
          <w:szCs w:val="24"/>
        </w:rPr>
        <w:t>4.1</w:t>
      </w:r>
      <w:r>
        <w:rPr>
          <w:sz w:val="24"/>
          <w:szCs w:val="24"/>
        </w:rPr>
        <w:t>7</w:t>
      </w:r>
      <w:r w:rsidRPr="00D5268F">
        <w:rPr>
          <w:sz w:val="24"/>
          <w:szCs w:val="24"/>
        </w:rPr>
        <w:t xml:space="preserve">. Материально-техническое обеспечение деятельности </w:t>
      </w:r>
      <w:r>
        <w:rPr>
          <w:sz w:val="24"/>
          <w:szCs w:val="24"/>
        </w:rPr>
        <w:t>к</w:t>
      </w:r>
      <w:r w:rsidRPr="00D5268F">
        <w:rPr>
          <w:sz w:val="24"/>
          <w:szCs w:val="24"/>
        </w:rPr>
        <w:t xml:space="preserve">онкурсной комиссии осуществляет отдел </w:t>
      </w:r>
      <w:r>
        <w:rPr>
          <w:sz w:val="24"/>
          <w:szCs w:val="24"/>
        </w:rPr>
        <w:t>экономического развития</w:t>
      </w:r>
      <w:r w:rsidRPr="00D5268F">
        <w:rPr>
          <w:sz w:val="24"/>
          <w:szCs w:val="24"/>
        </w:rPr>
        <w:t xml:space="preserve"> администрации муниципального образования Сосновоборский городской округ Ленинградской области.</w:t>
      </w:r>
    </w:p>
    <w:p w:rsidR="00EF447D" w:rsidRPr="00D5268F" w:rsidRDefault="00EF447D" w:rsidP="00EF447D">
      <w:pPr>
        <w:widowControl w:val="0"/>
        <w:autoSpaceDE w:val="0"/>
        <w:autoSpaceDN w:val="0"/>
        <w:spacing w:before="120"/>
        <w:ind w:firstLine="709"/>
        <w:jc w:val="center"/>
        <w:outlineLvl w:val="1"/>
        <w:rPr>
          <w:b/>
          <w:sz w:val="24"/>
          <w:szCs w:val="24"/>
        </w:rPr>
      </w:pPr>
      <w:r w:rsidRPr="00D5268F">
        <w:rPr>
          <w:b/>
          <w:sz w:val="24"/>
          <w:szCs w:val="24"/>
        </w:rPr>
        <w:t>5. Прекращение деятельности конкурсной комиссии</w:t>
      </w:r>
    </w:p>
    <w:p w:rsidR="00EF447D" w:rsidRPr="00D5268F" w:rsidRDefault="00EF447D" w:rsidP="00EF447D">
      <w:pPr>
        <w:widowControl w:val="0"/>
        <w:autoSpaceDE w:val="0"/>
        <w:autoSpaceDN w:val="0"/>
        <w:spacing w:before="120"/>
        <w:ind w:firstLine="709"/>
        <w:jc w:val="both"/>
        <w:rPr>
          <w:sz w:val="24"/>
          <w:szCs w:val="24"/>
        </w:rPr>
      </w:pPr>
      <w:r w:rsidRPr="00D5268F">
        <w:rPr>
          <w:sz w:val="24"/>
          <w:szCs w:val="24"/>
        </w:rPr>
        <w:t>Деятельность конкурсной комиссии прекращается в порядке, установленном действующим законодательством.</w:t>
      </w:r>
    </w:p>
    <w:p w:rsidR="00EF447D" w:rsidRPr="00D5268F" w:rsidRDefault="00EF447D" w:rsidP="00EF447D">
      <w:pPr>
        <w:rPr>
          <w:sz w:val="24"/>
          <w:szCs w:val="24"/>
        </w:rPr>
        <w:sectPr w:rsidR="00EF447D" w:rsidRPr="00D5268F" w:rsidSect="00974E84">
          <w:pgSz w:w="11905" w:h="16840"/>
          <w:pgMar w:top="567" w:right="567" w:bottom="567" w:left="1418" w:header="0" w:footer="0" w:gutter="0"/>
          <w:cols w:space="720"/>
        </w:sectPr>
      </w:pPr>
    </w:p>
    <w:p w:rsidR="00EF447D" w:rsidRPr="00D5268F" w:rsidRDefault="00EF447D" w:rsidP="00EF447D">
      <w:pPr>
        <w:keepNext/>
        <w:ind w:left="5652" w:firstLine="720"/>
        <w:jc w:val="right"/>
        <w:outlineLvl w:val="1"/>
        <w:rPr>
          <w:caps/>
          <w:sz w:val="24"/>
        </w:rPr>
      </w:pPr>
      <w:r w:rsidRPr="00D5268F">
        <w:rPr>
          <w:caps/>
          <w:sz w:val="24"/>
        </w:rPr>
        <w:lastRenderedPageBreak/>
        <w:t>утвержден</w:t>
      </w:r>
    </w:p>
    <w:p w:rsidR="00EF447D" w:rsidRPr="00D5268F" w:rsidRDefault="00EF447D" w:rsidP="00EF447D">
      <w:pPr>
        <w:ind w:left="4248" w:firstLine="708"/>
        <w:jc w:val="right"/>
        <w:rPr>
          <w:sz w:val="24"/>
        </w:rPr>
      </w:pPr>
      <w:r>
        <w:rPr>
          <w:sz w:val="24"/>
        </w:rPr>
        <w:t>распоряжением</w:t>
      </w:r>
      <w:r w:rsidRPr="00D5268F">
        <w:rPr>
          <w:sz w:val="24"/>
        </w:rPr>
        <w:t xml:space="preserve"> администрации</w:t>
      </w:r>
    </w:p>
    <w:p w:rsidR="00EF447D" w:rsidRPr="00D5268F" w:rsidRDefault="00EF447D" w:rsidP="00EF447D">
      <w:pPr>
        <w:ind w:left="4956"/>
        <w:jc w:val="right"/>
        <w:rPr>
          <w:sz w:val="24"/>
        </w:rPr>
      </w:pPr>
      <w:proofErr w:type="spellStart"/>
      <w:r w:rsidRPr="00D5268F">
        <w:rPr>
          <w:sz w:val="24"/>
        </w:rPr>
        <w:t>Сосновоборского</w:t>
      </w:r>
      <w:proofErr w:type="spellEnd"/>
      <w:r w:rsidRPr="00D5268F">
        <w:rPr>
          <w:sz w:val="24"/>
        </w:rPr>
        <w:t xml:space="preserve"> городского округа</w:t>
      </w:r>
    </w:p>
    <w:p w:rsidR="00631D9E" w:rsidRPr="00D5268F" w:rsidRDefault="00631D9E" w:rsidP="00631D9E">
      <w:pPr>
        <w:ind w:left="2124" w:firstLine="708"/>
        <w:jc w:val="right"/>
        <w:rPr>
          <w:sz w:val="24"/>
        </w:rPr>
      </w:pPr>
      <w:r w:rsidRPr="00D5268F">
        <w:rPr>
          <w:sz w:val="24"/>
        </w:rPr>
        <w:t xml:space="preserve">от </w:t>
      </w:r>
      <w:r>
        <w:rPr>
          <w:sz w:val="24"/>
        </w:rPr>
        <w:t>01/07/2025 № 174-р</w:t>
      </w:r>
    </w:p>
    <w:p w:rsidR="00EF447D" w:rsidRDefault="00EF447D" w:rsidP="00EF447D">
      <w:pPr>
        <w:ind w:left="6371" w:firstLine="709"/>
        <w:jc w:val="right"/>
        <w:rPr>
          <w:sz w:val="24"/>
        </w:rPr>
      </w:pPr>
    </w:p>
    <w:p w:rsidR="00EF447D" w:rsidRPr="00D5268F" w:rsidRDefault="00EF447D" w:rsidP="00EF447D">
      <w:pPr>
        <w:ind w:left="6371" w:firstLine="709"/>
        <w:jc w:val="right"/>
        <w:rPr>
          <w:sz w:val="24"/>
        </w:rPr>
      </w:pPr>
      <w:r w:rsidRPr="00D5268F">
        <w:rPr>
          <w:sz w:val="24"/>
        </w:rPr>
        <w:t>(Приложение № 3)</w:t>
      </w:r>
    </w:p>
    <w:p w:rsidR="00EF447D" w:rsidRPr="00D5268F" w:rsidRDefault="00EF447D" w:rsidP="00EF447D">
      <w:pPr>
        <w:ind w:left="6371" w:firstLine="709"/>
        <w:jc w:val="center"/>
        <w:rPr>
          <w:sz w:val="24"/>
        </w:rPr>
      </w:pPr>
    </w:p>
    <w:p w:rsidR="00EF447D" w:rsidRPr="00D5268F" w:rsidRDefault="00EF447D" w:rsidP="00EF447D">
      <w:pPr>
        <w:ind w:left="6371" w:firstLine="709"/>
        <w:jc w:val="center"/>
        <w:rPr>
          <w:sz w:val="24"/>
        </w:rPr>
      </w:pPr>
    </w:p>
    <w:p w:rsidR="00EF447D" w:rsidRPr="00D5268F" w:rsidRDefault="00EF447D" w:rsidP="00EF447D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D5268F">
        <w:rPr>
          <w:b/>
          <w:sz w:val="24"/>
          <w:szCs w:val="24"/>
        </w:rPr>
        <w:t>СОСТАВ</w:t>
      </w:r>
    </w:p>
    <w:p w:rsidR="00EF447D" w:rsidRPr="00D5268F" w:rsidRDefault="00EF447D" w:rsidP="00EF447D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D5268F">
        <w:rPr>
          <w:b/>
          <w:sz w:val="24"/>
          <w:szCs w:val="24"/>
        </w:rPr>
        <w:t>КОНКУРСНОЙ КОМИССИИ ПО ПРОВЕДЕНИЮ КОНКУРСА НА ПРАВО</w:t>
      </w:r>
    </w:p>
    <w:p w:rsidR="00EF447D" w:rsidRDefault="00EF447D" w:rsidP="00EF447D">
      <w:pPr>
        <w:jc w:val="center"/>
        <w:rPr>
          <w:b/>
          <w:sz w:val="24"/>
        </w:rPr>
      </w:pPr>
      <w:r w:rsidRPr="00D5268F">
        <w:rPr>
          <w:b/>
          <w:sz w:val="24"/>
        </w:rPr>
        <w:t>ЗАКЛЮЧЕНИЯ</w:t>
      </w:r>
      <w:r>
        <w:rPr>
          <w:b/>
          <w:sz w:val="24"/>
        </w:rPr>
        <w:t xml:space="preserve"> </w:t>
      </w:r>
      <w:r w:rsidRPr="00D5268F">
        <w:rPr>
          <w:b/>
          <w:sz w:val="24"/>
        </w:rPr>
        <w:t xml:space="preserve">ДОГОВОРА НА ВЫПОЛНЕНИЕ РАБОТ </w:t>
      </w:r>
      <w:r>
        <w:rPr>
          <w:b/>
          <w:sz w:val="24"/>
        </w:rPr>
        <w:t>ПО ОБСЛУЖИВАНИЮ И</w:t>
      </w:r>
    </w:p>
    <w:p w:rsidR="00EF447D" w:rsidRDefault="00EF447D" w:rsidP="00EF447D">
      <w:pPr>
        <w:jc w:val="center"/>
        <w:rPr>
          <w:b/>
          <w:sz w:val="24"/>
        </w:rPr>
      </w:pPr>
      <w:r>
        <w:rPr>
          <w:b/>
          <w:sz w:val="24"/>
        </w:rPr>
        <w:t>БЛАГОУСТРОЙСТВУ КЛАДБИЩА ВОРОНКА-3</w:t>
      </w:r>
      <w:r w:rsidRPr="00D5268F">
        <w:rPr>
          <w:b/>
          <w:sz w:val="24"/>
        </w:rPr>
        <w:t>, ОКАЗАНИЕ РИТУАЛЬНЫХ</w:t>
      </w:r>
    </w:p>
    <w:p w:rsidR="00EF447D" w:rsidRDefault="00EF447D" w:rsidP="00EF447D">
      <w:pPr>
        <w:jc w:val="center"/>
        <w:rPr>
          <w:b/>
          <w:sz w:val="24"/>
        </w:rPr>
      </w:pPr>
      <w:r w:rsidRPr="00D5268F">
        <w:rPr>
          <w:b/>
          <w:sz w:val="24"/>
        </w:rPr>
        <w:t>УСЛУГ, СВЯЗАННЫХ С ПОГРЕБЕНИЕМ,</w:t>
      </w:r>
      <w:r>
        <w:rPr>
          <w:b/>
          <w:sz w:val="24"/>
        </w:rPr>
        <w:t xml:space="preserve"> НА КЛАДБИЩЕ ВОРОНКА-3,</w:t>
      </w:r>
    </w:p>
    <w:p w:rsidR="00EF447D" w:rsidRPr="00D5268F" w:rsidRDefault="00EF447D" w:rsidP="00EF447D">
      <w:pPr>
        <w:jc w:val="center"/>
        <w:rPr>
          <w:b/>
          <w:sz w:val="24"/>
          <w:szCs w:val="24"/>
        </w:rPr>
      </w:pPr>
      <w:r>
        <w:rPr>
          <w:b/>
          <w:sz w:val="24"/>
        </w:rPr>
        <w:t xml:space="preserve">РАСПОЛОЖЕННОМ </w:t>
      </w:r>
      <w:r w:rsidRPr="00D5268F">
        <w:rPr>
          <w:b/>
          <w:sz w:val="24"/>
        </w:rPr>
        <w:t>НА ТЕРРИТОРИИ МУНИЦИПАЛЬНОГО ОБРАЗОВАНИЯ СОСНОВОБОРСКИЙ ГОРОДСКОЙ ОКРУГ ЛЕНИНГРАДСКОЙ ОБЛАСТИ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69"/>
        <w:gridCol w:w="6187"/>
      </w:tblGrid>
      <w:tr w:rsidR="00EF447D" w:rsidRPr="00D5268F" w:rsidTr="00A701C9"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47D" w:rsidRPr="00D5268F" w:rsidRDefault="00EF447D" w:rsidP="00A701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5268F">
              <w:rPr>
                <w:sz w:val="24"/>
                <w:szCs w:val="24"/>
                <w:u w:val="single"/>
              </w:rPr>
              <w:t>Председатель конкурсной комиссии</w:t>
            </w:r>
            <w:r w:rsidRPr="00D5268F">
              <w:rPr>
                <w:sz w:val="24"/>
                <w:szCs w:val="24"/>
              </w:rPr>
              <w:t>:</w:t>
            </w:r>
          </w:p>
        </w:tc>
      </w:tr>
      <w:tr w:rsidR="00EF447D" w:rsidRPr="00D5268F" w:rsidTr="00A701C9"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EF447D" w:rsidRPr="00D5268F" w:rsidRDefault="00EF447D" w:rsidP="00A701C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Лютиков</w:t>
            </w:r>
          </w:p>
          <w:p w:rsidR="00EF447D" w:rsidRPr="00D5268F" w:rsidRDefault="00EF447D" w:rsidP="00A701C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Станислав Геннадьевич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</w:tcPr>
          <w:p w:rsidR="00EF447D" w:rsidRPr="00D5268F" w:rsidRDefault="00EF447D" w:rsidP="00A701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5268F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первый з</w:t>
            </w:r>
            <w:r w:rsidRPr="00D5268F">
              <w:rPr>
                <w:sz w:val="24"/>
                <w:szCs w:val="24"/>
              </w:rPr>
              <w:t>аместитель главы администрации муниципального образования Сосновоборский городской округ Ленинградской области</w:t>
            </w:r>
          </w:p>
        </w:tc>
      </w:tr>
      <w:tr w:rsidR="00EF447D" w:rsidRPr="00D5268F" w:rsidTr="00A701C9"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47D" w:rsidRPr="00D5268F" w:rsidRDefault="00EF447D" w:rsidP="00A701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u w:val="single"/>
              </w:rPr>
            </w:pPr>
            <w:r w:rsidRPr="00D5268F">
              <w:rPr>
                <w:sz w:val="24"/>
                <w:szCs w:val="24"/>
                <w:u w:val="single"/>
              </w:rPr>
              <w:t>Заместитель председателя</w:t>
            </w:r>
          </w:p>
          <w:p w:rsidR="00EF447D" w:rsidRPr="00D5268F" w:rsidRDefault="00EF447D" w:rsidP="00A701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5268F">
              <w:rPr>
                <w:sz w:val="24"/>
                <w:szCs w:val="24"/>
                <w:u w:val="single"/>
              </w:rPr>
              <w:t>конкурсной комиссии</w:t>
            </w:r>
            <w:r w:rsidRPr="00D5268F">
              <w:rPr>
                <w:sz w:val="24"/>
                <w:szCs w:val="24"/>
              </w:rPr>
              <w:t>:</w:t>
            </w:r>
          </w:p>
        </w:tc>
      </w:tr>
      <w:tr w:rsidR="00EF447D" w:rsidRPr="00D5268F" w:rsidTr="00A701C9"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EF447D" w:rsidRPr="00D5268F" w:rsidRDefault="00EF447D" w:rsidP="00A701C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Севостьянов</w:t>
            </w:r>
          </w:p>
          <w:p w:rsidR="00EF447D" w:rsidRPr="00D5268F" w:rsidRDefault="00EF447D" w:rsidP="00A701C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Евгений Викторович</w:t>
            </w:r>
          </w:p>
          <w:p w:rsidR="00EF447D" w:rsidRPr="00D5268F" w:rsidRDefault="00EF447D" w:rsidP="00A701C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</w:tcPr>
          <w:p w:rsidR="00EF447D" w:rsidRPr="00D5268F" w:rsidRDefault="00EF447D" w:rsidP="00A701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5268F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начальник отдела экономического развития </w:t>
            </w:r>
            <w:r w:rsidRPr="00D5268F">
              <w:rPr>
                <w:sz w:val="24"/>
                <w:szCs w:val="24"/>
              </w:rPr>
              <w:t>администрации муниципального образования Сосновоборский городской округ Ленинградской области</w:t>
            </w:r>
          </w:p>
        </w:tc>
      </w:tr>
      <w:tr w:rsidR="00EF447D" w:rsidRPr="00D5268F" w:rsidTr="00A701C9"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47D" w:rsidRPr="00D5268F" w:rsidRDefault="00EF447D" w:rsidP="00A701C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5268F">
              <w:rPr>
                <w:sz w:val="24"/>
                <w:szCs w:val="24"/>
                <w:u w:val="single"/>
              </w:rPr>
              <w:t>Члены Конкурсной комиссии</w:t>
            </w:r>
            <w:r w:rsidRPr="00D5268F">
              <w:rPr>
                <w:sz w:val="24"/>
                <w:szCs w:val="24"/>
              </w:rPr>
              <w:t>:</w:t>
            </w:r>
          </w:p>
        </w:tc>
      </w:tr>
      <w:tr w:rsidR="00EF447D" w:rsidRPr="003436E0" w:rsidTr="00A701C9"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EF447D" w:rsidRPr="003436E0" w:rsidRDefault="00EF447D" w:rsidP="00A701C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436E0">
              <w:rPr>
                <w:sz w:val="24"/>
                <w:szCs w:val="24"/>
              </w:rPr>
              <w:t>Руденко</w:t>
            </w:r>
          </w:p>
          <w:p w:rsidR="00EF447D" w:rsidRPr="003436E0" w:rsidRDefault="00EF447D" w:rsidP="00A701C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436E0">
              <w:rPr>
                <w:sz w:val="24"/>
                <w:szCs w:val="24"/>
              </w:rPr>
              <w:t>Вадим Викторович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</w:tcPr>
          <w:p w:rsidR="00EF447D" w:rsidRPr="003436E0" w:rsidRDefault="00EF447D" w:rsidP="00A701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436E0">
              <w:rPr>
                <w:sz w:val="24"/>
                <w:szCs w:val="24"/>
              </w:rPr>
              <w:t>- депутат совета депутатов муниципального образования Сосновоборский городской округ Ленинградской области</w:t>
            </w:r>
          </w:p>
        </w:tc>
      </w:tr>
      <w:tr w:rsidR="00EF447D" w:rsidRPr="003436E0" w:rsidTr="00A701C9"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EF447D" w:rsidRPr="003436E0" w:rsidRDefault="00EF447D" w:rsidP="00A701C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 w:rsidRPr="003436E0">
              <w:rPr>
                <w:sz w:val="24"/>
                <w:szCs w:val="24"/>
              </w:rPr>
              <w:t>Терешкин</w:t>
            </w:r>
            <w:proofErr w:type="spellEnd"/>
          </w:p>
          <w:p w:rsidR="00EF447D" w:rsidRPr="003436E0" w:rsidRDefault="00EF447D" w:rsidP="00A701C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436E0">
              <w:rPr>
                <w:sz w:val="24"/>
                <w:szCs w:val="24"/>
              </w:rPr>
              <w:t>Алексей Евгеньевич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</w:tcPr>
          <w:p w:rsidR="00EF447D" w:rsidRPr="003436E0" w:rsidRDefault="00EF447D" w:rsidP="00A701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436E0">
              <w:rPr>
                <w:sz w:val="24"/>
                <w:szCs w:val="24"/>
              </w:rPr>
              <w:t>- депутат совета депутатов муниципального образования Сосновоборский городской округ Ленинградской области</w:t>
            </w:r>
          </w:p>
        </w:tc>
      </w:tr>
      <w:tr w:rsidR="00EF447D" w:rsidRPr="00D5268F" w:rsidTr="00A701C9"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EF447D" w:rsidRPr="00D5268F" w:rsidRDefault="00EF447D" w:rsidP="00A701C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Негорева</w:t>
            </w:r>
          </w:p>
          <w:p w:rsidR="00EF447D" w:rsidRPr="00D5268F" w:rsidRDefault="00EF447D" w:rsidP="00A701C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 Михайловна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</w:tcPr>
          <w:p w:rsidR="00EF447D" w:rsidRPr="00D5268F" w:rsidRDefault="00EF447D" w:rsidP="00A701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5268F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начальник юридического отдела</w:t>
            </w:r>
            <w:r w:rsidRPr="00D5268F">
              <w:rPr>
                <w:sz w:val="24"/>
                <w:szCs w:val="24"/>
              </w:rPr>
              <w:t xml:space="preserve"> администрации муниципального образования Сосновоборский городской округ Ленинградской области</w:t>
            </w:r>
          </w:p>
        </w:tc>
      </w:tr>
      <w:tr w:rsidR="00EF447D" w:rsidRPr="00D5268F" w:rsidTr="00A701C9"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47D" w:rsidRPr="00D5268F" w:rsidRDefault="00EF447D" w:rsidP="00A701C9">
            <w:pPr>
              <w:widowControl w:val="0"/>
              <w:autoSpaceDE w:val="0"/>
              <w:autoSpaceDN w:val="0"/>
              <w:rPr>
                <w:sz w:val="24"/>
                <w:szCs w:val="24"/>
                <w:u w:val="single"/>
              </w:rPr>
            </w:pPr>
            <w:r w:rsidRPr="00D5268F">
              <w:rPr>
                <w:sz w:val="24"/>
                <w:szCs w:val="24"/>
                <w:u w:val="single"/>
              </w:rPr>
              <w:t>Секретарь конкурсной комиссии</w:t>
            </w:r>
          </w:p>
        </w:tc>
      </w:tr>
      <w:tr w:rsidR="00EF447D" w:rsidRPr="00D5268F" w:rsidTr="00A701C9"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EF447D" w:rsidRPr="00D5268F" w:rsidRDefault="00EF447D" w:rsidP="00A701C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5268F">
              <w:rPr>
                <w:sz w:val="24"/>
                <w:szCs w:val="24"/>
              </w:rPr>
              <w:t>Минакова</w:t>
            </w:r>
          </w:p>
          <w:p w:rsidR="00EF447D" w:rsidRPr="00D5268F" w:rsidRDefault="00EF447D" w:rsidP="00A701C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5268F">
              <w:rPr>
                <w:sz w:val="24"/>
                <w:szCs w:val="24"/>
              </w:rPr>
              <w:t>Ольга Анатольевна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</w:tcPr>
          <w:p w:rsidR="00EF447D" w:rsidRPr="00D5268F" w:rsidRDefault="00EF447D" w:rsidP="00A701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5268F">
              <w:rPr>
                <w:sz w:val="24"/>
                <w:szCs w:val="24"/>
              </w:rPr>
              <w:t>- главный специалист отдел</w:t>
            </w:r>
            <w:r>
              <w:rPr>
                <w:sz w:val="24"/>
                <w:szCs w:val="24"/>
              </w:rPr>
              <w:t>а</w:t>
            </w:r>
            <w:r w:rsidRPr="00D526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экономического развития</w:t>
            </w:r>
            <w:r w:rsidRPr="00D5268F">
              <w:rPr>
                <w:sz w:val="24"/>
                <w:szCs w:val="24"/>
              </w:rPr>
              <w:t xml:space="preserve"> администрации муниципального образования Сосновоборский городской округ Ленинградской области</w:t>
            </w:r>
          </w:p>
        </w:tc>
      </w:tr>
    </w:tbl>
    <w:p w:rsidR="00EF447D" w:rsidRPr="00D5268F" w:rsidRDefault="00EF447D" w:rsidP="00EF447D">
      <w:pPr>
        <w:jc w:val="both"/>
        <w:rPr>
          <w:b/>
          <w:bCs/>
          <w:sz w:val="24"/>
          <w:szCs w:val="24"/>
        </w:rPr>
        <w:sectPr w:rsidR="00EF447D" w:rsidRPr="00D5268F" w:rsidSect="00974E84">
          <w:pgSz w:w="11906" w:h="16840"/>
          <w:pgMar w:top="567" w:right="567" w:bottom="567" w:left="1418" w:header="720" w:footer="720" w:gutter="0"/>
          <w:cols w:space="720"/>
        </w:sectPr>
      </w:pPr>
    </w:p>
    <w:p w:rsidR="00EF447D" w:rsidRPr="00D5268F" w:rsidRDefault="00EF447D" w:rsidP="00EF447D">
      <w:pPr>
        <w:keepNext/>
        <w:ind w:left="5652" w:firstLine="720"/>
        <w:jc w:val="right"/>
        <w:outlineLvl w:val="1"/>
        <w:rPr>
          <w:caps/>
          <w:sz w:val="24"/>
        </w:rPr>
      </w:pPr>
      <w:r w:rsidRPr="00D5268F">
        <w:rPr>
          <w:caps/>
          <w:sz w:val="24"/>
        </w:rPr>
        <w:lastRenderedPageBreak/>
        <w:t>утвержден</w:t>
      </w:r>
    </w:p>
    <w:p w:rsidR="00EF447D" w:rsidRPr="00D5268F" w:rsidRDefault="00EF447D" w:rsidP="00EF447D">
      <w:pPr>
        <w:ind w:left="4248" w:firstLine="708"/>
        <w:jc w:val="right"/>
        <w:rPr>
          <w:sz w:val="24"/>
        </w:rPr>
      </w:pPr>
      <w:r>
        <w:rPr>
          <w:sz w:val="24"/>
        </w:rPr>
        <w:t>распоряжением</w:t>
      </w:r>
      <w:r w:rsidRPr="00D5268F">
        <w:rPr>
          <w:sz w:val="24"/>
        </w:rPr>
        <w:t xml:space="preserve"> администрации</w:t>
      </w:r>
    </w:p>
    <w:p w:rsidR="00EF447D" w:rsidRPr="00D5268F" w:rsidRDefault="00EF447D" w:rsidP="00EF447D">
      <w:pPr>
        <w:ind w:left="4956"/>
        <w:jc w:val="right"/>
        <w:rPr>
          <w:sz w:val="24"/>
        </w:rPr>
      </w:pPr>
      <w:proofErr w:type="spellStart"/>
      <w:r w:rsidRPr="00D5268F">
        <w:rPr>
          <w:sz w:val="24"/>
        </w:rPr>
        <w:t>Сосновоборского</w:t>
      </w:r>
      <w:proofErr w:type="spellEnd"/>
      <w:r w:rsidRPr="00D5268F">
        <w:rPr>
          <w:sz w:val="24"/>
        </w:rPr>
        <w:t xml:space="preserve"> городского округа</w:t>
      </w:r>
    </w:p>
    <w:p w:rsidR="00631D9E" w:rsidRPr="00D5268F" w:rsidRDefault="00631D9E" w:rsidP="00631D9E">
      <w:pPr>
        <w:ind w:left="2124" w:firstLine="708"/>
        <w:jc w:val="right"/>
        <w:rPr>
          <w:sz w:val="24"/>
        </w:rPr>
      </w:pPr>
      <w:r w:rsidRPr="00D5268F">
        <w:rPr>
          <w:sz w:val="24"/>
        </w:rPr>
        <w:t xml:space="preserve">от </w:t>
      </w:r>
      <w:r>
        <w:rPr>
          <w:sz w:val="24"/>
        </w:rPr>
        <w:t>01/07/2025 № 174-р</w:t>
      </w:r>
    </w:p>
    <w:p w:rsidR="00EF447D" w:rsidRDefault="00EF447D" w:rsidP="00EF447D">
      <w:pPr>
        <w:jc w:val="right"/>
        <w:rPr>
          <w:sz w:val="24"/>
        </w:rPr>
      </w:pPr>
    </w:p>
    <w:p w:rsidR="00EF447D" w:rsidRPr="00D5268F" w:rsidRDefault="00EF447D" w:rsidP="00EF447D">
      <w:pPr>
        <w:jc w:val="right"/>
        <w:rPr>
          <w:b/>
          <w:bCs/>
          <w:sz w:val="24"/>
          <w:szCs w:val="24"/>
        </w:rPr>
      </w:pPr>
      <w:r w:rsidRPr="00D5268F">
        <w:rPr>
          <w:sz w:val="24"/>
        </w:rPr>
        <w:t>(Приложение № 4)</w:t>
      </w:r>
    </w:p>
    <w:p w:rsidR="00EF447D" w:rsidRPr="00D5268F" w:rsidRDefault="00EF447D" w:rsidP="00EF447D">
      <w:pPr>
        <w:jc w:val="both"/>
        <w:rPr>
          <w:b/>
          <w:bCs/>
          <w:sz w:val="24"/>
          <w:szCs w:val="24"/>
        </w:rPr>
      </w:pPr>
    </w:p>
    <w:p w:rsidR="00EF447D" w:rsidRPr="00D5268F" w:rsidRDefault="00EF447D" w:rsidP="00EF447D">
      <w:pPr>
        <w:jc w:val="both"/>
        <w:rPr>
          <w:b/>
          <w:bCs/>
          <w:sz w:val="24"/>
          <w:szCs w:val="24"/>
        </w:rPr>
      </w:pPr>
    </w:p>
    <w:p w:rsidR="00EF447D" w:rsidRPr="00D5268F" w:rsidRDefault="00EF447D" w:rsidP="00EF447D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D5268F">
        <w:rPr>
          <w:b/>
          <w:sz w:val="24"/>
          <w:szCs w:val="24"/>
        </w:rPr>
        <w:t>ПЛАН-ГРАФИК</w:t>
      </w:r>
    </w:p>
    <w:p w:rsidR="00EF447D" w:rsidRPr="00D5268F" w:rsidRDefault="00EF447D" w:rsidP="00EF447D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D5268F">
        <w:rPr>
          <w:b/>
          <w:sz w:val="24"/>
          <w:szCs w:val="24"/>
        </w:rPr>
        <w:t>ПОДГОТОВКИ И ПРОВЕДЕНИЯ КОНКУРСА НА ПРАВО</w:t>
      </w:r>
    </w:p>
    <w:p w:rsidR="00EF447D" w:rsidRDefault="00EF447D" w:rsidP="00EF447D">
      <w:pPr>
        <w:jc w:val="center"/>
        <w:rPr>
          <w:b/>
          <w:sz w:val="24"/>
        </w:rPr>
      </w:pPr>
      <w:r w:rsidRPr="00D5268F">
        <w:rPr>
          <w:b/>
          <w:sz w:val="24"/>
        </w:rPr>
        <w:t>ЗАКЛЮЧЕНИЯ</w:t>
      </w:r>
      <w:r>
        <w:rPr>
          <w:b/>
          <w:sz w:val="24"/>
        </w:rPr>
        <w:t xml:space="preserve"> </w:t>
      </w:r>
      <w:r w:rsidRPr="00D5268F">
        <w:rPr>
          <w:b/>
          <w:sz w:val="24"/>
        </w:rPr>
        <w:t xml:space="preserve">ДОГОВОРА НА ВЫПОЛНЕНИЕ РАБОТ </w:t>
      </w:r>
      <w:r>
        <w:rPr>
          <w:b/>
          <w:sz w:val="24"/>
        </w:rPr>
        <w:t>ПО ОБСЛУЖИВАНИЮ И</w:t>
      </w:r>
    </w:p>
    <w:p w:rsidR="00EF447D" w:rsidRDefault="00EF447D" w:rsidP="00EF447D">
      <w:pPr>
        <w:jc w:val="center"/>
        <w:rPr>
          <w:b/>
          <w:sz w:val="24"/>
        </w:rPr>
      </w:pPr>
      <w:r>
        <w:rPr>
          <w:b/>
          <w:sz w:val="24"/>
        </w:rPr>
        <w:t>БЛАГОУСТРОЙСТВУ КЛАДБИЩА ВОРОНКА-3</w:t>
      </w:r>
      <w:r w:rsidRPr="00D5268F">
        <w:rPr>
          <w:b/>
          <w:sz w:val="24"/>
        </w:rPr>
        <w:t>, ОКАЗАНИЕ РИТУАЛЬНЫХ</w:t>
      </w:r>
    </w:p>
    <w:p w:rsidR="00EF447D" w:rsidRDefault="00EF447D" w:rsidP="00EF447D">
      <w:pPr>
        <w:jc w:val="center"/>
        <w:rPr>
          <w:b/>
          <w:sz w:val="24"/>
        </w:rPr>
      </w:pPr>
      <w:r w:rsidRPr="00D5268F">
        <w:rPr>
          <w:b/>
          <w:sz w:val="24"/>
        </w:rPr>
        <w:t>УСЛУГ, СВЯЗАННЫХ С ПОГРЕБЕНИЕМ,</w:t>
      </w:r>
      <w:r>
        <w:rPr>
          <w:b/>
          <w:sz w:val="24"/>
        </w:rPr>
        <w:t xml:space="preserve"> НА КЛАДБИЩЕ ВОРОНКА-3,</w:t>
      </w:r>
    </w:p>
    <w:p w:rsidR="00EF447D" w:rsidRPr="00D5268F" w:rsidRDefault="00EF447D" w:rsidP="00EF447D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>
        <w:rPr>
          <w:b/>
          <w:sz w:val="24"/>
        </w:rPr>
        <w:t xml:space="preserve">РАСПОЛОЖЕННОМ </w:t>
      </w:r>
      <w:r w:rsidRPr="00D5268F">
        <w:rPr>
          <w:b/>
          <w:sz w:val="24"/>
        </w:rPr>
        <w:t>НА ТЕРРИТОРИИ МУНИЦИПАЛЬНОГО ОБРАЗОВАНИЯ СОСНОВОБОРСКИЙ ГОРОДСКОЙ ОКРУГ ЛЕНИНГРАДСКОЙ ОБЛАСТИ</w:t>
      </w:r>
    </w:p>
    <w:p w:rsidR="00EF447D" w:rsidRPr="00D5268F" w:rsidRDefault="00EF447D" w:rsidP="00EF447D">
      <w:pPr>
        <w:widowControl w:val="0"/>
        <w:autoSpaceDE w:val="0"/>
        <w:autoSpaceDN w:val="0"/>
        <w:rPr>
          <w:sz w:val="24"/>
          <w:szCs w:val="24"/>
        </w:rPr>
      </w:pPr>
    </w:p>
    <w:tbl>
      <w:tblPr>
        <w:tblW w:w="10091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5208"/>
        <w:gridCol w:w="1842"/>
        <w:gridCol w:w="2361"/>
      </w:tblGrid>
      <w:tr w:rsidR="00EF447D" w:rsidRPr="00D5268F" w:rsidTr="00A701C9">
        <w:tc>
          <w:tcPr>
            <w:tcW w:w="680" w:type="dxa"/>
            <w:vAlign w:val="center"/>
          </w:tcPr>
          <w:p w:rsidR="00EF447D" w:rsidRPr="00D5268F" w:rsidRDefault="00EF447D" w:rsidP="00A701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5268F">
              <w:rPr>
                <w:sz w:val="24"/>
                <w:szCs w:val="24"/>
              </w:rPr>
              <w:t>N п/п</w:t>
            </w:r>
          </w:p>
        </w:tc>
        <w:tc>
          <w:tcPr>
            <w:tcW w:w="5208" w:type="dxa"/>
            <w:vAlign w:val="center"/>
          </w:tcPr>
          <w:p w:rsidR="00EF447D" w:rsidRPr="00D5268F" w:rsidRDefault="00EF447D" w:rsidP="00A701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5268F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2" w:type="dxa"/>
            <w:vAlign w:val="center"/>
          </w:tcPr>
          <w:p w:rsidR="00EF447D" w:rsidRPr="00D5268F" w:rsidRDefault="00EF447D" w:rsidP="00A701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5268F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361" w:type="dxa"/>
            <w:vAlign w:val="center"/>
          </w:tcPr>
          <w:p w:rsidR="00EF447D" w:rsidRPr="00D5268F" w:rsidRDefault="00EF447D" w:rsidP="00A701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5268F">
              <w:rPr>
                <w:sz w:val="24"/>
                <w:szCs w:val="24"/>
              </w:rPr>
              <w:t>Ответственный</w:t>
            </w:r>
          </w:p>
        </w:tc>
      </w:tr>
      <w:tr w:rsidR="00EF447D" w:rsidRPr="00D5268F" w:rsidTr="00A701C9">
        <w:tc>
          <w:tcPr>
            <w:tcW w:w="680" w:type="dxa"/>
            <w:vAlign w:val="center"/>
          </w:tcPr>
          <w:p w:rsidR="00EF447D" w:rsidRPr="00D5268F" w:rsidRDefault="00EF447D" w:rsidP="00A701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5268F">
              <w:rPr>
                <w:sz w:val="24"/>
                <w:szCs w:val="24"/>
              </w:rPr>
              <w:t>1</w:t>
            </w:r>
          </w:p>
        </w:tc>
        <w:tc>
          <w:tcPr>
            <w:tcW w:w="5208" w:type="dxa"/>
            <w:vAlign w:val="center"/>
          </w:tcPr>
          <w:p w:rsidR="00EF447D" w:rsidRPr="00D5268F" w:rsidRDefault="00EF447D" w:rsidP="00A701C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5268F">
              <w:rPr>
                <w:sz w:val="24"/>
                <w:szCs w:val="24"/>
              </w:rPr>
              <w:t xml:space="preserve">Публикация извещения о проведении конкурса </w:t>
            </w:r>
            <w:r w:rsidRPr="00D5268F">
              <w:rPr>
                <w:sz w:val="24"/>
              </w:rPr>
              <w:t>на право заключения догов</w:t>
            </w:r>
            <w:r>
              <w:rPr>
                <w:sz w:val="24"/>
              </w:rPr>
              <w:t>ора на выполнение работ по обслуживанию и благоустройству кладбища Воронка-3, оказание ритуальных услуг, связанных с погребением</w:t>
            </w:r>
            <w:r w:rsidRPr="00D5268F">
              <w:rPr>
                <w:sz w:val="24"/>
              </w:rPr>
              <w:t>,</w:t>
            </w:r>
            <w:r>
              <w:rPr>
                <w:sz w:val="24"/>
              </w:rPr>
              <w:t xml:space="preserve"> на общественном кладбище Воронка-3, расположенном </w:t>
            </w:r>
            <w:r w:rsidRPr="00D5268F">
              <w:rPr>
                <w:sz w:val="24"/>
              </w:rPr>
              <w:t>на территории муниципального образования</w:t>
            </w:r>
            <w:r>
              <w:rPr>
                <w:sz w:val="24"/>
              </w:rPr>
              <w:t xml:space="preserve"> </w:t>
            </w:r>
            <w:r w:rsidRPr="00D5268F">
              <w:rPr>
                <w:sz w:val="24"/>
              </w:rPr>
              <w:t>Сосновоборский городской округ Ленинградской области</w:t>
            </w:r>
            <w:r w:rsidRPr="00D5268F">
              <w:rPr>
                <w:sz w:val="24"/>
                <w:szCs w:val="24"/>
              </w:rPr>
              <w:t xml:space="preserve"> (далее - конкурс) и конкурсной документации на официальном сайте г. Сосновый Бор</w:t>
            </w:r>
          </w:p>
        </w:tc>
        <w:tc>
          <w:tcPr>
            <w:tcW w:w="1842" w:type="dxa"/>
            <w:vAlign w:val="center"/>
          </w:tcPr>
          <w:p w:rsidR="00EF447D" w:rsidRPr="003436E0" w:rsidRDefault="00EF447D" w:rsidP="00A701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436E0">
              <w:rPr>
                <w:sz w:val="24"/>
                <w:szCs w:val="24"/>
              </w:rPr>
              <w:t>09.09.2025</w:t>
            </w:r>
          </w:p>
        </w:tc>
        <w:tc>
          <w:tcPr>
            <w:tcW w:w="2361" w:type="dxa"/>
            <w:vAlign w:val="center"/>
          </w:tcPr>
          <w:p w:rsidR="00EF447D" w:rsidRPr="00D5268F" w:rsidRDefault="00EF447D" w:rsidP="00A701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5268F">
              <w:rPr>
                <w:sz w:val="24"/>
                <w:szCs w:val="24"/>
              </w:rPr>
              <w:t>Минакова О.А.</w:t>
            </w:r>
          </w:p>
        </w:tc>
      </w:tr>
      <w:tr w:rsidR="00EF447D" w:rsidRPr="00D5268F" w:rsidTr="00A701C9">
        <w:tc>
          <w:tcPr>
            <w:tcW w:w="680" w:type="dxa"/>
            <w:vAlign w:val="center"/>
          </w:tcPr>
          <w:p w:rsidR="00EF447D" w:rsidRPr="00D5268F" w:rsidRDefault="00EF447D" w:rsidP="00A701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5268F">
              <w:rPr>
                <w:sz w:val="24"/>
                <w:szCs w:val="24"/>
              </w:rPr>
              <w:t>2</w:t>
            </w:r>
          </w:p>
        </w:tc>
        <w:tc>
          <w:tcPr>
            <w:tcW w:w="5208" w:type="dxa"/>
            <w:vAlign w:val="center"/>
          </w:tcPr>
          <w:p w:rsidR="00EF447D" w:rsidRPr="00D5268F" w:rsidRDefault="00EF447D" w:rsidP="00A701C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5268F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>ё</w:t>
            </w:r>
            <w:r w:rsidRPr="00D5268F">
              <w:rPr>
                <w:sz w:val="24"/>
                <w:szCs w:val="24"/>
              </w:rPr>
              <w:t>м заявок на участие в конкурсе</w:t>
            </w:r>
          </w:p>
        </w:tc>
        <w:tc>
          <w:tcPr>
            <w:tcW w:w="1842" w:type="dxa"/>
            <w:vAlign w:val="center"/>
          </w:tcPr>
          <w:p w:rsidR="00EF447D" w:rsidRPr="003436E0" w:rsidRDefault="00EF447D" w:rsidP="00A701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436E0">
              <w:rPr>
                <w:sz w:val="24"/>
                <w:szCs w:val="24"/>
              </w:rPr>
              <w:t>с 10.09.2025 по 10.10.2025</w:t>
            </w:r>
          </w:p>
        </w:tc>
        <w:tc>
          <w:tcPr>
            <w:tcW w:w="2361" w:type="dxa"/>
            <w:vAlign w:val="center"/>
          </w:tcPr>
          <w:p w:rsidR="00EF447D" w:rsidRPr="00D5268F" w:rsidRDefault="00EF447D" w:rsidP="00A701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5268F">
              <w:rPr>
                <w:sz w:val="24"/>
                <w:szCs w:val="24"/>
              </w:rPr>
              <w:t>Минакова О.А.</w:t>
            </w:r>
          </w:p>
        </w:tc>
      </w:tr>
      <w:tr w:rsidR="00EF447D" w:rsidRPr="00D5268F" w:rsidTr="00A701C9">
        <w:tc>
          <w:tcPr>
            <w:tcW w:w="680" w:type="dxa"/>
            <w:vAlign w:val="center"/>
          </w:tcPr>
          <w:p w:rsidR="00EF447D" w:rsidRPr="00D5268F" w:rsidRDefault="00EF447D" w:rsidP="00A701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5268F">
              <w:rPr>
                <w:sz w:val="24"/>
                <w:szCs w:val="24"/>
              </w:rPr>
              <w:t>3</w:t>
            </w:r>
          </w:p>
        </w:tc>
        <w:tc>
          <w:tcPr>
            <w:tcW w:w="5208" w:type="dxa"/>
            <w:vAlign w:val="center"/>
          </w:tcPr>
          <w:p w:rsidR="00EF447D" w:rsidRPr="00D5268F" w:rsidRDefault="00EF447D" w:rsidP="00A701C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5268F">
              <w:rPr>
                <w:sz w:val="24"/>
                <w:szCs w:val="24"/>
              </w:rPr>
              <w:t>Вскрытие конвертов с заявками на участие в конкурсе</w:t>
            </w:r>
          </w:p>
        </w:tc>
        <w:tc>
          <w:tcPr>
            <w:tcW w:w="1842" w:type="dxa"/>
            <w:vAlign w:val="center"/>
          </w:tcPr>
          <w:p w:rsidR="00EF447D" w:rsidRPr="003436E0" w:rsidRDefault="00EF447D" w:rsidP="00A701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436E0">
              <w:rPr>
                <w:sz w:val="24"/>
                <w:szCs w:val="24"/>
              </w:rPr>
              <w:t>16.10.2025</w:t>
            </w:r>
          </w:p>
        </w:tc>
        <w:tc>
          <w:tcPr>
            <w:tcW w:w="2361" w:type="dxa"/>
            <w:vAlign w:val="center"/>
          </w:tcPr>
          <w:p w:rsidR="00EF447D" w:rsidRPr="00D5268F" w:rsidRDefault="00EF447D" w:rsidP="00A701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5268F">
              <w:rPr>
                <w:sz w:val="24"/>
                <w:szCs w:val="24"/>
              </w:rPr>
              <w:t>конкурсная комиссия</w:t>
            </w:r>
          </w:p>
        </w:tc>
      </w:tr>
      <w:tr w:rsidR="00EF447D" w:rsidRPr="00D5268F" w:rsidTr="00A701C9">
        <w:tc>
          <w:tcPr>
            <w:tcW w:w="680" w:type="dxa"/>
            <w:vAlign w:val="center"/>
          </w:tcPr>
          <w:p w:rsidR="00EF447D" w:rsidRPr="00D5268F" w:rsidRDefault="00EF447D" w:rsidP="00A701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5268F">
              <w:rPr>
                <w:sz w:val="24"/>
                <w:szCs w:val="24"/>
              </w:rPr>
              <w:t>4</w:t>
            </w:r>
          </w:p>
        </w:tc>
        <w:tc>
          <w:tcPr>
            <w:tcW w:w="5208" w:type="dxa"/>
            <w:vAlign w:val="center"/>
          </w:tcPr>
          <w:p w:rsidR="00EF447D" w:rsidRPr="00D5268F" w:rsidRDefault="00EF447D" w:rsidP="00A701C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5268F">
              <w:rPr>
                <w:sz w:val="24"/>
                <w:szCs w:val="24"/>
              </w:rPr>
              <w:t>Допуск претендентов на участие в конкурсе</w:t>
            </w:r>
          </w:p>
        </w:tc>
        <w:tc>
          <w:tcPr>
            <w:tcW w:w="1842" w:type="dxa"/>
            <w:vAlign w:val="center"/>
          </w:tcPr>
          <w:p w:rsidR="00EF447D" w:rsidRPr="003436E0" w:rsidRDefault="00EF447D" w:rsidP="00A701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436E0">
              <w:rPr>
                <w:sz w:val="24"/>
                <w:szCs w:val="24"/>
              </w:rPr>
              <w:t>23.10.2025</w:t>
            </w:r>
          </w:p>
        </w:tc>
        <w:tc>
          <w:tcPr>
            <w:tcW w:w="2361" w:type="dxa"/>
            <w:vAlign w:val="center"/>
          </w:tcPr>
          <w:p w:rsidR="00EF447D" w:rsidRPr="00D5268F" w:rsidRDefault="00EF447D" w:rsidP="00A701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5268F">
              <w:rPr>
                <w:sz w:val="24"/>
                <w:szCs w:val="24"/>
              </w:rPr>
              <w:t>конкурсная комиссия</w:t>
            </w:r>
          </w:p>
        </w:tc>
      </w:tr>
      <w:tr w:rsidR="00EF447D" w:rsidRPr="00D5268F" w:rsidTr="00A701C9">
        <w:tc>
          <w:tcPr>
            <w:tcW w:w="680" w:type="dxa"/>
            <w:vAlign w:val="center"/>
          </w:tcPr>
          <w:p w:rsidR="00EF447D" w:rsidRPr="00D5268F" w:rsidRDefault="00EF447D" w:rsidP="00A701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5268F">
              <w:rPr>
                <w:sz w:val="24"/>
                <w:szCs w:val="24"/>
              </w:rPr>
              <w:t>5</w:t>
            </w:r>
          </w:p>
        </w:tc>
        <w:tc>
          <w:tcPr>
            <w:tcW w:w="5208" w:type="dxa"/>
            <w:vAlign w:val="center"/>
          </w:tcPr>
          <w:p w:rsidR="00EF447D" w:rsidRPr="00D5268F" w:rsidRDefault="00EF447D" w:rsidP="00A701C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5268F">
              <w:rPr>
                <w:sz w:val="24"/>
                <w:szCs w:val="24"/>
              </w:rPr>
              <w:t>Оценка и сопоставление заявок участников конкурса и определение победителя конкурса</w:t>
            </w:r>
          </w:p>
        </w:tc>
        <w:tc>
          <w:tcPr>
            <w:tcW w:w="1842" w:type="dxa"/>
            <w:vAlign w:val="center"/>
          </w:tcPr>
          <w:p w:rsidR="00EF447D" w:rsidRPr="003436E0" w:rsidRDefault="00EF447D" w:rsidP="00A701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436E0">
              <w:rPr>
                <w:sz w:val="24"/>
                <w:szCs w:val="24"/>
              </w:rPr>
              <w:t>13.11.2025</w:t>
            </w:r>
          </w:p>
        </w:tc>
        <w:tc>
          <w:tcPr>
            <w:tcW w:w="2361" w:type="dxa"/>
            <w:vAlign w:val="center"/>
          </w:tcPr>
          <w:p w:rsidR="00EF447D" w:rsidRPr="00D5268F" w:rsidRDefault="00EF447D" w:rsidP="00A701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5268F">
              <w:rPr>
                <w:sz w:val="24"/>
                <w:szCs w:val="24"/>
              </w:rPr>
              <w:t>конкурсная комиссия</w:t>
            </w:r>
          </w:p>
        </w:tc>
      </w:tr>
      <w:tr w:rsidR="00EF447D" w:rsidRPr="00D5268F" w:rsidTr="00A701C9">
        <w:tc>
          <w:tcPr>
            <w:tcW w:w="680" w:type="dxa"/>
            <w:vAlign w:val="center"/>
          </w:tcPr>
          <w:p w:rsidR="00EF447D" w:rsidRPr="00D5268F" w:rsidRDefault="00EF447D" w:rsidP="00A701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5268F">
              <w:rPr>
                <w:sz w:val="24"/>
                <w:szCs w:val="24"/>
              </w:rPr>
              <w:t>6</w:t>
            </w:r>
          </w:p>
        </w:tc>
        <w:tc>
          <w:tcPr>
            <w:tcW w:w="5208" w:type="dxa"/>
            <w:vAlign w:val="center"/>
          </w:tcPr>
          <w:p w:rsidR="00EF447D" w:rsidRPr="00D5268F" w:rsidRDefault="00EF447D" w:rsidP="00A701C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5268F">
              <w:rPr>
                <w:sz w:val="24"/>
                <w:szCs w:val="24"/>
              </w:rPr>
              <w:t xml:space="preserve">Заключение договора </w:t>
            </w:r>
            <w:r>
              <w:rPr>
                <w:sz w:val="24"/>
              </w:rPr>
              <w:t>на выполнение работ по обслуживанию и благоустройству кладбища Воронка-3, оказание ритуальных услуг, связанных с погребением</w:t>
            </w:r>
            <w:r w:rsidRPr="00D5268F">
              <w:rPr>
                <w:sz w:val="24"/>
              </w:rPr>
              <w:t>,</w:t>
            </w:r>
            <w:r>
              <w:rPr>
                <w:sz w:val="24"/>
              </w:rPr>
              <w:t xml:space="preserve"> на общественном кладбище Воронка-3, расположенном </w:t>
            </w:r>
            <w:r w:rsidRPr="00D5268F">
              <w:rPr>
                <w:sz w:val="24"/>
              </w:rPr>
              <w:t>на территории муниципального образования</w:t>
            </w:r>
            <w:r>
              <w:rPr>
                <w:sz w:val="24"/>
              </w:rPr>
              <w:t xml:space="preserve"> </w:t>
            </w:r>
            <w:r w:rsidRPr="00D5268F">
              <w:rPr>
                <w:sz w:val="24"/>
              </w:rPr>
              <w:t>Сосновоборский городской округ Ленинградской области</w:t>
            </w:r>
          </w:p>
        </w:tc>
        <w:tc>
          <w:tcPr>
            <w:tcW w:w="1842" w:type="dxa"/>
            <w:vAlign w:val="center"/>
          </w:tcPr>
          <w:p w:rsidR="00EF447D" w:rsidRPr="003436E0" w:rsidRDefault="00EF447D" w:rsidP="00A701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436E0">
              <w:rPr>
                <w:sz w:val="24"/>
                <w:szCs w:val="24"/>
              </w:rPr>
              <w:t>до 05.12.2025</w:t>
            </w:r>
          </w:p>
        </w:tc>
        <w:tc>
          <w:tcPr>
            <w:tcW w:w="2361" w:type="dxa"/>
            <w:vAlign w:val="center"/>
          </w:tcPr>
          <w:p w:rsidR="00EF447D" w:rsidRPr="00D5268F" w:rsidRDefault="00EF447D" w:rsidP="00A701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5268F">
              <w:rPr>
                <w:sz w:val="24"/>
                <w:szCs w:val="24"/>
              </w:rPr>
              <w:t>Минакова О.А.</w:t>
            </w:r>
          </w:p>
        </w:tc>
      </w:tr>
    </w:tbl>
    <w:p w:rsidR="00EF447D" w:rsidRPr="00D5268F" w:rsidRDefault="00EF447D" w:rsidP="00EF447D">
      <w:pPr>
        <w:jc w:val="both"/>
        <w:rPr>
          <w:b/>
          <w:bCs/>
          <w:sz w:val="24"/>
          <w:szCs w:val="24"/>
        </w:rPr>
      </w:pPr>
    </w:p>
    <w:sectPr w:rsidR="00EF447D" w:rsidRPr="00D5268F" w:rsidSect="00D06B4F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8F8" w:rsidRDefault="006108F8" w:rsidP="0049202D">
      <w:r>
        <w:separator/>
      </w:r>
    </w:p>
  </w:endnote>
  <w:endnote w:type="continuationSeparator" w:id="0">
    <w:p w:rsidR="006108F8" w:rsidRDefault="006108F8" w:rsidP="00492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D9E" w:rsidRDefault="00631D9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D9E" w:rsidRDefault="00631D9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D9E" w:rsidRDefault="00631D9E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47D" w:rsidRDefault="00EF447D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47D" w:rsidRDefault="00EF447D">
    <w:pPr>
      <w:pStyle w:val="a5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47D" w:rsidRDefault="00EF44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8F8" w:rsidRDefault="006108F8" w:rsidP="0049202D">
      <w:r>
        <w:separator/>
      </w:r>
    </w:p>
  </w:footnote>
  <w:footnote w:type="continuationSeparator" w:id="0">
    <w:p w:rsidR="006108F8" w:rsidRDefault="006108F8" w:rsidP="00492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D9E" w:rsidRDefault="00631D9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47D" w:rsidRDefault="00EF447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D9E" w:rsidRDefault="00631D9E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47D" w:rsidRDefault="00EF447D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47D" w:rsidRDefault="00EF447D">
    <w:pPr>
      <w:pStyle w:val="a3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47D" w:rsidRDefault="00EF447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87C1CA3"/>
    <w:multiLevelType w:val="hybridMultilevel"/>
    <w:tmpl w:val="8528ED4E"/>
    <w:lvl w:ilvl="0" w:tplc="DFE6267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51932228-66bb-47d7-99f0-02649ddc699a"/>
  </w:docVars>
  <w:rsids>
    <w:rsidRoot w:val="005D73DD"/>
    <w:rsid w:val="000931F6"/>
    <w:rsid w:val="000B47D0"/>
    <w:rsid w:val="000E14F2"/>
    <w:rsid w:val="0049202D"/>
    <w:rsid w:val="00494A3B"/>
    <w:rsid w:val="005D73DD"/>
    <w:rsid w:val="006108F8"/>
    <w:rsid w:val="00631D9E"/>
    <w:rsid w:val="00C32CF8"/>
    <w:rsid w:val="00D06B4F"/>
    <w:rsid w:val="00DD0169"/>
    <w:rsid w:val="00EC2AE1"/>
    <w:rsid w:val="00EF447D"/>
    <w:rsid w:val="00FD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BAD5D6B"/>
  <w15:docId w15:val="{8E75FB49-5D89-4CC3-8888-312348EE3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3DD"/>
  </w:style>
  <w:style w:type="paragraph" w:styleId="2">
    <w:name w:val="heading 2"/>
    <w:basedOn w:val="a"/>
    <w:next w:val="a"/>
    <w:qFormat/>
    <w:rsid w:val="005D73DD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5D73DD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qFormat/>
    <w:rsid w:val="005D73DD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47D"/>
    <w:rPr>
      <w:b/>
      <w:caps/>
      <w:spacing w:val="20"/>
      <w:sz w:val="32"/>
    </w:rPr>
  </w:style>
  <w:style w:type="paragraph" w:styleId="a3">
    <w:name w:val="header"/>
    <w:basedOn w:val="a"/>
    <w:link w:val="a4"/>
    <w:uiPriority w:val="99"/>
    <w:unhideWhenUsed/>
    <w:rsid w:val="00EF44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F447D"/>
  </w:style>
  <w:style w:type="paragraph" w:styleId="a5">
    <w:name w:val="footer"/>
    <w:basedOn w:val="a"/>
    <w:link w:val="a6"/>
    <w:uiPriority w:val="99"/>
    <w:unhideWhenUsed/>
    <w:rsid w:val="00EF44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F447D"/>
  </w:style>
  <w:style w:type="paragraph" w:styleId="a7">
    <w:name w:val="List Paragraph"/>
    <w:basedOn w:val="a"/>
    <w:uiPriority w:val="34"/>
    <w:qFormat/>
    <w:rsid w:val="00EF447D"/>
    <w:pPr>
      <w:ind w:left="720"/>
      <w:contextualSpacing/>
    </w:pPr>
  </w:style>
  <w:style w:type="paragraph" w:customStyle="1" w:styleId="ConsPlusTitle">
    <w:name w:val="ConsPlusTitle"/>
    <w:rsid w:val="00EF447D"/>
    <w:pPr>
      <w:widowControl w:val="0"/>
      <w:autoSpaceDE w:val="0"/>
      <w:autoSpaceDN w:val="0"/>
    </w:pPr>
    <w:rPr>
      <w:b/>
      <w:sz w:val="24"/>
    </w:rPr>
  </w:style>
  <w:style w:type="character" w:styleId="a8">
    <w:name w:val="Hyperlink"/>
    <w:basedOn w:val="a0"/>
    <w:uiPriority w:val="99"/>
    <w:semiHidden/>
    <w:unhideWhenUsed/>
    <w:rsid w:val="000B47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A43D1C8F7A12B2326A452A3699F220310CAF0B73A1BFC5E810FC38F4CEDCAD5810FC667A178BD5BlBp7K" TargetMode="Externa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A43D1C8F7A12B2326A44DB27C9F220313C9F1B43A1DFC5E810FC38F4CEDCAD5810FC667A17AB85FlBp0K" TargetMode="External"/><Relationship Id="rId23" Type="http://schemas.openxmlformats.org/officeDocument/2006/relationships/hyperlink" Target="consultantplus://offline/ref=2A43D1C8F7A12B2326A452A3699F220310CAF0B73A1BFC5E810FC38F4CEDCAD5810FC667A178BD5BlBp7K" TargetMode="Externa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2A43D1C8F7A12B2326A44DB27C9F220313C9F1B43A1DFC5E810FC38F4CEDCAD5810FC667A17AB85DlBp3K" TargetMode="Externa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\AppData\Local\Temp\bdttmp\49e2d37b-731f-4c37-84bf-9908d34f389a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49e2d37b-731f-4c37-84bf-9908d34f389a.dot</Template>
  <TotalTime>0</TotalTime>
  <Pages>10</Pages>
  <Words>2824</Words>
  <Characters>21817</Characters>
  <Application>Microsoft Office Word</Application>
  <DocSecurity>0</DocSecurity>
  <Lines>181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МЭРИЯ</Company>
  <LinksUpToDate>false</LinksUpToDate>
  <CharactersWithSpaces>24592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obchmash</dc:creator>
  <cp:keywords/>
  <cp:lastModifiedBy>  </cp:lastModifiedBy>
  <cp:revision>2</cp:revision>
  <cp:lastPrinted>2025-07-01T14:11:00Z</cp:lastPrinted>
  <dcterms:created xsi:type="dcterms:W3CDTF">2025-08-29T13:04:00Z</dcterms:created>
  <dcterms:modified xsi:type="dcterms:W3CDTF">2025-08-29T13:04:00Z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51932228-66bb-47d7-99f0-02649ddc699a</vt:lpwstr>
  </property>
</Properties>
</file>