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CE118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>СОСНОВОБОРСКИЙ ГОРОДСКОЙ ОКРУГ  ЛЕНИНГРАДСКОЙ ОБЛАСТИ</w:t>
      </w:r>
    </w:p>
    <w:p w:rsidR="000E14F2" w:rsidRDefault="00CE118E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2CD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bookmarkStart w:id="0" w:name="_GoBack"/>
      <w:r>
        <w:rPr>
          <w:sz w:val="24"/>
        </w:rPr>
        <w:t xml:space="preserve">от </w:t>
      </w:r>
      <w:r w:rsidR="00D5293E">
        <w:rPr>
          <w:sz w:val="24"/>
        </w:rPr>
        <w:t>25/08/2025</w:t>
      </w:r>
      <w:r>
        <w:rPr>
          <w:sz w:val="24"/>
        </w:rPr>
        <w:t xml:space="preserve"> № </w:t>
      </w:r>
      <w:r w:rsidR="00D5293E">
        <w:rPr>
          <w:sz w:val="24"/>
        </w:rPr>
        <w:t>222-р</w:t>
      </w:r>
    </w:p>
    <w:bookmarkEnd w:id="0"/>
    <w:p w:rsidR="00E6196D" w:rsidRPr="00DF7A6D" w:rsidRDefault="00E6196D" w:rsidP="00E6196D">
      <w:pPr>
        <w:jc w:val="center"/>
        <w:rPr>
          <w:sz w:val="10"/>
          <w:szCs w:val="10"/>
        </w:rPr>
      </w:pP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 w:rsidRPr="00365ED8">
        <w:rPr>
          <w:sz w:val="24"/>
          <w:szCs w:val="24"/>
        </w:rPr>
        <w:t>Об утверж</w:t>
      </w:r>
      <w:r>
        <w:rPr>
          <w:sz w:val="24"/>
          <w:szCs w:val="24"/>
        </w:rPr>
        <w:t>д</w:t>
      </w:r>
      <w:r w:rsidRPr="00365ED8">
        <w:rPr>
          <w:sz w:val="24"/>
          <w:szCs w:val="24"/>
        </w:rPr>
        <w:t xml:space="preserve">ении </w:t>
      </w:r>
      <w:r>
        <w:rPr>
          <w:sz w:val="24"/>
          <w:szCs w:val="24"/>
        </w:rPr>
        <w:t>р</w:t>
      </w:r>
      <w:r w:rsidRPr="005239A4">
        <w:rPr>
          <w:sz w:val="24"/>
          <w:szCs w:val="24"/>
        </w:rPr>
        <w:t>езультат</w:t>
      </w:r>
      <w:r>
        <w:rPr>
          <w:sz w:val="24"/>
          <w:szCs w:val="24"/>
        </w:rPr>
        <w:t>ов</w:t>
      </w:r>
      <w:r w:rsidRPr="005239A4">
        <w:rPr>
          <w:sz w:val="24"/>
          <w:szCs w:val="24"/>
        </w:rPr>
        <w:t xml:space="preserve"> мониторинга </w:t>
      </w: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5239A4">
        <w:rPr>
          <w:sz w:val="24"/>
          <w:szCs w:val="24"/>
        </w:rPr>
        <w:t>акупок</w:t>
      </w:r>
      <w:r>
        <w:rPr>
          <w:sz w:val="24"/>
          <w:szCs w:val="24"/>
        </w:rPr>
        <w:t xml:space="preserve"> товаров, </w:t>
      </w:r>
      <w:r w:rsidRPr="005239A4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 xml:space="preserve">услуг для обеспечения </w:t>
      </w: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</w:t>
      </w:r>
      <w:r w:rsidRPr="005239A4">
        <w:rPr>
          <w:sz w:val="24"/>
          <w:szCs w:val="24"/>
        </w:rPr>
        <w:t>униципальных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>нужд муниципального</w:t>
      </w:r>
      <w:r>
        <w:rPr>
          <w:sz w:val="24"/>
          <w:szCs w:val="24"/>
        </w:rPr>
        <w:t xml:space="preserve"> о</w:t>
      </w:r>
      <w:r w:rsidRPr="008743E4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 w:rsidRPr="008743E4">
        <w:rPr>
          <w:sz w:val="24"/>
          <w:szCs w:val="24"/>
        </w:rPr>
        <w:t>Сосновоборск</w:t>
      </w:r>
      <w:r>
        <w:rPr>
          <w:sz w:val="24"/>
          <w:szCs w:val="24"/>
        </w:rPr>
        <w:t>ий городской</w:t>
      </w:r>
      <w:r w:rsidRPr="008743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 </w:t>
      </w:r>
    </w:p>
    <w:p w:rsidR="00E6196D" w:rsidRPr="008743E4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 w:rsidRPr="008743E4">
        <w:rPr>
          <w:sz w:val="24"/>
          <w:szCs w:val="24"/>
        </w:rPr>
        <w:t xml:space="preserve">за </w:t>
      </w:r>
      <w:r>
        <w:rPr>
          <w:sz w:val="24"/>
          <w:szCs w:val="24"/>
        </w:rPr>
        <w:t>первое</w:t>
      </w:r>
      <w:r w:rsidRPr="008743E4">
        <w:rPr>
          <w:sz w:val="24"/>
          <w:szCs w:val="24"/>
        </w:rPr>
        <w:t xml:space="preserve"> полугодие 2025 года</w:t>
      </w: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</w:p>
    <w:p w:rsidR="00E6196D" w:rsidRPr="00DF7A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5ED8">
        <w:rPr>
          <w:sz w:val="24"/>
          <w:szCs w:val="24"/>
        </w:rPr>
        <w:t>В соответствии с постановлением администрации</w:t>
      </w:r>
      <w:r>
        <w:rPr>
          <w:sz w:val="24"/>
          <w:szCs w:val="24"/>
        </w:rPr>
        <w:t xml:space="preserve"> Сосновоборского городского округа от 24.12.2020 № 2602 «</w:t>
      </w:r>
      <w:r w:rsidRPr="005239A4">
        <w:rPr>
          <w:sz w:val="24"/>
          <w:szCs w:val="24"/>
        </w:rPr>
        <w:t>Об утверждении Правил осуществления</w:t>
      </w:r>
      <w:r>
        <w:rPr>
          <w:sz w:val="24"/>
          <w:szCs w:val="24"/>
        </w:rPr>
        <w:t xml:space="preserve"> мониторинга закупок товаров, </w:t>
      </w:r>
      <w:r w:rsidRPr="005239A4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>услуг для обеспечения муниципальных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>нужд муниципального образования</w:t>
      </w:r>
      <w:r>
        <w:rPr>
          <w:sz w:val="24"/>
          <w:szCs w:val="24"/>
        </w:rPr>
        <w:t xml:space="preserve"> Сосновоборский городской округ»: </w:t>
      </w:r>
    </w:p>
    <w:p w:rsidR="00E6196D" w:rsidRDefault="00E6196D" w:rsidP="00E619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</w:t>
      </w:r>
      <w:r w:rsidRPr="004526B6">
        <w:rPr>
          <w:sz w:val="24"/>
          <w:szCs w:val="24"/>
        </w:rPr>
        <w:t>тчет о результатах мониторинга закупок товаров</w:t>
      </w:r>
      <w:r>
        <w:rPr>
          <w:sz w:val="24"/>
          <w:szCs w:val="24"/>
        </w:rPr>
        <w:t xml:space="preserve">, работ, услуг для обеспечения </w:t>
      </w:r>
      <w:r w:rsidRPr="004526B6">
        <w:rPr>
          <w:sz w:val="24"/>
          <w:szCs w:val="24"/>
        </w:rPr>
        <w:t>муниципальных нужд муниципального образования Сосновоборск</w:t>
      </w:r>
      <w:r>
        <w:rPr>
          <w:sz w:val="24"/>
          <w:szCs w:val="24"/>
        </w:rPr>
        <w:t>ий городской</w:t>
      </w:r>
      <w:r w:rsidRPr="004526B6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 </w:t>
      </w:r>
      <w:r w:rsidRPr="004526B6">
        <w:rPr>
          <w:sz w:val="24"/>
          <w:szCs w:val="24"/>
        </w:rPr>
        <w:t xml:space="preserve">за </w:t>
      </w:r>
      <w:r>
        <w:rPr>
          <w:sz w:val="24"/>
          <w:szCs w:val="24"/>
        </w:rPr>
        <w:t>первое полугодие 2025 года согласно п</w:t>
      </w:r>
      <w:r w:rsidRPr="004526B6">
        <w:rPr>
          <w:sz w:val="24"/>
          <w:szCs w:val="24"/>
        </w:rPr>
        <w:t>риложению к настоящему распоряжению.</w:t>
      </w:r>
    </w:p>
    <w:p w:rsidR="00E6196D" w:rsidRPr="004526B6" w:rsidRDefault="00E6196D" w:rsidP="00E6196D">
      <w:p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6196D" w:rsidRDefault="00E6196D" w:rsidP="00E6196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18186F">
        <w:rPr>
          <w:sz w:val="24"/>
          <w:szCs w:val="24"/>
        </w:rPr>
        <w:t xml:space="preserve">Отделу по связям </w:t>
      </w:r>
      <w:r>
        <w:rPr>
          <w:sz w:val="24"/>
          <w:szCs w:val="24"/>
        </w:rPr>
        <w:t xml:space="preserve">с общественностью (пресс-центр) </w:t>
      </w:r>
      <w:r w:rsidRPr="00654F19">
        <w:rPr>
          <w:sz w:val="24"/>
          <w:szCs w:val="24"/>
        </w:rPr>
        <w:t>(</w:t>
      </w:r>
      <w:r>
        <w:rPr>
          <w:sz w:val="24"/>
          <w:szCs w:val="24"/>
        </w:rPr>
        <w:t xml:space="preserve">Чичиндаева </w:t>
      </w:r>
      <w:r w:rsidRPr="00654F19">
        <w:rPr>
          <w:sz w:val="24"/>
          <w:szCs w:val="24"/>
        </w:rPr>
        <w:t>Т.В.) разместить</w:t>
      </w:r>
      <w:r w:rsidRPr="0018186F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распоряжение</w:t>
      </w:r>
      <w:r w:rsidRPr="0018186F">
        <w:rPr>
          <w:sz w:val="24"/>
          <w:szCs w:val="24"/>
        </w:rPr>
        <w:t xml:space="preserve"> на официальном сайте Сосновоборского городского округа</w:t>
      </w:r>
      <w:r w:rsidRPr="00141E1A">
        <w:rPr>
          <w:sz w:val="24"/>
          <w:szCs w:val="24"/>
        </w:rPr>
        <w:t>.</w:t>
      </w:r>
    </w:p>
    <w:p w:rsidR="00E6196D" w:rsidRPr="00141E1A" w:rsidRDefault="00E6196D" w:rsidP="00E6196D">
      <w:pPr>
        <w:pStyle w:val="a3"/>
        <w:tabs>
          <w:tab w:val="left" w:pos="284"/>
          <w:tab w:val="left" w:pos="993"/>
        </w:tabs>
        <w:ind w:left="709"/>
        <w:contextualSpacing/>
        <w:jc w:val="both"/>
        <w:rPr>
          <w:sz w:val="24"/>
          <w:szCs w:val="24"/>
        </w:rPr>
      </w:pPr>
    </w:p>
    <w:p w:rsidR="00E6196D" w:rsidRPr="00A33ECD" w:rsidRDefault="00E6196D" w:rsidP="00E6196D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33ECD">
        <w:rPr>
          <w:sz w:val="24"/>
          <w:szCs w:val="24"/>
        </w:rPr>
        <w:t xml:space="preserve">Контроль за исполнением </w:t>
      </w:r>
      <w:r w:rsidRPr="00023C37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распоряжения оставляю за собой.</w:t>
      </w:r>
    </w:p>
    <w:p w:rsidR="00E6196D" w:rsidRDefault="00E6196D" w:rsidP="00E619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E6196D" w:rsidRDefault="00E6196D" w:rsidP="00E6196D">
      <w:pPr>
        <w:jc w:val="right"/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8"/>
          <w:szCs w:val="24"/>
        </w:rPr>
      </w:pPr>
    </w:p>
    <w:p w:rsidR="00E6196D" w:rsidRDefault="00E6196D" w:rsidP="00E6196D">
      <w:pPr>
        <w:rPr>
          <w:sz w:val="28"/>
          <w:szCs w:val="24"/>
        </w:rPr>
      </w:pPr>
    </w:p>
    <w:p w:rsidR="00E6196D" w:rsidRPr="00E6196D" w:rsidRDefault="00E6196D" w:rsidP="00E6196D">
      <w:pPr>
        <w:rPr>
          <w:szCs w:val="24"/>
        </w:rPr>
      </w:pPr>
    </w:p>
    <w:p w:rsidR="00E6196D" w:rsidRPr="00E6196D" w:rsidRDefault="00E6196D" w:rsidP="00E6196D">
      <w:pPr>
        <w:rPr>
          <w:sz w:val="12"/>
          <w:szCs w:val="12"/>
        </w:rPr>
      </w:pPr>
      <w:r w:rsidRPr="00E6196D">
        <w:rPr>
          <w:sz w:val="12"/>
          <w:szCs w:val="12"/>
        </w:rPr>
        <w:t>Исп.:Снегирева Е.М.</w:t>
      </w:r>
    </w:p>
    <w:p w:rsidR="00E6196D" w:rsidRPr="00E6196D" w:rsidRDefault="00E6196D" w:rsidP="00E6196D">
      <w:pPr>
        <w:rPr>
          <w:sz w:val="18"/>
          <w:szCs w:val="18"/>
        </w:rPr>
      </w:pPr>
      <w:r w:rsidRPr="00E6196D">
        <w:rPr>
          <w:sz w:val="12"/>
          <w:szCs w:val="12"/>
        </w:rPr>
        <w:t>Тел.: 8(81369)6-28-51; ЛЕ</w:t>
      </w:r>
    </w:p>
    <w:p w:rsidR="00E6196D" w:rsidRDefault="00E6196D" w:rsidP="00E6196D">
      <w:pPr>
        <w:rPr>
          <w:sz w:val="24"/>
          <w:szCs w:val="24"/>
        </w:rPr>
      </w:pPr>
      <w:r>
        <w:rPr>
          <w:sz w:val="18"/>
          <w:szCs w:val="18"/>
        </w:rPr>
        <w:br w:type="page"/>
      </w:r>
      <w:r>
        <w:rPr>
          <w:sz w:val="24"/>
          <w:szCs w:val="24"/>
        </w:rPr>
        <w:lastRenderedPageBreak/>
        <w:t>СОГЛАСОВАНО:</w:t>
      </w:r>
    </w:p>
    <w:p w:rsidR="00E6196D" w:rsidRDefault="00E6196D" w:rsidP="00E6196D">
      <w:pPr>
        <w:rPr>
          <w:sz w:val="24"/>
          <w:szCs w:val="24"/>
        </w:rPr>
      </w:pPr>
    </w:p>
    <w:p w:rsidR="00E6196D" w:rsidRDefault="00CE118E" w:rsidP="00E6196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5685" cy="422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Pr="004526B6" w:rsidRDefault="00E6196D" w:rsidP="00E6196D">
      <w:pPr>
        <w:ind w:left="-567" w:right="-284"/>
        <w:jc w:val="right"/>
      </w:pPr>
      <w:r w:rsidRPr="004526B6">
        <w:t xml:space="preserve">Рассылка: </w:t>
      </w:r>
    </w:p>
    <w:p w:rsidR="00E6196D" w:rsidRPr="004526B6" w:rsidRDefault="00E6196D" w:rsidP="00E6196D">
      <w:pPr>
        <w:ind w:left="-567" w:right="-284"/>
        <w:jc w:val="right"/>
      </w:pPr>
      <w:r w:rsidRPr="004526B6">
        <w:t xml:space="preserve">ОО, Юр. отдел, ОМЗ, КФ, ЦБ, </w:t>
      </w:r>
    </w:p>
    <w:p w:rsidR="00E6196D" w:rsidRPr="004526B6" w:rsidRDefault="00E6196D" w:rsidP="00E6196D">
      <w:pPr>
        <w:ind w:left="-567" w:right="-284"/>
        <w:jc w:val="right"/>
      </w:pPr>
      <w:r w:rsidRPr="004526B6">
        <w:t xml:space="preserve">КО, КУМИ, МКУ "ЦАХО", </w:t>
      </w:r>
    </w:p>
    <w:p w:rsidR="00E6196D" w:rsidRPr="004526B6" w:rsidRDefault="00E6196D" w:rsidP="00E6196D">
      <w:pPr>
        <w:ind w:left="-567" w:right="-284"/>
        <w:jc w:val="right"/>
      </w:pPr>
      <w:r w:rsidRPr="004526B6">
        <w:t>пресс-центр, прокуратура</w:t>
      </w:r>
    </w:p>
    <w:p w:rsidR="00E6196D" w:rsidRDefault="00E6196D" w:rsidP="00E6196D">
      <w:pPr>
        <w:rPr>
          <w:sz w:val="18"/>
          <w:szCs w:val="18"/>
        </w:rPr>
      </w:pPr>
    </w:p>
    <w:p w:rsidR="00E6196D" w:rsidRDefault="00E6196D" w:rsidP="00E6196D">
      <w:pPr>
        <w:rPr>
          <w:sz w:val="18"/>
          <w:szCs w:val="18"/>
        </w:rPr>
      </w:pPr>
    </w:p>
    <w:p w:rsidR="00E6196D" w:rsidRDefault="00E6196D" w:rsidP="00E6196D">
      <w:pPr>
        <w:shd w:val="clear" w:color="auto" w:fill="FFFFFF"/>
        <w:jc w:val="right"/>
        <w:rPr>
          <w:sz w:val="18"/>
          <w:szCs w:val="18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Pr="007C51AA" w:rsidRDefault="00E6196D" w:rsidP="00E6196D">
      <w:pPr>
        <w:shd w:val="clear" w:color="auto" w:fill="FFFFFF"/>
        <w:jc w:val="right"/>
        <w:rPr>
          <w:sz w:val="24"/>
          <w:szCs w:val="24"/>
        </w:rPr>
      </w:pPr>
      <w:r w:rsidRPr="007C51AA">
        <w:rPr>
          <w:sz w:val="24"/>
          <w:szCs w:val="24"/>
        </w:rPr>
        <w:t>УТВЕРЖДЕН</w:t>
      </w:r>
    </w:p>
    <w:p w:rsidR="00E6196D" w:rsidRPr="008D42F9" w:rsidRDefault="00E6196D" w:rsidP="00E6196D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8D42F9">
        <w:rPr>
          <w:sz w:val="24"/>
          <w:szCs w:val="24"/>
        </w:rPr>
        <w:t xml:space="preserve"> администрации </w:t>
      </w:r>
    </w:p>
    <w:p w:rsidR="00E6196D" w:rsidRPr="008D42F9" w:rsidRDefault="00E6196D" w:rsidP="00E6196D">
      <w:pPr>
        <w:jc w:val="right"/>
        <w:rPr>
          <w:sz w:val="24"/>
          <w:szCs w:val="24"/>
        </w:rPr>
      </w:pPr>
      <w:r w:rsidRPr="008D42F9">
        <w:rPr>
          <w:sz w:val="24"/>
          <w:szCs w:val="24"/>
        </w:rPr>
        <w:t>Сосновоборского городского округа</w:t>
      </w:r>
    </w:p>
    <w:p w:rsidR="00E6196D" w:rsidRPr="008D42F9" w:rsidRDefault="00E6196D" w:rsidP="00E6196D">
      <w:pPr>
        <w:shd w:val="clear" w:color="auto" w:fill="FFFFFF"/>
        <w:jc w:val="right"/>
        <w:rPr>
          <w:sz w:val="24"/>
          <w:szCs w:val="24"/>
        </w:rPr>
      </w:pPr>
      <w:r w:rsidRPr="008D42F9">
        <w:rPr>
          <w:sz w:val="24"/>
          <w:szCs w:val="24"/>
        </w:rPr>
        <w:t xml:space="preserve">от </w:t>
      </w:r>
      <w:r w:rsidR="00D5293E">
        <w:rPr>
          <w:sz w:val="24"/>
          <w:szCs w:val="24"/>
        </w:rPr>
        <w:t>25/08/2025</w:t>
      </w:r>
      <w:r w:rsidRPr="008D42F9">
        <w:rPr>
          <w:sz w:val="24"/>
          <w:szCs w:val="24"/>
        </w:rPr>
        <w:t xml:space="preserve"> № </w:t>
      </w:r>
      <w:r w:rsidR="00D5293E">
        <w:rPr>
          <w:sz w:val="24"/>
          <w:szCs w:val="24"/>
        </w:rPr>
        <w:t>222-р</w:t>
      </w: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Pr="007C51AA" w:rsidRDefault="00E6196D" w:rsidP="00E6196D">
      <w:pPr>
        <w:shd w:val="clear" w:color="auto" w:fill="FFFFFF"/>
        <w:jc w:val="right"/>
        <w:rPr>
          <w:b/>
          <w:bCs/>
          <w:sz w:val="24"/>
          <w:szCs w:val="24"/>
        </w:rPr>
      </w:pPr>
      <w:r w:rsidRPr="008D42F9">
        <w:rPr>
          <w:sz w:val="24"/>
          <w:szCs w:val="24"/>
        </w:rPr>
        <w:t>(</w:t>
      </w:r>
      <w:r w:rsidRPr="007C51AA">
        <w:rPr>
          <w:sz w:val="24"/>
          <w:szCs w:val="24"/>
        </w:rPr>
        <w:t>Приложение)</w:t>
      </w:r>
    </w:p>
    <w:p w:rsidR="00E6196D" w:rsidRPr="00D87F36" w:rsidRDefault="00E6196D" w:rsidP="00E6196D">
      <w:pPr>
        <w:ind w:firstLine="9639"/>
        <w:jc w:val="center"/>
        <w:rPr>
          <w:b/>
          <w:sz w:val="28"/>
          <w:szCs w:val="28"/>
        </w:rPr>
      </w:pPr>
    </w:p>
    <w:p w:rsidR="00E6196D" w:rsidRDefault="00E6196D" w:rsidP="00E6196D">
      <w:pPr>
        <w:contextualSpacing/>
        <w:jc w:val="center"/>
        <w:rPr>
          <w:b/>
          <w:sz w:val="24"/>
          <w:szCs w:val="24"/>
        </w:rPr>
      </w:pPr>
      <w:r w:rsidRPr="00D87F36">
        <w:rPr>
          <w:b/>
          <w:sz w:val="24"/>
          <w:szCs w:val="24"/>
        </w:rPr>
        <w:t>Отчет о результатах мониторинга закупок товаров, работ, услуг для обеспечения  муниципальных нужд муниципального образования Сосновоборск</w:t>
      </w:r>
      <w:r>
        <w:rPr>
          <w:b/>
          <w:sz w:val="24"/>
          <w:szCs w:val="24"/>
        </w:rPr>
        <w:t>ий городской</w:t>
      </w:r>
      <w:r w:rsidRPr="00D87F36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 xml:space="preserve"> Ленинградской области за первое полугодие 2025 года</w:t>
      </w:r>
    </w:p>
    <w:tbl>
      <w:tblPr>
        <w:tblW w:w="1063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790"/>
        <w:gridCol w:w="2071"/>
      </w:tblGrid>
      <w:tr w:rsidR="00E6196D" w:rsidRPr="005239A4" w:rsidTr="00B4652D">
        <w:trPr>
          <w:trHeight w:val="15"/>
        </w:trPr>
        <w:tc>
          <w:tcPr>
            <w:tcW w:w="0" w:type="auto"/>
            <w:hideMark/>
          </w:tcPr>
          <w:p w:rsidR="00E6196D" w:rsidRPr="005239A4" w:rsidRDefault="00E6196D" w:rsidP="00B4652D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:rsidR="00E6196D" w:rsidRPr="005239A4" w:rsidRDefault="00E6196D" w:rsidP="00B4652D">
            <w:pPr>
              <w:rPr>
                <w:sz w:val="22"/>
              </w:rPr>
            </w:pPr>
          </w:p>
        </w:tc>
        <w:tc>
          <w:tcPr>
            <w:tcW w:w="2071" w:type="dxa"/>
          </w:tcPr>
          <w:p w:rsidR="00E6196D" w:rsidRPr="005239A4" w:rsidRDefault="00E6196D" w:rsidP="00B4652D">
            <w:pPr>
              <w:rPr>
                <w:sz w:val="22"/>
              </w:rPr>
            </w:pP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N п/п</w:t>
            </w:r>
          </w:p>
        </w:tc>
        <w:tc>
          <w:tcPr>
            <w:tcW w:w="9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Показатель оценки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</w:t>
            </w:r>
          </w:p>
        </w:tc>
        <w:tc>
          <w:tcPr>
            <w:tcW w:w="9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объявленных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127</w:t>
            </w:r>
          </w:p>
        </w:tc>
      </w:tr>
      <w:tr w:rsidR="00E6196D" w:rsidRPr="005239A4" w:rsidTr="00E619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объявленных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</w:rPr>
            </w:pPr>
            <w:r w:rsidRPr="009158B4">
              <w:rPr>
                <w:color w:val="2D2D2D"/>
              </w:rPr>
              <w:t>857 830 554,77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не приведших к заключению контракта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A19FC">
              <w:rPr>
                <w:color w:val="2D2D2D"/>
              </w:rPr>
              <w:t>6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не приведших к заключению контракта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A19FC">
              <w:rPr>
                <w:color w:val="2D2D2D"/>
              </w:rPr>
              <w:t>21 737 246,58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подана ни одна заявка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F272A4" w:rsidRDefault="00E6196D" w:rsidP="00B4652D">
            <w:pPr>
              <w:jc w:val="center"/>
              <w:textAlignment w:val="baseline"/>
              <w:rPr>
                <w:highlight w:val="yellow"/>
              </w:rPr>
            </w:pPr>
            <w:r w:rsidRPr="00F272A4">
              <w:t>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подана ни одна заявка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F438AC">
              <w:rPr>
                <w:color w:val="2D2D2D"/>
              </w:rPr>
              <w:t>24 510 567,45</w:t>
            </w:r>
          </w:p>
        </w:tc>
      </w:tr>
      <w:tr w:rsidR="00E6196D" w:rsidRPr="005239A4" w:rsidTr="00E6196D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признана соответствующей ни одна заявка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rPr>
                <w:highlight w:val="yellow"/>
              </w:rPr>
            </w:pPr>
            <w:r w:rsidRPr="00F879FA">
              <w:t>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признана соответствующей ни одна заявка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F879FA">
              <w:rPr>
                <w:color w:val="2D2D2D"/>
              </w:rPr>
              <w:t>1 273 271,21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9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подана только одна заявка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46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подана только одна заявка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 w:rsidRPr="00814ED3">
              <w:rPr>
                <w:color w:val="2D2D2D"/>
              </w:rPr>
              <w:t>482 001 290,86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состоявшихся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состоявшихся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 w:rsidRPr="006B6092">
              <w:rPr>
                <w:color w:val="2D2D2D"/>
              </w:rPr>
              <w:t>349 940 358,59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несостоявшихся процедур, которые приведут к заключению контракта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301FF">
              <w:rPr>
                <w:color w:val="2D2D2D"/>
              </w:rPr>
              <w:t>51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несостоявшихся процедур, которые приведут к заключению контракта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301FF">
              <w:rPr>
                <w:color w:val="2D2D2D"/>
              </w:rPr>
              <w:t>487 627 824,60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поданных заявок на участие в процедурах, которые приведут к заключению контракта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2,38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допущенных заявок на участие в процедурах, которые приведут к заключению контракта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2,25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121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803 187 072,99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19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несостоявшихся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DA70D6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51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несостоявшихся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486 858 672,70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Экономия средств бюджета по результатам процедур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67FC6">
              <w:rPr>
                <w:color w:val="2D2D2D"/>
              </w:rPr>
              <w:t>32 906 235,20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договоров, заключенных с единственным поставщиком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EF2ACC">
              <w:rPr>
                <w:color w:val="2D2D2D"/>
              </w:rPr>
              <w:t>2804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договоров, заключенных с единственным поставщиком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highlight w:val="yellow"/>
              </w:rPr>
            </w:pPr>
            <w:r w:rsidRPr="00EF2ACC">
              <w:t>382</w:t>
            </w:r>
            <w:r>
              <w:t> </w:t>
            </w:r>
            <w:r w:rsidRPr="00EF2ACC">
              <w:t>982</w:t>
            </w:r>
            <w:r>
              <w:t xml:space="preserve"> </w:t>
            </w:r>
            <w:r w:rsidRPr="00EF2ACC">
              <w:t>063,6</w:t>
            </w:r>
            <w:r>
              <w:t>0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поданных заявок на контракт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2,38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допущенных заявок на контракт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2,25</w:t>
            </w:r>
          </w:p>
        </w:tc>
      </w:tr>
    </w:tbl>
    <w:p w:rsidR="00E6196D" w:rsidRDefault="00E6196D" w:rsidP="00E6196D">
      <w:pPr>
        <w:contextualSpacing/>
        <w:jc w:val="center"/>
        <w:rPr>
          <w:b/>
          <w:sz w:val="24"/>
          <w:szCs w:val="24"/>
        </w:rPr>
      </w:pPr>
    </w:p>
    <w:p w:rsidR="00E6196D" w:rsidRDefault="00E6196D" w:rsidP="00E6196D">
      <w:pPr>
        <w:contextualSpacing/>
        <w:jc w:val="center"/>
        <w:rPr>
          <w:b/>
          <w:sz w:val="24"/>
          <w:szCs w:val="24"/>
        </w:rPr>
      </w:pPr>
    </w:p>
    <w:sectPr w:rsidR="00E6196D" w:rsidSect="00D06B4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6D" w:rsidRDefault="00E6196D" w:rsidP="0049202D">
      <w:r>
        <w:separator/>
      </w:r>
    </w:p>
  </w:endnote>
  <w:endnote w:type="continuationSeparator" w:id="0">
    <w:p w:rsidR="00E6196D" w:rsidRDefault="00E6196D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6D" w:rsidRDefault="00E6196D" w:rsidP="0049202D">
      <w:r>
        <w:separator/>
      </w:r>
    </w:p>
  </w:footnote>
  <w:footnote w:type="continuationSeparator" w:id="0">
    <w:p w:rsidR="00E6196D" w:rsidRDefault="00E6196D" w:rsidP="0049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82BEF"/>
    <w:multiLevelType w:val="multilevel"/>
    <w:tmpl w:val="F4C0E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34c4bcc-6ff3-48bb-b67e-09d90b9e9d92"/>
  </w:docVars>
  <w:rsids>
    <w:rsidRoot w:val="00E6196D"/>
    <w:rsid w:val="000E14F2"/>
    <w:rsid w:val="0049202D"/>
    <w:rsid w:val="00CE118E"/>
    <w:rsid w:val="00D06B4F"/>
    <w:rsid w:val="00D5293E"/>
    <w:rsid w:val="00DD0169"/>
    <w:rsid w:val="00E6196D"/>
    <w:rsid w:val="00EC2AE1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79834CE-0D84-422C-BBBC-EE75966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4f2cac84-3e6d-4efb-9f3f-a3db8a1d60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4f2cac84-3e6d-4efb-9f3f-a3db8a1d60e6.dot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Луковская</dc:creator>
  <cp:keywords/>
  <cp:lastModifiedBy>  </cp:lastModifiedBy>
  <cp:revision>2</cp:revision>
  <cp:lastPrinted>2006-03-29T06:14:00Z</cp:lastPrinted>
  <dcterms:created xsi:type="dcterms:W3CDTF">2025-08-26T08:47:00Z</dcterms:created>
  <dcterms:modified xsi:type="dcterms:W3CDTF">2025-08-26T08:47:00Z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f34c4bcc-6ff3-48bb-b67e-09d90b9e9d92</vt:lpwstr>
  </property>
</Properties>
</file>