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166" w:rsidRDefault="001E7AA5" w:rsidP="00762166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1E7AA5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A2B3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</w:t>
      </w:r>
      <w:r w:rsidR="00EE7366">
        <w:rPr>
          <w:sz w:val="24"/>
        </w:rPr>
        <w:t xml:space="preserve">     </w:t>
      </w:r>
      <w:r>
        <w:rPr>
          <w:sz w:val="24"/>
        </w:rPr>
        <w:t xml:space="preserve"> </w:t>
      </w:r>
      <w:r w:rsidR="00762166">
        <w:rPr>
          <w:sz w:val="24"/>
        </w:rPr>
        <w:t xml:space="preserve">от </w:t>
      </w:r>
      <w:r w:rsidR="00EE7366">
        <w:rPr>
          <w:sz w:val="24"/>
        </w:rPr>
        <w:t>08/08/2024</w:t>
      </w:r>
      <w:r w:rsidR="00762166">
        <w:rPr>
          <w:sz w:val="24"/>
        </w:rPr>
        <w:t xml:space="preserve"> № </w:t>
      </w:r>
      <w:r w:rsidR="00EE7366">
        <w:rPr>
          <w:sz w:val="24"/>
        </w:rPr>
        <w:t>1909</w:t>
      </w:r>
    </w:p>
    <w:p w:rsidR="00F65718" w:rsidRPr="00F65718" w:rsidRDefault="00F65718" w:rsidP="00F65718">
      <w:pPr>
        <w:jc w:val="center"/>
        <w:rPr>
          <w:sz w:val="24"/>
          <w:szCs w:val="24"/>
        </w:rPr>
      </w:pPr>
    </w:p>
    <w:p w:rsidR="00F65718" w:rsidRPr="00F65718" w:rsidRDefault="00F65718" w:rsidP="00F65718">
      <w:pPr>
        <w:jc w:val="both"/>
        <w:rPr>
          <w:sz w:val="24"/>
          <w:szCs w:val="24"/>
        </w:rPr>
      </w:pPr>
      <w:r w:rsidRPr="00F65718">
        <w:rPr>
          <w:sz w:val="24"/>
          <w:szCs w:val="24"/>
        </w:rPr>
        <w:t>О внесении изменений в постановление администрации</w:t>
      </w:r>
    </w:p>
    <w:p w:rsidR="00F65718" w:rsidRPr="00F65718" w:rsidRDefault="00F65718" w:rsidP="00F65718">
      <w:pPr>
        <w:jc w:val="both"/>
        <w:rPr>
          <w:sz w:val="24"/>
          <w:szCs w:val="24"/>
        </w:rPr>
      </w:pPr>
      <w:r w:rsidRPr="00F65718">
        <w:rPr>
          <w:sz w:val="24"/>
          <w:szCs w:val="24"/>
        </w:rPr>
        <w:t>Сосновоборского городского округа от 26.10.2020 № 2118</w:t>
      </w:r>
    </w:p>
    <w:p w:rsidR="00F65718" w:rsidRPr="00F65718" w:rsidRDefault="00F65718" w:rsidP="00F65718">
      <w:pPr>
        <w:jc w:val="both"/>
        <w:rPr>
          <w:sz w:val="24"/>
          <w:szCs w:val="24"/>
        </w:rPr>
      </w:pPr>
      <w:r w:rsidRPr="00F65718">
        <w:rPr>
          <w:sz w:val="24"/>
          <w:szCs w:val="24"/>
        </w:rPr>
        <w:t>«Об утверждении Положения о системах оплаты труда</w:t>
      </w:r>
    </w:p>
    <w:p w:rsidR="00F65718" w:rsidRPr="00F65718" w:rsidRDefault="00F65718" w:rsidP="00F65718">
      <w:pPr>
        <w:jc w:val="both"/>
        <w:rPr>
          <w:sz w:val="24"/>
          <w:szCs w:val="24"/>
        </w:rPr>
      </w:pPr>
      <w:r w:rsidRPr="00F65718">
        <w:rPr>
          <w:sz w:val="24"/>
          <w:szCs w:val="24"/>
        </w:rPr>
        <w:t>в муниципальных учреждениях Сосновоборского</w:t>
      </w:r>
    </w:p>
    <w:p w:rsidR="00F65718" w:rsidRPr="00F65718" w:rsidRDefault="00F65718" w:rsidP="00F65718">
      <w:pPr>
        <w:jc w:val="both"/>
        <w:rPr>
          <w:sz w:val="24"/>
          <w:szCs w:val="24"/>
        </w:rPr>
      </w:pPr>
      <w:r w:rsidRPr="00F65718">
        <w:rPr>
          <w:sz w:val="24"/>
          <w:szCs w:val="24"/>
        </w:rPr>
        <w:t>городского округа по видам экономической деятельности»</w:t>
      </w:r>
      <w:r w:rsidRPr="00F65718">
        <w:rPr>
          <w:sz w:val="24"/>
          <w:szCs w:val="24"/>
        </w:rPr>
        <w:tab/>
      </w:r>
    </w:p>
    <w:p w:rsidR="00F65718" w:rsidRPr="00F65718" w:rsidRDefault="00F65718" w:rsidP="00F65718">
      <w:pPr>
        <w:jc w:val="both"/>
        <w:rPr>
          <w:sz w:val="24"/>
          <w:szCs w:val="24"/>
        </w:rPr>
      </w:pPr>
      <w:r w:rsidRPr="00F65718">
        <w:rPr>
          <w:sz w:val="24"/>
          <w:szCs w:val="24"/>
        </w:rPr>
        <w:tab/>
      </w:r>
    </w:p>
    <w:p w:rsidR="00F65718" w:rsidRPr="00F65718" w:rsidRDefault="00F65718" w:rsidP="00F65718">
      <w:pPr>
        <w:jc w:val="both"/>
        <w:rPr>
          <w:sz w:val="24"/>
          <w:szCs w:val="24"/>
        </w:rPr>
      </w:pPr>
    </w:p>
    <w:p w:rsidR="00F65718" w:rsidRPr="00F65718" w:rsidRDefault="00F65718" w:rsidP="00F65718">
      <w:pPr>
        <w:jc w:val="both"/>
        <w:rPr>
          <w:sz w:val="24"/>
          <w:szCs w:val="24"/>
        </w:rPr>
      </w:pPr>
    </w:p>
    <w:p w:rsidR="00F65718" w:rsidRPr="00F65718" w:rsidRDefault="00F65718" w:rsidP="00F65718">
      <w:pPr>
        <w:ind w:firstLine="709"/>
        <w:jc w:val="both"/>
        <w:rPr>
          <w:sz w:val="24"/>
          <w:szCs w:val="24"/>
        </w:rPr>
      </w:pPr>
      <w:r w:rsidRPr="00F65718">
        <w:rPr>
          <w:sz w:val="24"/>
          <w:szCs w:val="24"/>
        </w:rPr>
        <w:t xml:space="preserve">В соответствии с Трудовым кодексом Российской Федерации, постановлением Правительства Ленинградской области от 30.04.2020 № 262 «Об утверждении Положения о системах оплаты труда в государственных учреждениях Ленинградской области по видам экономической деятельности и признании утратившими силу полностью или частично отдельных постановлений Правительства Ленинградской области» (с изменениями от 14.06.2024 № 406), администрация Сосновоборского городского округа </w:t>
      </w:r>
      <w:r w:rsidRPr="00F65718">
        <w:rPr>
          <w:b/>
          <w:sz w:val="24"/>
          <w:szCs w:val="24"/>
        </w:rPr>
        <w:t>п о с т а н о в л я е т:</w:t>
      </w:r>
    </w:p>
    <w:p w:rsidR="00F65718" w:rsidRPr="00F65718" w:rsidRDefault="00F65718" w:rsidP="00F65718">
      <w:pPr>
        <w:ind w:firstLine="709"/>
        <w:jc w:val="both"/>
        <w:rPr>
          <w:sz w:val="24"/>
          <w:szCs w:val="24"/>
        </w:rPr>
      </w:pPr>
    </w:p>
    <w:p w:rsidR="00F65718" w:rsidRPr="00F65718" w:rsidRDefault="00F65718" w:rsidP="00F65718">
      <w:pPr>
        <w:ind w:firstLine="709"/>
        <w:jc w:val="both"/>
        <w:rPr>
          <w:sz w:val="24"/>
          <w:szCs w:val="24"/>
        </w:rPr>
      </w:pPr>
      <w:r w:rsidRPr="00F65718">
        <w:rPr>
          <w:sz w:val="24"/>
          <w:szCs w:val="24"/>
        </w:rPr>
        <w:t>1. Внести в постановление администрации Сосновоборского городского округа от 26.10.2020 № 2118 «Об утверждении Положения о системах оплаты труда в муниципальных учреждениях Сосновоборского городского округа по видам экономической деятельности» (далее-Положение) следующие изменения и дополнения:</w:t>
      </w:r>
    </w:p>
    <w:p w:rsidR="00F65718" w:rsidRPr="00F65718" w:rsidRDefault="00F65718" w:rsidP="00F65718">
      <w:pPr>
        <w:ind w:firstLine="709"/>
        <w:jc w:val="both"/>
        <w:rPr>
          <w:sz w:val="24"/>
          <w:szCs w:val="24"/>
        </w:rPr>
      </w:pPr>
      <w:r w:rsidRPr="00F65718">
        <w:rPr>
          <w:sz w:val="24"/>
          <w:szCs w:val="24"/>
        </w:rPr>
        <w:t xml:space="preserve">1.1. </w:t>
      </w:r>
      <w:r w:rsidRPr="00F65718">
        <w:rPr>
          <w:rFonts w:eastAsia="Calibri"/>
          <w:sz w:val="24"/>
          <w:szCs w:val="24"/>
          <w:lang w:eastAsia="en-US"/>
        </w:rPr>
        <w:t>Положение дополнить пунктом 6.8 следующего содержания:</w:t>
      </w:r>
    </w:p>
    <w:p w:rsidR="00F65718" w:rsidRPr="00F65718" w:rsidRDefault="00F65718" w:rsidP="00F6571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65718">
        <w:rPr>
          <w:rFonts w:eastAsia="Calibri"/>
          <w:sz w:val="24"/>
          <w:szCs w:val="24"/>
          <w:lang w:eastAsia="en-US"/>
        </w:rPr>
        <w:t>«Годовой фонд оплаты труда работников МКУ в целях планирования бюджетных ассигнований на очередной финансовый год определяется по фактически замещенным должностям (ставкам) по штатному расписанию учреждения в редакции на дату составления обоснований бюджетных ассигнований к проекту бюджета. На 2025 и 2026 годы плановый годовой фонд определяется не менее предусмотренного фонда оплаты труда на текущий год с учетом планируемой индексации в очередном году.».</w:t>
      </w:r>
    </w:p>
    <w:p w:rsidR="00F65718" w:rsidRPr="00F65718" w:rsidRDefault="00F65718" w:rsidP="00F6571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65718">
        <w:rPr>
          <w:rFonts w:eastAsia="Calibri"/>
          <w:sz w:val="24"/>
          <w:szCs w:val="24"/>
          <w:lang w:eastAsia="en-US"/>
        </w:rPr>
        <w:t xml:space="preserve">1.2. </w:t>
      </w:r>
      <w:hyperlink r:id="rId8">
        <w:r w:rsidRPr="00F65718">
          <w:rPr>
            <w:sz w:val="24"/>
            <w:szCs w:val="24"/>
          </w:rPr>
          <w:t xml:space="preserve">Абзац одиннадцатый пункта </w:t>
        </w:r>
      </w:hyperlink>
      <w:r w:rsidRPr="00F65718">
        <w:rPr>
          <w:sz w:val="24"/>
          <w:szCs w:val="24"/>
        </w:rPr>
        <w:t>7.1 признать утратившим силу.</w:t>
      </w:r>
    </w:p>
    <w:p w:rsidR="00F65718" w:rsidRPr="00F65718" w:rsidRDefault="00F65718" w:rsidP="00F6571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65718">
        <w:rPr>
          <w:rFonts w:eastAsia="Calibri"/>
          <w:sz w:val="24"/>
          <w:szCs w:val="24"/>
          <w:lang w:eastAsia="en-US"/>
        </w:rPr>
        <w:t xml:space="preserve">1.3. </w:t>
      </w:r>
      <w:r w:rsidRPr="00F65718">
        <w:rPr>
          <w:sz w:val="24"/>
          <w:szCs w:val="24"/>
        </w:rPr>
        <w:t>В строке ПКГ «Медицинский и фармацевтический персонал первого уровня» раздела 1 «Межуровневые коэффициенты по должностям медицинского и фармацевтического персонала» приложения 6 слова «санитарка; санитарка (мойщица); младшая медицинская сестра по уходу за больными; сестра-хозяйка; фасовщица» заменить на слова «санитар (санитарка); санитарка (мойщица); младшая медицинская сестра по уходу за больными (младший медицинский брат по уходу за больными); сестра-хозяйка; фасовщица (фасовщик)».</w:t>
      </w:r>
    </w:p>
    <w:p w:rsidR="00F65718" w:rsidRPr="00F65718" w:rsidRDefault="00F65718" w:rsidP="00F6571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65718">
        <w:rPr>
          <w:rFonts w:eastAsia="Calibri"/>
          <w:sz w:val="24"/>
          <w:szCs w:val="24"/>
          <w:lang w:eastAsia="en-US"/>
        </w:rPr>
        <w:t xml:space="preserve">1.4. </w:t>
      </w:r>
      <w:r w:rsidRPr="00F65718">
        <w:rPr>
          <w:sz w:val="24"/>
          <w:szCs w:val="24"/>
        </w:rPr>
        <w:t xml:space="preserve">В строке ПКГ «Средний медицинский и фармацевтический персонал» позиции «5-й КУ» раздела 1 «Межуровневые коэффициенты по должностям медицинского и фармацевтического персонала» приложения 6 слова «старшая медицинская сестра (акушерка, фельдшер, операционная медицинская сестра, зубной техник)» заменить на слова «старшая медицинская сестра (старший медицинский брат), старший акушер (старшая </w:t>
      </w:r>
      <w:r w:rsidRPr="00F65718">
        <w:rPr>
          <w:sz w:val="24"/>
          <w:szCs w:val="24"/>
        </w:rPr>
        <w:lastRenderedPageBreak/>
        <w:t>акушерка), старший фельдшер, старшая операционная медицинская сестра (старший операционный медицинский брат), старший зубной техник».</w:t>
      </w:r>
    </w:p>
    <w:p w:rsidR="00F65718" w:rsidRPr="00F65718" w:rsidRDefault="00F65718" w:rsidP="00F6571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65718">
        <w:rPr>
          <w:rFonts w:eastAsia="Calibri"/>
          <w:sz w:val="24"/>
          <w:szCs w:val="24"/>
          <w:lang w:eastAsia="en-US"/>
        </w:rPr>
        <w:t>1.5. В пункте 7.2 Положения слова «пунктами 6.1-6.3» заменить на слова «пунктами 6.1-6.3, 6.8».</w:t>
      </w:r>
    </w:p>
    <w:p w:rsidR="00F65718" w:rsidRPr="00F65718" w:rsidRDefault="00F65718" w:rsidP="00F65718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65718">
        <w:rPr>
          <w:sz w:val="24"/>
          <w:szCs w:val="24"/>
        </w:rPr>
        <w:t>1.6. Таблицу «Минимальные размеры компенсационных выплат за выполнение отдельных дополнительных обязанностей, работ» Приложения 8 дополнить строками:</w:t>
      </w:r>
    </w:p>
    <w:p w:rsidR="00F65718" w:rsidRPr="00F65718" w:rsidRDefault="00F65718" w:rsidP="00F65718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Style w:val="ab"/>
        <w:tblW w:w="10632" w:type="dxa"/>
        <w:tblInd w:w="-856" w:type="dxa"/>
        <w:tblLook w:val="04A0" w:firstRow="1" w:lastRow="0" w:firstColumn="1" w:lastColumn="0" w:noHBand="0" w:noVBand="1"/>
      </w:tblPr>
      <w:tblGrid>
        <w:gridCol w:w="709"/>
        <w:gridCol w:w="6377"/>
        <w:gridCol w:w="3546"/>
      </w:tblGrid>
      <w:tr w:rsidR="00F65718" w:rsidRPr="00F65718" w:rsidTr="000A3561">
        <w:tc>
          <w:tcPr>
            <w:tcW w:w="709" w:type="dxa"/>
          </w:tcPr>
          <w:p w:rsidR="00F65718" w:rsidRPr="00F65718" w:rsidRDefault="00F65718" w:rsidP="000A35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718">
              <w:rPr>
                <w:sz w:val="24"/>
                <w:szCs w:val="24"/>
              </w:rPr>
              <w:t>8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Pr="00F65718" w:rsidRDefault="00F65718" w:rsidP="000A35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718">
              <w:rPr>
                <w:sz w:val="24"/>
                <w:szCs w:val="24"/>
              </w:rPr>
              <w:t>Педагогическим работникам общеобразовательных организаций за выполнение функций руководителя школьного олимпиадного центра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Pr="00F65718" w:rsidRDefault="00F65718" w:rsidP="000A35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5718">
              <w:rPr>
                <w:sz w:val="24"/>
                <w:szCs w:val="24"/>
              </w:rPr>
              <w:t>5000 руб.</w:t>
            </w:r>
          </w:p>
        </w:tc>
      </w:tr>
      <w:tr w:rsidR="00F65718" w:rsidRPr="00F65718" w:rsidTr="000A3561">
        <w:tc>
          <w:tcPr>
            <w:tcW w:w="709" w:type="dxa"/>
          </w:tcPr>
          <w:p w:rsidR="00F65718" w:rsidRPr="00F65718" w:rsidRDefault="00F65718" w:rsidP="000A35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718">
              <w:rPr>
                <w:sz w:val="24"/>
                <w:szCs w:val="24"/>
              </w:rPr>
              <w:t>9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Pr="00F65718" w:rsidRDefault="00F65718" w:rsidP="000A35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718">
              <w:rPr>
                <w:sz w:val="24"/>
                <w:szCs w:val="24"/>
              </w:rPr>
              <w:t>Педагогическим работникам общеобразовательных организаций за выполнение функций руководителя школьного театра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Pr="00F65718" w:rsidRDefault="00F65718" w:rsidP="000A35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5718">
              <w:rPr>
                <w:sz w:val="24"/>
                <w:szCs w:val="24"/>
              </w:rPr>
              <w:t>5000 руб.</w:t>
            </w:r>
          </w:p>
        </w:tc>
      </w:tr>
      <w:tr w:rsidR="00F65718" w:rsidRPr="00F65718" w:rsidTr="000A3561">
        <w:tc>
          <w:tcPr>
            <w:tcW w:w="709" w:type="dxa"/>
          </w:tcPr>
          <w:p w:rsidR="00F65718" w:rsidRPr="00F65718" w:rsidRDefault="00F65718" w:rsidP="000A35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718">
              <w:rPr>
                <w:sz w:val="24"/>
                <w:szCs w:val="24"/>
              </w:rPr>
              <w:t>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Pr="00F65718" w:rsidRDefault="00F65718" w:rsidP="000A35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718">
              <w:rPr>
                <w:sz w:val="24"/>
                <w:szCs w:val="24"/>
              </w:rPr>
              <w:t>Педагогическим работникам общеобразовательных организаций за выполнение функций руководителя школьного музея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Pr="00F65718" w:rsidRDefault="00F65718" w:rsidP="000A35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5718">
              <w:rPr>
                <w:sz w:val="24"/>
                <w:szCs w:val="24"/>
              </w:rPr>
              <w:t>5000 руб.</w:t>
            </w:r>
          </w:p>
        </w:tc>
      </w:tr>
      <w:tr w:rsidR="00F65718" w:rsidRPr="00F65718" w:rsidTr="000A3561">
        <w:tc>
          <w:tcPr>
            <w:tcW w:w="709" w:type="dxa"/>
          </w:tcPr>
          <w:p w:rsidR="00F65718" w:rsidRPr="00F65718" w:rsidRDefault="00F65718" w:rsidP="000A35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718">
              <w:rPr>
                <w:sz w:val="24"/>
                <w:szCs w:val="24"/>
              </w:rPr>
              <w:t>11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Pr="00F65718" w:rsidRDefault="00F65718" w:rsidP="000A35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718">
              <w:rPr>
                <w:sz w:val="24"/>
                <w:szCs w:val="24"/>
              </w:rPr>
              <w:t>Педагогическим работникам общеобразовательных организаций за выполнение функций руководителя центра естественно-научной и технологической направленностей (цифрового и гуманитарного профилей) "Точка роста"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Pr="00F65718" w:rsidRDefault="00F65718" w:rsidP="000A35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5718">
              <w:rPr>
                <w:sz w:val="24"/>
                <w:szCs w:val="24"/>
              </w:rPr>
              <w:t>5000 руб.</w:t>
            </w:r>
          </w:p>
        </w:tc>
      </w:tr>
      <w:tr w:rsidR="00F65718" w:rsidRPr="00F65718" w:rsidTr="000A3561">
        <w:tc>
          <w:tcPr>
            <w:tcW w:w="709" w:type="dxa"/>
          </w:tcPr>
          <w:p w:rsidR="00F65718" w:rsidRPr="00F65718" w:rsidRDefault="00F65718" w:rsidP="000A35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718">
              <w:rPr>
                <w:sz w:val="24"/>
                <w:szCs w:val="24"/>
              </w:rPr>
              <w:t>12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Pr="00F65718" w:rsidRDefault="00F65718" w:rsidP="000A356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65718">
              <w:rPr>
                <w:bCs/>
                <w:sz w:val="24"/>
                <w:szCs w:val="24"/>
              </w:rPr>
              <w:t>Педагогическим работникам за руководство методическим объединением, предметной, цикловой, методической комиссией в образовательной организации, не имеющим квалификационной категории "педагог-методист"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Pr="00F65718" w:rsidRDefault="00F65718" w:rsidP="000A356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65718">
              <w:rPr>
                <w:bCs/>
                <w:sz w:val="24"/>
                <w:szCs w:val="24"/>
              </w:rPr>
              <w:t>2000 руб.</w:t>
            </w:r>
          </w:p>
        </w:tc>
      </w:tr>
      <w:tr w:rsidR="00F65718" w:rsidRPr="00F65718" w:rsidTr="000A3561">
        <w:tc>
          <w:tcPr>
            <w:tcW w:w="709" w:type="dxa"/>
          </w:tcPr>
          <w:p w:rsidR="00F65718" w:rsidRPr="00F65718" w:rsidRDefault="00F65718" w:rsidP="000A35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718">
              <w:rPr>
                <w:sz w:val="24"/>
                <w:szCs w:val="24"/>
              </w:rPr>
              <w:t>13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Pr="00F65718" w:rsidRDefault="00F65718" w:rsidP="000A35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718">
              <w:rPr>
                <w:sz w:val="24"/>
                <w:szCs w:val="24"/>
              </w:rPr>
              <w:t>Педагогическим работникам, имеющим квалификационную категорию "педагог-методист", за выполнение дополнительной работы, связанной с методической деятельностью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Pr="00F65718" w:rsidRDefault="00F65718" w:rsidP="000A35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5718">
              <w:rPr>
                <w:sz w:val="24"/>
                <w:szCs w:val="24"/>
              </w:rPr>
              <w:t>3000 руб.</w:t>
            </w:r>
          </w:p>
        </w:tc>
      </w:tr>
      <w:tr w:rsidR="00F65718" w:rsidRPr="00F65718" w:rsidTr="000A3561">
        <w:tc>
          <w:tcPr>
            <w:tcW w:w="709" w:type="dxa"/>
          </w:tcPr>
          <w:p w:rsidR="00F65718" w:rsidRPr="00F65718" w:rsidRDefault="00F65718" w:rsidP="000A35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718">
              <w:rPr>
                <w:sz w:val="24"/>
                <w:szCs w:val="24"/>
              </w:rPr>
              <w:t>14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Pr="00F65718" w:rsidRDefault="00F65718" w:rsidP="000A35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718">
              <w:rPr>
                <w:sz w:val="24"/>
                <w:szCs w:val="24"/>
              </w:rPr>
              <w:t>Педагогическим работникам, имеющим квалификационную категорию "педагог-наставник", за выполнение дополнительной работы, связанной с наставничеством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Pr="00F65718" w:rsidRDefault="00F65718" w:rsidP="000A35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5718">
              <w:rPr>
                <w:sz w:val="24"/>
                <w:szCs w:val="24"/>
              </w:rPr>
              <w:t>5000 руб.</w:t>
            </w:r>
          </w:p>
        </w:tc>
      </w:tr>
    </w:tbl>
    <w:p w:rsidR="00F65718" w:rsidRPr="00F65718" w:rsidRDefault="00F65718" w:rsidP="00F65718">
      <w:pPr>
        <w:pStyle w:val="aa"/>
        <w:autoSpaceDE w:val="0"/>
        <w:autoSpaceDN w:val="0"/>
        <w:adjustRightInd w:val="0"/>
        <w:ind w:left="900"/>
        <w:jc w:val="both"/>
        <w:rPr>
          <w:rFonts w:eastAsia="Calibri"/>
          <w:lang w:eastAsia="en-US"/>
        </w:rPr>
      </w:pPr>
    </w:p>
    <w:p w:rsidR="00F65718" w:rsidRDefault="00F65718" w:rsidP="00F65718">
      <w:pPr>
        <w:ind w:firstLine="709"/>
        <w:jc w:val="both"/>
        <w:rPr>
          <w:sz w:val="24"/>
          <w:szCs w:val="24"/>
        </w:rPr>
      </w:pPr>
      <w:r w:rsidRPr="00F65718">
        <w:rPr>
          <w:sz w:val="24"/>
          <w:szCs w:val="24"/>
        </w:rPr>
        <w:t>2. Общему отделу администрации обнародовать настоящее постановление на электронном сайте городской газеты «Маяк».</w:t>
      </w:r>
    </w:p>
    <w:p w:rsidR="00F65718" w:rsidRPr="00F65718" w:rsidRDefault="00F65718" w:rsidP="00F65718">
      <w:pPr>
        <w:ind w:firstLine="709"/>
        <w:jc w:val="both"/>
        <w:rPr>
          <w:sz w:val="24"/>
          <w:szCs w:val="24"/>
        </w:rPr>
      </w:pPr>
    </w:p>
    <w:p w:rsidR="00F65718" w:rsidRDefault="00F65718" w:rsidP="00F65718">
      <w:pPr>
        <w:ind w:firstLine="709"/>
        <w:jc w:val="both"/>
        <w:rPr>
          <w:sz w:val="24"/>
          <w:szCs w:val="24"/>
        </w:rPr>
      </w:pPr>
      <w:r w:rsidRPr="00F65718">
        <w:rPr>
          <w:sz w:val="24"/>
          <w:szCs w:val="24"/>
        </w:rPr>
        <w:t>3. Отделу по связям с общественностью (пресс-центр) комитета по общественной безопасности и информации администрации разместить настоящее постановление на официальном сайте Сосновоборского городского округа.</w:t>
      </w:r>
    </w:p>
    <w:p w:rsidR="00F65718" w:rsidRPr="00F65718" w:rsidRDefault="00F65718" w:rsidP="00F65718">
      <w:pPr>
        <w:ind w:firstLine="709"/>
        <w:jc w:val="both"/>
        <w:rPr>
          <w:sz w:val="24"/>
          <w:szCs w:val="24"/>
        </w:rPr>
      </w:pPr>
    </w:p>
    <w:p w:rsidR="00F65718" w:rsidRDefault="00F65718" w:rsidP="00F65718">
      <w:pPr>
        <w:ind w:firstLine="709"/>
        <w:jc w:val="both"/>
        <w:rPr>
          <w:rFonts w:eastAsia="Arial Unicode MS"/>
          <w:sz w:val="24"/>
          <w:szCs w:val="24"/>
        </w:rPr>
      </w:pPr>
      <w:r w:rsidRPr="00F65718">
        <w:rPr>
          <w:sz w:val="24"/>
          <w:szCs w:val="24"/>
        </w:rPr>
        <w:t xml:space="preserve">4. </w:t>
      </w:r>
      <w:r w:rsidRPr="00F65718">
        <w:rPr>
          <w:rFonts w:eastAsia="Arial Unicode MS"/>
          <w:color w:val="000000"/>
          <w:sz w:val="24"/>
          <w:szCs w:val="24"/>
        </w:rPr>
        <w:t xml:space="preserve">Настоящее постановление вступает в силу со дня официального обнародования и распространяется на правоотношения, возникшие с 01.03.2024, </w:t>
      </w:r>
      <w:r w:rsidRPr="00F65718">
        <w:rPr>
          <w:rFonts w:eastAsia="Arial Unicode MS"/>
          <w:sz w:val="24"/>
          <w:szCs w:val="24"/>
        </w:rPr>
        <w:t>за исключением пункта 1.6 настоящего постановления, который вступает в силу с 01.09.2024 года.</w:t>
      </w:r>
    </w:p>
    <w:p w:rsidR="00F65718" w:rsidRPr="00F65718" w:rsidRDefault="00F65718" w:rsidP="00F65718">
      <w:pPr>
        <w:ind w:firstLine="709"/>
        <w:jc w:val="both"/>
        <w:rPr>
          <w:sz w:val="24"/>
          <w:szCs w:val="24"/>
        </w:rPr>
      </w:pPr>
    </w:p>
    <w:p w:rsidR="00F65718" w:rsidRPr="00F65718" w:rsidRDefault="00F65718" w:rsidP="00F65718">
      <w:pPr>
        <w:ind w:firstLine="709"/>
        <w:jc w:val="both"/>
        <w:rPr>
          <w:sz w:val="24"/>
          <w:szCs w:val="24"/>
        </w:rPr>
      </w:pPr>
      <w:r w:rsidRPr="00F65718">
        <w:rPr>
          <w:sz w:val="24"/>
          <w:szCs w:val="24"/>
        </w:rPr>
        <w:t>5. Контроль за исполнением настоящего постановления оставляю за собой.</w:t>
      </w:r>
    </w:p>
    <w:p w:rsidR="00F65718" w:rsidRPr="00F65718" w:rsidRDefault="00F65718" w:rsidP="00F657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5718" w:rsidRPr="00F65718" w:rsidRDefault="00F65718" w:rsidP="00F657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5718" w:rsidRPr="00F65718" w:rsidRDefault="00F65718" w:rsidP="00F657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5718" w:rsidRDefault="00F65718" w:rsidP="00F65718">
      <w:pPr>
        <w:jc w:val="both"/>
        <w:rPr>
          <w:sz w:val="24"/>
          <w:szCs w:val="24"/>
        </w:rPr>
      </w:pPr>
      <w:r>
        <w:rPr>
          <w:sz w:val="24"/>
          <w:szCs w:val="24"/>
        </w:rPr>
        <w:t>Первый заместитель главы администрации</w:t>
      </w:r>
    </w:p>
    <w:p w:rsidR="00F65718" w:rsidRPr="00F65718" w:rsidRDefault="00F65718" w:rsidP="00F65718">
      <w:pPr>
        <w:jc w:val="both"/>
        <w:rPr>
          <w:sz w:val="24"/>
          <w:szCs w:val="24"/>
        </w:rPr>
      </w:pPr>
      <w:r w:rsidRPr="00F65718">
        <w:rPr>
          <w:sz w:val="24"/>
          <w:szCs w:val="24"/>
        </w:rPr>
        <w:t xml:space="preserve">Сосновоборского городского округа                  </w:t>
      </w:r>
      <w:r w:rsidRPr="00F65718">
        <w:rPr>
          <w:sz w:val="24"/>
          <w:szCs w:val="24"/>
        </w:rPr>
        <w:tab/>
      </w:r>
      <w:r w:rsidRPr="00F65718">
        <w:rPr>
          <w:sz w:val="24"/>
          <w:szCs w:val="24"/>
        </w:rPr>
        <w:tab/>
        <w:t xml:space="preserve">                      </w:t>
      </w:r>
      <w:r>
        <w:rPr>
          <w:sz w:val="24"/>
          <w:szCs w:val="24"/>
        </w:rPr>
        <w:t xml:space="preserve">               </w:t>
      </w:r>
      <w:r w:rsidRPr="00F65718">
        <w:rPr>
          <w:sz w:val="24"/>
          <w:szCs w:val="24"/>
        </w:rPr>
        <w:t xml:space="preserve">     </w:t>
      </w:r>
      <w:r>
        <w:rPr>
          <w:sz w:val="24"/>
          <w:szCs w:val="24"/>
        </w:rPr>
        <w:t>С.Г. Лютиков</w:t>
      </w:r>
    </w:p>
    <w:p w:rsidR="00F65718" w:rsidRPr="00F65718" w:rsidRDefault="00F65718" w:rsidP="00F65718">
      <w:pPr>
        <w:jc w:val="both"/>
        <w:rPr>
          <w:color w:val="000000"/>
          <w:sz w:val="24"/>
          <w:szCs w:val="24"/>
        </w:rPr>
      </w:pPr>
    </w:p>
    <w:p w:rsidR="00F65718" w:rsidRPr="00F65718" w:rsidRDefault="00F65718" w:rsidP="00F65718">
      <w:pPr>
        <w:jc w:val="both"/>
        <w:rPr>
          <w:color w:val="000000"/>
          <w:sz w:val="24"/>
          <w:szCs w:val="24"/>
        </w:rPr>
      </w:pPr>
    </w:p>
    <w:p w:rsidR="00F65718" w:rsidRPr="00F65718" w:rsidRDefault="00F65718" w:rsidP="00F65718">
      <w:pPr>
        <w:jc w:val="both"/>
        <w:rPr>
          <w:color w:val="000000"/>
          <w:sz w:val="12"/>
          <w:szCs w:val="12"/>
        </w:rPr>
      </w:pPr>
      <w:r w:rsidRPr="00F65718">
        <w:rPr>
          <w:color w:val="000000"/>
          <w:sz w:val="12"/>
          <w:szCs w:val="12"/>
        </w:rPr>
        <w:t>Исп.: Дружинина Ирина Васильевна</w:t>
      </w:r>
      <w:r>
        <w:rPr>
          <w:color w:val="000000"/>
          <w:sz w:val="12"/>
          <w:szCs w:val="12"/>
        </w:rPr>
        <w:t xml:space="preserve"> </w:t>
      </w:r>
      <w:r w:rsidRPr="00F65718">
        <w:rPr>
          <w:color w:val="000000"/>
          <w:sz w:val="12"/>
          <w:szCs w:val="12"/>
        </w:rPr>
        <w:t>т.(81369)2-56-10</w:t>
      </w:r>
      <w:r>
        <w:rPr>
          <w:color w:val="000000"/>
          <w:sz w:val="12"/>
          <w:szCs w:val="12"/>
        </w:rPr>
        <w:t xml:space="preserve"> </w:t>
      </w:r>
      <w:r w:rsidRPr="00F65718">
        <w:rPr>
          <w:color w:val="000000"/>
          <w:sz w:val="12"/>
          <w:szCs w:val="12"/>
        </w:rPr>
        <w:t xml:space="preserve">Бюджетный отдел </w:t>
      </w:r>
      <w:r>
        <w:rPr>
          <w:color w:val="000000"/>
          <w:sz w:val="12"/>
          <w:szCs w:val="12"/>
        </w:rPr>
        <w:t>БО</w:t>
      </w:r>
    </w:p>
    <w:p w:rsidR="00F65718" w:rsidRPr="00F65718" w:rsidRDefault="00F65718" w:rsidP="00F65718">
      <w:pPr>
        <w:pStyle w:val="a9"/>
        <w:rPr>
          <w:rStyle w:val="12"/>
          <w:b w:val="0"/>
          <w:sz w:val="24"/>
          <w:szCs w:val="24"/>
        </w:rPr>
      </w:pPr>
      <w:r w:rsidRPr="00F65718">
        <w:rPr>
          <w:rStyle w:val="12"/>
          <w:sz w:val="24"/>
          <w:szCs w:val="24"/>
        </w:rPr>
        <w:lastRenderedPageBreak/>
        <w:t>СОГЛАСОВАНО:</w:t>
      </w:r>
    </w:p>
    <w:p w:rsidR="00F65718" w:rsidRPr="00F65718" w:rsidRDefault="00F65718" w:rsidP="00F65718">
      <w:pPr>
        <w:pStyle w:val="a9"/>
        <w:rPr>
          <w:rStyle w:val="12"/>
          <w:rFonts w:eastAsia="Calibri"/>
          <w:b w:val="0"/>
          <w:sz w:val="24"/>
          <w:szCs w:val="24"/>
          <w:lang w:eastAsia="en-US"/>
        </w:rPr>
      </w:pPr>
    </w:p>
    <w:p w:rsidR="00F65718" w:rsidRPr="00F65718" w:rsidRDefault="001E7AA5" w:rsidP="00F65718">
      <w:pPr>
        <w:pStyle w:val="a9"/>
      </w:pPr>
      <w:r>
        <w:rPr>
          <w:noProof/>
        </w:rPr>
        <w:drawing>
          <wp:inline distT="0" distB="0" distL="0" distR="0">
            <wp:extent cx="6124575" cy="445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718" w:rsidRPr="00F65718" w:rsidRDefault="00F65718" w:rsidP="00F65718">
      <w:pPr>
        <w:pStyle w:val="a9"/>
      </w:pPr>
    </w:p>
    <w:p w:rsidR="00F65718" w:rsidRPr="00F65718" w:rsidRDefault="00F65718" w:rsidP="00F65718">
      <w:pPr>
        <w:pStyle w:val="a9"/>
      </w:pPr>
    </w:p>
    <w:p w:rsidR="00F65718" w:rsidRPr="00F65718" w:rsidRDefault="00F65718" w:rsidP="00F65718">
      <w:pPr>
        <w:pStyle w:val="a9"/>
      </w:pPr>
    </w:p>
    <w:p w:rsidR="00F65718" w:rsidRPr="00F65718" w:rsidRDefault="00F65718" w:rsidP="00F65718">
      <w:pPr>
        <w:pStyle w:val="a9"/>
      </w:pPr>
    </w:p>
    <w:p w:rsidR="00F65718" w:rsidRPr="00F65718" w:rsidRDefault="00F65718" w:rsidP="00F65718">
      <w:pPr>
        <w:pStyle w:val="a9"/>
        <w:jc w:val="right"/>
      </w:pPr>
    </w:p>
    <w:p w:rsidR="00F65718" w:rsidRPr="00F65718" w:rsidRDefault="00F65718" w:rsidP="00F65718">
      <w:pPr>
        <w:pStyle w:val="a9"/>
        <w:jc w:val="right"/>
      </w:pPr>
    </w:p>
    <w:p w:rsidR="00F65718" w:rsidRPr="00F65718" w:rsidRDefault="00F65718" w:rsidP="00F65718">
      <w:pPr>
        <w:pStyle w:val="a9"/>
        <w:jc w:val="right"/>
      </w:pPr>
    </w:p>
    <w:p w:rsidR="00F65718" w:rsidRPr="00F65718" w:rsidRDefault="00F65718" w:rsidP="00F65718">
      <w:pPr>
        <w:pStyle w:val="a9"/>
        <w:jc w:val="right"/>
      </w:pPr>
    </w:p>
    <w:p w:rsidR="00F65718" w:rsidRPr="00F65718" w:rsidRDefault="00F65718" w:rsidP="00F65718">
      <w:pPr>
        <w:pStyle w:val="a9"/>
        <w:jc w:val="right"/>
      </w:pPr>
      <w:r w:rsidRPr="00F65718">
        <w:t>Рассылка:</w:t>
      </w:r>
    </w:p>
    <w:p w:rsidR="00F65718" w:rsidRPr="00F65718" w:rsidRDefault="00F65718" w:rsidP="00F65718">
      <w:pPr>
        <w:pStyle w:val="a9"/>
        <w:jc w:val="right"/>
      </w:pPr>
      <w:r w:rsidRPr="00F65718">
        <w:t>Пресс-центр, ЦБ,</w:t>
      </w:r>
    </w:p>
    <w:p w:rsidR="00F65718" w:rsidRPr="00F65718" w:rsidRDefault="00F65718" w:rsidP="00F65718">
      <w:pPr>
        <w:pStyle w:val="a9"/>
        <w:jc w:val="right"/>
      </w:pPr>
      <w:r w:rsidRPr="00F65718">
        <w:t xml:space="preserve"> Комитет финансов, Отдел кадров,</w:t>
      </w:r>
    </w:p>
    <w:p w:rsidR="00F65718" w:rsidRPr="00F65718" w:rsidRDefault="00F65718" w:rsidP="00F65718">
      <w:pPr>
        <w:jc w:val="right"/>
        <w:rPr>
          <w:sz w:val="24"/>
          <w:szCs w:val="24"/>
        </w:rPr>
      </w:pPr>
      <w:r w:rsidRPr="00F65718">
        <w:rPr>
          <w:sz w:val="24"/>
          <w:szCs w:val="24"/>
        </w:rPr>
        <w:t xml:space="preserve"> Комитет образования, КУМИ, ОРКиТ, </w:t>
      </w:r>
    </w:p>
    <w:p w:rsidR="00F65718" w:rsidRPr="00F65718" w:rsidRDefault="00F65718" w:rsidP="00F65718">
      <w:pPr>
        <w:jc w:val="right"/>
        <w:rPr>
          <w:sz w:val="24"/>
          <w:szCs w:val="24"/>
        </w:rPr>
      </w:pPr>
      <w:r w:rsidRPr="00F65718">
        <w:rPr>
          <w:sz w:val="24"/>
          <w:szCs w:val="24"/>
        </w:rPr>
        <w:t>ОФКиС, КУ ЖКХ, ОВБиДХ, отдел ЖКХ,</w:t>
      </w:r>
    </w:p>
    <w:p w:rsidR="00F65718" w:rsidRPr="00F65718" w:rsidRDefault="00F65718" w:rsidP="00F6571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65718">
        <w:rPr>
          <w:rFonts w:ascii="Times New Roman" w:hAnsi="Times New Roman" w:cs="Times New Roman"/>
          <w:sz w:val="24"/>
          <w:szCs w:val="24"/>
        </w:rPr>
        <w:t>МКУ «ЦАХО», прокуратура</w:t>
      </w:r>
    </w:p>
    <w:p w:rsidR="00F65718" w:rsidRPr="00F65718" w:rsidRDefault="00F65718" w:rsidP="00F65718">
      <w:pPr>
        <w:rPr>
          <w:sz w:val="24"/>
          <w:szCs w:val="24"/>
        </w:rPr>
      </w:pPr>
    </w:p>
    <w:p w:rsidR="00762166" w:rsidRPr="00F65718" w:rsidRDefault="00762166" w:rsidP="00762166">
      <w:pPr>
        <w:jc w:val="both"/>
        <w:rPr>
          <w:sz w:val="24"/>
          <w:szCs w:val="24"/>
        </w:rPr>
      </w:pPr>
    </w:p>
    <w:p w:rsidR="00762166" w:rsidRPr="00F65718" w:rsidRDefault="00762166" w:rsidP="00762166">
      <w:pPr>
        <w:jc w:val="both"/>
        <w:rPr>
          <w:sz w:val="24"/>
          <w:szCs w:val="24"/>
        </w:rPr>
      </w:pPr>
    </w:p>
    <w:p w:rsidR="00762166" w:rsidRPr="00F65718" w:rsidRDefault="00762166" w:rsidP="00762166">
      <w:pPr>
        <w:jc w:val="both"/>
        <w:rPr>
          <w:sz w:val="24"/>
          <w:szCs w:val="24"/>
        </w:rPr>
      </w:pPr>
    </w:p>
    <w:p w:rsidR="00762166" w:rsidRPr="00F65718" w:rsidRDefault="00762166" w:rsidP="00762166">
      <w:pPr>
        <w:jc w:val="both"/>
        <w:rPr>
          <w:sz w:val="24"/>
          <w:szCs w:val="24"/>
        </w:rPr>
      </w:pPr>
    </w:p>
    <w:p w:rsidR="00762166" w:rsidRPr="00F65718" w:rsidRDefault="00762166" w:rsidP="00762166">
      <w:pPr>
        <w:jc w:val="both"/>
        <w:rPr>
          <w:sz w:val="24"/>
          <w:szCs w:val="24"/>
        </w:rPr>
      </w:pPr>
    </w:p>
    <w:p w:rsidR="00762166" w:rsidRPr="00F65718" w:rsidRDefault="00762166" w:rsidP="00762166">
      <w:pPr>
        <w:jc w:val="both"/>
        <w:rPr>
          <w:sz w:val="24"/>
          <w:szCs w:val="24"/>
        </w:rPr>
      </w:pPr>
    </w:p>
    <w:p w:rsidR="00762166" w:rsidRPr="00F65718" w:rsidRDefault="00762166" w:rsidP="00762166">
      <w:pPr>
        <w:jc w:val="both"/>
        <w:rPr>
          <w:sz w:val="24"/>
          <w:szCs w:val="24"/>
        </w:rPr>
      </w:pPr>
    </w:p>
    <w:sectPr w:rsidR="00762166" w:rsidRPr="00F65718" w:rsidSect="00DA72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718" w:rsidRDefault="00F65718" w:rsidP="00762166">
      <w:r>
        <w:separator/>
      </w:r>
    </w:p>
  </w:endnote>
  <w:endnote w:type="continuationSeparator" w:id="0">
    <w:p w:rsidR="00F65718" w:rsidRDefault="00F65718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366" w:rsidRDefault="00EE736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366" w:rsidRDefault="00EE736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366" w:rsidRDefault="00EE73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718" w:rsidRDefault="00F65718" w:rsidP="00762166">
      <w:r>
        <w:separator/>
      </w:r>
    </w:p>
  </w:footnote>
  <w:footnote w:type="continuationSeparator" w:id="0">
    <w:p w:rsidR="00F65718" w:rsidRDefault="00F65718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366" w:rsidRDefault="00EE73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366" w:rsidRDefault="00EE73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f9c0e2bc-dd2a-4d74-a8ae-058f9c264f54"/>
  </w:docVars>
  <w:rsids>
    <w:rsidRoot w:val="00F65718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1E7AA5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0CCB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EE7366"/>
    <w:rsid w:val="00F059CE"/>
    <w:rsid w:val="00F34748"/>
    <w:rsid w:val="00F51338"/>
    <w:rsid w:val="00F6168C"/>
    <w:rsid w:val="00F65718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1AABB64-7B09-4F7E-BF9C-C4CBE889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F65718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a9">
    <w:name w:val="No Spacing"/>
    <w:uiPriority w:val="1"/>
    <w:qFormat/>
    <w:rsid w:val="00F65718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F65718"/>
    <w:pPr>
      <w:ind w:left="720"/>
      <w:contextualSpacing/>
    </w:pPr>
    <w:rPr>
      <w:sz w:val="24"/>
      <w:szCs w:val="24"/>
    </w:rPr>
  </w:style>
  <w:style w:type="character" w:customStyle="1" w:styleId="12">
    <w:name w:val="Заголовок №1 (2)"/>
    <w:uiPriority w:val="99"/>
    <w:rsid w:val="00F65718"/>
    <w:rPr>
      <w:b/>
      <w:bCs/>
      <w:sz w:val="23"/>
      <w:szCs w:val="23"/>
      <w:shd w:val="clear" w:color="auto" w:fill="FFFFFF"/>
    </w:rPr>
  </w:style>
  <w:style w:type="table" w:styleId="ab">
    <w:name w:val="Table Grid"/>
    <w:basedOn w:val="a1"/>
    <w:uiPriority w:val="39"/>
    <w:rsid w:val="00F6571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5B313D70C8D5AACEE818B1862DDD2A69E0494230507057181D3D6597D16309EA5305C63E871DE2B4C316A00CA45E772ECD9F1739BE8B8FS4O9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17e43f7d-8415-4475-8ec6-7683b00c035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17e43f7d-8415-4475-8ec6-7683b00c0356</Template>
  <TotalTime>2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5530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 - Татищева Н.С.</dc:creator>
  <cp:keywords/>
  <cp:lastModifiedBy>КФ - Дружинина И.В.</cp:lastModifiedBy>
  <cp:revision>2</cp:revision>
  <cp:lastPrinted>2021-01-14T07:34:00Z</cp:lastPrinted>
  <dcterms:created xsi:type="dcterms:W3CDTF">2024-08-08T13:46:00Z</dcterms:created>
  <dcterms:modified xsi:type="dcterms:W3CDTF">2024-08-08T13:46:00Z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f9c0e2bc-dd2a-4d74-a8ae-058f9c264f54</vt:lpwstr>
  </property>
</Properties>
</file>