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C52373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C52373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90B0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1D41D0">
        <w:rPr>
          <w:sz w:val="24"/>
        </w:rPr>
        <w:t xml:space="preserve"> 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1D41D0">
        <w:rPr>
          <w:sz w:val="24"/>
        </w:rPr>
        <w:t>27/11/2025 № 3295</w:t>
      </w:r>
    </w:p>
    <w:p w:rsidR="00787399" w:rsidRPr="00060EB3" w:rsidRDefault="00787399" w:rsidP="00787399">
      <w:pPr>
        <w:rPr>
          <w:sz w:val="24"/>
        </w:rPr>
      </w:pPr>
    </w:p>
    <w:p w:rsidR="00787399" w:rsidRPr="00060EB3" w:rsidRDefault="00787399" w:rsidP="00787399">
      <w:pPr>
        <w:rPr>
          <w:sz w:val="24"/>
          <w:szCs w:val="24"/>
        </w:rPr>
      </w:pPr>
      <w:r w:rsidRPr="00060EB3">
        <w:rPr>
          <w:sz w:val="24"/>
          <w:szCs w:val="24"/>
        </w:rPr>
        <w:t>О внесении изменений в муниципальную программу</w:t>
      </w:r>
    </w:p>
    <w:p w:rsidR="00787399" w:rsidRPr="00060EB3" w:rsidRDefault="00787399" w:rsidP="00787399">
      <w:pPr>
        <w:rPr>
          <w:sz w:val="24"/>
          <w:szCs w:val="24"/>
        </w:rPr>
      </w:pPr>
      <w:r w:rsidRPr="00060EB3">
        <w:rPr>
          <w:sz w:val="24"/>
          <w:szCs w:val="24"/>
        </w:rPr>
        <w:t>Сосновоборского городского округа «Жилище на 2021-2025 годы»</w:t>
      </w:r>
    </w:p>
    <w:p w:rsidR="00787399" w:rsidRDefault="00787399" w:rsidP="00787399">
      <w:pPr>
        <w:rPr>
          <w:sz w:val="24"/>
          <w:szCs w:val="24"/>
        </w:rPr>
      </w:pPr>
    </w:p>
    <w:p w:rsidR="00787399" w:rsidRDefault="00787399" w:rsidP="00787399">
      <w:pPr>
        <w:rPr>
          <w:sz w:val="24"/>
          <w:szCs w:val="24"/>
        </w:rPr>
      </w:pPr>
    </w:p>
    <w:p w:rsidR="00787399" w:rsidRPr="00060EB3" w:rsidRDefault="00787399" w:rsidP="00787399">
      <w:pPr>
        <w:rPr>
          <w:sz w:val="24"/>
          <w:szCs w:val="24"/>
        </w:rPr>
      </w:pPr>
    </w:p>
    <w:p w:rsidR="00787399" w:rsidRPr="00060EB3" w:rsidRDefault="00787399" w:rsidP="00787399">
      <w:pPr>
        <w:ind w:firstLine="709"/>
        <w:jc w:val="both"/>
        <w:rPr>
          <w:sz w:val="24"/>
          <w:szCs w:val="24"/>
        </w:rPr>
      </w:pPr>
      <w:r w:rsidRPr="00060EB3">
        <w:rPr>
          <w:sz w:val="24"/>
          <w:szCs w:val="24"/>
        </w:rPr>
        <w:t xml:space="preserve">В целях обеспечения предоставления муниципальной поддержки в решении жилищной проблемы граждан Сосновоборского городского округа, нуждающихся в улучшении жилищных условий, в соответствии со статьей 179 Бюджетного кодекса Российской Федерации, Порядком разработки, реализации и оценки эффективности муниципальных программ Сосновоборского городского округа, утвержденным постановлением администрации Сосновоборского городского округа от 10.02.2025 № 347, решениями совета депутатов Сосновоборского городского округа от 10.12.2024 № 50 «О бюджете Сосновоборского городского округа на 2025 год и на плановый период 2026 и 2027 годов», от 22.10.2025 № 97 «О внесении изменений в решение совета депутатов от 10.12.2024г. № 50 «О бюджете Сосновоборского городского округа на 2025 год и на плановый период 2026 и 2027 годов»», администрация Сосновоборского городского округа   </w:t>
      </w:r>
      <w:r w:rsidRPr="00060EB3">
        <w:rPr>
          <w:b/>
          <w:bCs/>
          <w:sz w:val="24"/>
          <w:szCs w:val="24"/>
        </w:rPr>
        <w:t>п о с т а н о в л я е т:</w:t>
      </w:r>
    </w:p>
    <w:p w:rsidR="00787399" w:rsidRPr="00060EB3" w:rsidRDefault="00787399" w:rsidP="0078739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87399" w:rsidRPr="00787399" w:rsidRDefault="00787399" w:rsidP="00787399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060EB3">
        <w:rPr>
          <w:sz w:val="24"/>
          <w:szCs w:val="24"/>
        </w:rPr>
        <w:t>Утвердить прилагаемые изменения в муниципальную программу Сосновоборского городского округа</w:t>
      </w:r>
      <w:r w:rsidRPr="00060EB3">
        <w:rPr>
          <w:sz w:val="24"/>
        </w:rPr>
        <w:t xml:space="preserve"> «Жилище на 2021-2025 годы»,</w:t>
      </w:r>
      <w:r w:rsidRPr="00060EB3">
        <w:rPr>
          <w:sz w:val="24"/>
          <w:szCs w:val="24"/>
        </w:rPr>
        <w:t xml:space="preserve"> утвержденную постановлением администрации Сосновоборского городского округа от 17.10.2018 № 2302 (с изменениями </w:t>
      </w:r>
      <w:r w:rsidRPr="00060EB3">
        <w:rPr>
          <w:sz w:val="24"/>
        </w:rPr>
        <w:t>от 18.08.2025 № 2154</w:t>
      </w:r>
      <w:r w:rsidRPr="00060EB3">
        <w:rPr>
          <w:sz w:val="24"/>
          <w:szCs w:val="24"/>
        </w:rPr>
        <w:t>)</w:t>
      </w:r>
      <w:r w:rsidRPr="00060EB3">
        <w:rPr>
          <w:sz w:val="24"/>
        </w:rPr>
        <w:t>.</w:t>
      </w:r>
    </w:p>
    <w:p w:rsidR="00787399" w:rsidRPr="00060EB3" w:rsidRDefault="00787399" w:rsidP="00787399">
      <w:pPr>
        <w:pStyle w:val="aa"/>
        <w:ind w:left="709"/>
        <w:jc w:val="both"/>
        <w:rPr>
          <w:sz w:val="24"/>
          <w:szCs w:val="24"/>
        </w:rPr>
      </w:pPr>
    </w:p>
    <w:p w:rsidR="00787399" w:rsidRDefault="00787399" w:rsidP="00787399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060EB3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787399" w:rsidRPr="00060EB3" w:rsidRDefault="00787399" w:rsidP="00787399">
      <w:pPr>
        <w:pStyle w:val="aa"/>
        <w:ind w:left="0"/>
        <w:jc w:val="both"/>
        <w:rPr>
          <w:sz w:val="24"/>
          <w:szCs w:val="24"/>
        </w:rPr>
      </w:pPr>
    </w:p>
    <w:p w:rsidR="00787399" w:rsidRDefault="00787399" w:rsidP="00787399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060EB3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787399" w:rsidRPr="00060EB3" w:rsidRDefault="00787399" w:rsidP="00787399">
      <w:pPr>
        <w:pStyle w:val="aa"/>
        <w:ind w:left="0"/>
        <w:jc w:val="both"/>
        <w:rPr>
          <w:sz w:val="24"/>
          <w:szCs w:val="24"/>
        </w:rPr>
      </w:pPr>
    </w:p>
    <w:p w:rsidR="00787399" w:rsidRDefault="00787399" w:rsidP="00787399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060EB3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787399" w:rsidRPr="00060EB3" w:rsidRDefault="00787399" w:rsidP="00787399">
      <w:pPr>
        <w:pStyle w:val="aa"/>
        <w:ind w:left="0"/>
        <w:jc w:val="both"/>
        <w:rPr>
          <w:sz w:val="24"/>
          <w:szCs w:val="24"/>
        </w:rPr>
      </w:pPr>
    </w:p>
    <w:p w:rsidR="00787399" w:rsidRPr="00060EB3" w:rsidRDefault="00787399" w:rsidP="00787399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060EB3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787399" w:rsidRPr="00060EB3" w:rsidRDefault="00787399" w:rsidP="00787399">
      <w:pPr>
        <w:pStyle w:val="aa"/>
        <w:ind w:left="360"/>
        <w:jc w:val="both"/>
        <w:rPr>
          <w:sz w:val="24"/>
          <w:szCs w:val="24"/>
        </w:rPr>
      </w:pPr>
    </w:p>
    <w:p w:rsidR="00787399" w:rsidRPr="00060EB3" w:rsidRDefault="00787399" w:rsidP="00787399">
      <w:pPr>
        <w:pStyle w:val="aa"/>
        <w:ind w:left="360"/>
        <w:jc w:val="both"/>
        <w:rPr>
          <w:sz w:val="24"/>
          <w:szCs w:val="24"/>
        </w:rPr>
      </w:pPr>
    </w:p>
    <w:p w:rsidR="00787399" w:rsidRPr="00060EB3" w:rsidRDefault="00787399" w:rsidP="00787399">
      <w:pPr>
        <w:pStyle w:val="aa"/>
        <w:ind w:left="360"/>
        <w:jc w:val="both"/>
        <w:rPr>
          <w:sz w:val="24"/>
          <w:szCs w:val="24"/>
        </w:rPr>
      </w:pPr>
    </w:p>
    <w:p w:rsidR="00787399" w:rsidRPr="00060EB3" w:rsidRDefault="00787399" w:rsidP="00787399">
      <w:pPr>
        <w:jc w:val="both"/>
        <w:rPr>
          <w:sz w:val="24"/>
          <w:szCs w:val="24"/>
        </w:rPr>
      </w:pPr>
      <w:r w:rsidRPr="00060EB3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787399" w:rsidRPr="00060EB3" w:rsidRDefault="00787399" w:rsidP="00787399">
      <w:pPr>
        <w:jc w:val="both"/>
        <w:rPr>
          <w:sz w:val="24"/>
          <w:szCs w:val="24"/>
        </w:rPr>
      </w:pPr>
    </w:p>
    <w:p w:rsidR="00787399" w:rsidRPr="00060EB3" w:rsidRDefault="00787399" w:rsidP="00787399">
      <w:pPr>
        <w:pStyle w:val="aa"/>
        <w:ind w:left="360"/>
        <w:jc w:val="both"/>
        <w:rPr>
          <w:sz w:val="24"/>
          <w:szCs w:val="24"/>
        </w:rPr>
      </w:pPr>
    </w:p>
    <w:p w:rsidR="00787399" w:rsidRPr="00060EB3" w:rsidRDefault="00787399" w:rsidP="00787399">
      <w:pPr>
        <w:pStyle w:val="aa"/>
        <w:ind w:left="360"/>
        <w:jc w:val="both"/>
        <w:rPr>
          <w:sz w:val="24"/>
          <w:szCs w:val="24"/>
        </w:rPr>
      </w:pPr>
    </w:p>
    <w:p w:rsidR="00787399" w:rsidRPr="00060EB3" w:rsidRDefault="00787399" w:rsidP="00787399">
      <w:pPr>
        <w:jc w:val="both"/>
        <w:rPr>
          <w:sz w:val="12"/>
          <w:szCs w:val="12"/>
        </w:rPr>
      </w:pPr>
      <w:r w:rsidRPr="00060EB3">
        <w:rPr>
          <w:sz w:val="12"/>
          <w:szCs w:val="12"/>
        </w:rPr>
        <w:t>исп. Свиридова Наталья Анатольевна</w:t>
      </w:r>
    </w:p>
    <w:p w:rsidR="00787399" w:rsidRPr="00060EB3" w:rsidRDefault="00787399" w:rsidP="00787399">
      <w:pPr>
        <w:jc w:val="both"/>
        <w:rPr>
          <w:sz w:val="12"/>
          <w:szCs w:val="12"/>
        </w:rPr>
      </w:pPr>
      <w:r w:rsidRPr="00060EB3">
        <w:rPr>
          <w:sz w:val="12"/>
          <w:szCs w:val="12"/>
        </w:rPr>
        <w:t>тел.: 8 (81369) 2-06-94</w:t>
      </w:r>
    </w:p>
    <w:p w:rsidR="00787399" w:rsidRPr="00060EB3" w:rsidRDefault="00787399" w:rsidP="00787399">
      <w:pPr>
        <w:jc w:val="both"/>
        <w:rPr>
          <w:sz w:val="12"/>
          <w:szCs w:val="12"/>
        </w:rPr>
      </w:pPr>
      <w:r w:rsidRPr="00060EB3">
        <w:rPr>
          <w:sz w:val="12"/>
          <w:szCs w:val="12"/>
        </w:rPr>
        <w:t>(жилищный отдел)</w:t>
      </w:r>
      <w:r>
        <w:rPr>
          <w:sz w:val="12"/>
          <w:szCs w:val="12"/>
        </w:rPr>
        <w:t>БГ</w:t>
      </w:r>
    </w:p>
    <w:p w:rsidR="00787399" w:rsidRPr="00060EB3" w:rsidRDefault="00787399" w:rsidP="00787399">
      <w:pPr>
        <w:jc w:val="right"/>
        <w:rPr>
          <w:sz w:val="24"/>
          <w:szCs w:val="24"/>
        </w:rPr>
      </w:pPr>
    </w:p>
    <w:p w:rsidR="00787399" w:rsidRPr="00060EB3" w:rsidRDefault="00787399" w:rsidP="00787399">
      <w:pPr>
        <w:jc w:val="right"/>
        <w:rPr>
          <w:sz w:val="24"/>
          <w:szCs w:val="24"/>
        </w:rPr>
      </w:pPr>
      <w:r w:rsidRPr="00060EB3">
        <w:rPr>
          <w:sz w:val="24"/>
          <w:szCs w:val="24"/>
        </w:rPr>
        <w:t xml:space="preserve">УТВЕРЖДЕНЫ </w:t>
      </w:r>
    </w:p>
    <w:p w:rsidR="00787399" w:rsidRPr="00060EB3" w:rsidRDefault="00787399" w:rsidP="00787399">
      <w:pPr>
        <w:jc w:val="right"/>
        <w:rPr>
          <w:sz w:val="24"/>
          <w:szCs w:val="24"/>
        </w:rPr>
      </w:pPr>
      <w:r w:rsidRPr="00060EB3">
        <w:rPr>
          <w:sz w:val="24"/>
          <w:szCs w:val="24"/>
        </w:rPr>
        <w:t xml:space="preserve">постановлением администрации </w:t>
      </w:r>
    </w:p>
    <w:p w:rsidR="00787399" w:rsidRPr="00060EB3" w:rsidRDefault="00787399" w:rsidP="00787399">
      <w:pPr>
        <w:jc w:val="right"/>
        <w:rPr>
          <w:sz w:val="24"/>
          <w:szCs w:val="24"/>
        </w:rPr>
      </w:pPr>
      <w:r w:rsidRPr="00060EB3">
        <w:rPr>
          <w:sz w:val="24"/>
          <w:szCs w:val="24"/>
        </w:rPr>
        <w:t xml:space="preserve">Сосновоборского городского округа </w:t>
      </w:r>
    </w:p>
    <w:p w:rsidR="00787399" w:rsidRPr="00060EB3" w:rsidRDefault="00787399" w:rsidP="00787399">
      <w:pPr>
        <w:jc w:val="right"/>
        <w:rPr>
          <w:sz w:val="24"/>
          <w:szCs w:val="24"/>
        </w:rPr>
      </w:pPr>
      <w:r w:rsidRPr="00060EB3">
        <w:rPr>
          <w:sz w:val="24"/>
          <w:szCs w:val="24"/>
        </w:rPr>
        <w:t xml:space="preserve">от </w:t>
      </w:r>
      <w:r w:rsidR="003D15E5">
        <w:rPr>
          <w:sz w:val="24"/>
          <w:szCs w:val="24"/>
        </w:rPr>
        <w:t>27/11/2025 № 3295</w:t>
      </w:r>
    </w:p>
    <w:p w:rsidR="00787399" w:rsidRPr="00060EB3" w:rsidRDefault="00787399" w:rsidP="00787399">
      <w:pPr>
        <w:jc w:val="right"/>
        <w:rPr>
          <w:sz w:val="24"/>
          <w:szCs w:val="24"/>
        </w:rPr>
      </w:pPr>
    </w:p>
    <w:p w:rsidR="00787399" w:rsidRPr="00060EB3" w:rsidRDefault="00787399" w:rsidP="00787399">
      <w:pPr>
        <w:jc w:val="right"/>
        <w:rPr>
          <w:sz w:val="24"/>
          <w:szCs w:val="24"/>
        </w:rPr>
      </w:pPr>
      <w:r w:rsidRPr="00060EB3">
        <w:rPr>
          <w:sz w:val="24"/>
          <w:szCs w:val="24"/>
        </w:rPr>
        <w:t>(Приложение)</w:t>
      </w:r>
    </w:p>
    <w:p w:rsidR="00787399" w:rsidRPr="00060EB3" w:rsidRDefault="00787399" w:rsidP="00787399">
      <w:pPr>
        <w:rPr>
          <w:sz w:val="24"/>
          <w:szCs w:val="24"/>
        </w:rPr>
      </w:pPr>
    </w:p>
    <w:p w:rsidR="00787399" w:rsidRPr="00060EB3" w:rsidRDefault="00787399" w:rsidP="00787399">
      <w:pPr>
        <w:jc w:val="center"/>
        <w:rPr>
          <w:sz w:val="24"/>
          <w:szCs w:val="24"/>
        </w:rPr>
      </w:pPr>
      <w:r w:rsidRPr="00060EB3">
        <w:rPr>
          <w:sz w:val="24"/>
          <w:szCs w:val="24"/>
        </w:rPr>
        <w:t>Изменения,</w:t>
      </w:r>
    </w:p>
    <w:p w:rsidR="00787399" w:rsidRPr="00060EB3" w:rsidRDefault="00787399" w:rsidP="00787399">
      <w:pPr>
        <w:jc w:val="both"/>
        <w:rPr>
          <w:sz w:val="24"/>
          <w:szCs w:val="24"/>
        </w:rPr>
      </w:pPr>
      <w:r w:rsidRPr="00060EB3">
        <w:rPr>
          <w:sz w:val="24"/>
          <w:szCs w:val="24"/>
        </w:rPr>
        <w:t xml:space="preserve">которые вносятся в муниципальную программу Сосновоборского городского округа </w:t>
      </w:r>
      <w:r w:rsidRPr="00060EB3">
        <w:rPr>
          <w:sz w:val="24"/>
        </w:rPr>
        <w:t>«Жилище на 2021-2025 годы»,</w:t>
      </w:r>
      <w:r w:rsidRPr="00060EB3">
        <w:rPr>
          <w:sz w:val="24"/>
          <w:szCs w:val="24"/>
        </w:rPr>
        <w:t xml:space="preserve"> утвержденную постановлением администрации Сосновоборского городского округа от 17.10.2018 № 2302 (с изменениями </w:t>
      </w:r>
      <w:r w:rsidRPr="00060EB3">
        <w:rPr>
          <w:sz w:val="24"/>
        </w:rPr>
        <w:t>18.08.2025 № 2154</w:t>
      </w:r>
      <w:r w:rsidRPr="00060EB3">
        <w:rPr>
          <w:sz w:val="24"/>
          <w:szCs w:val="24"/>
        </w:rPr>
        <w:t>)</w:t>
      </w:r>
    </w:p>
    <w:p w:rsidR="00787399" w:rsidRPr="00060EB3" w:rsidRDefault="00787399" w:rsidP="00787399">
      <w:pPr>
        <w:pStyle w:val="ConsPlusNonformat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787399" w:rsidRPr="00060EB3" w:rsidRDefault="00787399" w:rsidP="00787399">
      <w:pPr>
        <w:ind w:firstLine="709"/>
        <w:jc w:val="both"/>
        <w:rPr>
          <w:sz w:val="24"/>
          <w:szCs w:val="24"/>
        </w:rPr>
      </w:pPr>
      <w:r w:rsidRPr="00060EB3">
        <w:rPr>
          <w:sz w:val="24"/>
          <w:szCs w:val="24"/>
        </w:rPr>
        <w:t>1. В паспорте муниципальной программы Сосновоборского городского округа «Жилище на 2021-2025 годы» позицию, касающуюся ожидаемых (конечных) результатов реализации муниципальной программы изложить в следующей редакции:</w:t>
      </w:r>
    </w:p>
    <w:p w:rsidR="00787399" w:rsidRPr="00060EB3" w:rsidRDefault="00787399" w:rsidP="0078739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7"/>
        <w:gridCol w:w="256"/>
      </w:tblGrid>
      <w:tr w:rsidR="00787399" w:rsidRPr="00060EB3" w:rsidTr="000D15AB">
        <w:trPr>
          <w:gridAfter w:val="1"/>
          <w:wAfter w:w="256" w:type="dxa"/>
        </w:trPr>
        <w:tc>
          <w:tcPr>
            <w:tcW w:w="3794" w:type="dxa"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«Ожидаемые (конечные) результаты реализации муниципальной программы</w:t>
            </w:r>
          </w:p>
        </w:tc>
        <w:tc>
          <w:tcPr>
            <w:tcW w:w="5777" w:type="dxa"/>
          </w:tcPr>
          <w:p w:rsidR="00787399" w:rsidRPr="00060EB3" w:rsidRDefault="00787399" w:rsidP="000D15A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жилищных условий </w:t>
            </w:r>
          </w:p>
          <w:p w:rsidR="00787399" w:rsidRPr="00060EB3" w:rsidRDefault="00787399" w:rsidP="000D15AB">
            <w:pPr>
              <w:pStyle w:val="ConsPlusCell"/>
              <w:jc w:val="both"/>
              <w:rPr>
                <w:rFonts w:cs="Courier New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2021 год – 32 семьи; 2022 год – 34 семьи; 2023 год – 45 семей; 2024 год – 51 семья; 2025 год – 49 семей</w:t>
            </w:r>
            <w:r w:rsidRPr="00060EB3">
              <w:rPr>
                <w:rFonts w:cs="Courier New"/>
                <w:sz w:val="24"/>
                <w:szCs w:val="24"/>
              </w:rPr>
              <w:t>».</w:t>
            </w:r>
          </w:p>
          <w:p w:rsidR="00787399" w:rsidRPr="00060EB3" w:rsidRDefault="00787399" w:rsidP="000D15AB">
            <w:pPr>
              <w:pStyle w:val="ConsPlusCell"/>
              <w:jc w:val="both"/>
              <w:rPr>
                <w:i/>
                <w:sz w:val="24"/>
                <w:szCs w:val="24"/>
              </w:rPr>
            </w:pPr>
          </w:p>
        </w:tc>
      </w:tr>
      <w:tr w:rsidR="00787399" w:rsidRPr="00060EB3" w:rsidTr="000D15AB">
        <w:tc>
          <w:tcPr>
            <w:tcW w:w="3794" w:type="dxa"/>
          </w:tcPr>
          <w:p w:rsidR="00787399" w:rsidRPr="00060EB3" w:rsidRDefault="00787399" w:rsidP="000D15A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3" w:type="dxa"/>
            <w:gridSpan w:val="2"/>
          </w:tcPr>
          <w:p w:rsidR="00787399" w:rsidRPr="00060EB3" w:rsidRDefault="00787399" w:rsidP="000D15AB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87399" w:rsidRPr="00060EB3" w:rsidRDefault="00787399" w:rsidP="00787399">
      <w:pPr>
        <w:pStyle w:val="aa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060EB3">
        <w:rPr>
          <w:sz w:val="24"/>
          <w:szCs w:val="24"/>
        </w:rPr>
        <w:t>В паспорте муниципальной программы Сосновоборского городского округа «Жилище на 2021-2025 годы» первый абзац раздела 7 изложить в следующей редакции:</w:t>
      </w:r>
    </w:p>
    <w:p w:rsidR="00787399" w:rsidRPr="00060EB3" w:rsidRDefault="00787399" w:rsidP="00787399">
      <w:pPr>
        <w:pStyle w:val="a9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060EB3">
        <w:rPr>
          <w:sz w:val="24"/>
          <w:szCs w:val="24"/>
        </w:rPr>
        <w:t>«</w:t>
      </w:r>
      <w:r w:rsidRPr="00060EB3">
        <w:rPr>
          <w:rFonts w:ascii="Times New Roman" w:hAnsi="Times New Roman"/>
          <w:sz w:val="24"/>
          <w:szCs w:val="24"/>
        </w:rPr>
        <w:t>В результате создания в рамках реализации настоящей программы условий для осуществления гражданами права на жилище путем предоставления бюджетных средств, а так же стимулирование привлечения гражданами собственных средств, средств, предоставляемых им ипотечных кредитов или займов на приобретение (строительство) жилья, а так же средств организаций, участвующих в реализации программы (за исключением организаций, предоставляющих ипотечные кредиты или займы) на приобретение (строительство) жилых помещений, предполагается улучшение жилищных условий 211 семей, в том числе: в 2021 году – 32; в 2022 году – 34; в 2023 году – 45; в 2024 году – 51; в 2025 году – 49»</w:t>
      </w:r>
      <w:r w:rsidRPr="00060EB3">
        <w:rPr>
          <w:rFonts w:ascii="Times New Roman" w:hAnsi="Times New Roman"/>
          <w:i/>
          <w:sz w:val="24"/>
          <w:szCs w:val="24"/>
        </w:rPr>
        <w:t xml:space="preserve">. </w:t>
      </w:r>
    </w:p>
    <w:p w:rsidR="00787399" w:rsidRPr="00060EB3" w:rsidRDefault="00787399" w:rsidP="00787399">
      <w:pPr>
        <w:pStyle w:val="a9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87399" w:rsidRPr="00060EB3" w:rsidRDefault="00787399" w:rsidP="00787399">
      <w:pPr>
        <w:pStyle w:val="ConsPlusCel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EB3">
        <w:rPr>
          <w:rFonts w:ascii="Times New Roman" w:hAnsi="Times New Roman" w:cs="Times New Roman"/>
          <w:sz w:val="24"/>
          <w:szCs w:val="24"/>
        </w:rPr>
        <w:t>Приложение 1 к муниципальной программе Сосновоборского городского округа «Жилище на 2021-2025 годы» изложить в следующей редакции:</w:t>
      </w:r>
    </w:p>
    <w:p w:rsidR="00787399" w:rsidRPr="00060EB3" w:rsidRDefault="00787399" w:rsidP="00787399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  <w:sectPr w:rsidR="00787399" w:rsidRPr="00060EB3" w:rsidSect="00604D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20" w:footer="720" w:gutter="0"/>
          <w:cols w:space="720"/>
        </w:sectPr>
      </w:pPr>
    </w:p>
    <w:p w:rsidR="00787399" w:rsidRPr="00060EB3" w:rsidRDefault="00787399" w:rsidP="00787399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787399" w:rsidRPr="00060EB3" w:rsidRDefault="00787399" w:rsidP="0078739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060EB3">
        <w:rPr>
          <w:sz w:val="24"/>
          <w:szCs w:val="24"/>
        </w:rPr>
        <w:t>Приложение 1</w:t>
      </w:r>
    </w:p>
    <w:p w:rsidR="00787399" w:rsidRPr="00060EB3" w:rsidRDefault="00787399" w:rsidP="00787399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060EB3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787399" w:rsidRPr="00060EB3" w:rsidRDefault="00787399" w:rsidP="00787399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060EB3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</w:p>
    <w:p w:rsidR="00787399" w:rsidRPr="00060EB3" w:rsidRDefault="00787399" w:rsidP="00787399">
      <w:pPr>
        <w:pStyle w:val="ConsPlusCell"/>
        <w:tabs>
          <w:tab w:val="center" w:pos="7203"/>
          <w:tab w:val="right" w:pos="1440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60EB3">
        <w:rPr>
          <w:rFonts w:ascii="Times New Roman" w:hAnsi="Times New Roman" w:cs="Times New Roman"/>
          <w:sz w:val="24"/>
          <w:szCs w:val="24"/>
        </w:rPr>
        <w:tab/>
      </w:r>
      <w:r w:rsidRPr="00060EB3">
        <w:rPr>
          <w:rFonts w:ascii="Times New Roman" w:hAnsi="Times New Roman" w:cs="Times New Roman"/>
          <w:sz w:val="24"/>
          <w:szCs w:val="24"/>
        </w:rPr>
        <w:tab/>
        <w:t>«Жилище на 2021-2025 годы»</w:t>
      </w:r>
    </w:p>
    <w:p w:rsidR="00787399" w:rsidRPr="00060EB3" w:rsidRDefault="00787399" w:rsidP="00787399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</w:p>
    <w:p w:rsidR="00787399" w:rsidRPr="00060EB3" w:rsidRDefault="00787399" w:rsidP="00787399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tbl>
      <w:tblPr>
        <w:tblW w:w="15218" w:type="dxa"/>
        <w:tblInd w:w="96" w:type="dxa"/>
        <w:tblLook w:val="04A0" w:firstRow="1" w:lastRow="0" w:firstColumn="1" w:lastColumn="0" w:noHBand="0" w:noVBand="1"/>
      </w:tblPr>
      <w:tblGrid>
        <w:gridCol w:w="3237"/>
        <w:gridCol w:w="2018"/>
        <w:gridCol w:w="1384"/>
        <w:gridCol w:w="1660"/>
        <w:gridCol w:w="1720"/>
        <w:gridCol w:w="2000"/>
        <w:gridCol w:w="1900"/>
        <w:gridCol w:w="1299"/>
      </w:tblGrid>
      <w:tr w:rsidR="00787399" w:rsidRPr="00060EB3" w:rsidTr="000D15AB">
        <w:trPr>
          <w:trHeight w:val="312"/>
        </w:trPr>
        <w:tc>
          <w:tcPr>
            <w:tcW w:w="16920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Финансовое обеспечение муниципальной программы Сосновоборского городского округа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br/>
              <w:t xml:space="preserve">«Жилище на 2021-2025 годы» </w:t>
            </w:r>
          </w:p>
        </w:tc>
      </w:tr>
      <w:tr w:rsidR="00787399" w:rsidRPr="00060EB3" w:rsidTr="000D15AB">
        <w:trPr>
          <w:trHeight w:val="288"/>
        </w:trPr>
        <w:tc>
          <w:tcPr>
            <w:tcW w:w="1692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7399" w:rsidRPr="00060EB3" w:rsidTr="000D15AB">
        <w:trPr>
          <w:trHeight w:val="312"/>
        </w:trPr>
        <w:tc>
          <w:tcPr>
            <w:tcW w:w="1692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7399" w:rsidRPr="00060EB3" w:rsidTr="000D15AB">
        <w:trPr>
          <w:trHeight w:val="828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85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</w:tr>
      <w:tr w:rsidR="00787399" w:rsidRPr="00060EB3" w:rsidTr="000D15AB">
        <w:trPr>
          <w:trHeight w:val="1212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Прочие источники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8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Муниципальная программа Сосновоборского городского округа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br/>
              <w:t xml:space="preserve">«Жилище на 2021-2025 годы» 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16 598,04471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129,51373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1 008,41477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15 460,11621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26 759,47314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410,91286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3 363,42389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22 985,13639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39 233,33137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27 732,09547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31 233,16957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31 233,16957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33 612,51800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33 612,51800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147 436,53679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2 129,05993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14 284,44122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131 023,03564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684"/>
        </w:trPr>
        <w:tc>
          <w:tcPr>
            <w:tcW w:w="16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 реализации муниципальной программы Сосновоборского городского округа</w:t>
            </w:r>
            <w:r w:rsidRPr="00060EB3">
              <w:rPr>
                <w:color w:val="000000"/>
                <w:sz w:val="24"/>
                <w:szCs w:val="24"/>
              </w:rPr>
              <w:br/>
              <w:t>«Жилище на 2021-2025 годы» до 2022 года включительно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Подпрограмма 1 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lastRenderedPageBreak/>
              <w:t>«Обеспечение жильем молодежи» муниципальной программы Сосновоборского городского округа «Жилище на 2021-2025 годы»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 xml:space="preserve">Жилищный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1 517,23800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129,51373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1 008,41477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379,30950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176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10 187,61660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410,91286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3 363,42389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6 413,27985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11 704,85460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540,42659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4 371,83866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6 792,58935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492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Подпрограмма 2 «Поддержка граждан, нуждающихся  в улучшении жилищных условий, на основе  принципов ипотечного кредитования» муниципальной программы Сосновоборского городского округа «Жилище на 2021-2025 годы»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5 157,01393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5 157,01393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54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1 451,30880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1 451,30880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6 608,32273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6 608,32273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8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Подпрограмма 3 «Обеспечение жилыми помещениями работников бюджетной сферы Сосновоборского городского округа»  муниципальной программы Сосновоборского городского округа 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lastRenderedPageBreak/>
              <w:t>«Жилище на 2021-2025 годы»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5 902,29807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5 902,29807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476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12 219,23427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12 219,23427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18 121,53234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18 121,53234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8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Подпрограмма 4 «Обеспечение жильем отдельных категорий граждан, установленных федеральным и областным законодательством» муниципальной программы Сосновоборского городского округа «Жилище на 2021-2025 годы»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716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Подпрограмма 5 «Улучшение жилищных условий специалистов организаций, созданных для исполнения полномочий органов местного самоуправления и обеспечения их деятельности» муниципальной программы Сосновоборского городского округа 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lastRenderedPageBreak/>
              <w:t>«Жилище на 2021-2025 годы»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4 021,49471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4 021,49471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220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2 901,31347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2 901,31347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6 922,80818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6 922,80818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87399" w:rsidRPr="00060EB3" w:rsidTr="000D15AB">
        <w:trPr>
          <w:trHeight w:val="696"/>
        </w:trPr>
        <w:tc>
          <w:tcPr>
            <w:tcW w:w="1692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D966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 реализации муниципальной программы Сосновоборского городского округа</w:t>
            </w:r>
            <w:r w:rsidRPr="00060EB3">
              <w:rPr>
                <w:color w:val="000000"/>
                <w:sz w:val="24"/>
                <w:szCs w:val="24"/>
              </w:rPr>
              <w:br/>
              <w:t xml:space="preserve">«Жилище на 2021-2025 годы» с 2023 года </w:t>
            </w:r>
          </w:p>
        </w:tc>
      </w:tr>
      <w:tr w:rsidR="00787399" w:rsidRPr="00060EB3" w:rsidTr="000D15AB">
        <w:trPr>
          <w:trHeight w:val="552"/>
        </w:trPr>
        <w:tc>
          <w:tcPr>
            <w:tcW w:w="16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060EB3">
              <w:rPr>
                <w:color w:val="000000"/>
                <w:sz w:val="24"/>
                <w:szCs w:val="24"/>
              </w:rPr>
              <w:t xml:space="preserve"> по  софинансированию при 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14 936,670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3 435,43410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70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14 936,67000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3 435,43410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60EB3">
              <w:rPr>
                <w:color w:val="000000"/>
                <w:sz w:val="24"/>
                <w:szCs w:val="24"/>
              </w:rPr>
              <w:t xml:space="preserve"> по предоставлению 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220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060EB3">
              <w:rPr>
                <w:color w:val="000000"/>
                <w:sz w:val="24"/>
                <w:szCs w:val="24"/>
              </w:rPr>
              <w:t xml:space="preserve"> по  предоставлению социальных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 xml:space="preserve">Жилищный отдел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266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8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60EB3">
              <w:rPr>
                <w:color w:val="000000"/>
                <w:sz w:val="24"/>
                <w:szCs w:val="24"/>
              </w:rPr>
              <w:t xml:space="preserve">   по обеспечению работников бюджетной сферы Сосновоборского городского округа  жилыми помещениями  специализированного  жилищного фонда и жилищного фонда коммерческого  использования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6 425,11850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6 425,11850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52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7 208,93250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7 208,93250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18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7 094,16521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7 094,16521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20 728,21621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20 728,21621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8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60EB3">
              <w:rPr>
                <w:color w:val="000000"/>
                <w:sz w:val="24"/>
                <w:szCs w:val="24"/>
              </w:rPr>
              <w:t>по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60EB3">
              <w:rPr>
                <w:color w:val="000000"/>
                <w:sz w:val="24"/>
                <w:szCs w:val="24"/>
              </w:rPr>
              <w:t xml:space="preserve">обеспечению жильем отдельных категорий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 xml:space="preserve">Жилищный отдел администрации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52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056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060EB3">
              <w:rPr>
                <w:color w:val="000000"/>
                <w:sz w:val="24"/>
                <w:szCs w:val="24"/>
              </w:rPr>
              <w:t>по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60EB3">
              <w:rPr>
                <w:color w:val="000000"/>
                <w:sz w:val="24"/>
                <w:szCs w:val="24"/>
              </w:rPr>
              <w:t xml:space="preserve">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48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720"/>
        </w:trPr>
        <w:tc>
          <w:tcPr>
            <w:tcW w:w="16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060EB3">
              <w:rPr>
                <w:color w:val="000000"/>
                <w:sz w:val="24"/>
                <w:szCs w:val="24"/>
              </w:rPr>
              <w:t xml:space="preserve"> по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60EB3">
              <w:rPr>
                <w:color w:val="000000"/>
                <w:sz w:val="24"/>
                <w:szCs w:val="24"/>
              </w:rPr>
              <w:t xml:space="preserve">предоставлению молодым семьям (молодым гражданам), нуждающимся в улучшении жилищных условий,  социальных выплат на приобретение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(строительство) жилья  на территории Сосновоборского городского округа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2 306,29440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2 306,29440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552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2 544,76614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2 544,76614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28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4 695,92053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4 695,92053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9 546,98107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9 546,98107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060EB3">
              <w:rPr>
                <w:color w:val="000000"/>
                <w:sz w:val="24"/>
                <w:szCs w:val="24"/>
              </w:rPr>
              <w:t xml:space="preserve"> по  предоставлению 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11 025,36798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11 025,36798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11 821,68050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11 821,68050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88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9 135,46509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9 135,46509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8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31 982,51357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31 982,51357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636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60EB3">
              <w:rPr>
                <w:color w:val="000000"/>
                <w:sz w:val="24"/>
                <w:szCs w:val="24"/>
              </w:rPr>
              <w:t xml:space="preserve">  по  обеспечению жилыми помещениями работников муниципальной бюджетной сферы  Сосновоборского городского округа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3 401,95145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3 401,95145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5 064,51476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5 064,51476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44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6 519,06170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6 519,06170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14 985,52791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14 985,52791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060EB3">
              <w:rPr>
                <w:color w:val="000000"/>
                <w:sz w:val="24"/>
                <w:szCs w:val="24"/>
              </w:rPr>
              <w:t>по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60EB3">
              <w:rPr>
                <w:color w:val="000000"/>
                <w:sz w:val="24"/>
                <w:szCs w:val="24"/>
              </w:rPr>
              <w:t xml:space="preserve">предоставлению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 xml:space="preserve">Жилищный отдел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2 667,50148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2 667,50148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2280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2 811,10284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2 811,10284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5 478,604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5 478,604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60EB3">
              <w:rPr>
                <w:color w:val="000000"/>
                <w:sz w:val="24"/>
                <w:szCs w:val="24"/>
              </w:rPr>
              <w:t xml:space="preserve"> по  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840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060EB3">
              <w:rPr>
                <w:color w:val="000000"/>
                <w:sz w:val="24"/>
                <w:szCs w:val="24"/>
              </w:rPr>
              <w:t>по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60EB3">
              <w:rPr>
                <w:color w:val="000000"/>
                <w:sz w:val="24"/>
                <w:szCs w:val="24"/>
              </w:rPr>
              <w:t xml:space="preserve"> выплате компенсации за аренду жилых помещений специалистам организаций, созданных для исполнения полномочий органов местного самоуправления и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обеспечения их деятельности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1 137,92904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1 137,92904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1 925,77419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1 925,77419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032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2 684,700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2 684,700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5 748,40323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5 748,40323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8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 по</w:t>
            </w:r>
            <w:r w:rsidRPr="00060EB3">
              <w:rPr>
                <w:color w:val="000000"/>
                <w:sz w:val="24"/>
                <w:szCs w:val="24"/>
              </w:rPr>
              <w:t xml:space="preserve"> ведению учета и отчетности, предоставление документов на взыскание задолженности по лицевым счетам граждан, проживающих в муниципальном жилищном фонде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432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840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647,10263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647,10263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647,10263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647,10263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 по</w:t>
            </w:r>
            <w:r w:rsidRPr="00060EB3">
              <w:rPr>
                <w:color w:val="000000"/>
                <w:sz w:val="24"/>
                <w:szCs w:val="24"/>
              </w:rPr>
              <w:t xml:space="preserve"> приобретению замков, для помещений муниципального жилищного фонда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456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52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25,000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25,00000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25,000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787399" w:rsidRPr="00060EB3" w:rsidRDefault="00787399" w:rsidP="00787399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787399" w:rsidRPr="00060EB3" w:rsidRDefault="00787399" w:rsidP="00787399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787399" w:rsidRPr="00060EB3" w:rsidRDefault="00787399" w:rsidP="00787399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787399" w:rsidRPr="00060EB3" w:rsidRDefault="00787399" w:rsidP="00787399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787399" w:rsidRPr="00060EB3" w:rsidRDefault="00787399" w:rsidP="00787399">
      <w:pPr>
        <w:pStyle w:val="ConsPlusCell"/>
        <w:jc w:val="both"/>
        <w:rPr>
          <w:rFonts w:ascii="Times New Roman" w:hAnsi="Times New Roman"/>
          <w:sz w:val="24"/>
          <w:szCs w:val="24"/>
        </w:rPr>
        <w:sectPr w:rsidR="00787399" w:rsidRPr="00060EB3" w:rsidSect="00604DB1">
          <w:pgSz w:w="16838" w:h="11906" w:orient="landscape"/>
          <w:pgMar w:top="567" w:right="1134" w:bottom="1701" w:left="1134" w:header="720" w:footer="720" w:gutter="0"/>
          <w:cols w:space="720"/>
        </w:sectPr>
      </w:pPr>
    </w:p>
    <w:p w:rsidR="00787399" w:rsidRPr="00060EB3" w:rsidRDefault="00787399" w:rsidP="0078739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EB3">
        <w:rPr>
          <w:rFonts w:ascii="Times New Roman" w:hAnsi="Times New Roman"/>
          <w:sz w:val="24"/>
          <w:szCs w:val="24"/>
        </w:rPr>
        <w:lastRenderedPageBreak/>
        <w:t>4. Приложение 2</w:t>
      </w:r>
      <w:r w:rsidRPr="00060EB3">
        <w:rPr>
          <w:sz w:val="24"/>
          <w:szCs w:val="24"/>
        </w:rPr>
        <w:t xml:space="preserve"> </w:t>
      </w:r>
      <w:r w:rsidRPr="00060EB3">
        <w:rPr>
          <w:rFonts w:ascii="Times New Roman" w:hAnsi="Times New Roman" w:cs="Times New Roman"/>
          <w:sz w:val="24"/>
          <w:szCs w:val="24"/>
        </w:rPr>
        <w:t xml:space="preserve">к муниципальной программе Сосновоборского городского округа «Жилище на 2021-2025 годы» изложить в следующей редакции: </w:t>
      </w:r>
    </w:p>
    <w:p w:rsidR="00787399" w:rsidRPr="00060EB3" w:rsidRDefault="00787399" w:rsidP="00787399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7399" w:rsidRPr="00060EB3" w:rsidRDefault="00787399" w:rsidP="0078739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060EB3">
        <w:rPr>
          <w:sz w:val="24"/>
          <w:szCs w:val="24"/>
        </w:rPr>
        <w:t>Приложение 2</w:t>
      </w:r>
    </w:p>
    <w:p w:rsidR="00787399" w:rsidRPr="00060EB3" w:rsidRDefault="00787399" w:rsidP="00787399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060EB3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787399" w:rsidRPr="00060EB3" w:rsidRDefault="00787399" w:rsidP="00787399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060EB3">
        <w:rPr>
          <w:rFonts w:ascii="Times New Roman" w:hAnsi="Times New Roman" w:cs="Times New Roman"/>
          <w:sz w:val="24"/>
          <w:szCs w:val="24"/>
        </w:rPr>
        <w:t>«Жилище на 2021-2025 годы»</w:t>
      </w:r>
    </w:p>
    <w:p w:rsidR="00787399" w:rsidRPr="00060EB3" w:rsidRDefault="00787399" w:rsidP="00787399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7399" w:rsidRPr="00060EB3" w:rsidRDefault="00787399" w:rsidP="00787399">
      <w:pPr>
        <w:widowControl w:val="0"/>
        <w:autoSpaceDE w:val="0"/>
        <w:autoSpaceDN w:val="0"/>
        <w:adjustRightInd w:val="0"/>
        <w:jc w:val="center"/>
      </w:pPr>
      <w:r w:rsidRPr="00060EB3">
        <w:rPr>
          <w:b/>
          <w:bCs/>
          <w:color w:val="000000"/>
          <w:sz w:val="24"/>
          <w:szCs w:val="24"/>
        </w:rPr>
        <w:t>Сведения о фактических расходах на реализацию муниципальной программы (на 22.10.2025 года)</w:t>
      </w:r>
    </w:p>
    <w:p w:rsidR="00787399" w:rsidRPr="00060EB3" w:rsidRDefault="00787399" w:rsidP="00787399">
      <w:pPr>
        <w:widowControl w:val="0"/>
        <w:autoSpaceDE w:val="0"/>
        <w:autoSpaceDN w:val="0"/>
        <w:adjustRightInd w:val="0"/>
        <w:jc w:val="right"/>
      </w:pPr>
    </w:p>
    <w:p w:rsidR="00787399" w:rsidRPr="00060EB3" w:rsidRDefault="00787399" w:rsidP="00787399">
      <w:pPr>
        <w:widowControl w:val="0"/>
        <w:autoSpaceDE w:val="0"/>
        <w:autoSpaceDN w:val="0"/>
        <w:adjustRightInd w:val="0"/>
        <w:jc w:val="right"/>
      </w:pPr>
    </w:p>
    <w:tbl>
      <w:tblPr>
        <w:tblW w:w="15054" w:type="dxa"/>
        <w:tblInd w:w="96" w:type="dxa"/>
        <w:tblLook w:val="04A0" w:firstRow="1" w:lastRow="0" w:firstColumn="1" w:lastColumn="0" w:noHBand="0" w:noVBand="1"/>
      </w:tblPr>
      <w:tblGrid>
        <w:gridCol w:w="3248"/>
        <w:gridCol w:w="2009"/>
        <w:gridCol w:w="1418"/>
        <w:gridCol w:w="1830"/>
        <w:gridCol w:w="1632"/>
        <w:gridCol w:w="1792"/>
        <w:gridCol w:w="1826"/>
        <w:gridCol w:w="1299"/>
      </w:tblGrid>
      <w:tr w:rsidR="00787399" w:rsidRPr="00060EB3" w:rsidTr="000D15AB">
        <w:trPr>
          <w:trHeight w:val="324"/>
        </w:trPr>
        <w:tc>
          <w:tcPr>
            <w:tcW w:w="32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0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83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финансирование, тыс. руб.</w:t>
            </w:r>
          </w:p>
        </w:tc>
      </w:tr>
      <w:tr w:rsidR="00787399" w:rsidRPr="00060EB3" w:rsidTr="000D15AB">
        <w:trPr>
          <w:trHeight w:val="1260"/>
        </w:trPr>
        <w:tc>
          <w:tcPr>
            <w:tcW w:w="32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Прочие источники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8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Муниципальная программа Сосновоборского городского округа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br/>
              <w:t xml:space="preserve">«Жилище на 2021-2025 годы» 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16 598,04471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129,51373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1 008,41477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15 460,11621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26 759,47314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410,91286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3 363,42389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22 985,13639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39 233,33137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27 732,09547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31 233,16957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31 233,16957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15 303,45066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15 303,45066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129 127,46945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2 129,05993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14 284,44122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112 713,96830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744"/>
        </w:trPr>
        <w:tc>
          <w:tcPr>
            <w:tcW w:w="15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Фактические расходы на реализацию муниципальной программы Сосновоборского городского округа</w:t>
            </w:r>
            <w:r w:rsidRPr="00060EB3">
              <w:rPr>
                <w:color w:val="000000"/>
                <w:sz w:val="24"/>
                <w:szCs w:val="24"/>
              </w:rPr>
              <w:br/>
              <w:t>«Жилище на 2021-2025 годы» до 2022 года включительно</w:t>
            </w:r>
          </w:p>
        </w:tc>
      </w:tr>
      <w:tr w:rsidR="00787399" w:rsidRPr="00060EB3" w:rsidTr="000D15AB">
        <w:trPr>
          <w:trHeight w:val="552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Подпрограмма 1 «Обеспечение жильем 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lastRenderedPageBreak/>
              <w:t>молодежи» муниципальной программы Сосновоборского городского округа «Жилище на 2021-2025 годы»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 xml:space="preserve">Жилищный отдел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1 517,23800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129,51373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1 008,41477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379,30950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836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10 187,61660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410,91286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3 363,42389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6 413,27985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11 704,85460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540,42659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4 371,83866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6 792,58935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456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Подпрограмма 2 «Поддержка граждан, нуждающихся  в улучшении жилищных условий, на основе  принципов ипотечного кредитования» муниципальной программы Сосновоборского городского округа «Жилище на 2021-2025 годы»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5 157,01393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5 157,01393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980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1 451,30880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1 451,30880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6 608,32273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6 608,32273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871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Подпрограмма 3 «Обеспечение жилыми помещениями работников бюджетной сферы Сосновоборского городского округа»  муниципальной программы Сосновоборского городского округа «Жилище на 2021-2025 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lastRenderedPageBreak/>
              <w:t>годы»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5 902,29807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5 902,29807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968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12 219,23427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12 219,23427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18 121,53234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18 121,53234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Подпрограмма 4 «Обеспечение жильем отдельных категорий граждан, установленных федеральным и областным законодательством» муниципальной программы Сосновоборского городского округа «Жилище на 2021-2025 годы»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2016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155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Подпрограмма 5 «Улучшение жилищных условий специалистов организаций, созданных 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lastRenderedPageBreak/>
              <w:t>для исполнения полномочий органов местного самоуправления и обеспечения их деятельности» муниципальной программы Сосновоборского городского округа «Жилище на 2021-2025 годы»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 xml:space="preserve">Жилищный отдел администрации Сосновоборского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4 021,49471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4 021,49471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266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2 901,31347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2 901,31347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6 922,80818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6 922,80818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636"/>
        </w:trPr>
        <w:tc>
          <w:tcPr>
            <w:tcW w:w="15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Фактические расходы на реализацию муниципальной программы Сосновоборского городского округа</w:t>
            </w:r>
            <w:r w:rsidRPr="00060EB3">
              <w:rPr>
                <w:color w:val="000000"/>
                <w:sz w:val="24"/>
                <w:szCs w:val="24"/>
              </w:rPr>
              <w:br/>
              <w:t xml:space="preserve">«Жилище на 2021-2025 годы» с 2023 года </w:t>
            </w:r>
          </w:p>
        </w:tc>
      </w:tr>
      <w:tr w:rsidR="00787399" w:rsidRPr="00060EB3" w:rsidTr="000D15AB">
        <w:trPr>
          <w:trHeight w:val="648"/>
        </w:trPr>
        <w:tc>
          <w:tcPr>
            <w:tcW w:w="15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60EB3">
              <w:rPr>
                <w:color w:val="000000"/>
                <w:sz w:val="24"/>
                <w:szCs w:val="24"/>
              </w:rPr>
              <w:t xml:space="preserve">по  софинансированию при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 xml:space="preserve">Жилищный отдел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14 936,670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3 435,43410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4272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14 936,670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3 435,43410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60EB3">
              <w:rPr>
                <w:color w:val="000000"/>
                <w:sz w:val="24"/>
                <w:szCs w:val="24"/>
              </w:rPr>
              <w:t xml:space="preserve"> по предоставлению социальных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 xml:space="preserve">Жилищный отдел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2592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060EB3">
              <w:rPr>
                <w:color w:val="000000"/>
                <w:sz w:val="24"/>
                <w:szCs w:val="24"/>
              </w:rPr>
              <w:t xml:space="preserve">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08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60EB3">
              <w:rPr>
                <w:color w:val="000000"/>
                <w:sz w:val="24"/>
                <w:szCs w:val="24"/>
              </w:rPr>
              <w:t xml:space="preserve">   по обеспечению работников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бюджетной сферы Сосновоборского городского округа  жилыми помещениями  специализированного  жилищного фонда и жилищного фонда коммерческого  использования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 xml:space="preserve">Жилищный отдел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6 425,11850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6 425,11850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7 208,93250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7 208,93250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656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7 094,16521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7 094,16521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20 728,21621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20 728,21621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60EB3">
              <w:rPr>
                <w:color w:val="000000"/>
                <w:sz w:val="24"/>
                <w:szCs w:val="24"/>
              </w:rPr>
              <w:t>по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60EB3">
              <w:rPr>
                <w:color w:val="000000"/>
                <w:sz w:val="24"/>
                <w:szCs w:val="24"/>
              </w:rPr>
              <w:t>обеспечению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620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730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060EB3">
              <w:rPr>
                <w:color w:val="000000"/>
                <w:sz w:val="24"/>
                <w:szCs w:val="24"/>
              </w:rPr>
              <w:t>по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60EB3">
              <w:rPr>
                <w:color w:val="000000"/>
                <w:sz w:val="24"/>
                <w:szCs w:val="24"/>
              </w:rPr>
              <w:t xml:space="preserve">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коммерческого использования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668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612"/>
        </w:trPr>
        <w:tc>
          <w:tcPr>
            <w:tcW w:w="15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060EB3">
              <w:rPr>
                <w:color w:val="000000"/>
                <w:sz w:val="24"/>
                <w:szCs w:val="24"/>
              </w:rPr>
              <w:t xml:space="preserve"> по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60EB3">
              <w:rPr>
                <w:color w:val="000000"/>
                <w:sz w:val="24"/>
                <w:szCs w:val="24"/>
              </w:rPr>
              <w:t>предоставлению молодым семьям (молодым гражданам), нуждающимся в улучшении жилищных условий,  социальных выплат на приобретение (строительство) жилья  на территории Сосновоборского городского округа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2 306,29440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2 306,29440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2 544,76614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2 544,76614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308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1 659,53292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1659,53292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6 510,59346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6 510,59346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97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060EB3">
              <w:rPr>
                <w:color w:val="000000"/>
                <w:sz w:val="24"/>
                <w:szCs w:val="24"/>
              </w:rPr>
              <w:t xml:space="preserve"> по  предоставлению 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11 025,36798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11 025,36798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11 821,68050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11 821,68050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224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1 349,99868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1349,99868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24 197,04716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24 197,04716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60EB3">
              <w:rPr>
                <w:color w:val="000000"/>
                <w:sz w:val="24"/>
                <w:szCs w:val="24"/>
              </w:rPr>
              <w:t xml:space="preserve">  по  обеспечению жилыми помещениями работников муниципальной бюджетной сферы  Сосновоборского городского округа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3 401,95145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3 401,95145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5 064,51476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5 064,51476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056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2 904,78662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2 904,78662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11 371,25283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11 371,25283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115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060EB3">
              <w:rPr>
                <w:color w:val="000000"/>
                <w:sz w:val="24"/>
                <w:szCs w:val="24"/>
              </w:rPr>
              <w:t>по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60EB3">
              <w:rPr>
                <w:color w:val="000000"/>
                <w:sz w:val="24"/>
                <w:szCs w:val="24"/>
              </w:rPr>
              <w:t>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2 667,50148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2 667,50148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2916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2 667,50148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2 667,50148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60EB3">
              <w:rPr>
                <w:color w:val="000000"/>
                <w:sz w:val="24"/>
                <w:szCs w:val="24"/>
              </w:rPr>
              <w:t xml:space="preserve"> по   аренде жилых помещений для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специалистов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 xml:space="preserve">Жилищный отдел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34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060EB3">
              <w:rPr>
                <w:color w:val="000000"/>
                <w:sz w:val="24"/>
                <w:szCs w:val="24"/>
              </w:rPr>
              <w:t>по</w:t>
            </w:r>
            <w:r w:rsidRPr="00060EB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60EB3">
              <w:rPr>
                <w:color w:val="000000"/>
                <w:sz w:val="24"/>
                <w:szCs w:val="24"/>
              </w:rPr>
              <w:t xml:space="preserve">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1 137,92904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1 137,92904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1 925,77419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1 925,77419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368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1 805,500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1 805,500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4 869,20323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4 869,20323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 по</w:t>
            </w:r>
            <w:r w:rsidRPr="00060EB3">
              <w:rPr>
                <w:color w:val="000000"/>
                <w:sz w:val="24"/>
                <w:szCs w:val="24"/>
              </w:rPr>
              <w:t xml:space="preserve"> ведению учета и отчетности, предоставление документов на взыскание задолженности по лицевым счетам граждан, проживающих в муниципальном жилищном фонде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10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485,45963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485,45963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485,45963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485,45963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 по</w:t>
            </w:r>
            <w:r w:rsidRPr="00060EB3">
              <w:rPr>
                <w:color w:val="000000"/>
                <w:sz w:val="24"/>
                <w:szCs w:val="24"/>
              </w:rPr>
              <w:t xml:space="preserve"> приобретению замков, для помещений муниципального жилищного фонда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72"/>
        </w:trPr>
        <w:tc>
          <w:tcPr>
            <w:tcW w:w="32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4,00760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4,00760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</w:trPr>
        <w:tc>
          <w:tcPr>
            <w:tcW w:w="3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4,00760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4,00760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787399" w:rsidRPr="00060EB3" w:rsidRDefault="00787399" w:rsidP="0078739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87399" w:rsidRPr="00060EB3" w:rsidRDefault="00787399" w:rsidP="00787399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787399" w:rsidRPr="00060EB3" w:rsidSect="00604DB1">
          <w:pgSz w:w="16838" w:h="11906" w:orient="landscape"/>
          <w:pgMar w:top="567" w:right="1134" w:bottom="1701" w:left="1134" w:header="720" w:footer="720" w:gutter="0"/>
          <w:cols w:space="720"/>
        </w:sectPr>
      </w:pPr>
    </w:p>
    <w:p w:rsidR="00787399" w:rsidRPr="00060EB3" w:rsidRDefault="00787399" w:rsidP="00787399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EB3">
        <w:rPr>
          <w:rFonts w:ascii="Times New Roman" w:hAnsi="Times New Roman"/>
          <w:sz w:val="24"/>
          <w:szCs w:val="24"/>
        </w:rPr>
        <w:lastRenderedPageBreak/>
        <w:t>5. Приложение 3</w:t>
      </w:r>
      <w:r w:rsidRPr="00060EB3">
        <w:rPr>
          <w:sz w:val="24"/>
          <w:szCs w:val="24"/>
        </w:rPr>
        <w:t xml:space="preserve"> </w:t>
      </w:r>
      <w:r w:rsidRPr="00060EB3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 «Жилище на 2021-2025» годы изложить в следующей редакции:</w:t>
      </w:r>
    </w:p>
    <w:p w:rsidR="00787399" w:rsidRPr="00060EB3" w:rsidRDefault="00787399" w:rsidP="00787399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787399" w:rsidRPr="00060EB3" w:rsidRDefault="00787399" w:rsidP="0078739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060EB3">
        <w:rPr>
          <w:sz w:val="24"/>
          <w:szCs w:val="24"/>
        </w:rPr>
        <w:t>Приложение 3</w:t>
      </w:r>
    </w:p>
    <w:p w:rsidR="00787399" w:rsidRPr="00060EB3" w:rsidRDefault="00787399" w:rsidP="00787399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060EB3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787399" w:rsidRPr="00060EB3" w:rsidRDefault="00787399" w:rsidP="00787399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060EB3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</w:p>
    <w:p w:rsidR="00787399" w:rsidRPr="00060EB3" w:rsidRDefault="00787399" w:rsidP="0078739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060EB3">
        <w:rPr>
          <w:sz w:val="24"/>
          <w:szCs w:val="24"/>
        </w:rPr>
        <w:t>«Жилище на 2021-2025 годы»</w:t>
      </w:r>
    </w:p>
    <w:p w:rsidR="00787399" w:rsidRPr="00060EB3" w:rsidRDefault="00787399" w:rsidP="0078739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87399" w:rsidRPr="00060EB3" w:rsidRDefault="00787399" w:rsidP="0078739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60EB3">
        <w:rPr>
          <w:b/>
          <w:sz w:val="24"/>
          <w:szCs w:val="24"/>
        </w:rPr>
        <w:t xml:space="preserve">Сведения о показателях (индикаторах) муниципальной программы и их значениях </w:t>
      </w:r>
      <w:r w:rsidRPr="00060EB3">
        <w:rPr>
          <w:b/>
          <w:bCs/>
          <w:color w:val="000000"/>
          <w:sz w:val="24"/>
          <w:szCs w:val="24"/>
        </w:rPr>
        <w:t>(на 22.10.2025 года)</w:t>
      </w:r>
    </w:p>
    <w:p w:rsidR="00787399" w:rsidRPr="00060EB3" w:rsidRDefault="00787399" w:rsidP="0078739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12080" w:type="dxa"/>
        <w:jc w:val="center"/>
        <w:tblLook w:val="04A0" w:firstRow="1" w:lastRow="0" w:firstColumn="1" w:lastColumn="0" w:noHBand="0" w:noVBand="1"/>
      </w:tblPr>
      <w:tblGrid>
        <w:gridCol w:w="901"/>
        <w:gridCol w:w="2527"/>
        <w:gridCol w:w="1686"/>
        <w:gridCol w:w="1292"/>
        <w:gridCol w:w="1079"/>
        <w:gridCol w:w="919"/>
        <w:gridCol w:w="919"/>
        <w:gridCol w:w="919"/>
        <w:gridCol w:w="919"/>
        <w:gridCol w:w="919"/>
      </w:tblGrid>
      <w:tr w:rsidR="00787399" w:rsidRPr="00060EB3" w:rsidTr="000D15AB">
        <w:trPr>
          <w:trHeight w:val="528"/>
          <w:jc w:val="center"/>
        </w:trPr>
        <w:tc>
          <w:tcPr>
            <w:tcW w:w="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434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Показатель (индикатор)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56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C52373" w:rsidP="000D15AB">
            <w:pPr>
              <w:jc w:val="center"/>
              <w:rPr>
                <w:color w:val="0563C1"/>
                <w:sz w:val="24"/>
                <w:szCs w:val="24"/>
                <w:u w:val="single"/>
              </w:rPr>
            </w:pPr>
            <w:hyperlink r:id="rId14" w:anchor="'Сведения о показателях'!Par123" w:history="1">
              <w:r w:rsidR="00787399" w:rsidRPr="00060EB3">
                <w:rPr>
                  <w:color w:val="0563C1"/>
                  <w:sz w:val="24"/>
                  <w:szCs w:val="24"/>
                  <w:u w:val="single"/>
                </w:rPr>
                <w:t xml:space="preserve">Значения показателей (индикаторов) </w:t>
              </w:r>
            </w:hyperlink>
          </w:p>
        </w:tc>
      </w:tr>
      <w:tr w:rsidR="00787399" w:rsidRPr="00060EB3" w:rsidTr="000D15AB">
        <w:trPr>
          <w:trHeight w:val="324"/>
          <w:jc w:val="center"/>
        </w:trPr>
        <w:tc>
          <w:tcPr>
            <w:tcW w:w="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563C1"/>
                <w:sz w:val="24"/>
                <w:szCs w:val="24"/>
                <w:u w:val="single"/>
              </w:rPr>
            </w:pPr>
          </w:p>
        </w:tc>
      </w:tr>
      <w:tr w:rsidR="00787399" w:rsidRPr="00060EB3" w:rsidTr="000D15AB">
        <w:trPr>
          <w:trHeight w:val="1572"/>
          <w:jc w:val="center"/>
        </w:trPr>
        <w:tc>
          <w:tcPr>
            <w:tcW w:w="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(наименование)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C52373" w:rsidP="000D15AB">
            <w:pPr>
              <w:jc w:val="center"/>
              <w:rPr>
                <w:color w:val="0563C1"/>
                <w:sz w:val="24"/>
                <w:szCs w:val="24"/>
                <w:u w:val="single"/>
              </w:rPr>
            </w:pPr>
            <w:hyperlink r:id="rId15" w:anchor="'Сведения о показателях'!Par124" w:history="1">
              <w:r w:rsidR="00787399" w:rsidRPr="00060EB3">
                <w:rPr>
                  <w:color w:val="0563C1"/>
                  <w:sz w:val="24"/>
                  <w:szCs w:val="24"/>
                  <w:u w:val="single"/>
                </w:rPr>
                <w:t xml:space="preserve">Базовый период (2020 год) </w:t>
              </w:r>
            </w:hyperlink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2025</w:t>
            </w:r>
          </w:p>
        </w:tc>
      </w:tr>
      <w:tr w:rsidR="00787399" w:rsidRPr="00060EB3" w:rsidTr="000D15AB">
        <w:trPr>
          <w:trHeight w:val="324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10</w:t>
            </w:r>
          </w:p>
        </w:tc>
      </w:tr>
      <w:tr w:rsidR="00787399" w:rsidRPr="00060EB3" w:rsidTr="000D15AB">
        <w:trPr>
          <w:trHeight w:val="528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13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Муниципальная программа Сосновоборского городского округа «Жилище на 2021-2025 годы»</w:t>
            </w:r>
          </w:p>
        </w:tc>
      </w:tr>
      <w:tr w:rsidR="00787399" w:rsidRPr="00060EB3" w:rsidTr="000D15AB">
        <w:trPr>
          <w:trHeight w:val="780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49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42</w:t>
            </w:r>
          </w:p>
        </w:tc>
      </w:tr>
      <w:tr w:rsidR="00787399" w:rsidRPr="00060EB3" w:rsidTr="000D15AB">
        <w:trPr>
          <w:trHeight w:val="780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Подпрограмма 1 «Обеспечение жильем молодежи» муниципальной программы Сосновоборского городского округа «Жилище на 2021-2025 годы» (2021-2022 годы)</w:t>
            </w:r>
          </w:p>
        </w:tc>
      </w:tr>
      <w:tr w:rsidR="00787399" w:rsidRPr="00060EB3" w:rsidTr="000D15AB">
        <w:trPr>
          <w:trHeight w:val="780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 xml:space="preserve">Количество семей, улучшивших </w:t>
            </w:r>
            <w:r w:rsidRPr="00060EB3">
              <w:rPr>
                <w:color w:val="000000"/>
                <w:sz w:val="24"/>
                <w:szCs w:val="24"/>
              </w:rPr>
              <w:lastRenderedPageBreak/>
              <w:t>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</w:tr>
      <w:tr w:rsidR="00787399" w:rsidRPr="00060EB3" w:rsidTr="000D15AB">
        <w:trPr>
          <w:trHeight w:val="1080"/>
          <w:jc w:val="center"/>
        </w:trPr>
        <w:tc>
          <w:tcPr>
            <w:tcW w:w="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13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Подпрограмма 2 «Поддержка граждан, нуждающихся  в улучшении жилищных условий, на основе  принципов ипотечного кредитования» муниципальной программы Сосновоборского городского округа «Жилище на 2021-2025 годы» (2021-2022 годы)</w:t>
            </w:r>
          </w:p>
        </w:tc>
      </w:tr>
      <w:tr w:rsidR="00787399" w:rsidRPr="00060EB3" w:rsidTr="000D15AB">
        <w:trPr>
          <w:trHeight w:val="780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</w:tr>
      <w:tr w:rsidR="00787399" w:rsidRPr="00060EB3" w:rsidTr="000D15AB">
        <w:trPr>
          <w:trHeight w:val="1068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Подпрограмма 3 «Обеспечение жилыми помещениями работников бюджетной сферы Сосновоборского городского округа»  муниципальной программы Сосновоборского городского округа «Жилище на 2021-2025 годы» (2021-2022 годы)</w:t>
            </w:r>
          </w:p>
        </w:tc>
      </w:tr>
      <w:tr w:rsidR="00787399" w:rsidRPr="00060EB3" w:rsidTr="000D15AB">
        <w:trPr>
          <w:trHeight w:val="780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</w:tr>
      <w:tr w:rsidR="00787399" w:rsidRPr="00060EB3" w:rsidTr="000D15AB">
        <w:trPr>
          <w:trHeight w:val="1140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Подпрограмма 4«Обеспечение жильем отдельных категорий граждан, установленных федеральным и областным законодательством» муниципальной программы Сосновоборского городского округа «Жилище на 2021-2025 годы» (2021-2022 годы)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</w:tr>
      <w:tr w:rsidR="00787399" w:rsidRPr="00060EB3" w:rsidTr="000D15AB">
        <w:trPr>
          <w:trHeight w:val="1332"/>
          <w:jc w:val="center"/>
        </w:trPr>
        <w:tc>
          <w:tcPr>
            <w:tcW w:w="9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11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Подпрограмма 5«Улучшение жилищных условий специалистов организаций, созданных для исполнения полномочий органов местного самоуправления и обеспечения их деятельности» муниципальной программы Сосновоборского городского округа «Жилище на 2021-2025 годы» (2021-2022 годы)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</w:tr>
      <w:tr w:rsidR="00787399" w:rsidRPr="00060EB3" w:rsidTr="000D15AB">
        <w:trPr>
          <w:trHeight w:val="324"/>
          <w:jc w:val="center"/>
        </w:trPr>
        <w:tc>
          <w:tcPr>
            <w:tcW w:w="120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Проектная часть 2023-2025 годы</w:t>
            </w:r>
          </w:p>
        </w:tc>
      </w:tr>
      <w:tr w:rsidR="00787399" w:rsidRPr="00060EB3" w:rsidTr="000D15AB">
        <w:trPr>
          <w:trHeight w:val="2040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по  софинансированию при 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488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 по предоставлению 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</w:tr>
      <w:tr w:rsidR="00787399" w:rsidRPr="00060EB3" w:rsidTr="000D15AB">
        <w:trPr>
          <w:trHeight w:val="1812"/>
          <w:jc w:val="center"/>
        </w:trPr>
        <w:tc>
          <w:tcPr>
            <w:tcW w:w="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113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12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12</w:t>
            </w:r>
          </w:p>
        </w:tc>
      </w:tr>
      <w:tr w:rsidR="00787399" w:rsidRPr="00060EB3" w:rsidTr="000D15AB">
        <w:trPr>
          <w:trHeight w:val="1176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   по обеспечению работников бюджетной сферы Сосновоборского городского округа  жилыми помещениями  специализированного  жилищного фонда и жилищного фонда коммерческого  использования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</w:tr>
      <w:tr w:rsidR="00787399" w:rsidRPr="00060EB3" w:rsidTr="000D15AB">
        <w:trPr>
          <w:trHeight w:val="1236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по  обеспечению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176"/>
          <w:jc w:val="center"/>
        </w:trPr>
        <w:tc>
          <w:tcPr>
            <w:tcW w:w="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13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 по 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324"/>
          <w:jc w:val="center"/>
        </w:trPr>
        <w:tc>
          <w:tcPr>
            <w:tcW w:w="120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Процессная часть 2023-2025 годы</w:t>
            </w:r>
          </w:p>
        </w:tc>
      </w:tr>
      <w:tr w:rsidR="00787399" w:rsidRPr="00060EB3" w:rsidTr="000D15AB">
        <w:trPr>
          <w:trHeight w:val="1140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по  предоставлению молодым семьям (молодым гражданам), нуждающимся в улучшении жилищных условий,  социальных выплат на приобретение (строительство) жилья  на территории Сосновоборского городского округа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2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</w:tr>
      <w:tr w:rsidR="00787399" w:rsidRPr="00060EB3" w:rsidTr="000D15AB">
        <w:trPr>
          <w:trHeight w:val="1212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по  предоставлению 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4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</w:tr>
      <w:tr w:rsidR="00787399" w:rsidRPr="00060EB3" w:rsidTr="000D15AB">
        <w:trPr>
          <w:trHeight w:val="924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  по  обеспечению жилыми помещениями работников муниципальной бюджетной сферы  Сосновоборского городского округа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13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12</w:t>
            </w:r>
          </w:p>
        </w:tc>
      </w:tr>
      <w:tr w:rsidR="00787399" w:rsidRPr="00060EB3" w:rsidTr="000D15AB">
        <w:trPr>
          <w:trHeight w:val="1632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 по  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912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 по  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787399" w:rsidRPr="00060EB3" w:rsidTr="000D15AB">
        <w:trPr>
          <w:trHeight w:val="1020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0EB3">
              <w:rPr>
                <w:b/>
                <w:bCs/>
                <w:color w:val="000000"/>
                <w:sz w:val="24"/>
                <w:szCs w:val="24"/>
              </w:rPr>
              <w:t>Мероприятие  по 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15</w:t>
            </w:r>
          </w:p>
        </w:tc>
      </w:tr>
      <w:tr w:rsidR="00787399" w:rsidRPr="00060EB3" w:rsidTr="000D15AB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7399" w:rsidRPr="00060EB3" w:rsidRDefault="00787399" w:rsidP="000D15AB">
            <w:pPr>
              <w:jc w:val="center"/>
              <w:rPr>
                <w:color w:val="000000"/>
                <w:sz w:val="24"/>
                <w:szCs w:val="24"/>
              </w:rPr>
            </w:pPr>
            <w:r w:rsidRPr="00060EB3">
              <w:rPr>
                <w:color w:val="000000"/>
                <w:sz w:val="24"/>
                <w:szCs w:val="24"/>
              </w:rPr>
              <w:t>14</w:t>
            </w:r>
          </w:p>
        </w:tc>
      </w:tr>
    </w:tbl>
    <w:p w:rsidR="00787399" w:rsidRPr="00060EB3" w:rsidRDefault="00787399" w:rsidP="00787399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787399" w:rsidRPr="00060EB3" w:rsidRDefault="00787399" w:rsidP="00787399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787399" w:rsidRPr="00060EB3" w:rsidRDefault="00787399" w:rsidP="00787399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EB3">
        <w:rPr>
          <w:rFonts w:ascii="Times New Roman" w:hAnsi="Times New Roman"/>
          <w:sz w:val="24"/>
          <w:szCs w:val="24"/>
        </w:rPr>
        <w:t>6. Приложение 4</w:t>
      </w:r>
      <w:r w:rsidRPr="00060EB3">
        <w:rPr>
          <w:sz w:val="24"/>
          <w:szCs w:val="24"/>
        </w:rPr>
        <w:t xml:space="preserve"> </w:t>
      </w:r>
      <w:r w:rsidRPr="00060EB3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 «Жилище на 2021-2025» годы изложить в следующей редакции:</w:t>
      </w:r>
    </w:p>
    <w:p w:rsidR="00787399" w:rsidRPr="00060EB3" w:rsidRDefault="00787399" w:rsidP="00787399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693"/>
        <w:gridCol w:w="2268"/>
        <w:gridCol w:w="5386"/>
        <w:gridCol w:w="2204"/>
      </w:tblGrid>
      <w:tr w:rsidR="00787399" w:rsidRPr="00060EB3" w:rsidTr="00787399">
        <w:trPr>
          <w:trHeight w:val="816"/>
        </w:trPr>
        <w:tc>
          <w:tcPr>
            <w:tcW w:w="14786" w:type="dxa"/>
            <w:gridSpan w:val="5"/>
            <w:hideMark/>
          </w:tcPr>
          <w:p w:rsidR="00787399" w:rsidRPr="00060EB3" w:rsidRDefault="00787399" w:rsidP="000D15AB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Информация о взаимосвязи целей, задач, ожидаемых результатов, показателей и структурных элементов </w:t>
            </w:r>
            <w:r w:rsidRPr="00060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муниципальной программы</w:t>
            </w:r>
          </w:p>
        </w:tc>
      </w:tr>
      <w:tr w:rsidR="00787399" w:rsidRPr="00060EB3" w:rsidTr="00787399">
        <w:trPr>
          <w:trHeight w:val="912"/>
        </w:trPr>
        <w:tc>
          <w:tcPr>
            <w:tcW w:w="2235" w:type="dxa"/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2693" w:type="dxa"/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268" w:type="dxa"/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муниципальной программы</w:t>
            </w:r>
          </w:p>
        </w:tc>
        <w:tc>
          <w:tcPr>
            <w:tcW w:w="5386" w:type="dxa"/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муниципальной программы</w:t>
            </w:r>
          </w:p>
        </w:tc>
        <w:tc>
          <w:tcPr>
            <w:tcW w:w="2204" w:type="dxa"/>
            <w:hideMark/>
          </w:tcPr>
          <w:p w:rsidR="00787399" w:rsidRPr="00060EB3" w:rsidRDefault="00787399" w:rsidP="000D15A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Целевой показатель муниципальной программы</w:t>
            </w:r>
          </w:p>
        </w:tc>
      </w:tr>
      <w:tr w:rsidR="00787399" w:rsidRPr="00060EB3" w:rsidTr="00787399">
        <w:trPr>
          <w:trHeight w:val="324"/>
        </w:trPr>
        <w:tc>
          <w:tcPr>
            <w:tcW w:w="2235" w:type="dxa"/>
            <w:vAlign w:val="center"/>
            <w:hideMark/>
          </w:tcPr>
          <w:p w:rsidR="00787399" w:rsidRPr="00060EB3" w:rsidRDefault="00787399" w:rsidP="000D15AB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:rsidR="00787399" w:rsidRPr="00060EB3" w:rsidRDefault="00787399" w:rsidP="000D15AB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787399" w:rsidRPr="00060EB3" w:rsidRDefault="00787399" w:rsidP="000D15AB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  <w:hideMark/>
          </w:tcPr>
          <w:p w:rsidR="00787399" w:rsidRPr="00060EB3" w:rsidRDefault="00787399" w:rsidP="000D15AB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4" w:type="dxa"/>
            <w:vAlign w:val="center"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7399" w:rsidRPr="00060EB3" w:rsidTr="00787399">
        <w:trPr>
          <w:trHeight w:val="1541"/>
        </w:trPr>
        <w:tc>
          <w:tcPr>
            <w:tcW w:w="2235" w:type="dxa"/>
            <w:vMerge w:val="restart"/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созданию условий для решения жилищной проблемы граждан Сосновоборского городского округа, признанных в установленном порядке нуждающимися в улучшении жилищных </w:t>
            </w:r>
            <w:r w:rsidRPr="00060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и/или соответствующими условиям подпрограмм</w:t>
            </w:r>
          </w:p>
        </w:tc>
        <w:tc>
          <w:tcPr>
            <w:tcW w:w="2693" w:type="dxa"/>
            <w:vMerge w:val="restart"/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Обеспечение предоставления молодым семьям (молодым гражданам), нуждающимся в улучшении жилищных условий, социальных выплат на приобретение (строительство) жилья.</w:t>
            </w:r>
            <w:r w:rsidRPr="0006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Обеспечение предоставления семьям (гражданам), </w:t>
            </w:r>
            <w:r w:rsidRPr="00060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нуждающимся в улучшении жилищных условий, социальных выплат на приобретение (строительство) жилья.</w:t>
            </w:r>
            <w:r w:rsidRPr="00060EB3">
              <w:rPr>
                <w:rFonts w:ascii="Times New Roman" w:hAnsi="Times New Roman" w:cs="Times New Roman"/>
                <w:sz w:val="24"/>
                <w:szCs w:val="24"/>
              </w:rPr>
              <w:br/>
              <w:t>3. Обеспечение жильем работников бюджетной сферы Сосновоборского городского округа.</w:t>
            </w:r>
            <w:r w:rsidRPr="0006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Обеспечение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найма. </w:t>
            </w:r>
            <w:r w:rsidRPr="00060E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Обеспечение жильем специалистов организаций, созданных для </w:t>
            </w:r>
            <w:r w:rsidRPr="00060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исполнения полномочий органов местного самоуправления и обеспечения их деятельности.</w:t>
            </w:r>
          </w:p>
        </w:tc>
        <w:tc>
          <w:tcPr>
            <w:tcW w:w="2268" w:type="dxa"/>
            <w:vMerge w:val="restart"/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Улучшение жилищных условий </w:t>
            </w:r>
          </w:p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2021 год – 32 семьи; 2022 год – 34 семьи; 2023 год – 45 семей; 2024 год – 51 семья; 2025 год – 49 семей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Мероприятие по софинансированию при 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204" w:type="dxa"/>
            <w:vMerge w:val="restart"/>
            <w:hideMark/>
          </w:tcPr>
          <w:p w:rsidR="00787399" w:rsidRPr="00060EB3" w:rsidRDefault="00787399" w:rsidP="000D15A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Количество семей, улучшивших жилищные условия</w:t>
            </w:r>
          </w:p>
        </w:tc>
      </w:tr>
      <w:tr w:rsidR="00787399" w:rsidRPr="00060EB3" w:rsidTr="00787399">
        <w:trPr>
          <w:trHeight w:val="2952"/>
        </w:trPr>
        <w:tc>
          <w:tcPr>
            <w:tcW w:w="2235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Мероприятие  по предоставлению 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</w:t>
            </w:r>
          </w:p>
        </w:tc>
        <w:tc>
          <w:tcPr>
            <w:tcW w:w="2204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99" w:rsidRPr="00060EB3" w:rsidTr="00787399">
        <w:trPr>
          <w:trHeight w:val="2829"/>
        </w:trPr>
        <w:tc>
          <w:tcPr>
            <w:tcW w:w="2235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Мероприятие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2204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99" w:rsidRPr="00060EB3" w:rsidTr="00787399">
        <w:trPr>
          <w:trHeight w:val="2016"/>
        </w:trPr>
        <w:tc>
          <w:tcPr>
            <w:tcW w:w="2235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Мероприятие по обеспечению работников бюджетной сферы Сосновоборского городского округа жилыми помещениями специализированного  жилищного фонда и жилищного фонда коммерческого  использования.</w:t>
            </w:r>
          </w:p>
        </w:tc>
        <w:tc>
          <w:tcPr>
            <w:tcW w:w="2204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99" w:rsidRPr="00060EB3" w:rsidTr="00787399">
        <w:trPr>
          <w:trHeight w:val="2460"/>
        </w:trPr>
        <w:tc>
          <w:tcPr>
            <w:tcW w:w="2235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Мероприятие по обеспечению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найма.</w:t>
            </w:r>
          </w:p>
        </w:tc>
        <w:tc>
          <w:tcPr>
            <w:tcW w:w="2204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99" w:rsidRPr="00060EB3" w:rsidTr="00787399">
        <w:trPr>
          <w:trHeight w:val="2057"/>
        </w:trPr>
        <w:tc>
          <w:tcPr>
            <w:tcW w:w="2235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Мероприятие по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использования.</w:t>
            </w:r>
          </w:p>
        </w:tc>
        <w:tc>
          <w:tcPr>
            <w:tcW w:w="2204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99" w:rsidRPr="00060EB3" w:rsidTr="00787399">
        <w:trPr>
          <w:trHeight w:val="1689"/>
        </w:trPr>
        <w:tc>
          <w:tcPr>
            <w:tcW w:w="2235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Мероприятие по предоставлению молодым семьям (молодым гражданам), нуждающимся в улучшении жилищных условий, социальных выплат на приобретение (строительство) жилья  на территории Сосновоборского городского округа.</w:t>
            </w:r>
          </w:p>
        </w:tc>
        <w:tc>
          <w:tcPr>
            <w:tcW w:w="2204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99" w:rsidRPr="00060EB3" w:rsidTr="00787399">
        <w:trPr>
          <w:trHeight w:val="1840"/>
        </w:trPr>
        <w:tc>
          <w:tcPr>
            <w:tcW w:w="2235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Мероприятие по предоставлению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кредитования.</w:t>
            </w:r>
          </w:p>
        </w:tc>
        <w:tc>
          <w:tcPr>
            <w:tcW w:w="2204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99" w:rsidRPr="00060EB3" w:rsidTr="00787399">
        <w:trPr>
          <w:trHeight w:val="1116"/>
        </w:trPr>
        <w:tc>
          <w:tcPr>
            <w:tcW w:w="2235" w:type="dxa"/>
            <w:vMerge/>
            <w:tcBorders>
              <w:bottom w:val="single" w:sz="4" w:space="0" w:color="auto"/>
            </w:tcBorders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  Мероприятие по обеспечению жилыми помещениями работников муниципальной бюджетной сферы Сосновоборского городского округа.</w:t>
            </w:r>
          </w:p>
        </w:tc>
        <w:tc>
          <w:tcPr>
            <w:tcW w:w="2204" w:type="dxa"/>
            <w:vMerge/>
            <w:tcBorders>
              <w:bottom w:val="single" w:sz="4" w:space="0" w:color="auto"/>
            </w:tcBorders>
            <w:hideMark/>
          </w:tcPr>
          <w:p w:rsidR="00787399" w:rsidRPr="00060EB3" w:rsidRDefault="00787399" w:rsidP="000D15A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99" w:rsidRPr="00060EB3" w:rsidTr="00787399">
        <w:trPr>
          <w:trHeight w:val="2533"/>
        </w:trPr>
        <w:tc>
          <w:tcPr>
            <w:tcW w:w="2235" w:type="dxa"/>
            <w:vMerge/>
            <w:tcBorders>
              <w:top w:val="single" w:sz="4" w:space="0" w:color="auto"/>
            </w:tcBorders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</w:tcBorders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noWrap/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Мероприятие по 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округа.</w:t>
            </w:r>
          </w:p>
        </w:tc>
        <w:tc>
          <w:tcPr>
            <w:tcW w:w="2204" w:type="dxa"/>
            <w:vMerge/>
            <w:tcBorders>
              <w:top w:val="single" w:sz="4" w:space="0" w:color="auto"/>
            </w:tcBorders>
            <w:hideMark/>
          </w:tcPr>
          <w:p w:rsidR="00787399" w:rsidRPr="00060EB3" w:rsidRDefault="00787399" w:rsidP="000D15A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99" w:rsidRPr="00060EB3" w:rsidTr="00787399">
        <w:trPr>
          <w:trHeight w:val="1264"/>
        </w:trPr>
        <w:tc>
          <w:tcPr>
            <w:tcW w:w="2235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787399" w:rsidRPr="00060EB3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Мероприятие по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деятельности.</w:t>
            </w:r>
          </w:p>
        </w:tc>
        <w:tc>
          <w:tcPr>
            <w:tcW w:w="2204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399" w:rsidRPr="00510DE3" w:rsidTr="00787399">
        <w:trPr>
          <w:trHeight w:val="1409"/>
        </w:trPr>
        <w:tc>
          <w:tcPr>
            <w:tcW w:w="2235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787399" w:rsidRPr="00060EB3" w:rsidRDefault="00787399" w:rsidP="000D15A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787399" w:rsidRPr="00FE2A5D" w:rsidRDefault="00787399" w:rsidP="000D15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3">
              <w:rPr>
                <w:rFonts w:ascii="Times New Roman" w:hAnsi="Times New Roman" w:cs="Times New Roman"/>
                <w:sz w:val="24"/>
                <w:szCs w:val="24"/>
              </w:rPr>
              <w:t>Мероприятие по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деятельности.</w:t>
            </w:r>
          </w:p>
        </w:tc>
        <w:tc>
          <w:tcPr>
            <w:tcW w:w="2204" w:type="dxa"/>
            <w:vMerge/>
            <w:hideMark/>
          </w:tcPr>
          <w:p w:rsidR="00787399" w:rsidRPr="00FE2A5D" w:rsidRDefault="00787399" w:rsidP="000D15A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7399" w:rsidRDefault="00787399" w:rsidP="00787399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  <w:bookmarkStart w:id="0" w:name="_GoBack"/>
      <w:bookmarkEnd w:id="0"/>
    </w:p>
    <w:sectPr w:rsidR="00762166" w:rsidSect="00787399">
      <w:headerReference w:type="default" r:id="rId16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399" w:rsidRDefault="00787399" w:rsidP="00762166">
      <w:r>
        <w:separator/>
      </w:r>
    </w:p>
  </w:endnote>
  <w:endnote w:type="continuationSeparator" w:id="0">
    <w:p w:rsidR="00787399" w:rsidRDefault="0078739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5E5" w:rsidRDefault="003D15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5E5" w:rsidRDefault="003D15E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5E5" w:rsidRDefault="003D15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399" w:rsidRDefault="00787399" w:rsidP="00762166">
      <w:r>
        <w:separator/>
      </w:r>
    </w:p>
  </w:footnote>
  <w:footnote w:type="continuationSeparator" w:id="0">
    <w:p w:rsidR="00787399" w:rsidRDefault="0078739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5E5" w:rsidRDefault="003D15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399" w:rsidRDefault="0078739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5E5" w:rsidRDefault="003D15E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8E8"/>
    <w:multiLevelType w:val="hybridMultilevel"/>
    <w:tmpl w:val="061CCF2A"/>
    <w:lvl w:ilvl="0" w:tplc="9C62DE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1559A"/>
    <w:multiLevelType w:val="hybridMultilevel"/>
    <w:tmpl w:val="8B18A13A"/>
    <w:lvl w:ilvl="0" w:tplc="83D4F3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3FC2A17"/>
    <w:multiLevelType w:val="multilevel"/>
    <w:tmpl w:val="3252D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5A7282B"/>
    <w:multiLevelType w:val="hybridMultilevel"/>
    <w:tmpl w:val="DE469C72"/>
    <w:lvl w:ilvl="0" w:tplc="C3C6F9C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6616E"/>
    <w:multiLevelType w:val="hybridMultilevel"/>
    <w:tmpl w:val="36280986"/>
    <w:lvl w:ilvl="0" w:tplc="A2F2C3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7CA7D78"/>
    <w:multiLevelType w:val="hybridMultilevel"/>
    <w:tmpl w:val="3C4214D6"/>
    <w:lvl w:ilvl="0" w:tplc="169CD2FA">
      <w:start w:val="1"/>
      <w:numFmt w:val="decimal"/>
      <w:suff w:val="space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E1674"/>
    <w:multiLevelType w:val="hybridMultilevel"/>
    <w:tmpl w:val="13C83A9E"/>
    <w:lvl w:ilvl="0" w:tplc="DA7C8A8C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D6246"/>
    <w:multiLevelType w:val="multilevel"/>
    <w:tmpl w:val="60181596"/>
    <w:lvl w:ilvl="0">
      <w:start w:val="1"/>
      <w:numFmt w:val="decimal"/>
      <w:suff w:val="space"/>
      <w:lvlText w:val="%1."/>
      <w:lvlJc w:val="left"/>
      <w:pPr>
        <w:ind w:left="357" w:firstLine="3"/>
      </w:pPr>
      <w:rPr>
        <w:rFonts w:hint="default"/>
        <w:spacing w:val="0"/>
      </w:rPr>
    </w:lvl>
    <w:lvl w:ilvl="1">
      <w:start w:val="1"/>
      <w:numFmt w:val="decimal"/>
      <w:isLgl/>
      <w:suff w:val="space"/>
      <w:lvlText w:val="%1.%2"/>
      <w:lvlJc w:val="left"/>
      <w:pPr>
        <w:ind w:left="1241" w:hanging="39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5281680B"/>
    <w:multiLevelType w:val="hybridMultilevel"/>
    <w:tmpl w:val="66B0D84A"/>
    <w:lvl w:ilvl="0" w:tplc="5B1E1346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9239A"/>
    <w:multiLevelType w:val="hybridMultilevel"/>
    <w:tmpl w:val="DAF43F6E"/>
    <w:lvl w:ilvl="0" w:tplc="A91AD57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9236C"/>
    <w:multiLevelType w:val="hybridMultilevel"/>
    <w:tmpl w:val="6026100C"/>
    <w:lvl w:ilvl="0" w:tplc="86C0F37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17073"/>
    <w:multiLevelType w:val="multilevel"/>
    <w:tmpl w:val="53148CF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0752A84"/>
    <w:multiLevelType w:val="multilevel"/>
    <w:tmpl w:val="B914B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A1A23E7"/>
    <w:multiLevelType w:val="hybridMultilevel"/>
    <w:tmpl w:val="BA5E43BC"/>
    <w:lvl w:ilvl="0" w:tplc="812617AE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D4651"/>
    <w:multiLevelType w:val="hybridMultilevel"/>
    <w:tmpl w:val="60F62E86"/>
    <w:lvl w:ilvl="0" w:tplc="C966F4F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15"/>
  </w:num>
  <w:num w:numId="11">
    <w:abstractNumId w:val="7"/>
  </w:num>
  <w:num w:numId="12">
    <w:abstractNumId w:val="2"/>
  </w:num>
  <w:num w:numId="13">
    <w:abstractNumId w:val="13"/>
  </w:num>
  <w:num w:numId="14">
    <w:abstractNumId w:val="14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8a983ed-039c-4974-a010-ab8b9ff519c9"/>
  </w:docVars>
  <w:rsids>
    <w:rsidRoot w:val="00787399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D41D0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3D15E5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F6AAC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399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52373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B66F524-4891-4CC5-8703-63489887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873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78739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7">
    <w:name w:val="heading 7"/>
    <w:basedOn w:val="a"/>
    <w:next w:val="a"/>
    <w:link w:val="70"/>
    <w:qFormat/>
    <w:rsid w:val="00787399"/>
    <w:pPr>
      <w:keepNext/>
      <w:ind w:firstLine="709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8739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787399"/>
    <w:rPr>
      <w:rFonts w:ascii="Cambria" w:eastAsia="Times New Roman" w:hAnsi="Cambria"/>
      <w:b/>
      <w:bCs/>
      <w:i/>
      <w:iCs/>
      <w:color w:val="4F81BD"/>
    </w:rPr>
  </w:style>
  <w:style w:type="character" w:customStyle="1" w:styleId="70">
    <w:name w:val="Заголовок 7 Знак"/>
    <w:basedOn w:val="a0"/>
    <w:link w:val="7"/>
    <w:rsid w:val="00787399"/>
    <w:rPr>
      <w:rFonts w:ascii="Times New Roman" w:eastAsia="Times New Roman" w:hAnsi="Times New Roman"/>
      <w:sz w:val="24"/>
    </w:rPr>
  </w:style>
  <w:style w:type="paragraph" w:styleId="a9">
    <w:name w:val="No Spacing"/>
    <w:uiPriority w:val="1"/>
    <w:qFormat/>
    <w:rsid w:val="00787399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787399"/>
    <w:pPr>
      <w:ind w:left="708"/>
    </w:pPr>
  </w:style>
  <w:style w:type="paragraph" w:customStyle="1" w:styleId="ConsPlusCell">
    <w:name w:val="ConsPlusCell"/>
    <w:uiPriority w:val="99"/>
    <w:rsid w:val="007873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7873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873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b">
    <w:name w:val="Table Grid"/>
    <w:basedOn w:val="a1"/>
    <w:uiPriority w:val="59"/>
    <w:rsid w:val="0078739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laceholder Text"/>
    <w:uiPriority w:val="99"/>
    <w:semiHidden/>
    <w:rsid w:val="00787399"/>
    <w:rPr>
      <w:color w:val="808080"/>
    </w:rPr>
  </w:style>
  <w:style w:type="paragraph" w:customStyle="1" w:styleId="Heading">
    <w:name w:val="Heading"/>
    <w:rsid w:val="0078739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d">
    <w:name w:val="Body Text"/>
    <w:basedOn w:val="a"/>
    <w:link w:val="ae"/>
    <w:rsid w:val="00787399"/>
    <w:pPr>
      <w:jc w:val="both"/>
    </w:pPr>
    <w:rPr>
      <w:sz w:val="24"/>
    </w:rPr>
  </w:style>
  <w:style w:type="character" w:customStyle="1" w:styleId="ae">
    <w:name w:val="Основной текст Знак"/>
    <w:basedOn w:val="a0"/>
    <w:link w:val="ad"/>
    <w:rsid w:val="00787399"/>
    <w:rPr>
      <w:rFonts w:ascii="Times New Roman" w:eastAsia="Times New Roman" w:hAnsi="Times New Roman"/>
      <w:sz w:val="24"/>
    </w:rPr>
  </w:style>
  <w:style w:type="paragraph" w:styleId="af">
    <w:name w:val="Plain Text"/>
    <w:basedOn w:val="a"/>
    <w:link w:val="af0"/>
    <w:rsid w:val="00787399"/>
    <w:rPr>
      <w:rFonts w:ascii="Courier New" w:hAnsi="Courier New" w:cs="Courier New"/>
    </w:rPr>
  </w:style>
  <w:style w:type="character" w:customStyle="1" w:styleId="af0">
    <w:name w:val="Текст Знак"/>
    <w:basedOn w:val="a0"/>
    <w:link w:val="af"/>
    <w:rsid w:val="00787399"/>
    <w:rPr>
      <w:rFonts w:ascii="Courier New" w:eastAsia="Times New Roman" w:hAnsi="Courier New" w:cs="Courier New"/>
    </w:rPr>
  </w:style>
  <w:style w:type="paragraph" w:styleId="31">
    <w:name w:val="Body Text Indent 3"/>
    <w:basedOn w:val="a"/>
    <w:link w:val="32"/>
    <w:rsid w:val="00787399"/>
    <w:pPr>
      <w:spacing w:after="120"/>
      <w:ind w:left="283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787399"/>
    <w:rPr>
      <w:sz w:val="16"/>
      <w:szCs w:val="16"/>
      <w:lang w:eastAsia="en-US"/>
    </w:rPr>
  </w:style>
  <w:style w:type="paragraph" w:styleId="af1">
    <w:name w:val="Body Text Indent"/>
    <w:basedOn w:val="a"/>
    <w:link w:val="af2"/>
    <w:rsid w:val="00787399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87399"/>
    <w:rPr>
      <w:rFonts w:ascii="Times New Roman" w:eastAsia="Times New Roman" w:hAnsi="Times New Roman"/>
    </w:rPr>
  </w:style>
  <w:style w:type="paragraph" w:customStyle="1" w:styleId="ConsPlusTitle">
    <w:name w:val="ConsPlusTitle"/>
    <w:rsid w:val="007873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21">
    <w:name w:val="Основной текст (2)_"/>
    <w:link w:val="22"/>
    <w:rsid w:val="00787399"/>
    <w:rPr>
      <w:rFonts w:ascii="Times New Roman" w:eastAsia="Times New Roman" w:hAnsi="Times New Roman"/>
      <w:spacing w:val="-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87399"/>
    <w:pPr>
      <w:widowControl w:val="0"/>
      <w:shd w:val="clear" w:color="auto" w:fill="FFFFFF"/>
      <w:spacing w:line="562" w:lineRule="exact"/>
      <w:ind w:hanging="400"/>
      <w:jc w:val="center"/>
    </w:pPr>
    <w:rPr>
      <w:spacing w:val="-4"/>
    </w:rPr>
  </w:style>
  <w:style w:type="character" w:customStyle="1" w:styleId="af3">
    <w:name w:val="Оглавление_"/>
    <w:link w:val="af4"/>
    <w:rsid w:val="00787399"/>
    <w:rPr>
      <w:rFonts w:ascii="Times New Roman" w:eastAsia="Times New Roman" w:hAnsi="Times New Roman"/>
      <w:b/>
      <w:bCs/>
      <w:spacing w:val="-6"/>
      <w:sz w:val="17"/>
      <w:szCs w:val="17"/>
      <w:shd w:val="clear" w:color="auto" w:fill="FFFFFF"/>
    </w:rPr>
  </w:style>
  <w:style w:type="character" w:customStyle="1" w:styleId="23">
    <w:name w:val="Оглавление (2)"/>
    <w:rsid w:val="00787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af4">
    <w:name w:val="Оглавление"/>
    <w:basedOn w:val="a"/>
    <w:link w:val="af3"/>
    <w:rsid w:val="00787399"/>
    <w:pPr>
      <w:widowControl w:val="0"/>
      <w:shd w:val="clear" w:color="auto" w:fill="FFFFFF"/>
      <w:spacing w:line="269" w:lineRule="exact"/>
      <w:jc w:val="both"/>
    </w:pPr>
    <w:rPr>
      <w:b/>
      <w:bCs/>
      <w:spacing w:val="-6"/>
      <w:sz w:val="17"/>
      <w:szCs w:val="17"/>
    </w:rPr>
  </w:style>
  <w:style w:type="character" w:customStyle="1" w:styleId="41">
    <w:name w:val="Основной текст (4)_"/>
    <w:link w:val="42"/>
    <w:rsid w:val="00787399"/>
    <w:rPr>
      <w:rFonts w:ascii="Times New Roman" w:eastAsia="Times New Roman" w:hAnsi="Times New Roman"/>
      <w:b/>
      <w:bCs/>
      <w:spacing w:val="-6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87399"/>
    <w:pPr>
      <w:widowControl w:val="0"/>
      <w:shd w:val="clear" w:color="auto" w:fill="FFFFFF"/>
      <w:spacing w:before="420" w:line="250" w:lineRule="exact"/>
      <w:ind w:hanging="100"/>
      <w:jc w:val="right"/>
    </w:pPr>
    <w:rPr>
      <w:b/>
      <w:bCs/>
      <w:spacing w:val="-6"/>
      <w:sz w:val="17"/>
      <w:szCs w:val="17"/>
    </w:rPr>
  </w:style>
  <w:style w:type="character" w:customStyle="1" w:styleId="100">
    <w:name w:val="Основной текст (10)_"/>
    <w:link w:val="101"/>
    <w:rsid w:val="00787399"/>
    <w:rPr>
      <w:rFonts w:ascii="Impact" w:eastAsia="Impact" w:hAnsi="Impact" w:cs="Impact"/>
      <w:shd w:val="clear" w:color="auto" w:fill="FFFFFF"/>
    </w:rPr>
  </w:style>
  <w:style w:type="character" w:customStyle="1" w:styleId="10CenturyGothic11pt">
    <w:name w:val="Основной текст (10) + Century Gothic;11 pt;Полужирный"/>
    <w:rsid w:val="00787399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"/>
    <w:rsid w:val="00787399"/>
    <w:rPr>
      <w:rFonts w:ascii="Impact" w:eastAsia="Impact" w:hAnsi="Impact" w:cs="Impact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787399"/>
    <w:pPr>
      <w:widowControl w:val="0"/>
      <w:shd w:val="clear" w:color="auto" w:fill="FFFFFF"/>
      <w:spacing w:before="60" w:line="0" w:lineRule="atLeast"/>
      <w:jc w:val="both"/>
    </w:pPr>
    <w:rPr>
      <w:rFonts w:ascii="Impact" w:eastAsia="Impact" w:hAnsi="Impact" w:cs="Impact"/>
    </w:rPr>
  </w:style>
  <w:style w:type="paragraph" w:styleId="af5">
    <w:name w:val="Title"/>
    <w:basedOn w:val="a"/>
    <w:link w:val="af6"/>
    <w:qFormat/>
    <w:rsid w:val="00787399"/>
    <w:pPr>
      <w:jc w:val="center"/>
    </w:pPr>
    <w:rPr>
      <w:b/>
      <w:bCs/>
      <w:sz w:val="28"/>
    </w:rPr>
  </w:style>
  <w:style w:type="character" w:customStyle="1" w:styleId="af6">
    <w:name w:val="Заголовок Знак"/>
    <w:basedOn w:val="a0"/>
    <w:link w:val="af5"/>
    <w:rsid w:val="00787399"/>
    <w:rPr>
      <w:rFonts w:ascii="Times New Roman" w:eastAsia="Times New Roman" w:hAnsi="Times New Roman"/>
      <w:b/>
      <w:bCs/>
      <w:sz w:val="28"/>
    </w:rPr>
  </w:style>
  <w:style w:type="character" w:styleId="af7">
    <w:name w:val="Hyperlink"/>
    <w:uiPriority w:val="99"/>
    <w:rsid w:val="00787399"/>
    <w:rPr>
      <w:color w:val="0000FF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787399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787399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787399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semiHidden/>
    <w:unhideWhenUsed/>
    <w:qFormat/>
    <w:rsid w:val="00787399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25">
    <w:name w:val="List 2"/>
    <w:basedOn w:val="a"/>
    <w:rsid w:val="00787399"/>
    <w:pPr>
      <w:ind w:left="566" w:hanging="283"/>
    </w:pPr>
    <w:rPr>
      <w:rFonts w:ascii="Arial" w:hAnsi="Arial"/>
      <w:sz w:val="24"/>
    </w:rPr>
  </w:style>
  <w:style w:type="paragraph" w:customStyle="1" w:styleId="Default">
    <w:name w:val="Default"/>
    <w:rsid w:val="0078739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file:///D:\Documents\&#1046;&#1080;&#1083;&#1080;&#1097;&#1077;%202021-2025\&#1074;&#1085;&#1077;&#1089;&#1077;&#1085;&#1080;&#1077;%20&#1080;&#1079;&#1084;&#1077;&#1085;&#1077;&#1085;&#1080;&#1081;\&#1080;&#1102;&#1083;&#1100;2023%20-\&#1090;&#1072;&#1073;&#1083;&#1080;&#1094;&#1099;%20&#1082;%20&#1087;&#1088;&#1086;&#1075;&#1088;&#1072;&#1084;&#1084;&#1077;.xlsx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file:///D:\Documents\&#1046;&#1080;&#1083;&#1080;&#1097;&#1077;%202021-2025\&#1074;&#1085;&#1077;&#1089;&#1077;&#1085;&#1080;&#1077;%20&#1080;&#1079;&#1084;&#1077;&#1085;&#1077;&#1085;&#1080;&#1081;\&#1080;&#1102;&#1083;&#1100;2023%20-\&#1090;&#1072;&#1073;&#1083;&#1080;&#1094;&#1099;%20&#1082;%20&#1087;&#1088;&#1086;&#1075;&#1088;&#1072;&#1084;&#1084;&#1077;.xls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b07129b6-883e-4b1d-af6f-09ceb6f4f5d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b07129b6-883e-4b1d-af6f-09ceb6f4f5dc.dot</Template>
  <TotalTime>2</TotalTime>
  <Pages>32</Pages>
  <Words>5273</Words>
  <Characters>30058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2025-11-27T11:47:00Z</cp:lastPrinted>
  <dcterms:created xsi:type="dcterms:W3CDTF">2025-12-01T12:06:00Z</dcterms:created>
  <dcterms:modified xsi:type="dcterms:W3CDTF">2025-12-01T12:06:00Z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28a983ed-039c-4974-a010-ab8b9ff519c9</vt:lpwstr>
  </property>
</Properties>
</file>