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2F3BD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F3BD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AA0C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530395">
        <w:rPr>
          <w:sz w:val="24"/>
        </w:rPr>
        <w:t xml:space="preserve">  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530395">
        <w:rPr>
          <w:sz w:val="24"/>
        </w:rPr>
        <w:t>06/02/2026 № 300</w:t>
      </w:r>
    </w:p>
    <w:p w:rsidR="00F660C3" w:rsidRDefault="00F660C3" w:rsidP="00F660C3">
      <w:pPr>
        <w:rPr>
          <w:sz w:val="24"/>
        </w:rPr>
      </w:pPr>
    </w:p>
    <w:p w:rsidR="00F660C3" w:rsidRPr="00C74C1D" w:rsidRDefault="00F660C3" w:rsidP="00F660C3">
      <w:pPr>
        <w:rPr>
          <w:sz w:val="24"/>
          <w:szCs w:val="24"/>
        </w:rPr>
      </w:pPr>
      <w:r w:rsidRPr="00C74C1D">
        <w:rPr>
          <w:sz w:val="24"/>
          <w:szCs w:val="24"/>
        </w:rPr>
        <w:t>О внесении изменений в муниципальную программу</w:t>
      </w:r>
    </w:p>
    <w:p w:rsidR="00F660C3" w:rsidRPr="00C74C1D" w:rsidRDefault="00F660C3" w:rsidP="00F660C3">
      <w:pPr>
        <w:rPr>
          <w:sz w:val="24"/>
          <w:szCs w:val="24"/>
        </w:rPr>
      </w:pPr>
      <w:r w:rsidRPr="00C74C1D">
        <w:rPr>
          <w:sz w:val="24"/>
          <w:szCs w:val="24"/>
        </w:rPr>
        <w:t>Сосновоборского г</w:t>
      </w:r>
      <w:r>
        <w:rPr>
          <w:sz w:val="24"/>
          <w:szCs w:val="24"/>
        </w:rPr>
        <w:t>ородского округа «Жилище на 2021-2025</w:t>
      </w:r>
      <w:r w:rsidRPr="00C74C1D">
        <w:rPr>
          <w:sz w:val="24"/>
          <w:szCs w:val="24"/>
        </w:rPr>
        <w:t xml:space="preserve"> годы»</w:t>
      </w:r>
    </w:p>
    <w:p w:rsidR="00F660C3" w:rsidRDefault="00F660C3" w:rsidP="00F660C3">
      <w:pPr>
        <w:rPr>
          <w:sz w:val="24"/>
          <w:szCs w:val="24"/>
        </w:rPr>
      </w:pPr>
    </w:p>
    <w:p w:rsidR="00F660C3" w:rsidRDefault="00F660C3" w:rsidP="00F660C3">
      <w:pPr>
        <w:rPr>
          <w:sz w:val="24"/>
          <w:szCs w:val="24"/>
        </w:rPr>
      </w:pPr>
    </w:p>
    <w:p w:rsidR="00F660C3" w:rsidRPr="00C74C1D" w:rsidRDefault="00F660C3" w:rsidP="00F660C3">
      <w:pPr>
        <w:rPr>
          <w:sz w:val="24"/>
          <w:szCs w:val="24"/>
        </w:rPr>
      </w:pPr>
    </w:p>
    <w:p w:rsidR="00F660C3" w:rsidRPr="00B2684F" w:rsidRDefault="00F660C3" w:rsidP="00F660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0E7AC3">
        <w:rPr>
          <w:sz w:val="24"/>
          <w:szCs w:val="24"/>
        </w:rPr>
        <w:t xml:space="preserve"> целях обеспечения предоставления муниципальной поддержки в решении жилищной проблемы граждан Сосновоборского городского округа, нуждающихся в улучшении жилищных усл</w:t>
      </w:r>
      <w:r>
        <w:rPr>
          <w:sz w:val="24"/>
          <w:szCs w:val="24"/>
        </w:rPr>
        <w:t>овий, в соответствии со статьей</w:t>
      </w:r>
      <w:r w:rsidRPr="000E7AC3">
        <w:rPr>
          <w:sz w:val="24"/>
          <w:szCs w:val="24"/>
        </w:rPr>
        <w:t xml:space="preserve"> 179 Бюджетног</w:t>
      </w:r>
      <w:r>
        <w:rPr>
          <w:sz w:val="24"/>
          <w:szCs w:val="24"/>
        </w:rPr>
        <w:t>о кодекса Российской Федерации,</w:t>
      </w:r>
      <w:r w:rsidRPr="00163B3A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Порядком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10.02.2025 № 347, решением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 xml:space="preserve">борского городского </w:t>
      </w:r>
      <w:r w:rsidRPr="00972DC9">
        <w:rPr>
          <w:sz w:val="24"/>
          <w:szCs w:val="24"/>
          <w:u w:val="single"/>
        </w:rPr>
        <w:t>округа</w:t>
      </w:r>
      <w:r w:rsidRPr="00483097">
        <w:rPr>
          <w:sz w:val="24"/>
          <w:szCs w:val="24"/>
        </w:rPr>
        <w:t xml:space="preserve"> </w:t>
      </w:r>
      <w:r>
        <w:rPr>
          <w:sz w:val="24"/>
          <w:szCs w:val="24"/>
        </w:rPr>
        <w:t>от 10</w:t>
      </w:r>
      <w:r w:rsidRPr="00C74C1D">
        <w:rPr>
          <w:sz w:val="24"/>
          <w:szCs w:val="24"/>
        </w:rPr>
        <w:t>.12</w:t>
      </w:r>
      <w:r>
        <w:rPr>
          <w:sz w:val="24"/>
          <w:szCs w:val="24"/>
        </w:rPr>
        <w:t>.2024 года № 50</w:t>
      </w:r>
      <w:r w:rsidRPr="00C74C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C74C1D">
        <w:rPr>
          <w:sz w:val="24"/>
          <w:szCs w:val="24"/>
        </w:rPr>
        <w:t>«О бюджете Сосновобо</w:t>
      </w:r>
      <w:r>
        <w:rPr>
          <w:sz w:val="24"/>
          <w:szCs w:val="24"/>
        </w:rPr>
        <w:t>рского городского округа на 2025</w:t>
      </w:r>
      <w:r w:rsidRPr="00C74C1D">
        <w:rPr>
          <w:sz w:val="24"/>
          <w:szCs w:val="24"/>
        </w:rPr>
        <w:t xml:space="preserve"> год и на плановы</w:t>
      </w:r>
      <w:r>
        <w:rPr>
          <w:sz w:val="24"/>
          <w:szCs w:val="24"/>
        </w:rPr>
        <w:t>й период 2026 и 2027</w:t>
      </w:r>
      <w:r w:rsidRPr="00C74C1D">
        <w:rPr>
          <w:sz w:val="24"/>
          <w:szCs w:val="24"/>
        </w:rPr>
        <w:t xml:space="preserve"> годов</w:t>
      </w:r>
      <w:r>
        <w:rPr>
          <w:sz w:val="24"/>
          <w:szCs w:val="24"/>
        </w:rPr>
        <w:t>»,</w:t>
      </w:r>
      <w:r w:rsidRPr="006A60C4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>борского городского округа</w:t>
      </w:r>
      <w:r w:rsidRPr="00483097">
        <w:rPr>
          <w:sz w:val="24"/>
          <w:szCs w:val="24"/>
        </w:rPr>
        <w:t xml:space="preserve"> </w:t>
      </w:r>
      <w:r>
        <w:rPr>
          <w:sz w:val="24"/>
          <w:szCs w:val="24"/>
        </w:rPr>
        <w:t>от 24.12.2025 года № 126 «О внесении изменений в</w:t>
      </w:r>
      <w:r w:rsidRPr="006A60C4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Pr="00447E89">
        <w:rPr>
          <w:sz w:val="24"/>
          <w:szCs w:val="24"/>
        </w:rPr>
        <w:t xml:space="preserve"> совета депутатов </w:t>
      </w:r>
      <w:r>
        <w:rPr>
          <w:sz w:val="24"/>
          <w:szCs w:val="24"/>
        </w:rPr>
        <w:t>от 10</w:t>
      </w:r>
      <w:r w:rsidRPr="00C74C1D">
        <w:rPr>
          <w:sz w:val="24"/>
          <w:szCs w:val="24"/>
        </w:rPr>
        <w:t>.12</w:t>
      </w:r>
      <w:r>
        <w:rPr>
          <w:sz w:val="24"/>
          <w:szCs w:val="24"/>
        </w:rPr>
        <w:t>.2024г. № 50</w:t>
      </w:r>
      <w:r w:rsidRPr="00C74C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  <w:r w:rsidRPr="00C74C1D">
        <w:rPr>
          <w:sz w:val="24"/>
          <w:szCs w:val="24"/>
        </w:rPr>
        <w:t>«О бюджете Сосновобо</w:t>
      </w:r>
      <w:r>
        <w:rPr>
          <w:sz w:val="24"/>
          <w:szCs w:val="24"/>
        </w:rPr>
        <w:t>рского городского округа на 2025</w:t>
      </w:r>
      <w:r w:rsidRPr="00C74C1D">
        <w:rPr>
          <w:sz w:val="24"/>
          <w:szCs w:val="24"/>
        </w:rPr>
        <w:t xml:space="preserve"> год и на плановы</w:t>
      </w:r>
      <w:r>
        <w:rPr>
          <w:sz w:val="24"/>
          <w:szCs w:val="24"/>
        </w:rPr>
        <w:t>й период 2026 и 2027</w:t>
      </w:r>
      <w:r w:rsidRPr="00C74C1D">
        <w:rPr>
          <w:sz w:val="24"/>
          <w:szCs w:val="24"/>
        </w:rPr>
        <w:t xml:space="preserve"> годов</w:t>
      </w:r>
      <w:r>
        <w:rPr>
          <w:sz w:val="24"/>
          <w:szCs w:val="24"/>
        </w:rPr>
        <w:t xml:space="preserve">», </w:t>
      </w:r>
      <w:r w:rsidRPr="000E7AC3">
        <w:rPr>
          <w:sz w:val="24"/>
          <w:szCs w:val="24"/>
        </w:rPr>
        <w:t>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 о с т а н о в л я е т</w:t>
      </w:r>
      <w:r w:rsidRPr="000E7AC3">
        <w:rPr>
          <w:b/>
          <w:bCs/>
          <w:sz w:val="24"/>
          <w:szCs w:val="24"/>
        </w:rPr>
        <w:t>:</w:t>
      </w:r>
    </w:p>
    <w:p w:rsidR="00F660C3" w:rsidRPr="00C74C1D" w:rsidRDefault="00F660C3" w:rsidP="00F660C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60C3" w:rsidRPr="006669A4" w:rsidRDefault="00F660C3" w:rsidP="00F660C3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Утвердить прилагаемые изменения в муниципальную программу Сосновоборского городского округа</w:t>
      </w:r>
      <w:r>
        <w:rPr>
          <w:sz w:val="24"/>
        </w:rPr>
        <w:t xml:space="preserve"> «Жилище на 2021-2025</w:t>
      </w:r>
      <w:r w:rsidRPr="003827DC">
        <w:rPr>
          <w:sz w:val="24"/>
        </w:rPr>
        <w:t xml:space="preserve"> годы»</w:t>
      </w:r>
      <w:r>
        <w:rPr>
          <w:sz w:val="24"/>
        </w:rPr>
        <w:t>,</w:t>
      </w:r>
      <w:r w:rsidRPr="007D68E8"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утвержденную постановлением администрации Сосновоборского городск</w:t>
      </w:r>
      <w:r>
        <w:rPr>
          <w:sz w:val="24"/>
          <w:szCs w:val="24"/>
        </w:rPr>
        <w:t>ого округа от 17.10.2018 № 2302</w:t>
      </w:r>
      <w:r w:rsidRPr="00C74C1D">
        <w:rPr>
          <w:sz w:val="24"/>
          <w:szCs w:val="24"/>
        </w:rPr>
        <w:t xml:space="preserve"> (с изменениями </w:t>
      </w:r>
      <w:r>
        <w:rPr>
          <w:sz w:val="24"/>
        </w:rPr>
        <w:t>от 23.12.2025 № 3581</w:t>
      </w:r>
      <w:r w:rsidRPr="00C74C1D">
        <w:rPr>
          <w:sz w:val="24"/>
          <w:szCs w:val="24"/>
        </w:rPr>
        <w:t>)</w:t>
      </w:r>
      <w:r>
        <w:rPr>
          <w:sz w:val="24"/>
        </w:rPr>
        <w:t>.</w:t>
      </w:r>
    </w:p>
    <w:p w:rsidR="00F660C3" w:rsidRPr="00C74C1D" w:rsidRDefault="00F660C3" w:rsidP="00F660C3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Общему отделу админи</w:t>
      </w:r>
      <w:r>
        <w:rPr>
          <w:sz w:val="24"/>
          <w:szCs w:val="24"/>
        </w:rPr>
        <w:t xml:space="preserve">страции </w:t>
      </w:r>
      <w:r w:rsidRPr="00C74C1D">
        <w:rPr>
          <w:sz w:val="24"/>
          <w:szCs w:val="24"/>
        </w:rPr>
        <w:t>обнародовать настоящее постановление на электронном сайте городской газеты «Маяк».</w:t>
      </w:r>
    </w:p>
    <w:p w:rsidR="00F660C3" w:rsidRPr="00C74C1D" w:rsidRDefault="00F660C3" w:rsidP="00F660C3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F660C3" w:rsidRPr="00C74C1D" w:rsidRDefault="00F660C3" w:rsidP="00F660C3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F660C3" w:rsidRPr="00C74C1D" w:rsidRDefault="00F660C3" w:rsidP="00F660C3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F660C3" w:rsidRPr="00C74C1D" w:rsidRDefault="00F660C3" w:rsidP="00F660C3">
      <w:pPr>
        <w:pStyle w:val="aa"/>
        <w:ind w:left="360"/>
        <w:jc w:val="both"/>
        <w:rPr>
          <w:sz w:val="24"/>
          <w:szCs w:val="24"/>
        </w:rPr>
      </w:pPr>
    </w:p>
    <w:p w:rsidR="00F660C3" w:rsidRDefault="00F660C3" w:rsidP="00F660C3">
      <w:pPr>
        <w:pStyle w:val="aa"/>
        <w:ind w:left="360"/>
        <w:jc w:val="both"/>
        <w:rPr>
          <w:sz w:val="24"/>
          <w:szCs w:val="24"/>
        </w:rPr>
      </w:pPr>
    </w:p>
    <w:p w:rsidR="00F660C3" w:rsidRPr="00C74C1D" w:rsidRDefault="00F660C3" w:rsidP="00F660C3">
      <w:pPr>
        <w:pStyle w:val="aa"/>
        <w:ind w:left="360"/>
        <w:jc w:val="both"/>
        <w:rPr>
          <w:sz w:val="24"/>
          <w:szCs w:val="24"/>
        </w:rPr>
      </w:pPr>
    </w:p>
    <w:p w:rsidR="00F660C3" w:rsidRPr="00C74C1D" w:rsidRDefault="00F660C3" w:rsidP="00F660C3">
      <w:pPr>
        <w:jc w:val="both"/>
        <w:rPr>
          <w:sz w:val="24"/>
          <w:szCs w:val="24"/>
        </w:rPr>
      </w:pPr>
      <w:r w:rsidRPr="00C74C1D">
        <w:rPr>
          <w:sz w:val="24"/>
          <w:szCs w:val="24"/>
        </w:rPr>
        <w:t>Глава Сосновоборского г</w:t>
      </w:r>
      <w:r>
        <w:rPr>
          <w:sz w:val="24"/>
          <w:szCs w:val="24"/>
        </w:rPr>
        <w:t xml:space="preserve">ородского округа        </w:t>
      </w:r>
      <w:r w:rsidRPr="00C74C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Pr="00C74C1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</w:t>
      </w:r>
      <w:r w:rsidRPr="00C74C1D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Воронков</w:t>
      </w:r>
    </w:p>
    <w:p w:rsidR="00F660C3" w:rsidRPr="00C74C1D" w:rsidRDefault="00F660C3" w:rsidP="00F660C3">
      <w:pPr>
        <w:jc w:val="both"/>
        <w:rPr>
          <w:sz w:val="24"/>
          <w:szCs w:val="24"/>
        </w:rPr>
      </w:pPr>
    </w:p>
    <w:p w:rsidR="00F660C3" w:rsidRPr="00C74C1D" w:rsidRDefault="00F660C3" w:rsidP="00F660C3">
      <w:pPr>
        <w:pStyle w:val="aa"/>
        <w:ind w:left="360"/>
        <w:jc w:val="both"/>
        <w:rPr>
          <w:sz w:val="24"/>
          <w:szCs w:val="24"/>
        </w:rPr>
      </w:pPr>
    </w:p>
    <w:p w:rsidR="00F660C3" w:rsidRPr="00C74C1D" w:rsidRDefault="00F660C3" w:rsidP="00F660C3">
      <w:pPr>
        <w:pStyle w:val="aa"/>
        <w:ind w:left="360"/>
        <w:jc w:val="both"/>
        <w:rPr>
          <w:sz w:val="24"/>
          <w:szCs w:val="24"/>
        </w:rPr>
      </w:pPr>
    </w:p>
    <w:p w:rsidR="00F660C3" w:rsidRPr="00C74C1D" w:rsidRDefault="00F660C3" w:rsidP="00F660C3">
      <w:pPr>
        <w:pStyle w:val="aa"/>
        <w:ind w:left="360"/>
        <w:jc w:val="both"/>
        <w:rPr>
          <w:sz w:val="24"/>
          <w:szCs w:val="24"/>
        </w:rPr>
      </w:pPr>
    </w:p>
    <w:p w:rsidR="00F660C3" w:rsidRPr="00C74C1D" w:rsidRDefault="00F660C3" w:rsidP="00F660C3">
      <w:pPr>
        <w:pStyle w:val="aa"/>
        <w:ind w:left="360"/>
        <w:jc w:val="both"/>
        <w:rPr>
          <w:sz w:val="24"/>
          <w:szCs w:val="24"/>
        </w:rPr>
      </w:pPr>
    </w:p>
    <w:p w:rsidR="00F660C3" w:rsidRDefault="00F660C3" w:rsidP="00F660C3">
      <w:pPr>
        <w:jc w:val="both"/>
        <w:rPr>
          <w:sz w:val="24"/>
          <w:szCs w:val="24"/>
        </w:rPr>
      </w:pPr>
    </w:p>
    <w:p w:rsidR="00F660C3" w:rsidRPr="00363E34" w:rsidRDefault="00F660C3" w:rsidP="00F660C3">
      <w:pPr>
        <w:jc w:val="both"/>
        <w:rPr>
          <w:sz w:val="24"/>
          <w:szCs w:val="24"/>
        </w:rPr>
      </w:pPr>
    </w:p>
    <w:p w:rsidR="00F660C3" w:rsidRPr="00453FF0" w:rsidRDefault="00F660C3" w:rsidP="00F660C3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исп. Свиридова Наталья Анатольевна</w:t>
      </w:r>
    </w:p>
    <w:p w:rsidR="00F660C3" w:rsidRPr="00453FF0" w:rsidRDefault="00F660C3" w:rsidP="00F660C3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тел.: 8 (81369) 2-06-94</w:t>
      </w:r>
    </w:p>
    <w:p w:rsidR="00F660C3" w:rsidRPr="00453FF0" w:rsidRDefault="00F660C3" w:rsidP="00F660C3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(жилищный отдел)</w:t>
      </w:r>
      <w:r>
        <w:rPr>
          <w:sz w:val="12"/>
          <w:szCs w:val="12"/>
        </w:rPr>
        <w:t xml:space="preserve"> БГ</w:t>
      </w:r>
    </w:p>
    <w:p w:rsidR="00F660C3" w:rsidRPr="00C74C1D" w:rsidRDefault="00F660C3" w:rsidP="00F660C3">
      <w:pPr>
        <w:jc w:val="right"/>
        <w:rPr>
          <w:sz w:val="24"/>
          <w:szCs w:val="24"/>
        </w:rPr>
      </w:pPr>
      <w:bookmarkStart w:id="0" w:name="_GoBack"/>
      <w:bookmarkEnd w:id="0"/>
      <w:r w:rsidRPr="00C74C1D">
        <w:rPr>
          <w:sz w:val="24"/>
          <w:szCs w:val="24"/>
        </w:rPr>
        <w:lastRenderedPageBreak/>
        <w:t xml:space="preserve">УТВЕРЖДЕНЫ </w:t>
      </w:r>
    </w:p>
    <w:p w:rsidR="00F660C3" w:rsidRPr="00C74C1D" w:rsidRDefault="00F660C3" w:rsidP="00F660C3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постановлением администрации </w:t>
      </w:r>
    </w:p>
    <w:p w:rsidR="00F660C3" w:rsidRPr="00C74C1D" w:rsidRDefault="00F660C3" w:rsidP="00F660C3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Сосновоборского городского округа </w:t>
      </w:r>
    </w:p>
    <w:p w:rsidR="00F660C3" w:rsidRDefault="00F660C3" w:rsidP="00F660C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30395">
        <w:rPr>
          <w:sz w:val="24"/>
          <w:szCs w:val="24"/>
        </w:rPr>
        <w:t>06/02/2026 № 300</w:t>
      </w:r>
    </w:p>
    <w:p w:rsidR="00F660C3" w:rsidRDefault="00F660C3" w:rsidP="00F660C3">
      <w:pPr>
        <w:jc w:val="right"/>
        <w:rPr>
          <w:sz w:val="24"/>
          <w:szCs w:val="24"/>
        </w:rPr>
      </w:pPr>
    </w:p>
    <w:p w:rsidR="00F660C3" w:rsidRPr="00C74C1D" w:rsidRDefault="00F660C3" w:rsidP="00F660C3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F660C3" w:rsidRPr="00C74C1D" w:rsidRDefault="00F660C3" w:rsidP="00F660C3">
      <w:pPr>
        <w:rPr>
          <w:sz w:val="24"/>
          <w:szCs w:val="24"/>
        </w:rPr>
      </w:pPr>
    </w:p>
    <w:p w:rsidR="00F660C3" w:rsidRPr="00915281" w:rsidRDefault="00F660C3" w:rsidP="00F660C3">
      <w:pPr>
        <w:jc w:val="center"/>
        <w:rPr>
          <w:sz w:val="24"/>
          <w:szCs w:val="24"/>
        </w:rPr>
      </w:pPr>
      <w:r w:rsidRPr="00915281">
        <w:rPr>
          <w:sz w:val="24"/>
          <w:szCs w:val="24"/>
        </w:rPr>
        <w:t>Изменения,</w:t>
      </w:r>
    </w:p>
    <w:p w:rsidR="00F660C3" w:rsidRDefault="00F660C3" w:rsidP="00F660C3">
      <w:pPr>
        <w:jc w:val="both"/>
        <w:rPr>
          <w:sz w:val="24"/>
          <w:szCs w:val="24"/>
        </w:rPr>
      </w:pPr>
      <w:r w:rsidRPr="00915281">
        <w:rPr>
          <w:sz w:val="24"/>
          <w:szCs w:val="24"/>
        </w:rPr>
        <w:t xml:space="preserve">которые вносятся в муниципальную программу Сосновоборского городского округа </w:t>
      </w:r>
      <w:r w:rsidRPr="00915281">
        <w:rPr>
          <w:sz w:val="24"/>
        </w:rPr>
        <w:t>«Жилище на 2021-2025 годы»,</w:t>
      </w:r>
      <w:r w:rsidRPr="00915281">
        <w:rPr>
          <w:sz w:val="24"/>
          <w:szCs w:val="24"/>
        </w:rPr>
        <w:t xml:space="preserve"> утвержденную постановлением администрации Сосновоборского городского округа от 17.10.2018 № 2302</w:t>
      </w:r>
      <w:r>
        <w:rPr>
          <w:sz w:val="24"/>
          <w:szCs w:val="24"/>
        </w:rPr>
        <w:t xml:space="preserve"> </w:t>
      </w:r>
      <w:r w:rsidRPr="00915281">
        <w:rPr>
          <w:sz w:val="24"/>
          <w:szCs w:val="24"/>
        </w:rPr>
        <w:t>(</w:t>
      </w:r>
      <w:r w:rsidRPr="00C74C1D">
        <w:rPr>
          <w:sz w:val="24"/>
          <w:szCs w:val="24"/>
        </w:rPr>
        <w:t xml:space="preserve">с изменениями </w:t>
      </w:r>
      <w:r>
        <w:rPr>
          <w:sz w:val="24"/>
        </w:rPr>
        <w:t>23.12.2025 № 3581</w:t>
      </w:r>
      <w:r w:rsidRPr="00915281">
        <w:rPr>
          <w:sz w:val="24"/>
          <w:szCs w:val="24"/>
        </w:rPr>
        <w:t>)</w:t>
      </w:r>
    </w:p>
    <w:p w:rsidR="00F660C3" w:rsidRPr="00190A6D" w:rsidRDefault="00F660C3" w:rsidP="00F660C3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</w:p>
    <w:p w:rsidR="00F660C3" w:rsidRPr="007F312E" w:rsidRDefault="00F660C3" w:rsidP="00F660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E2B01">
        <w:rPr>
          <w:sz w:val="24"/>
          <w:szCs w:val="24"/>
        </w:rPr>
        <w:t>В паспорте</w:t>
      </w:r>
      <w:r w:rsidRPr="007F312E">
        <w:rPr>
          <w:sz w:val="24"/>
          <w:szCs w:val="24"/>
        </w:rPr>
        <w:t xml:space="preserve"> муниципальной программы Сосновоборского городского округа «Жилище на 2021-2025 годы» позицию, касающуюся ожидаемых </w:t>
      </w:r>
      <w:r>
        <w:rPr>
          <w:sz w:val="24"/>
          <w:szCs w:val="24"/>
        </w:rPr>
        <w:t>(конечных) результатов</w:t>
      </w:r>
      <w:r w:rsidRPr="001079BA">
        <w:rPr>
          <w:sz w:val="24"/>
          <w:szCs w:val="24"/>
        </w:rPr>
        <w:t xml:space="preserve"> реализации муниципальной программы</w:t>
      </w:r>
      <w:r w:rsidRPr="007F312E">
        <w:rPr>
          <w:sz w:val="24"/>
          <w:szCs w:val="24"/>
        </w:rPr>
        <w:t xml:space="preserve"> изложить в следующей редакции:</w:t>
      </w:r>
    </w:p>
    <w:p w:rsidR="00F660C3" w:rsidRPr="007F312E" w:rsidRDefault="00F660C3" w:rsidP="00F660C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F660C3" w:rsidRPr="007F312E" w:rsidTr="007B5A9B">
        <w:tc>
          <w:tcPr>
            <w:tcW w:w="3794" w:type="dxa"/>
          </w:tcPr>
          <w:p w:rsidR="00F660C3" w:rsidRPr="000F1465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4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79BA">
              <w:rPr>
                <w:rFonts w:ascii="Times New Roman" w:hAnsi="Times New Roman" w:cs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777" w:type="dxa"/>
          </w:tcPr>
          <w:p w:rsidR="00F660C3" w:rsidRPr="0036444F" w:rsidRDefault="00F660C3" w:rsidP="007B5A9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44F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жилищных условий </w:t>
            </w:r>
          </w:p>
          <w:p w:rsidR="00F660C3" w:rsidRPr="00BF07E8" w:rsidRDefault="00F660C3" w:rsidP="007B5A9B">
            <w:pPr>
              <w:pStyle w:val="ConsPlusCell"/>
              <w:jc w:val="both"/>
              <w:rPr>
                <w:rFonts w:cs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32 семьи; 2022 год – 34 семьи; 2023 год – 45 семей;</w:t>
            </w:r>
            <w:r w:rsidRPr="00257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год – 51 семья</w:t>
            </w:r>
            <w:r w:rsidRPr="00E92444">
              <w:rPr>
                <w:rFonts w:ascii="Times New Roman" w:hAnsi="Times New Roman" w:cs="Times New Roman"/>
                <w:sz w:val="24"/>
                <w:szCs w:val="24"/>
              </w:rPr>
              <w:t xml:space="preserve">; 2025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 семья</w:t>
            </w:r>
            <w:r w:rsidRPr="00BF07E8">
              <w:rPr>
                <w:rFonts w:cs="Courier New"/>
                <w:sz w:val="24"/>
                <w:szCs w:val="24"/>
              </w:rPr>
              <w:t>».</w:t>
            </w:r>
          </w:p>
          <w:p w:rsidR="00F660C3" w:rsidRPr="00521453" w:rsidRDefault="00F660C3" w:rsidP="007B5A9B">
            <w:pPr>
              <w:pStyle w:val="ConsPlusCell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F660C3" w:rsidRDefault="00F660C3" w:rsidP="00F660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34BFF">
        <w:rPr>
          <w:sz w:val="24"/>
          <w:szCs w:val="24"/>
        </w:rPr>
        <w:t>В паспорте муниципальной программы Сосновоборского городского округа «Жилище на 2021-2025 годы» позицию, касающуюся финансового обеспечения муниципальной программы, в том числе по годам реализации, изложить в следующей редакции:</w:t>
      </w:r>
    </w:p>
    <w:p w:rsidR="00F660C3" w:rsidRPr="00E34BFF" w:rsidRDefault="00F660C3" w:rsidP="00F660C3">
      <w:pPr>
        <w:ind w:firstLine="709"/>
        <w:jc w:val="both"/>
        <w:rPr>
          <w:sz w:val="24"/>
          <w:szCs w:val="24"/>
        </w:rPr>
      </w:pPr>
    </w:p>
    <w:p w:rsidR="00F660C3" w:rsidRDefault="00F660C3" w:rsidP="00F660C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Pr="007D61BE">
        <w:rPr>
          <w:sz w:val="24"/>
          <w:szCs w:val="24"/>
        </w:rPr>
        <w:t>Общий объем ресурсного обеспечения реализации муниципальной програм</w:t>
      </w:r>
      <w:r>
        <w:rPr>
          <w:sz w:val="24"/>
          <w:szCs w:val="24"/>
        </w:rPr>
        <w:t xml:space="preserve">мы составляет </w:t>
      </w:r>
      <w:r w:rsidRPr="008D3E0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47 137,54614 </w:t>
      </w:r>
      <w:r w:rsidRPr="007D61BE">
        <w:rPr>
          <w:sz w:val="24"/>
          <w:szCs w:val="24"/>
        </w:rPr>
        <w:t>тыс. рублей, в том числе:</w:t>
      </w:r>
    </w:p>
    <w:p w:rsidR="00F660C3" w:rsidRPr="007D61BE" w:rsidRDefault="00F660C3" w:rsidP="00F660C3">
      <w:pPr>
        <w:shd w:val="clear" w:color="auto" w:fill="FFFFFF"/>
        <w:rPr>
          <w:sz w:val="24"/>
          <w:szCs w:val="24"/>
        </w:rPr>
      </w:pP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3116"/>
      </w:tblGrid>
      <w:tr w:rsidR="00F660C3" w:rsidRPr="007D61BE" w:rsidTr="007B5A9B">
        <w:trPr>
          <w:trHeight w:val="634"/>
          <w:jc w:val="center"/>
        </w:trPr>
        <w:tc>
          <w:tcPr>
            <w:tcW w:w="2691" w:type="dxa"/>
            <w:vAlign w:val="center"/>
          </w:tcPr>
          <w:p w:rsidR="00F660C3" w:rsidRPr="007D61BE" w:rsidRDefault="00F660C3" w:rsidP="00F660C3">
            <w:pPr>
              <w:shd w:val="clear" w:color="auto" w:fill="FFFFFF"/>
              <w:jc w:val="center"/>
            </w:pPr>
            <w:r w:rsidRPr="007D61BE">
              <w:t>Год</w:t>
            </w:r>
          </w:p>
        </w:tc>
        <w:tc>
          <w:tcPr>
            <w:tcW w:w="3116" w:type="dxa"/>
            <w:noWrap/>
            <w:vAlign w:val="center"/>
          </w:tcPr>
          <w:p w:rsidR="00F660C3" w:rsidRPr="007D61BE" w:rsidRDefault="00F660C3" w:rsidP="00F660C3">
            <w:pPr>
              <w:shd w:val="clear" w:color="auto" w:fill="FFFFFF"/>
              <w:ind w:firstLine="28"/>
              <w:jc w:val="center"/>
              <w:rPr>
                <w:lang w:eastAsia="en-US"/>
              </w:rPr>
            </w:pPr>
            <w:r w:rsidRPr="007D61BE">
              <w:rPr>
                <w:sz w:val="24"/>
                <w:szCs w:val="24"/>
              </w:rPr>
              <w:t>Общий объем ресурсного обеспечения реализации муниципальной программы</w:t>
            </w:r>
          </w:p>
        </w:tc>
      </w:tr>
      <w:tr w:rsidR="00F660C3" w:rsidRPr="007D61BE" w:rsidTr="007B5A9B">
        <w:trPr>
          <w:trHeight w:val="296"/>
          <w:jc w:val="center"/>
        </w:trPr>
        <w:tc>
          <w:tcPr>
            <w:tcW w:w="2691" w:type="dxa"/>
            <w:noWrap/>
            <w:vAlign w:val="bottom"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6" w:type="dxa"/>
            <w:noWrap/>
            <w:vAlign w:val="bottom"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16 598,04471</w:t>
            </w:r>
          </w:p>
        </w:tc>
      </w:tr>
      <w:tr w:rsidR="00F660C3" w:rsidRPr="007D61BE" w:rsidTr="007B5A9B">
        <w:trPr>
          <w:trHeight w:val="296"/>
          <w:jc w:val="center"/>
        </w:trPr>
        <w:tc>
          <w:tcPr>
            <w:tcW w:w="2691" w:type="dxa"/>
            <w:noWrap/>
            <w:vAlign w:val="bottom"/>
            <w:hideMark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116" w:type="dxa"/>
            <w:noWrap/>
            <w:vAlign w:val="bottom"/>
            <w:hideMark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26 759,47314</w:t>
            </w:r>
          </w:p>
        </w:tc>
      </w:tr>
      <w:tr w:rsidR="00F660C3" w:rsidRPr="007D61BE" w:rsidTr="007B5A9B">
        <w:trPr>
          <w:trHeight w:val="296"/>
          <w:jc w:val="center"/>
        </w:trPr>
        <w:tc>
          <w:tcPr>
            <w:tcW w:w="2691" w:type="dxa"/>
            <w:noWrap/>
            <w:vAlign w:val="bottom"/>
            <w:hideMark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116" w:type="dxa"/>
            <w:noWrap/>
            <w:vAlign w:val="bottom"/>
            <w:hideMark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39 233,33137</w:t>
            </w:r>
          </w:p>
        </w:tc>
      </w:tr>
      <w:tr w:rsidR="00F660C3" w:rsidRPr="007D61BE" w:rsidTr="007B5A9B">
        <w:trPr>
          <w:trHeight w:val="296"/>
          <w:jc w:val="center"/>
        </w:trPr>
        <w:tc>
          <w:tcPr>
            <w:tcW w:w="2691" w:type="dxa"/>
            <w:noWrap/>
            <w:vAlign w:val="bottom"/>
            <w:hideMark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116" w:type="dxa"/>
            <w:noWrap/>
            <w:vAlign w:val="bottom"/>
            <w:hideMark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31 233,16957</w:t>
            </w:r>
          </w:p>
        </w:tc>
      </w:tr>
      <w:tr w:rsidR="00F660C3" w:rsidRPr="007D61BE" w:rsidTr="007B5A9B">
        <w:trPr>
          <w:trHeight w:val="296"/>
          <w:jc w:val="center"/>
        </w:trPr>
        <w:tc>
          <w:tcPr>
            <w:tcW w:w="2691" w:type="dxa"/>
            <w:noWrap/>
            <w:vAlign w:val="bottom"/>
            <w:hideMark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116" w:type="dxa"/>
            <w:noWrap/>
            <w:vAlign w:val="bottom"/>
            <w:hideMark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33 313,52735</w:t>
            </w:r>
          </w:p>
        </w:tc>
      </w:tr>
      <w:tr w:rsidR="00F660C3" w:rsidRPr="007D61BE" w:rsidTr="007B5A9B">
        <w:trPr>
          <w:trHeight w:val="296"/>
          <w:jc w:val="center"/>
        </w:trPr>
        <w:tc>
          <w:tcPr>
            <w:tcW w:w="2691" w:type="dxa"/>
            <w:noWrap/>
            <w:vAlign w:val="bottom"/>
            <w:hideMark/>
          </w:tcPr>
          <w:p w:rsidR="00F660C3" w:rsidRPr="00932F48" w:rsidRDefault="00F660C3" w:rsidP="00F660C3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932F4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116" w:type="dxa"/>
            <w:shd w:val="clear" w:color="000000" w:fill="FFFFFF"/>
            <w:noWrap/>
            <w:vAlign w:val="bottom"/>
            <w:hideMark/>
          </w:tcPr>
          <w:p w:rsidR="00F660C3" w:rsidRPr="00932F48" w:rsidRDefault="00F660C3" w:rsidP="00F660C3">
            <w:pPr>
              <w:shd w:val="clear" w:color="auto" w:fill="FFFFFF"/>
              <w:jc w:val="center"/>
              <w:rPr>
                <w:b/>
                <w:sz w:val="24"/>
                <w:szCs w:val="24"/>
                <w:highlight w:val="yellow"/>
              </w:rPr>
            </w:pPr>
            <w:r w:rsidRPr="008D3E0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47 137,54614</w:t>
            </w:r>
          </w:p>
        </w:tc>
      </w:tr>
    </w:tbl>
    <w:p w:rsidR="00F660C3" w:rsidRDefault="00F660C3" w:rsidP="00F660C3">
      <w:pPr>
        <w:pStyle w:val="aa"/>
        <w:ind w:left="709"/>
        <w:jc w:val="both"/>
        <w:rPr>
          <w:sz w:val="24"/>
          <w:szCs w:val="24"/>
        </w:rPr>
      </w:pPr>
    </w:p>
    <w:p w:rsidR="00F660C3" w:rsidRPr="00583F78" w:rsidRDefault="00F660C3" w:rsidP="00F660C3">
      <w:pPr>
        <w:pStyle w:val="aa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583F78">
        <w:rPr>
          <w:sz w:val="24"/>
          <w:szCs w:val="24"/>
        </w:rPr>
        <w:t>В паспорте муниципальной программы Сосновоборского городского округа «Жилище на 2021-2025 годы» раздел 6 изложить в следующей редакции:</w:t>
      </w:r>
    </w:p>
    <w:p w:rsidR="00F660C3" w:rsidRDefault="00F660C3" w:rsidP="00F660C3">
      <w:pPr>
        <w:pStyle w:val="a9"/>
        <w:spacing w:before="120" w:after="120"/>
        <w:ind w:left="1844"/>
        <w:rPr>
          <w:rFonts w:ascii="Times New Roman" w:hAnsi="Times New Roman"/>
          <w:sz w:val="24"/>
          <w:szCs w:val="24"/>
        </w:rPr>
      </w:pPr>
      <w:r w:rsidRPr="0011254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780">
        <w:rPr>
          <w:rFonts w:ascii="Times New Roman" w:hAnsi="Times New Roman"/>
          <w:sz w:val="24"/>
          <w:szCs w:val="24"/>
        </w:rPr>
        <w:t>6.Ресурсное обеспечение программы</w:t>
      </w:r>
    </w:p>
    <w:p w:rsidR="00F660C3" w:rsidRPr="00764857" w:rsidRDefault="00F660C3" w:rsidP="00F660C3">
      <w:pPr>
        <w:ind w:firstLine="851"/>
        <w:jc w:val="both"/>
        <w:rPr>
          <w:b/>
          <w:sz w:val="24"/>
          <w:szCs w:val="24"/>
        </w:rPr>
      </w:pPr>
      <w:r w:rsidRPr="002D18C4">
        <w:rPr>
          <w:sz w:val="24"/>
          <w:szCs w:val="24"/>
        </w:rPr>
        <w:t>Финансирование мероприятий программы</w:t>
      </w:r>
      <w:r w:rsidRPr="00764857">
        <w:rPr>
          <w:sz w:val="24"/>
          <w:szCs w:val="24"/>
        </w:rPr>
        <w:t xml:space="preserve"> осуществляется за счет средств федерального бюджета, областного бюджета (Ленинградской области) и местного бюджета Сосновоборского городского округа.</w:t>
      </w:r>
    </w:p>
    <w:p w:rsidR="00F660C3" w:rsidRPr="00817669" w:rsidRDefault="00F660C3" w:rsidP="00F660C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817669">
        <w:rPr>
          <w:rFonts w:ascii="Times New Roman" w:hAnsi="Times New Roman"/>
          <w:sz w:val="24"/>
          <w:szCs w:val="24"/>
        </w:rPr>
        <w:t xml:space="preserve">Общий объем финансирования в </w:t>
      </w:r>
      <w:r>
        <w:rPr>
          <w:rFonts w:ascii="Times New Roman" w:hAnsi="Times New Roman"/>
          <w:sz w:val="24"/>
          <w:szCs w:val="24"/>
        </w:rPr>
        <w:t xml:space="preserve">2021-2025 годах составит 147 137,54614 </w:t>
      </w:r>
      <w:r w:rsidRPr="00817669">
        <w:rPr>
          <w:rFonts w:ascii="Times New Roman" w:hAnsi="Times New Roman"/>
          <w:sz w:val="24"/>
          <w:szCs w:val="24"/>
        </w:rPr>
        <w:t>тыс. рублей, в том числе:</w:t>
      </w:r>
    </w:p>
    <w:p w:rsidR="00F660C3" w:rsidRPr="00CF5DEA" w:rsidRDefault="00F660C3" w:rsidP="00F660C3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7669">
        <w:rPr>
          <w:rFonts w:ascii="Times New Roman" w:hAnsi="Times New Roman"/>
          <w:sz w:val="24"/>
          <w:szCs w:val="24"/>
        </w:rPr>
        <w:t>средст</w:t>
      </w:r>
      <w:r>
        <w:rPr>
          <w:rFonts w:ascii="Times New Roman" w:hAnsi="Times New Roman"/>
          <w:sz w:val="24"/>
          <w:szCs w:val="24"/>
        </w:rPr>
        <w:t>ва федерального бюджета – 2 129,05993</w:t>
      </w:r>
      <w:r w:rsidRPr="003D4117">
        <w:rPr>
          <w:rFonts w:ascii="Times New Roman" w:hAnsi="Times New Roman"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 w:rsidRPr="00CF5DEA">
        <w:rPr>
          <w:rFonts w:ascii="Times New Roman" w:hAnsi="Times New Roman"/>
          <w:sz w:val="24"/>
          <w:szCs w:val="24"/>
        </w:rPr>
        <w:t>;</w:t>
      </w:r>
    </w:p>
    <w:p w:rsidR="00F660C3" w:rsidRPr="00244D39" w:rsidRDefault="00F660C3" w:rsidP="00F660C3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D39">
        <w:rPr>
          <w:rFonts w:ascii="Times New Roman" w:hAnsi="Times New Roman"/>
          <w:sz w:val="24"/>
          <w:szCs w:val="24"/>
        </w:rPr>
        <w:t>средства областного бюджета</w:t>
      </w:r>
      <w:r>
        <w:rPr>
          <w:rFonts w:ascii="Times New Roman" w:hAnsi="Times New Roman"/>
          <w:sz w:val="24"/>
          <w:szCs w:val="24"/>
        </w:rPr>
        <w:t xml:space="preserve"> – 14 284,44122</w:t>
      </w:r>
      <w:r w:rsidRPr="003D4117">
        <w:rPr>
          <w:rFonts w:ascii="Times New Roman" w:hAnsi="Times New Roman"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 w:rsidRPr="00244D39">
        <w:rPr>
          <w:rFonts w:ascii="Times New Roman" w:hAnsi="Times New Roman"/>
          <w:sz w:val="24"/>
          <w:szCs w:val="24"/>
        </w:rPr>
        <w:t>;</w:t>
      </w:r>
    </w:p>
    <w:p w:rsidR="00F660C3" w:rsidRPr="00817669" w:rsidRDefault="00F660C3" w:rsidP="00F660C3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7669">
        <w:rPr>
          <w:rFonts w:ascii="Times New Roman" w:hAnsi="Times New Roman"/>
          <w:sz w:val="24"/>
          <w:szCs w:val="24"/>
        </w:rPr>
        <w:t>средств</w:t>
      </w:r>
      <w:r>
        <w:rPr>
          <w:rFonts w:ascii="Times New Roman" w:hAnsi="Times New Roman"/>
          <w:sz w:val="24"/>
          <w:szCs w:val="24"/>
        </w:rPr>
        <w:t xml:space="preserve">а местного бюджета 130 724,04499 </w:t>
      </w:r>
      <w:r w:rsidRPr="00817669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</w:t>
      </w:r>
    </w:p>
    <w:p w:rsidR="00F660C3" w:rsidRPr="00817669" w:rsidRDefault="00F660C3" w:rsidP="00F660C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817669">
        <w:rPr>
          <w:rFonts w:ascii="Times New Roman" w:hAnsi="Times New Roman"/>
          <w:sz w:val="24"/>
          <w:szCs w:val="24"/>
        </w:rPr>
        <w:lastRenderedPageBreak/>
        <w:t>в том числе по годам:</w:t>
      </w:r>
    </w:p>
    <w:p w:rsidR="00F660C3" w:rsidRPr="00817669" w:rsidRDefault="00F660C3" w:rsidP="00F660C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 году – 16 598,04471</w:t>
      </w:r>
      <w:r w:rsidRPr="00817669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рублей, из них: 129,51373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- федеральный бюджет, 1 008,41477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- областной бюджет, 15 460,11621</w:t>
      </w:r>
      <w:r w:rsidRPr="00817669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 -</w:t>
      </w:r>
      <w:r w:rsidRPr="00817669">
        <w:rPr>
          <w:rFonts w:ascii="Times New Roman" w:hAnsi="Times New Roman"/>
          <w:sz w:val="24"/>
          <w:szCs w:val="24"/>
        </w:rPr>
        <w:t xml:space="preserve"> местный бюджет;</w:t>
      </w:r>
    </w:p>
    <w:p w:rsidR="00F660C3" w:rsidRPr="00817669" w:rsidRDefault="00F660C3" w:rsidP="00F660C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2022 году – 26 759,47314 тыс. рублей, из них: 410,91286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- федеральный бюджет, 3 363,42389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- областной бюджет, 22 985,13639</w:t>
      </w:r>
      <w:r w:rsidRPr="00817669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 -</w:t>
      </w:r>
      <w:r w:rsidRPr="00817669">
        <w:rPr>
          <w:rFonts w:ascii="Times New Roman" w:hAnsi="Times New Roman"/>
          <w:sz w:val="24"/>
          <w:szCs w:val="24"/>
        </w:rPr>
        <w:t xml:space="preserve"> местный бюджет;</w:t>
      </w:r>
    </w:p>
    <w:p w:rsidR="00F660C3" w:rsidRPr="00817669" w:rsidRDefault="00F660C3" w:rsidP="00F660C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2023 году – 39 233,33137 тыс. рублей, из них: 1 588,63334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- федеральный бюджет, 9 912,60256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- областной бюджет, 27 732,09547</w:t>
      </w:r>
      <w:r w:rsidRPr="00817669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 -</w:t>
      </w:r>
      <w:r w:rsidRPr="00817669">
        <w:rPr>
          <w:rFonts w:ascii="Times New Roman" w:hAnsi="Times New Roman"/>
          <w:sz w:val="24"/>
          <w:szCs w:val="24"/>
        </w:rPr>
        <w:t xml:space="preserve"> местный бюджет;</w:t>
      </w:r>
    </w:p>
    <w:p w:rsidR="00F660C3" w:rsidRPr="00817669" w:rsidRDefault="00F660C3" w:rsidP="00F660C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 году – 31 233,16957 тыс. рублей (</w:t>
      </w:r>
      <w:r w:rsidRPr="00817669">
        <w:rPr>
          <w:rFonts w:ascii="Times New Roman" w:hAnsi="Times New Roman"/>
          <w:sz w:val="24"/>
          <w:szCs w:val="24"/>
        </w:rPr>
        <w:t>местный бюджет</w:t>
      </w:r>
      <w:r>
        <w:rPr>
          <w:rFonts w:ascii="Times New Roman" w:hAnsi="Times New Roman"/>
          <w:sz w:val="24"/>
          <w:szCs w:val="24"/>
        </w:rPr>
        <w:t>)</w:t>
      </w:r>
      <w:r w:rsidRPr="00817669">
        <w:rPr>
          <w:rFonts w:ascii="Times New Roman" w:hAnsi="Times New Roman"/>
          <w:sz w:val="24"/>
          <w:szCs w:val="24"/>
        </w:rPr>
        <w:t>;</w:t>
      </w:r>
    </w:p>
    <w:p w:rsidR="00F660C3" w:rsidRPr="00920E32" w:rsidRDefault="00F660C3" w:rsidP="00F660C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</w:t>
      </w:r>
      <w:r w:rsidRPr="002578A5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Pr="002578A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33 313,52735 тыс. рублей (</w:t>
      </w:r>
      <w:r w:rsidRPr="00817669">
        <w:rPr>
          <w:rFonts w:ascii="Times New Roman" w:hAnsi="Times New Roman"/>
          <w:sz w:val="24"/>
          <w:szCs w:val="24"/>
        </w:rPr>
        <w:t>местный бюджет</w:t>
      </w:r>
      <w:r>
        <w:rPr>
          <w:rFonts w:ascii="Times New Roman" w:hAnsi="Times New Roman"/>
          <w:sz w:val="24"/>
          <w:szCs w:val="24"/>
        </w:rPr>
        <w:t>).</w:t>
      </w:r>
    </w:p>
    <w:p w:rsidR="00F660C3" w:rsidRPr="00E34BFF" w:rsidRDefault="00F660C3" w:rsidP="00F660C3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Pr="00920E32" w:rsidRDefault="00F660C3" w:rsidP="00F660C3">
      <w:pPr>
        <w:pStyle w:val="aa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920E32">
        <w:rPr>
          <w:sz w:val="24"/>
          <w:szCs w:val="24"/>
        </w:rPr>
        <w:t>В паспорте муниципальной программы Сосновоборского г</w:t>
      </w:r>
      <w:r>
        <w:rPr>
          <w:sz w:val="24"/>
          <w:szCs w:val="24"/>
        </w:rPr>
        <w:t>ородского округа «Жилище на 2021-2025</w:t>
      </w:r>
      <w:r w:rsidRPr="00920E32">
        <w:rPr>
          <w:sz w:val="24"/>
          <w:szCs w:val="24"/>
        </w:rPr>
        <w:t xml:space="preserve"> годы» первый абзац раздела 7 изложить в следующей редакции:</w:t>
      </w:r>
    </w:p>
    <w:p w:rsidR="00F660C3" w:rsidRPr="00C54097" w:rsidRDefault="00F660C3" w:rsidP="00F660C3">
      <w:pPr>
        <w:pStyle w:val="a9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D17089">
        <w:rPr>
          <w:sz w:val="24"/>
          <w:szCs w:val="24"/>
        </w:rPr>
        <w:t>«</w:t>
      </w:r>
      <w:r w:rsidRPr="0036444F">
        <w:rPr>
          <w:rFonts w:ascii="Times New Roman" w:hAnsi="Times New Roman"/>
          <w:sz w:val="24"/>
          <w:szCs w:val="24"/>
        </w:rPr>
        <w:t>В результате создания в рамках реализации настоящей программы условий для осуществления гражданами права на жилище путем предоставления бюджетных средств, а так же стимулирование привлечения гражданами собственных средств, средств, предоставляемых им ипотечных кредитов или займов на приобретение (строительство) жилья, а так же средств организаций, участвующих в реализации программы (за исключением организаций, предоставляющих ипотечные кредиты или займы) на приобретение (строительство) жилых помещений, предполагаетс</w:t>
      </w:r>
      <w:r>
        <w:rPr>
          <w:rFonts w:ascii="Times New Roman" w:hAnsi="Times New Roman"/>
          <w:sz w:val="24"/>
          <w:szCs w:val="24"/>
        </w:rPr>
        <w:t>я улучшение жилищных условий 213 семей</w:t>
      </w:r>
      <w:r w:rsidRPr="0036444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том числе: в 2021 году – 32; </w:t>
      </w:r>
      <w:r w:rsidRPr="0036444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2022 году – 34;</w:t>
      </w:r>
      <w:r w:rsidRPr="00A101DC">
        <w:rPr>
          <w:rFonts w:ascii="Times New Roman" w:hAnsi="Times New Roman"/>
          <w:sz w:val="24"/>
          <w:szCs w:val="24"/>
        </w:rPr>
        <w:t xml:space="preserve"> </w:t>
      </w:r>
      <w:r w:rsidRPr="0036444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2023 году – 45;</w:t>
      </w:r>
      <w:r w:rsidRPr="00910F42">
        <w:rPr>
          <w:rFonts w:ascii="Times New Roman" w:hAnsi="Times New Roman"/>
          <w:sz w:val="24"/>
          <w:szCs w:val="24"/>
        </w:rPr>
        <w:t xml:space="preserve"> </w:t>
      </w:r>
      <w:r w:rsidRPr="0036444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2024 году – 51; в 2025 году</w:t>
      </w:r>
      <w:r w:rsidRPr="002578A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51»</w:t>
      </w:r>
      <w:r>
        <w:rPr>
          <w:rFonts w:ascii="Times New Roman" w:hAnsi="Times New Roman"/>
          <w:i/>
          <w:sz w:val="24"/>
          <w:szCs w:val="24"/>
        </w:rPr>
        <w:t>.</w:t>
      </w:r>
      <w:r w:rsidRPr="00C35C28">
        <w:rPr>
          <w:rFonts w:ascii="Times New Roman" w:hAnsi="Times New Roman"/>
          <w:i/>
          <w:sz w:val="24"/>
          <w:szCs w:val="24"/>
        </w:rPr>
        <w:t xml:space="preserve"> </w:t>
      </w:r>
    </w:p>
    <w:p w:rsidR="00F660C3" w:rsidRPr="00C74C1D" w:rsidRDefault="00F660C3" w:rsidP="00F660C3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F660C3" w:rsidRDefault="00F660C3" w:rsidP="00F660C3">
      <w:pPr>
        <w:jc w:val="right"/>
        <w:rPr>
          <w:sz w:val="24"/>
          <w:szCs w:val="24"/>
        </w:rPr>
      </w:pPr>
    </w:p>
    <w:p w:rsidR="00F660C3" w:rsidRDefault="00F660C3" w:rsidP="00F660C3">
      <w:pPr>
        <w:jc w:val="right"/>
        <w:rPr>
          <w:sz w:val="24"/>
          <w:szCs w:val="24"/>
        </w:rPr>
      </w:pPr>
    </w:p>
    <w:p w:rsidR="00F660C3" w:rsidRDefault="00F660C3" w:rsidP="00F660C3">
      <w:pPr>
        <w:jc w:val="right"/>
        <w:rPr>
          <w:sz w:val="24"/>
          <w:szCs w:val="24"/>
        </w:rPr>
      </w:pPr>
    </w:p>
    <w:p w:rsidR="00F660C3" w:rsidRDefault="00F660C3" w:rsidP="00F660C3">
      <w:pPr>
        <w:jc w:val="right"/>
        <w:rPr>
          <w:sz w:val="24"/>
          <w:szCs w:val="24"/>
        </w:rPr>
      </w:pPr>
    </w:p>
    <w:p w:rsidR="00F660C3" w:rsidRDefault="00F660C3" w:rsidP="00F660C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  <w:sectPr w:rsidR="00F660C3" w:rsidSect="00604D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</w:sectPr>
      </w:pPr>
    </w:p>
    <w:p w:rsidR="00F660C3" w:rsidRDefault="00F660C3" w:rsidP="00F660C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5. Приложение 1</w:t>
      </w:r>
      <w:r w:rsidRPr="0083018C">
        <w:rPr>
          <w:sz w:val="24"/>
          <w:szCs w:val="24"/>
        </w:rPr>
        <w:t xml:space="preserve"> к муниципальной</w:t>
      </w:r>
      <w:r w:rsidRPr="00C54097">
        <w:rPr>
          <w:sz w:val="24"/>
          <w:szCs w:val="24"/>
        </w:rPr>
        <w:t xml:space="preserve"> программе</w:t>
      </w:r>
      <w:r w:rsidRPr="007F312E">
        <w:rPr>
          <w:sz w:val="24"/>
          <w:szCs w:val="24"/>
        </w:rPr>
        <w:t xml:space="preserve"> Сосновоборского городск</w:t>
      </w:r>
      <w:r>
        <w:rPr>
          <w:sz w:val="24"/>
          <w:szCs w:val="24"/>
        </w:rPr>
        <w:t>ого округа «Жилище на 2021-2025</w:t>
      </w:r>
      <w:r w:rsidRPr="007F312E">
        <w:rPr>
          <w:sz w:val="24"/>
          <w:szCs w:val="24"/>
        </w:rPr>
        <w:t xml:space="preserve"> годы</w:t>
      </w:r>
      <w:r>
        <w:rPr>
          <w:sz w:val="24"/>
          <w:szCs w:val="24"/>
        </w:rPr>
        <w:t>»</w:t>
      </w:r>
      <w:r w:rsidRPr="007F312E">
        <w:rPr>
          <w:sz w:val="24"/>
          <w:szCs w:val="24"/>
        </w:rPr>
        <w:t xml:space="preserve"> изложить в следующей </w:t>
      </w:r>
      <w:r w:rsidRPr="000F3B9A">
        <w:rPr>
          <w:sz w:val="24"/>
          <w:szCs w:val="24"/>
        </w:rPr>
        <w:t>редакции</w:t>
      </w:r>
      <w:r>
        <w:rPr>
          <w:sz w:val="24"/>
          <w:szCs w:val="24"/>
        </w:rPr>
        <w:t>:</w:t>
      </w: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Pr="00DA23A5" w:rsidRDefault="00F660C3" w:rsidP="00F660C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F660C3" w:rsidRPr="00DA23A5" w:rsidRDefault="00F660C3" w:rsidP="00F660C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F660C3" w:rsidRPr="00DA23A5" w:rsidRDefault="00F660C3" w:rsidP="00F660C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«Жилище на 2021-2025 годы»</w:t>
      </w: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18" w:type="dxa"/>
        <w:tblInd w:w="96" w:type="dxa"/>
        <w:tblLook w:val="04A0" w:firstRow="1" w:lastRow="0" w:firstColumn="1" w:lastColumn="0" w:noHBand="0" w:noVBand="1"/>
      </w:tblPr>
      <w:tblGrid>
        <w:gridCol w:w="3237"/>
        <w:gridCol w:w="2018"/>
        <w:gridCol w:w="1384"/>
        <w:gridCol w:w="1660"/>
        <w:gridCol w:w="1720"/>
        <w:gridCol w:w="2000"/>
        <w:gridCol w:w="1900"/>
        <w:gridCol w:w="1299"/>
      </w:tblGrid>
      <w:tr w:rsidR="00F660C3" w:rsidRPr="0007068A" w:rsidTr="007B5A9B">
        <w:trPr>
          <w:trHeight w:val="312"/>
        </w:trPr>
        <w:tc>
          <w:tcPr>
            <w:tcW w:w="16920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Финансовое обеспечение муниципальной программы Сосновоборского городского округа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</w:tr>
      <w:tr w:rsidR="00F660C3" w:rsidRPr="0007068A" w:rsidTr="007B5A9B">
        <w:trPr>
          <w:trHeight w:val="288"/>
        </w:trPr>
        <w:tc>
          <w:tcPr>
            <w:tcW w:w="1692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60C3" w:rsidRPr="0007068A" w:rsidTr="007B5A9B">
        <w:trPr>
          <w:trHeight w:val="312"/>
        </w:trPr>
        <w:tc>
          <w:tcPr>
            <w:tcW w:w="1692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60C3" w:rsidRPr="0007068A" w:rsidTr="007B5A9B">
        <w:trPr>
          <w:trHeight w:val="828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5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F660C3" w:rsidRPr="0007068A" w:rsidTr="007B5A9B">
        <w:trPr>
          <w:trHeight w:val="121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Прочие источники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8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16 598,04471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15 460,11621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26 759,47314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22 985,13639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39 233,33137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27 732,09547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33 313,52735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33 313,52735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147 137,54614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2 129,05993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14 284,44122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130 724,04499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684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План реализации муниципальной программы Сосновоборского городского округа</w:t>
            </w:r>
            <w:r w:rsidRPr="0007068A">
              <w:rPr>
                <w:color w:val="000000"/>
                <w:sz w:val="24"/>
                <w:szCs w:val="24"/>
              </w:rPr>
              <w:br/>
              <w:t>«Жилище на 2021-2025 годы» до 2022 года включительно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Подпрограмма 1 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lastRenderedPageBreak/>
              <w:t>«Обеспечение жильем молодежи» муниципальной программы Сосновоборского 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 xml:space="preserve">Жилищный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1 517,23800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379,30950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17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10 187,61660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6 413,27985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11 704,85460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540,42659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4 371,83866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6 792,58935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492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54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822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городского округа 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lastRenderedPageBreak/>
              <w:t>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47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Подпрограмма 4 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71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0C3" w:rsidRPr="005C78E0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Подпрограмма 5 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 муниципальной программы Сосновоборского городского округа 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lastRenderedPageBreak/>
              <w:t>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220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60C3" w:rsidRPr="0007068A" w:rsidTr="007B5A9B">
        <w:trPr>
          <w:trHeight w:val="696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План реализации муниципальной программы Сосновоборского городского округа</w:t>
            </w:r>
            <w:r w:rsidRPr="0007068A">
              <w:rPr>
                <w:color w:val="000000"/>
                <w:sz w:val="24"/>
                <w:szCs w:val="24"/>
              </w:rPr>
              <w:br/>
              <w:t xml:space="preserve">«Жилище на 2021-2025 годы» с 2023 года </w:t>
            </w:r>
          </w:p>
        </w:tc>
      </w:tr>
      <w:tr w:rsidR="00F660C3" w:rsidRPr="0007068A" w:rsidTr="007B5A9B">
        <w:trPr>
          <w:trHeight w:val="552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F660C3" w:rsidRPr="0007068A" w:rsidTr="007B5A9B">
        <w:trPr>
          <w:trHeight w:val="2248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7068A">
              <w:rPr>
                <w:color w:val="000000"/>
                <w:sz w:val="24"/>
                <w:szCs w:val="24"/>
              </w:rPr>
              <w:t xml:space="preserve"> по  софинансированию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70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14 936,67000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7068A">
              <w:rPr>
                <w:color w:val="000000"/>
                <w:sz w:val="24"/>
                <w:szCs w:val="24"/>
              </w:rPr>
              <w:t xml:space="preserve">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220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7068A">
              <w:rPr>
                <w:color w:val="000000"/>
                <w:sz w:val="24"/>
                <w:szCs w:val="24"/>
              </w:rPr>
              <w:t xml:space="preserve"> по  предоставлению социальных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266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7068A">
              <w:rPr>
                <w:color w:val="000000"/>
                <w:sz w:val="24"/>
                <w:szCs w:val="24"/>
              </w:rPr>
              <w:t xml:space="preserve">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52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18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7068A">
              <w:rPr>
                <w:color w:val="000000"/>
                <w:sz w:val="24"/>
                <w:szCs w:val="24"/>
              </w:rPr>
              <w:t>по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7068A">
              <w:rPr>
                <w:color w:val="000000"/>
                <w:sz w:val="24"/>
                <w:szCs w:val="24"/>
              </w:rPr>
              <w:t xml:space="preserve">обеспечению жильем отдельных категорий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52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05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7068A">
              <w:rPr>
                <w:color w:val="000000"/>
                <w:sz w:val="24"/>
                <w:szCs w:val="24"/>
              </w:rPr>
              <w:t>по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7068A">
              <w:rPr>
                <w:color w:val="000000"/>
                <w:sz w:val="24"/>
                <w:szCs w:val="24"/>
              </w:rPr>
              <w:t xml:space="preserve">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48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720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7068A">
              <w:rPr>
                <w:color w:val="000000"/>
                <w:sz w:val="24"/>
                <w:szCs w:val="24"/>
              </w:rPr>
              <w:t xml:space="preserve"> по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7068A">
              <w:rPr>
                <w:color w:val="000000"/>
                <w:sz w:val="24"/>
                <w:szCs w:val="24"/>
              </w:rPr>
              <w:t xml:space="preserve">предоставлению молодым семьям (молодым гражданам), нуждающимся в улучшении жилищных условий,  социальных выплат на приобретение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(строительство) жилья  на территории Сосновоборского городского округа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55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28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4 655,31582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4 655,31582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9 506,37636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9 506,37636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7068A">
              <w:rPr>
                <w:color w:val="000000"/>
                <w:sz w:val="24"/>
                <w:szCs w:val="24"/>
              </w:rPr>
              <w:t xml:space="preserve">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88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9 135,46510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9 135,46510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8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31 982,51358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31 982,51358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636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7068A">
              <w:rPr>
                <w:color w:val="000000"/>
                <w:sz w:val="24"/>
                <w:szCs w:val="24"/>
              </w:rPr>
              <w:t xml:space="preserve">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44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6 519,06170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6 519,06170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14 985,52791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14 985,52791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7068A">
              <w:rPr>
                <w:color w:val="000000"/>
                <w:sz w:val="24"/>
                <w:szCs w:val="24"/>
              </w:rPr>
              <w:t>по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7068A">
              <w:rPr>
                <w:color w:val="000000"/>
                <w:sz w:val="24"/>
                <w:szCs w:val="24"/>
              </w:rPr>
              <w:t xml:space="preserve">предоставлению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2280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2 749,02516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2 749,02516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5 416,52664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5 416,52664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7068A">
              <w:rPr>
                <w:color w:val="000000"/>
                <w:sz w:val="24"/>
                <w:szCs w:val="24"/>
              </w:rPr>
              <w:t xml:space="preserve">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840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7068A">
              <w:rPr>
                <w:color w:val="000000"/>
                <w:sz w:val="24"/>
                <w:szCs w:val="24"/>
              </w:rPr>
              <w:t>по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7068A">
              <w:rPr>
                <w:color w:val="000000"/>
                <w:sz w:val="24"/>
                <w:szCs w:val="24"/>
              </w:rPr>
              <w:t xml:space="preserve"> выплате компенсации за аренду жилых помещений специалистам организаций, созданных для исполнения полномочий органов местного самоуправления и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обеспечения их деятельности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03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2 505,41613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2 505,41613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5 569,11936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5 569,11936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07068A">
              <w:rPr>
                <w:color w:val="000000"/>
                <w:sz w:val="24"/>
                <w:szCs w:val="24"/>
              </w:rPr>
              <w:t xml:space="preserve">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43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840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07068A">
              <w:rPr>
                <w:color w:val="000000"/>
                <w:sz w:val="24"/>
                <w:szCs w:val="24"/>
              </w:rPr>
              <w:t xml:space="preserve"> приобретению замков, для помещений муниципального жилищного фонда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45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52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7,97560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7,97560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7,97560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7,97560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 Приложение 2</w:t>
      </w:r>
      <w:r w:rsidRPr="0083018C">
        <w:rPr>
          <w:sz w:val="24"/>
          <w:szCs w:val="24"/>
        </w:rPr>
        <w:t xml:space="preserve"> к муниципальной</w:t>
      </w:r>
      <w:r w:rsidRPr="00C54097">
        <w:rPr>
          <w:sz w:val="24"/>
          <w:szCs w:val="24"/>
        </w:rPr>
        <w:t xml:space="preserve"> программе</w:t>
      </w:r>
      <w:r w:rsidRPr="007F312E">
        <w:rPr>
          <w:sz w:val="24"/>
          <w:szCs w:val="24"/>
        </w:rPr>
        <w:t xml:space="preserve"> Сосновоборского городск</w:t>
      </w:r>
      <w:r>
        <w:rPr>
          <w:sz w:val="24"/>
          <w:szCs w:val="24"/>
        </w:rPr>
        <w:t>ого округа «Жилище на 2021-2025</w:t>
      </w:r>
      <w:r w:rsidRPr="007F312E">
        <w:rPr>
          <w:sz w:val="24"/>
          <w:szCs w:val="24"/>
        </w:rPr>
        <w:t xml:space="preserve"> годы</w:t>
      </w:r>
      <w:r>
        <w:rPr>
          <w:sz w:val="24"/>
          <w:szCs w:val="24"/>
        </w:rPr>
        <w:t>»</w:t>
      </w:r>
      <w:r w:rsidRPr="007F312E">
        <w:rPr>
          <w:sz w:val="24"/>
          <w:szCs w:val="24"/>
        </w:rPr>
        <w:t xml:space="preserve"> изложить в следующей </w:t>
      </w:r>
      <w:r w:rsidRPr="000F3B9A">
        <w:rPr>
          <w:sz w:val="24"/>
          <w:szCs w:val="24"/>
        </w:rPr>
        <w:t>редакции</w:t>
      </w:r>
      <w:r>
        <w:rPr>
          <w:sz w:val="24"/>
          <w:szCs w:val="24"/>
        </w:rPr>
        <w:t>:</w:t>
      </w: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730977">
        <w:rPr>
          <w:b/>
          <w:bCs/>
          <w:color w:val="000000"/>
          <w:sz w:val="24"/>
          <w:szCs w:val="24"/>
        </w:rPr>
        <w:t>Сведения о</w:t>
      </w:r>
      <w:r w:rsidRPr="00B02F3F">
        <w:rPr>
          <w:b/>
          <w:bCs/>
          <w:color w:val="000000"/>
          <w:sz w:val="24"/>
          <w:szCs w:val="24"/>
        </w:rPr>
        <w:t xml:space="preserve"> фактических расходах на реализацию муниципальной программы</w:t>
      </w:r>
      <w:r>
        <w:rPr>
          <w:b/>
          <w:bCs/>
          <w:color w:val="000000"/>
          <w:sz w:val="24"/>
          <w:szCs w:val="24"/>
        </w:rPr>
        <w:t xml:space="preserve"> (на 31.12.2025 года)</w:t>
      </w:r>
    </w:p>
    <w:p w:rsidR="00F660C3" w:rsidRDefault="00F660C3" w:rsidP="00F660C3">
      <w:pPr>
        <w:widowControl w:val="0"/>
        <w:autoSpaceDE w:val="0"/>
        <w:autoSpaceDN w:val="0"/>
        <w:adjustRightInd w:val="0"/>
        <w:jc w:val="right"/>
      </w:pPr>
    </w:p>
    <w:tbl>
      <w:tblPr>
        <w:tblW w:w="15054" w:type="dxa"/>
        <w:tblInd w:w="96" w:type="dxa"/>
        <w:tblLook w:val="04A0" w:firstRow="1" w:lastRow="0" w:firstColumn="1" w:lastColumn="0" w:noHBand="0" w:noVBand="1"/>
      </w:tblPr>
      <w:tblGrid>
        <w:gridCol w:w="2904"/>
        <w:gridCol w:w="2387"/>
        <w:gridCol w:w="1384"/>
        <w:gridCol w:w="1834"/>
        <w:gridCol w:w="1632"/>
        <w:gridCol w:w="1792"/>
        <w:gridCol w:w="1822"/>
        <w:gridCol w:w="1299"/>
      </w:tblGrid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F660C3" w:rsidRPr="00006345" w:rsidTr="007B5A9B">
        <w:trPr>
          <w:trHeight w:val="1260"/>
        </w:trPr>
        <w:tc>
          <w:tcPr>
            <w:tcW w:w="2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Прочие источники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8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16 598,04471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15 460,11621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26 759,47314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22 985,13639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39 233,33137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27 732,09547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33 295,84025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33 295,84025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147 119,85904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2 129,05993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14 284,44122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130 706,35789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744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Фактические расходы на реализацию муниципальной программы Сосновоборского городского округа</w:t>
            </w:r>
            <w:r w:rsidRPr="00006345">
              <w:rPr>
                <w:color w:val="000000"/>
                <w:sz w:val="24"/>
                <w:szCs w:val="24"/>
              </w:rPr>
              <w:br/>
              <w:t>«Жилище на 2021-2025 годы» до 2022 года включительно</w:t>
            </w:r>
          </w:p>
        </w:tc>
      </w:tr>
      <w:tr w:rsidR="00F660C3" w:rsidRPr="00006345" w:rsidTr="007B5A9B">
        <w:trPr>
          <w:trHeight w:val="552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Подпрограмма 1 «Обеспечение жильем 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lastRenderedPageBreak/>
              <w:t>молодежи» муниципальной программы Сосновоборского городского округа «Жилище на 2021-2025 годы»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1 517,23800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379,30950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836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10 187,61660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6 413,27985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11 704,85460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540,42659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4 371,83866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6 792,58935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456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980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480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городского округа 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lastRenderedPageBreak/>
              <w:t>«Жилище на 2021-2025 годы»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968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>Подпрограмма 4 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2016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Подпрограмма 5 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lastRenderedPageBreak/>
              <w:t>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 муниципальной программы Сосновоборского городского округа «Жилище на 2021-2025 годы»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266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636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Фактические расходы на реализацию муниципальной программы Сосновоборского городского округа</w:t>
            </w:r>
            <w:r w:rsidRPr="00006345">
              <w:rPr>
                <w:color w:val="000000"/>
                <w:sz w:val="24"/>
                <w:szCs w:val="24"/>
              </w:rPr>
              <w:br/>
              <w:t xml:space="preserve">«Жилище на 2021-2025 годы» с 2023 года </w:t>
            </w:r>
          </w:p>
        </w:tc>
      </w:tr>
      <w:tr w:rsidR="00F660C3" w:rsidRPr="00006345" w:rsidTr="007B5A9B">
        <w:trPr>
          <w:trHeight w:val="648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06345">
              <w:rPr>
                <w:color w:val="000000"/>
                <w:sz w:val="24"/>
                <w:szCs w:val="24"/>
              </w:rPr>
              <w:t xml:space="preserve">по  софинансированию при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4272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06345">
              <w:rPr>
                <w:color w:val="000000"/>
                <w:sz w:val="24"/>
                <w:szCs w:val="24"/>
              </w:rPr>
              <w:t xml:space="preserve"> по предоставлению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2592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06345">
              <w:rPr>
                <w:color w:val="000000"/>
                <w:sz w:val="24"/>
                <w:szCs w:val="24"/>
              </w:rPr>
              <w:t xml:space="preserve">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обеспечение качественным жильем граждан на территории Ленинградской области».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08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06345">
              <w:rPr>
                <w:color w:val="000000"/>
                <w:sz w:val="24"/>
                <w:szCs w:val="24"/>
              </w:rPr>
              <w:t xml:space="preserve">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656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06345">
              <w:rPr>
                <w:color w:val="000000"/>
                <w:sz w:val="24"/>
                <w:szCs w:val="24"/>
              </w:rPr>
              <w:t>по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06345">
              <w:rPr>
                <w:color w:val="000000"/>
                <w:sz w:val="24"/>
                <w:szCs w:val="24"/>
              </w:rPr>
              <w:t xml:space="preserve">обеспечению жильем отдельных категорий граждан, установленных федеральным и областным законодательством, семей имеющих право на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внеочередное предоставление жилых помещений по договорам социального найма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620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06345">
              <w:rPr>
                <w:color w:val="000000"/>
                <w:sz w:val="24"/>
                <w:szCs w:val="24"/>
              </w:rPr>
              <w:t>по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06345">
              <w:rPr>
                <w:color w:val="000000"/>
                <w:sz w:val="24"/>
                <w:szCs w:val="24"/>
              </w:rPr>
              <w:t xml:space="preserve">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668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612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06345">
              <w:rPr>
                <w:color w:val="000000"/>
                <w:sz w:val="24"/>
                <w:szCs w:val="24"/>
              </w:rPr>
              <w:t xml:space="preserve"> по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06345">
              <w:rPr>
                <w:color w:val="000000"/>
                <w:sz w:val="24"/>
                <w:szCs w:val="24"/>
              </w:rPr>
              <w:t xml:space="preserve">предоставлению молодым семьям (молодым гражданам), нуждающимся в улучшении жилищных условий,  социальных выплат на приобретение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(строительство) жилья  на территории Сосновоборского городского округа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308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4 655,31582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4 655,31582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9 506,37636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9 506,37636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06345">
              <w:rPr>
                <w:color w:val="000000"/>
                <w:sz w:val="24"/>
                <w:szCs w:val="24"/>
              </w:rPr>
              <w:t xml:space="preserve">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224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9 135,46510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9 135,46510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31 982,51358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31 982,51358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06345">
              <w:rPr>
                <w:color w:val="000000"/>
                <w:sz w:val="24"/>
                <w:szCs w:val="24"/>
              </w:rPr>
              <w:t xml:space="preserve">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056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6 519,06170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6 519,06170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14 985,52791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14 985,52791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06345">
              <w:rPr>
                <w:color w:val="000000"/>
                <w:sz w:val="24"/>
                <w:szCs w:val="24"/>
              </w:rPr>
              <w:t>по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06345">
              <w:rPr>
                <w:color w:val="000000"/>
                <w:sz w:val="24"/>
                <w:szCs w:val="24"/>
              </w:rPr>
              <w:t xml:space="preserve">предоставлению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2916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2 749,02516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2 749,02516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5 416,52664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5 416,52664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06345">
              <w:rPr>
                <w:color w:val="000000"/>
                <w:sz w:val="24"/>
                <w:szCs w:val="24"/>
              </w:rPr>
              <w:t xml:space="preserve">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34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06345">
              <w:rPr>
                <w:color w:val="000000"/>
                <w:sz w:val="24"/>
                <w:szCs w:val="24"/>
              </w:rPr>
              <w:t>по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06345">
              <w:rPr>
                <w:color w:val="000000"/>
                <w:sz w:val="24"/>
                <w:szCs w:val="24"/>
              </w:rPr>
              <w:t xml:space="preserve"> выплате компенсации за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368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2 490,72903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2 490,72903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5 554,43226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5 554,43226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006345">
              <w:rPr>
                <w:color w:val="000000"/>
                <w:sz w:val="24"/>
                <w:szCs w:val="24"/>
              </w:rPr>
              <w:t xml:space="preserve">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10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006345">
              <w:rPr>
                <w:color w:val="000000"/>
                <w:sz w:val="24"/>
                <w:szCs w:val="24"/>
              </w:rPr>
              <w:t xml:space="preserve"> приобретению замков, для помещений муниципального жилищного фонда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72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4,97560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4,97560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4,97560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4,97560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F660C3" w:rsidRDefault="00F660C3" w:rsidP="00F660C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660C3" w:rsidRDefault="00F660C3" w:rsidP="00F660C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660C3" w:rsidRDefault="00F660C3" w:rsidP="00F660C3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F660C3" w:rsidSect="00604DB1">
          <w:pgSz w:w="16838" w:h="11906" w:orient="landscape"/>
          <w:pgMar w:top="567" w:right="1134" w:bottom="1701" w:left="1134" w:header="720" w:footer="720" w:gutter="0"/>
          <w:cols w:space="720"/>
        </w:sect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F96345">
        <w:rPr>
          <w:rFonts w:ascii="Times New Roman" w:hAnsi="Times New Roman"/>
          <w:sz w:val="24"/>
          <w:szCs w:val="24"/>
        </w:rPr>
        <w:t xml:space="preserve">. </w:t>
      </w:r>
      <w:r w:rsidRPr="008026D1">
        <w:rPr>
          <w:rFonts w:ascii="Times New Roman" w:hAnsi="Times New Roman"/>
          <w:sz w:val="24"/>
          <w:szCs w:val="24"/>
        </w:rPr>
        <w:t>Приложение 3</w:t>
      </w:r>
      <w:r w:rsidRPr="008026D1">
        <w:rPr>
          <w:sz w:val="24"/>
          <w:szCs w:val="24"/>
        </w:rPr>
        <w:t xml:space="preserve"> </w:t>
      </w:r>
      <w:r w:rsidRPr="008026D1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Pr="00C1033E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</w:t>
      </w:r>
      <w:r>
        <w:rPr>
          <w:rFonts w:ascii="Times New Roman" w:hAnsi="Times New Roman" w:cs="Times New Roman"/>
          <w:sz w:val="24"/>
          <w:szCs w:val="24"/>
        </w:rPr>
        <w:t>округа «Жилище на 2021-2025»</w:t>
      </w:r>
      <w:r w:rsidRPr="00C1033E">
        <w:rPr>
          <w:rFonts w:ascii="Times New Roman" w:hAnsi="Times New Roman" w:cs="Times New Roman"/>
          <w:sz w:val="24"/>
          <w:szCs w:val="24"/>
        </w:rPr>
        <w:t xml:space="preserve"> годы изложить в </w:t>
      </w:r>
      <w:r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F660C3" w:rsidRDefault="00F660C3" w:rsidP="00F660C3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Pr="00DA23A5" w:rsidRDefault="00F660C3" w:rsidP="00F660C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t>Приложение 3</w:t>
      </w:r>
    </w:p>
    <w:p w:rsidR="00F660C3" w:rsidRPr="00DA23A5" w:rsidRDefault="00F660C3" w:rsidP="00F660C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F660C3" w:rsidRPr="00DA23A5" w:rsidRDefault="00F660C3" w:rsidP="00F660C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F660C3" w:rsidRDefault="00F660C3" w:rsidP="00F660C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t>«Жилище на 2021-2025 годы»</w:t>
      </w:r>
    </w:p>
    <w:p w:rsidR="00F660C3" w:rsidRPr="00DA23A5" w:rsidRDefault="00F660C3" w:rsidP="00F660C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660C3" w:rsidRPr="00DA23A5" w:rsidRDefault="00F660C3" w:rsidP="00F660C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04FD1">
        <w:rPr>
          <w:b/>
          <w:sz w:val="24"/>
          <w:szCs w:val="24"/>
        </w:rPr>
        <w:t>Сведения о</w:t>
      </w:r>
      <w:r w:rsidRPr="00DA23A5">
        <w:rPr>
          <w:b/>
          <w:sz w:val="24"/>
          <w:szCs w:val="24"/>
        </w:rPr>
        <w:t xml:space="preserve"> показателях (индикаторах) муниципальной программы и их значениях</w:t>
      </w:r>
      <w:r>
        <w:rPr>
          <w:b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(на 31.12.2025 года)</w:t>
      </w:r>
    </w:p>
    <w:p w:rsidR="00F660C3" w:rsidRPr="00DA23A5" w:rsidRDefault="00F660C3" w:rsidP="00F660C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2080" w:type="dxa"/>
        <w:jc w:val="center"/>
        <w:tblLook w:val="04A0" w:firstRow="1" w:lastRow="0" w:firstColumn="1" w:lastColumn="0" w:noHBand="0" w:noVBand="1"/>
      </w:tblPr>
      <w:tblGrid>
        <w:gridCol w:w="901"/>
        <w:gridCol w:w="2527"/>
        <w:gridCol w:w="1686"/>
        <w:gridCol w:w="1292"/>
        <w:gridCol w:w="1079"/>
        <w:gridCol w:w="919"/>
        <w:gridCol w:w="919"/>
        <w:gridCol w:w="919"/>
        <w:gridCol w:w="919"/>
        <w:gridCol w:w="919"/>
      </w:tblGrid>
      <w:tr w:rsidR="00F660C3" w:rsidRPr="00FB26B7" w:rsidTr="007B5A9B">
        <w:trPr>
          <w:trHeight w:val="528"/>
          <w:jc w:val="center"/>
        </w:trPr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567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2F3BDF" w:rsidP="007B5A9B">
            <w:pPr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14" w:anchor="'Сведения о показателях'!Par123" w:history="1">
              <w:r w:rsidR="00F660C3" w:rsidRPr="00FB26B7">
                <w:rPr>
                  <w:color w:val="0563C1"/>
                  <w:sz w:val="24"/>
                  <w:szCs w:val="24"/>
                  <w:u w:val="single"/>
                </w:rPr>
                <w:t xml:space="preserve">Значения показателей (индикаторов) </w:t>
              </w:r>
            </w:hyperlink>
          </w:p>
        </w:tc>
      </w:tr>
      <w:tr w:rsidR="00F660C3" w:rsidRPr="00FB26B7" w:rsidTr="007B5A9B">
        <w:trPr>
          <w:trHeight w:val="324"/>
          <w:jc w:val="center"/>
        </w:trPr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563C1"/>
                <w:sz w:val="24"/>
                <w:szCs w:val="24"/>
                <w:u w:val="single"/>
              </w:rPr>
            </w:pPr>
          </w:p>
        </w:tc>
      </w:tr>
      <w:tr w:rsidR="00F660C3" w:rsidRPr="00FB26B7" w:rsidTr="007B5A9B">
        <w:trPr>
          <w:trHeight w:val="1572"/>
          <w:jc w:val="center"/>
        </w:trPr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(наименование)</w:t>
            </w: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2F3BDF" w:rsidP="007B5A9B">
            <w:pPr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15" w:anchor="'Сведения о показателях'!Par124" w:history="1">
              <w:r w:rsidR="00F660C3" w:rsidRPr="00FB26B7">
                <w:rPr>
                  <w:color w:val="0563C1"/>
                  <w:sz w:val="24"/>
                  <w:szCs w:val="24"/>
                  <w:u w:val="single"/>
                </w:rPr>
                <w:t xml:space="preserve">Базовый период (2020 год) </w:t>
              </w:r>
            </w:hyperlink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2025</w:t>
            </w:r>
          </w:p>
        </w:tc>
      </w:tr>
      <w:tr w:rsidR="00F660C3" w:rsidRPr="00FB26B7" w:rsidTr="007B5A9B">
        <w:trPr>
          <w:trHeight w:val="324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F660C3" w:rsidRPr="00FB26B7" w:rsidTr="007B5A9B">
        <w:trPr>
          <w:trHeight w:val="528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7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 «Жилище на 2021-2025 годы»</w:t>
            </w:r>
          </w:p>
        </w:tc>
      </w:tr>
      <w:tr w:rsidR="00F660C3" w:rsidRPr="00FB26B7" w:rsidTr="007B5A9B">
        <w:trPr>
          <w:trHeight w:val="780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51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51</w:t>
            </w:r>
          </w:p>
        </w:tc>
      </w:tr>
      <w:tr w:rsidR="00F660C3" w:rsidRPr="00FB26B7" w:rsidTr="007B5A9B">
        <w:trPr>
          <w:trHeight w:val="780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Подпрограмма 1 «Обеспечение жильем молодежи» муниципальной программы Сосновоборского городского округа «Жилище на 2021-2025 годы» (2021-2022 годы)</w:t>
            </w:r>
          </w:p>
        </w:tc>
      </w:tr>
      <w:tr w:rsidR="00F660C3" w:rsidRPr="00FB26B7" w:rsidTr="007B5A9B">
        <w:trPr>
          <w:trHeight w:val="780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 xml:space="preserve">Количество семей, улучшивших </w:t>
            </w:r>
            <w:r w:rsidRPr="00FB26B7">
              <w:rPr>
                <w:color w:val="000000"/>
                <w:sz w:val="24"/>
                <w:szCs w:val="24"/>
              </w:rPr>
              <w:lastRenderedPageBreak/>
              <w:t>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lastRenderedPageBreak/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1080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17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 (2021-2022 годы)</w:t>
            </w:r>
          </w:p>
        </w:tc>
      </w:tr>
      <w:tr w:rsidR="00F660C3" w:rsidRPr="00FB26B7" w:rsidTr="007B5A9B">
        <w:trPr>
          <w:trHeight w:val="780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1068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городского округа «Жилище на 2021-2025 годы» (2021-2022 годы)</w:t>
            </w:r>
          </w:p>
        </w:tc>
      </w:tr>
      <w:tr w:rsidR="00F660C3" w:rsidRPr="00FB26B7" w:rsidTr="007B5A9B">
        <w:trPr>
          <w:trHeight w:val="780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1140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Подпрограмма 4«Обеспечение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 (2021-2022 годы)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1332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Подпрограмма 5«Улучшение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 муниципальной программы Сосновоборского городского округа «Жилище на 2021-2025 годы» (2021-2022 годы)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324"/>
          <w:jc w:val="center"/>
        </w:trPr>
        <w:tc>
          <w:tcPr>
            <w:tcW w:w="1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Проектная часть 2023-2025 годы</w:t>
            </w:r>
          </w:p>
        </w:tc>
      </w:tr>
      <w:tr w:rsidR="00F660C3" w:rsidRPr="00FB26B7" w:rsidTr="007B5A9B">
        <w:trPr>
          <w:trHeight w:val="2040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по  софинансированию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FB26B7" w:rsidTr="007B5A9B">
        <w:trPr>
          <w:trHeight w:val="1488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60C3" w:rsidRPr="00FB26B7" w:rsidTr="007B5A9B">
        <w:trPr>
          <w:trHeight w:val="1812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14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14</w:t>
            </w:r>
          </w:p>
        </w:tc>
      </w:tr>
      <w:tr w:rsidR="00F660C3" w:rsidRPr="00FB26B7" w:rsidTr="007B5A9B">
        <w:trPr>
          <w:trHeight w:val="1176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60C3" w:rsidRPr="00FB26B7" w:rsidTr="007B5A9B">
        <w:trPr>
          <w:trHeight w:val="1236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по 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FB26B7" w:rsidTr="007B5A9B">
        <w:trPr>
          <w:trHeight w:val="1176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 по 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FB26B7" w:rsidTr="007B5A9B">
        <w:trPr>
          <w:trHeight w:val="324"/>
          <w:jc w:val="center"/>
        </w:trPr>
        <w:tc>
          <w:tcPr>
            <w:tcW w:w="1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Процессная часть 2023-2025 годы</w:t>
            </w:r>
          </w:p>
        </w:tc>
      </w:tr>
      <w:tr w:rsidR="00F660C3" w:rsidRPr="00FB26B7" w:rsidTr="007B5A9B">
        <w:trPr>
          <w:trHeight w:val="1140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</w:t>
            </w:r>
          </w:p>
        </w:tc>
      </w:tr>
      <w:tr w:rsidR="00F660C3" w:rsidRPr="00FB26B7" w:rsidTr="007B5A9B">
        <w:trPr>
          <w:trHeight w:val="1212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</w:t>
            </w:r>
          </w:p>
        </w:tc>
      </w:tr>
      <w:tr w:rsidR="00F660C3" w:rsidRPr="00FB26B7" w:rsidTr="007B5A9B">
        <w:trPr>
          <w:trHeight w:val="924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  по  обеспечению жилыми помещениями работников муниципальной бюджетной сферы  Сосновоборского городского округа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13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13</w:t>
            </w:r>
          </w:p>
        </w:tc>
      </w:tr>
      <w:tr w:rsidR="00F660C3" w:rsidRPr="00FB26B7" w:rsidTr="007B5A9B">
        <w:trPr>
          <w:trHeight w:val="1632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 по 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60C3" w:rsidRPr="00FB26B7" w:rsidTr="007B5A9B">
        <w:trPr>
          <w:trHeight w:val="912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FB26B7" w:rsidTr="007B5A9B">
        <w:trPr>
          <w:trHeight w:val="1020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 по 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15</w:t>
            </w:r>
          </w:p>
        </w:tc>
      </w:tr>
    </w:tbl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Pr="00F96345">
        <w:rPr>
          <w:rFonts w:ascii="Times New Roman" w:hAnsi="Times New Roman"/>
          <w:sz w:val="24"/>
          <w:szCs w:val="24"/>
        </w:rPr>
        <w:t xml:space="preserve">. </w:t>
      </w:r>
      <w:r w:rsidRPr="008026D1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  <w:r w:rsidRPr="008026D1">
        <w:rPr>
          <w:sz w:val="24"/>
          <w:szCs w:val="24"/>
        </w:rPr>
        <w:t xml:space="preserve"> </w:t>
      </w:r>
      <w:r w:rsidRPr="008026D1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Pr="00C1033E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</w:t>
      </w:r>
      <w:r>
        <w:rPr>
          <w:rFonts w:ascii="Times New Roman" w:hAnsi="Times New Roman" w:cs="Times New Roman"/>
          <w:sz w:val="24"/>
          <w:szCs w:val="24"/>
        </w:rPr>
        <w:t>округа «Жилище на 2021-2025»</w:t>
      </w:r>
      <w:r w:rsidRPr="00C1033E">
        <w:rPr>
          <w:rFonts w:ascii="Times New Roman" w:hAnsi="Times New Roman" w:cs="Times New Roman"/>
          <w:sz w:val="24"/>
          <w:szCs w:val="24"/>
        </w:rPr>
        <w:t xml:space="preserve"> годы изложить в </w:t>
      </w:r>
      <w:r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F660C3" w:rsidRDefault="00F660C3" w:rsidP="00F660C3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Pr="00DA23A5" w:rsidRDefault="00F660C3" w:rsidP="00F660C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F660C3" w:rsidRPr="00DA23A5" w:rsidRDefault="00F660C3" w:rsidP="00F660C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F660C3" w:rsidRPr="00DA23A5" w:rsidRDefault="00F660C3" w:rsidP="00F660C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F660C3" w:rsidRDefault="00F660C3" w:rsidP="00F660C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t>«Жилище на 2021-2025 годы»</w:t>
      </w:r>
    </w:p>
    <w:p w:rsidR="00F660C3" w:rsidRDefault="00F660C3" w:rsidP="00F660C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693"/>
        <w:gridCol w:w="2268"/>
        <w:gridCol w:w="5386"/>
        <w:gridCol w:w="2204"/>
      </w:tblGrid>
      <w:tr w:rsidR="00F660C3" w:rsidRPr="00510DE3" w:rsidTr="00F660C3">
        <w:trPr>
          <w:trHeight w:val="816"/>
        </w:trPr>
        <w:tc>
          <w:tcPr>
            <w:tcW w:w="14786" w:type="dxa"/>
            <w:gridSpan w:val="5"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</w:t>
            </w:r>
            <w:r w:rsidRPr="00FE2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взаимосвязи целей, задач, ожидаемых результатов, показателей и структурных элементов </w:t>
            </w:r>
            <w:r w:rsidRPr="00FE2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муниципальной программы</w:t>
            </w:r>
          </w:p>
        </w:tc>
      </w:tr>
      <w:tr w:rsidR="00F660C3" w:rsidRPr="00510DE3" w:rsidTr="00F660C3">
        <w:trPr>
          <w:trHeight w:val="912"/>
        </w:trPr>
        <w:tc>
          <w:tcPr>
            <w:tcW w:w="2235" w:type="dxa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693" w:type="dxa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268" w:type="dxa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5386" w:type="dxa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муниципальной программы</w:t>
            </w:r>
          </w:p>
        </w:tc>
        <w:tc>
          <w:tcPr>
            <w:tcW w:w="2204" w:type="dxa"/>
            <w:hideMark/>
          </w:tcPr>
          <w:p w:rsidR="00F660C3" w:rsidRPr="00FE2A5D" w:rsidRDefault="00F660C3" w:rsidP="007B5A9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F660C3" w:rsidRPr="00510DE3" w:rsidTr="00F660C3">
        <w:trPr>
          <w:trHeight w:val="324"/>
        </w:trPr>
        <w:tc>
          <w:tcPr>
            <w:tcW w:w="2235" w:type="dxa"/>
            <w:vAlign w:val="center"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60C3" w:rsidRPr="00510DE3" w:rsidTr="00F660C3">
        <w:trPr>
          <w:trHeight w:val="1541"/>
        </w:trPr>
        <w:tc>
          <w:tcPr>
            <w:tcW w:w="2235" w:type="dxa"/>
            <w:vMerge w:val="restart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созданию условий для решения жилищной проблемы граждан Сосновоборского городского округа, признанных в установленном порядке нуждающимися в улучшении жилищных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и/или соответствующими условиям подпрограмм</w:t>
            </w:r>
          </w:p>
        </w:tc>
        <w:tc>
          <w:tcPr>
            <w:tcW w:w="2693" w:type="dxa"/>
            <w:vMerge w:val="restart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Обеспечение предоставления молодым семьям (молодым гражданам), нуждающимся в улучшении жилищных условий, социальных выплат на приобретение (строительство) жилья.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Обеспечение предоставления семьям (гражданам),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нуждающимся в улучшении жилищных условий, социальных выплат на приобретение (строительство) жилья.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br/>
              <w:t>3. Обеспечение жильем работников бюджетной сферы Сосновоборского городского округа.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Обеспечение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найма.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Обеспечение жильем специалистов организаций, созданных для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полномочий органов местного самоуправления и обеспечения их деятельности.</w:t>
            </w:r>
          </w:p>
        </w:tc>
        <w:tc>
          <w:tcPr>
            <w:tcW w:w="2268" w:type="dxa"/>
            <w:vMerge w:val="restart"/>
            <w:hideMark/>
          </w:tcPr>
          <w:p w:rsidR="00F660C3" w:rsidRPr="00987D8B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7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жилищных условий </w:t>
            </w:r>
          </w:p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7D8B">
              <w:rPr>
                <w:rFonts w:ascii="Times New Roman" w:hAnsi="Times New Roman" w:cs="Times New Roman"/>
                <w:sz w:val="24"/>
                <w:szCs w:val="24"/>
              </w:rPr>
              <w:t>2021 год – 32 семьи; 2022 год – 34 семьи; 2023 год – 45 семей;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год – 51 семья; 2025 год – 51 семья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 софинансированию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04" w:type="dxa"/>
            <w:vMerge w:val="restart"/>
            <w:hideMark/>
          </w:tcPr>
          <w:p w:rsidR="00F660C3" w:rsidRPr="00FE2A5D" w:rsidRDefault="00F660C3" w:rsidP="007B5A9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F660C3" w:rsidRPr="00510DE3" w:rsidTr="00F660C3">
        <w:trPr>
          <w:trHeight w:val="2952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:rsidR="00F660C3" w:rsidRPr="00EC016E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2829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2016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работников бюджетной сферы Сосновоборского городского округа жилыми помещениями специализированного  жилищного фонда и жилищного фонда коммерческого  использования.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2460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найма.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2057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использования.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1689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молодым семьям (молодым гражданам), нуждающимся в улучшении жилищных условий, социальных выплат на приобретение (строительство) жилья  на территории Сосновоборского городского округа.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1840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кредитования.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1116"/>
        </w:trPr>
        <w:tc>
          <w:tcPr>
            <w:tcW w:w="2235" w:type="dxa"/>
            <w:vMerge/>
            <w:tcBorders>
              <w:bottom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  Мероприятие по обеспечению жилыми помещениями работников муниципальной бюджетной сферы Сосновоборского городского округа.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2533"/>
        </w:trPr>
        <w:tc>
          <w:tcPr>
            <w:tcW w:w="2235" w:type="dxa"/>
            <w:vMerge/>
            <w:tcBorders>
              <w:top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noWrap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округа.</w:t>
            </w:r>
          </w:p>
        </w:tc>
        <w:tc>
          <w:tcPr>
            <w:tcW w:w="2204" w:type="dxa"/>
            <w:vMerge/>
            <w:tcBorders>
              <w:top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1264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деятельности.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1409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деятельности.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0C3" w:rsidRDefault="00F660C3" w:rsidP="00F660C3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F660C3">
      <w:headerReference w:type="default" r:id="rId16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0C3" w:rsidRDefault="00F660C3" w:rsidP="00762166">
      <w:r>
        <w:separator/>
      </w:r>
    </w:p>
  </w:endnote>
  <w:endnote w:type="continuationSeparator" w:id="0">
    <w:p w:rsidR="00F660C3" w:rsidRDefault="00F660C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395" w:rsidRDefault="005303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395" w:rsidRDefault="0053039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395" w:rsidRDefault="005303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0C3" w:rsidRDefault="00F660C3" w:rsidP="00762166">
      <w:r>
        <w:separator/>
      </w:r>
    </w:p>
  </w:footnote>
  <w:footnote w:type="continuationSeparator" w:id="0">
    <w:p w:rsidR="00F660C3" w:rsidRDefault="00F660C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395" w:rsidRDefault="005303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C3" w:rsidRDefault="00F660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395" w:rsidRDefault="0053039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8E8"/>
    <w:multiLevelType w:val="hybridMultilevel"/>
    <w:tmpl w:val="061CCF2A"/>
    <w:lvl w:ilvl="0" w:tplc="9C62DE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0D"/>
    <w:multiLevelType w:val="hybridMultilevel"/>
    <w:tmpl w:val="CBD8C29E"/>
    <w:lvl w:ilvl="0" w:tplc="76204F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559A"/>
    <w:multiLevelType w:val="hybridMultilevel"/>
    <w:tmpl w:val="8B18A13A"/>
    <w:lvl w:ilvl="0" w:tplc="83D4F3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FC2A17"/>
    <w:multiLevelType w:val="multilevel"/>
    <w:tmpl w:val="3252D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5A7282B"/>
    <w:multiLevelType w:val="hybridMultilevel"/>
    <w:tmpl w:val="DE469C72"/>
    <w:lvl w:ilvl="0" w:tplc="C3C6F9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6616E"/>
    <w:multiLevelType w:val="hybridMultilevel"/>
    <w:tmpl w:val="36280986"/>
    <w:lvl w:ilvl="0" w:tplc="A2F2C3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7CA7D78"/>
    <w:multiLevelType w:val="hybridMultilevel"/>
    <w:tmpl w:val="3C4214D6"/>
    <w:lvl w:ilvl="0" w:tplc="169CD2FA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E1674"/>
    <w:multiLevelType w:val="hybridMultilevel"/>
    <w:tmpl w:val="13C83A9E"/>
    <w:lvl w:ilvl="0" w:tplc="DA7C8A8C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D6246"/>
    <w:multiLevelType w:val="multilevel"/>
    <w:tmpl w:val="60181596"/>
    <w:lvl w:ilvl="0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  <w:spacing w:val="0"/>
      </w:rPr>
    </w:lvl>
    <w:lvl w:ilvl="1">
      <w:start w:val="1"/>
      <w:numFmt w:val="decimal"/>
      <w:isLgl/>
      <w:suff w:val="space"/>
      <w:lvlText w:val="%1.%2"/>
      <w:lvlJc w:val="left"/>
      <w:pPr>
        <w:ind w:left="1241" w:hanging="39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5281680B"/>
    <w:multiLevelType w:val="hybridMultilevel"/>
    <w:tmpl w:val="66B0D84A"/>
    <w:lvl w:ilvl="0" w:tplc="5B1E1346">
      <w:start w:val="3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9239A"/>
    <w:multiLevelType w:val="hybridMultilevel"/>
    <w:tmpl w:val="DAF43F6E"/>
    <w:lvl w:ilvl="0" w:tplc="A91AD57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9236C"/>
    <w:multiLevelType w:val="hybridMultilevel"/>
    <w:tmpl w:val="6026100C"/>
    <w:lvl w:ilvl="0" w:tplc="86C0F37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17073"/>
    <w:multiLevelType w:val="multilevel"/>
    <w:tmpl w:val="53148C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0752A84"/>
    <w:multiLevelType w:val="multilevel"/>
    <w:tmpl w:val="B914B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A1A23E7"/>
    <w:multiLevelType w:val="hybridMultilevel"/>
    <w:tmpl w:val="BA5E43BC"/>
    <w:lvl w:ilvl="0" w:tplc="812617A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D4651"/>
    <w:multiLevelType w:val="hybridMultilevel"/>
    <w:tmpl w:val="60F62E86"/>
    <w:lvl w:ilvl="0" w:tplc="C966F4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16"/>
  </w:num>
  <w:num w:numId="11">
    <w:abstractNumId w:val="8"/>
  </w:num>
  <w:num w:numId="12">
    <w:abstractNumId w:val="3"/>
  </w:num>
  <w:num w:numId="13">
    <w:abstractNumId w:val="14"/>
  </w:num>
  <w:num w:numId="14">
    <w:abstractNumId w:val="15"/>
  </w:num>
  <w:num w:numId="15">
    <w:abstractNumId w:val="11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e6199d7-6051-40b6-a89c-d6bd42e31d49"/>
  </w:docVars>
  <w:rsids>
    <w:rsidRoot w:val="00F660C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2F3BDF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395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660C3"/>
    <w:rsid w:val="00FA15F3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4F53EA9-DC5A-446C-AC3F-FE432DC2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660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660C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7">
    <w:name w:val="heading 7"/>
    <w:basedOn w:val="a"/>
    <w:next w:val="a"/>
    <w:link w:val="70"/>
    <w:qFormat/>
    <w:rsid w:val="00F660C3"/>
    <w:pPr>
      <w:keepNext/>
      <w:ind w:firstLine="70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60C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F660C3"/>
    <w:rPr>
      <w:rFonts w:ascii="Cambria" w:eastAsia="Times New Roman" w:hAnsi="Cambria"/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F660C3"/>
    <w:rPr>
      <w:rFonts w:ascii="Times New Roman" w:eastAsia="Times New Roman" w:hAnsi="Times New Roman"/>
      <w:sz w:val="24"/>
    </w:rPr>
  </w:style>
  <w:style w:type="paragraph" w:styleId="a9">
    <w:name w:val="No Spacing"/>
    <w:uiPriority w:val="1"/>
    <w:qFormat/>
    <w:rsid w:val="00F660C3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660C3"/>
    <w:pPr>
      <w:ind w:left="708"/>
    </w:pPr>
  </w:style>
  <w:style w:type="paragraph" w:customStyle="1" w:styleId="ConsPlusCell">
    <w:name w:val="ConsPlusCell"/>
    <w:uiPriority w:val="99"/>
    <w:rsid w:val="00F660C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F660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660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F660C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laceholder Text"/>
    <w:uiPriority w:val="99"/>
    <w:semiHidden/>
    <w:rsid w:val="00F660C3"/>
    <w:rPr>
      <w:color w:val="808080"/>
    </w:rPr>
  </w:style>
  <w:style w:type="paragraph" w:customStyle="1" w:styleId="Heading">
    <w:name w:val="Heading"/>
    <w:rsid w:val="00F660C3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d">
    <w:name w:val="Body Text"/>
    <w:basedOn w:val="a"/>
    <w:link w:val="ae"/>
    <w:rsid w:val="00F660C3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F660C3"/>
    <w:rPr>
      <w:rFonts w:ascii="Times New Roman" w:eastAsia="Times New Roman" w:hAnsi="Times New Roman"/>
      <w:sz w:val="24"/>
    </w:rPr>
  </w:style>
  <w:style w:type="paragraph" w:styleId="af">
    <w:name w:val="Plain Text"/>
    <w:basedOn w:val="a"/>
    <w:link w:val="af0"/>
    <w:rsid w:val="00F660C3"/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F660C3"/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F660C3"/>
    <w:pPr>
      <w:spacing w:after="120"/>
      <w:ind w:left="283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F660C3"/>
    <w:rPr>
      <w:sz w:val="16"/>
      <w:szCs w:val="16"/>
      <w:lang w:eastAsia="en-US"/>
    </w:rPr>
  </w:style>
  <w:style w:type="paragraph" w:styleId="af1">
    <w:name w:val="Body Text Indent"/>
    <w:basedOn w:val="a"/>
    <w:link w:val="af2"/>
    <w:rsid w:val="00F660C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660C3"/>
    <w:rPr>
      <w:rFonts w:ascii="Times New Roman" w:eastAsia="Times New Roman" w:hAnsi="Times New Roman"/>
    </w:rPr>
  </w:style>
  <w:style w:type="paragraph" w:customStyle="1" w:styleId="ConsPlusTitle">
    <w:name w:val="ConsPlusTitle"/>
    <w:rsid w:val="00F660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ой текст (2)_"/>
    <w:link w:val="22"/>
    <w:rsid w:val="00F660C3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60C3"/>
    <w:pPr>
      <w:widowControl w:val="0"/>
      <w:shd w:val="clear" w:color="auto" w:fill="FFFFFF"/>
      <w:spacing w:line="562" w:lineRule="exact"/>
      <w:ind w:hanging="400"/>
      <w:jc w:val="center"/>
    </w:pPr>
    <w:rPr>
      <w:spacing w:val="-4"/>
    </w:rPr>
  </w:style>
  <w:style w:type="character" w:customStyle="1" w:styleId="af3">
    <w:name w:val="Оглавление_"/>
    <w:link w:val="af4"/>
    <w:rsid w:val="00F660C3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character" w:customStyle="1" w:styleId="23">
    <w:name w:val="Оглавление (2)"/>
    <w:rsid w:val="00F66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f4">
    <w:name w:val="Оглавление"/>
    <w:basedOn w:val="a"/>
    <w:link w:val="af3"/>
    <w:rsid w:val="00F660C3"/>
    <w:pPr>
      <w:widowControl w:val="0"/>
      <w:shd w:val="clear" w:color="auto" w:fill="FFFFFF"/>
      <w:spacing w:line="269" w:lineRule="exact"/>
      <w:jc w:val="both"/>
    </w:pPr>
    <w:rPr>
      <w:b/>
      <w:bCs/>
      <w:spacing w:val="-6"/>
      <w:sz w:val="17"/>
      <w:szCs w:val="17"/>
    </w:rPr>
  </w:style>
  <w:style w:type="character" w:customStyle="1" w:styleId="41">
    <w:name w:val="Основной текст (4)_"/>
    <w:link w:val="42"/>
    <w:rsid w:val="00F660C3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660C3"/>
    <w:pPr>
      <w:widowControl w:val="0"/>
      <w:shd w:val="clear" w:color="auto" w:fill="FFFFFF"/>
      <w:spacing w:before="420" w:line="250" w:lineRule="exact"/>
      <w:ind w:hanging="100"/>
      <w:jc w:val="right"/>
    </w:pPr>
    <w:rPr>
      <w:b/>
      <w:bCs/>
      <w:spacing w:val="-6"/>
      <w:sz w:val="17"/>
      <w:szCs w:val="17"/>
    </w:rPr>
  </w:style>
  <w:style w:type="character" w:customStyle="1" w:styleId="100">
    <w:name w:val="Основной текст (10)_"/>
    <w:link w:val="101"/>
    <w:rsid w:val="00F660C3"/>
    <w:rPr>
      <w:rFonts w:ascii="Impact" w:eastAsia="Impact" w:hAnsi="Impact" w:cs="Impact"/>
      <w:shd w:val="clear" w:color="auto" w:fill="FFFFFF"/>
    </w:rPr>
  </w:style>
  <w:style w:type="character" w:customStyle="1" w:styleId="10CenturyGothic11pt">
    <w:name w:val="Основной текст (10) + Century Gothic;11 pt;Полужирный"/>
    <w:rsid w:val="00F660C3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"/>
    <w:rsid w:val="00F660C3"/>
    <w:rPr>
      <w:rFonts w:ascii="Impact" w:eastAsia="Impact" w:hAnsi="Impact" w:cs="Impac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F660C3"/>
    <w:pPr>
      <w:widowControl w:val="0"/>
      <w:shd w:val="clear" w:color="auto" w:fill="FFFFFF"/>
      <w:spacing w:before="60" w:line="0" w:lineRule="atLeast"/>
      <w:jc w:val="both"/>
    </w:pPr>
    <w:rPr>
      <w:rFonts w:ascii="Impact" w:eastAsia="Impact" w:hAnsi="Impact" w:cs="Impact"/>
    </w:rPr>
  </w:style>
  <w:style w:type="paragraph" w:styleId="af5">
    <w:name w:val="Title"/>
    <w:basedOn w:val="a"/>
    <w:link w:val="af6"/>
    <w:qFormat/>
    <w:rsid w:val="00F660C3"/>
    <w:pPr>
      <w:jc w:val="center"/>
    </w:pPr>
    <w:rPr>
      <w:b/>
      <w:bCs/>
      <w:sz w:val="28"/>
    </w:rPr>
  </w:style>
  <w:style w:type="character" w:customStyle="1" w:styleId="af6">
    <w:name w:val="Заголовок Знак"/>
    <w:basedOn w:val="a0"/>
    <w:link w:val="af5"/>
    <w:rsid w:val="00F660C3"/>
    <w:rPr>
      <w:rFonts w:ascii="Times New Roman" w:eastAsia="Times New Roman" w:hAnsi="Times New Roman"/>
      <w:b/>
      <w:bCs/>
      <w:sz w:val="28"/>
    </w:rPr>
  </w:style>
  <w:style w:type="character" w:styleId="af7">
    <w:name w:val="Hyperlink"/>
    <w:uiPriority w:val="99"/>
    <w:rsid w:val="00F660C3"/>
    <w:rPr>
      <w:color w:val="0000FF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F660C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F660C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F660C3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F660C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25">
    <w:name w:val="List 2"/>
    <w:basedOn w:val="a"/>
    <w:rsid w:val="00F660C3"/>
    <w:pPr>
      <w:ind w:left="566" w:hanging="283"/>
    </w:pPr>
    <w:rPr>
      <w:rFonts w:ascii="Arial" w:hAnsi="Arial"/>
      <w:sz w:val="24"/>
    </w:rPr>
  </w:style>
  <w:style w:type="paragraph" w:customStyle="1" w:styleId="Default">
    <w:name w:val="Default"/>
    <w:rsid w:val="00F660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080;&#1102;&#1083;&#1100;2023%20-\&#1090;&#1072;&#1073;&#1083;&#1080;&#1094;&#1099;%20&#1082;%20&#1087;&#1088;&#1086;&#1075;&#1088;&#1072;&#1084;&#1084;&#1077;.xlsx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080;&#1102;&#1083;&#1100;2023%20-\&#1090;&#1072;&#1073;&#1083;&#1080;&#1094;&#1099;%20&#1082;%20&#1087;&#1088;&#1086;&#1075;&#1088;&#1072;&#1084;&#1084;&#1077;.xls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0fc19a0-1bcc-4dab-8074-0ba6e61372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90fc19a0-1bcc-4dab-8074-0ba6e6137203.dot</Template>
  <TotalTime>3</TotalTime>
  <Pages>34</Pages>
  <Words>5569</Words>
  <Characters>31748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2026-02-06T09:04:00Z</cp:lastPrinted>
  <dcterms:created xsi:type="dcterms:W3CDTF">2026-02-06T13:01:00Z</dcterms:created>
  <dcterms:modified xsi:type="dcterms:W3CDTF">2026-02-06T13:01:00Z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be6199d7-6051-40b6-a89c-d6bd42e31d49</vt:lpwstr>
  </property>
</Properties>
</file>