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CA393A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CA393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66FD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553B3F">
        <w:rPr>
          <w:sz w:val="24"/>
        </w:rPr>
        <w:t xml:space="preserve">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553B3F">
        <w:rPr>
          <w:sz w:val="24"/>
        </w:rPr>
        <w:t>06/02/2026 № 299</w:t>
      </w: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муниципальную программу </w:t>
      </w: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«Медико-социальная поддержка отдельных категорий граждан </w:t>
      </w: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Сосновоборском городском округе на 2014 – 2030 годы»</w:t>
      </w: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P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ind w:right="-143"/>
        <w:rPr>
          <w:sz w:val="10"/>
          <w:szCs w:val="10"/>
        </w:rPr>
      </w:pPr>
    </w:p>
    <w:p w:rsidR="00824210" w:rsidRPr="00B22147" w:rsidRDefault="00824210" w:rsidP="00824210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F4F8B">
        <w:rPr>
          <w:sz w:val="24"/>
          <w:szCs w:val="24"/>
        </w:rPr>
        <w:t>», решением Совета депутатов</w:t>
      </w:r>
      <w:r w:rsidRPr="00EF4F8B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09.12.2025</w:t>
      </w:r>
      <w:r w:rsidRPr="00EF4F8B">
        <w:rPr>
          <w:bCs/>
          <w:sz w:val="24"/>
          <w:szCs w:val="24"/>
        </w:rPr>
        <w:t xml:space="preserve">г. № </w:t>
      </w:r>
      <w:r>
        <w:rPr>
          <w:bCs/>
          <w:sz w:val="24"/>
          <w:szCs w:val="24"/>
        </w:rPr>
        <w:t>118</w:t>
      </w:r>
      <w:r w:rsidRPr="00EF4F8B">
        <w:rPr>
          <w:bCs/>
          <w:sz w:val="24"/>
          <w:szCs w:val="24"/>
        </w:rPr>
        <w:t xml:space="preserve"> </w:t>
      </w:r>
      <w:r w:rsidRPr="00EF4F8B">
        <w:rPr>
          <w:sz w:val="24"/>
          <w:szCs w:val="24"/>
        </w:rPr>
        <w:t>«О бюджете Сосновоборского городского округа на 202</w:t>
      </w:r>
      <w:r>
        <w:rPr>
          <w:sz w:val="24"/>
          <w:szCs w:val="24"/>
        </w:rPr>
        <w:t>6 год и на плановый период 2027 и 2028</w:t>
      </w:r>
      <w:r w:rsidRPr="00EF4F8B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р</w:t>
      </w:r>
      <w:r w:rsidRPr="00237C99">
        <w:rPr>
          <w:spacing w:val="-3"/>
          <w:sz w:val="24"/>
          <w:szCs w:val="24"/>
        </w:rPr>
        <w:t xml:space="preserve">ешением Совета депутатов Сосновоборского городского округа </w:t>
      </w:r>
      <w:r w:rsidRPr="00237C99">
        <w:rPr>
          <w:sz w:val="24"/>
          <w:szCs w:val="24"/>
        </w:rPr>
        <w:t>от 24.12.2025г. № 126 «</w:t>
      </w:r>
      <w:r w:rsidRPr="00237C99">
        <w:rPr>
          <w:bCs/>
          <w:sz w:val="24"/>
          <w:szCs w:val="24"/>
        </w:rPr>
        <w:t>О внесении изменений в решение Совета депутатов от 10.12.2024г. №50 «О бюджете Сосновоборского городского округа на 2025 год и на плановый период 2026 и 2027 годов»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постановлением администрации Сосновоборского городского округа от 10.02.2025 «</w:t>
      </w:r>
      <w:r w:rsidRPr="00CF73DD">
        <w:rPr>
          <w:color w:val="000000"/>
          <w:sz w:val="24"/>
          <w:szCs w:val="24"/>
        </w:rPr>
        <w:t>О внесении изменений в постановление администрации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 xml:space="preserve">Сосновоборского городского округа от </w:t>
      </w:r>
      <w:r w:rsidRPr="00CF73DD">
        <w:rPr>
          <w:color w:val="000000"/>
          <w:sz w:val="24"/>
        </w:rPr>
        <w:t>20.02.2023 № 453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«О порядке разработки, реализации и оценки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эффективности муниципальных программ Сосновоборского городского округа»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администрация Сосновоборского городского округа    </w:t>
      </w:r>
      <w:r>
        <w:rPr>
          <w:b/>
          <w:sz w:val="24"/>
          <w:szCs w:val="24"/>
        </w:rPr>
        <w:t>п о с т а н о в л я е т:</w:t>
      </w:r>
    </w:p>
    <w:p w:rsidR="00824210" w:rsidRPr="00824210" w:rsidRDefault="00824210" w:rsidP="0082421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10"/>
          <w:szCs w:val="10"/>
        </w:rPr>
      </w:pPr>
    </w:p>
    <w:p w:rsidR="00824210" w:rsidRDefault="00824210" w:rsidP="00824210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прилагаемые изменения, которые вносятся в муниципальную программу «Медико-социальная поддержка отдельных категорий граждан в Сосновоборском городском округе на 2014-2030 годы», утвержденную постановлением администрации Сосновоборского городского округа от 16.10.2013 № 2597 «Об утверждении муниципальной программы «Медико-социальная поддержка отдельных категорий граждан в Сосновоборском городском округе на 2014-2016 годы» (название муниципальной программы в редакции постановления администрации Сосновоборского городского округа от 23.09.2025 № 2565).</w:t>
      </w:r>
    </w:p>
    <w:p w:rsidR="00824210" w:rsidRPr="00824210" w:rsidRDefault="00824210" w:rsidP="00824210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824210" w:rsidRDefault="00824210" w:rsidP="00824210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824210" w:rsidRPr="00824210" w:rsidRDefault="00824210" w:rsidP="00824210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824210" w:rsidRPr="0088501E" w:rsidRDefault="00824210" w:rsidP="00824210">
      <w:pPr>
        <w:pStyle w:val="ab"/>
        <w:spacing w:after="0" w:line="240" w:lineRule="auto"/>
        <w:ind w:left="0" w:firstLine="708"/>
        <w:jc w:val="both"/>
        <w:rPr>
          <w:szCs w:val="24"/>
        </w:rPr>
      </w:pPr>
      <w:r w:rsidRPr="0088501E">
        <w:rPr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824210" w:rsidRPr="00824210" w:rsidRDefault="00824210" w:rsidP="00824210">
      <w:pPr>
        <w:pStyle w:val="ab"/>
        <w:spacing w:after="0" w:line="240" w:lineRule="auto"/>
        <w:ind w:left="0" w:firstLine="708"/>
        <w:jc w:val="both"/>
        <w:rPr>
          <w:sz w:val="10"/>
          <w:szCs w:val="10"/>
        </w:rPr>
      </w:pPr>
    </w:p>
    <w:p w:rsidR="00824210" w:rsidRPr="0088501E" w:rsidRDefault="00824210" w:rsidP="00824210">
      <w:pPr>
        <w:pStyle w:val="ab"/>
        <w:spacing w:after="0" w:line="240" w:lineRule="auto"/>
        <w:ind w:left="0" w:firstLine="708"/>
        <w:jc w:val="both"/>
        <w:rPr>
          <w:szCs w:val="24"/>
        </w:rPr>
      </w:pPr>
      <w:r w:rsidRPr="0088501E">
        <w:rPr>
          <w:szCs w:val="24"/>
        </w:rPr>
        <w:t>4.  Настоящее постановление вступает в силу со дня официального обнародования.</w:t>
      </w:r>
    </w:p>
    <w:p w:rsidR="00824210" w:rsidRPr="00824210" w:rsidRDefault="00824210" w:rsidP="00824210">
      <w:pPr>
        <w:pStyle w:val="ab"/>
        <w:spacing w:after="0" w:line="240" w:lineRule="auto"/>
        <w:ind w:left="0" w:firstLine="708"/>
        <w:jc w:val="both"/>
        <w:rPr>
          <w:sz w:val="10"/>
          <w:szCs w:val="10"/>
        </w:rPr>
      </w:pPr>
    </w:p>
    <w:p w:rsidR="00824210" w:rsidRPr="0088501E" w:rsidRDefault="00824210" w:rsidP="00824210">
      <w:pPr>
        <w:pStyle w:val="ab"/>
        <w:spacing w:after="0" w:line="240" w:lineRule="auto"/>
        <w:ind w:left="0" w:firstLine="708"/>
        <w:jc w:val="both"/>
        <w:rPr>
          <w:szCs w:val="24"/>
        </w:rPr>
      </w:pPr>
      <w:r w:rsidRPr="0088501E">
        <w:rPr>
          <w:szCs w:val="24"/>
        </w:rPr>
        <w:t>5. Контроль за исполнением постановления возложить на заместителя главы администрации по социальным вопросам Горшкову Т.В.</w:t>
      </w:r>
    </w:p>
    <w:p w:rsidR="00824210" w:rsidRPr="0088501E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P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М.В. Воронков</w:t>
      </w:r>
    </w:p>
    <w:p w:rsidR="00824210" w:rsidRPr="00824210" w:rsidRDefault="00824210" w:rsidP="00824210">
      <w:pPr>
        <w:rPr>
          <w:sz w:val="6"/>
          <w:szCs w:val="6"/>
        </w:rPr>
      </w:pPr>
    </w:p>
    <w:p w:rsidR="00824210" w:rsidRPr="00BD20EB" w:rsidRDefault="00824210" w:rsidP="00824210">
      <w:pPr>
        <w:rPr>
          <w:sz w:val="12"/>
          <w:szCs w:val="12"/>
        </w:rPr>
      </w:pPr>
      <w:proofErr w:type="spellStart"/>
      <w:r w:rsidRPr="00BD20EB">
        <w:rPr>
          <w:sz w:val="12"/>
          <w:szCs w:val="12"/>
        </w:rPr>
        <w:t>Исп.Ефремова</w:t>
      </w:r>
      <w:proofErr w:type="spellEnd"/>
      <w:r w:rsidRPr="00BD20EB">
        <w:rPr>
          <w:sz w:val="12"/>
          <w:szCs w:val="12"/>
        </w:rPr>
        <w:t xml:space="preserve"> Ж.И.</w:t>
      </w:r>
    </w:p>
    <w:p w:rsidR="00824210" w:rsidRPr="00BD20EB" w:rsidRDefault="00824210" w:rsidP="00824210">
      <w:pPr>
        <w:rPr>
          <w:sz w:val="12"/>
          <w:szCs w:val="12"/>
        </w:rPr>
      </w:pPr>
      <w:r w:rsidRPr="00BD20EB">
        <w:rPr>
          <w:sz w:val="12"/>
          <w:szCs w:val="12"/>
        </w:rPr>
        <w:t xml:space="preserve">ОСП </w:t>
      </w:r>
      <w:proofErr w:type="gramStart"/>
      <w:r w:rsidRPr="00BD20EB">
        <w:rPr>
          <w:sz w:val="12"/>
          <w:szCs w:val="12"/>
        </w:rPr>
        <w:t>62799</w:t>
      </w:r>
      <w:r>
        <w:rPr>
          <w:sz w:val="12"/>
          <w:szCs w:val="12"/>
        </w:rPr>
        <w:t xml:space="preserve">  БГ</w:t>
      </w:r>
      <w:proofErr w:type="gramEnd"/>
    </w:p>
    <w:p w:rsidR="00824210" w:rsidRDefault="00824210" w:rsidP="0082421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24210" w:rsidRDefault="00824210" w:rsidP="00824210">
      <w:pPr>
        <w:ind w:firstLine="708"/>
        <w:jc w:val="right"/>
        <w:rPr>
          <w:sz w:val="24"/>
          <w:szCs w:val="24"/>
        </w:rPr>
      </w:pP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>УТВЕРЖДЕНЫ</w:t>
      </w: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 xml:space="preserve">постановлением администрации </w:t>
      </w: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>Сосновоборского городского округа</w:t>
      </w: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 xml:space="preserve">от </w:t>
      </w:r>
      <w:r w:rsidR="00553B3F">
        <w:rPr>
          <w:sz w:val="24"/>
          <w:szCs w:val="24"/>
        </w:rPr>
        <w:t>06/02/2026 № 299</w:t>
      </w:r>
    </w:p>
    <w:p w:rsidR="00824210" w:rsidRDefault="00824210" w:rsidP="00824210">
      <w:pPr>
        <w:ind w:firstLine="708"/>
        <w:jc w:val="right"/>
        <w:rPr>
          <w:sz w:val="24"/>
          <w:szCs w:val="24"/>
        </w:rPr>
      </w:pPr>
    </w:p>
    <w:p w:rsidR="00824210" w:rsidRPr="00EF4F8B" w:rsidRDefault="00824210" w:rsidP="00824210">
      <w:pPr>
        <w:ind w:firstLine="708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>(Приложение)</w:t>
      </w:r>
    </w:p>
    <w:p w:rsidR="00824210" w:rsidRPr="00EF4F8B" w:rsidRDefault="00824210" w:rsidP="00824210">
      <w:pPr>
        <w:ind w:firstLine="708"/>
        <w:rPr>
          <w:sz w:val="24"/>
          <w:szCs w:val="24"/>
        </w:rPr>
      </w:pPr>
    </w:p>
    <w:p w:rsidR="00824210" w:rsidRPr="00AB5010" w:rsidRDefault="00824210" w:rsidP="00824210">
      <w:pPr>
        <w:ind w:firstLine="708"/>
        <w:jc w:val="center"/>
        <w:rPr>
          <w:sz w:val="24"/>
          <w:szCs w:val="24"/>
        </w:rPr>
      </w:pPr>
      <w:r w:rsidRPr="00AB5010">
        <w:rPr>
          <w:sz w:val="24"/>
          <w:szCs w:val="24"/>
        </w:rPr>
        <w:t>Изменения,</w:t>
      </w:r>
    </w:p>
    <w:p w:rsidR="00824210" w:rsidRPr="00AB5010" w:rsidRDefault="00824210" w:rsidP="00824210">
      <w:pPr>
        <w:ind w:firstLine="708"/>
        <w:jc w:val="center"/>
        <w:rPr>
          <w:sz w:val="24"/>
          <w:szCs w:val="24"/>
        </w:rPr>
      </w:pPr>
      <w:r w:rsidRPr="00AB5010">
        <w:rPr>
          <w:sz w:val="24"/>
          <w:szCs w:val="24"/>
        </w:rPr>
        <w:t>которые вносятся в муниципальную программу «Медико-социальная поддержка отдельных категорий граждан в Сосновоборск</w:t>
      </w:r>
      <w:r>
        <w:rPr>
          <w:sz w:val="24"/>
          <w:szCs w:val="24"/>
        </w:rPr>
        <w:t>ом городском округе на 2014-2030</w:t>
      </w:r>
      <w:r w:rsidRPr="00AB5010">
        <w:rPr>
          <w:sz w:val="24"/>
          <w:szCs w:val="24"/>
        </w:rPr>
        <w:t xml:space="preserve"> годы», утвержденную постановлением администрации Сосновоборского городского округа от 16.10.2013 № 2597 (с изменениями)</w:t>
      </w:r>
    </w:p>
    <w:p w:rsidR="00824210" w:rsidRPr="00AB5010" w:rsidRDefault="00824210" w:rsidP="00824210">
      <w:pPr>
        <w:ind w:firstLine="708"/>
        <w:jc w:val="center"/>
        <w:rPr>
          <w:sz w:val="24"/>
          <w:szCs w:val="24"/>
        </w:rPr>
      </w:pPr>
    </w:p>
    <w:p w:rsidR="00824210" w:rsidRPr="00AB5010" w:rsidRDefault="00824210" w:rsidP="00824210">
      <w:pPr>
        <w:ind w:firstLine="708"/>
        <w:jc w:val="both"/>
        <w:rPr>
          <w:sz w:val="24"/>
          <w:szCs w:val="24"/>
        </w:rPr>
      </w:pPr>
      <w:r w:rsidRPr="00AB5010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AB5010">
        <w:rPr>
          <w:sz w:val="24"/>
          <w:szCs w:val="24"/>
        </w:rPr>
        <w:t>. Паспорт муниципальной программы «Медико-социальная поддержка отдельных категорий граждан в Сосновоборском городском округе на 2014-2030 годы» изложить в следующей редакции: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824210" w:rsidRPr="00EF4F8B" w:rsidRDefault="00824210" w:rsidP="008242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301950409"/>
      <w:bookmarkStart w:id="2" w:name="_Toc301949703"/>
      <w:bookmarkStart w:id="3" w:name="_Toc228101314"/>
      <w:bookmarkStart w:id="4" w:name="_Toc343528099"/>
      <w:r w:rsidRPr="00EF4F8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24210" w:rsidRPr="00EF4F8B" w:rsidRDefault="00824210" w:rsidP="00824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муниципальной программы Сосновоборского городского округа</w:t>
      </w:r>
    </w:p>
    <w:p w:rsidR="00824210" w:rsidRPr="00EF4F8B" w:rsidRDefault="00824210" w:rsidP="00824210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4F8B">
        <w:rPr>
          <w:rFonts w:ascii="Times New Roman" w:hAnsi="Times New Roman" w:cs="Times New Roman"/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</w:t>
      </w:r>
      <w:r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EF4F8B">
        <w:rPr>
          <w:rFonts w:ascii="Times New Roman" w:hAnsi="Times New Roman" w:cs="Times New Roman"/>
          <w:b/>
          <w:i/>
          <w:sz w:val="24"/>
          <w:szCs w:val="24"/>
        </w:rPr>
        <w:t xml:space="preserve"> годы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1"/>
        <w:gridCol w:w="13"/>
        <w:gridCol w:w="5498"/>
        <w:gridCol w:w="44"/>
      </w:tblGrid>
      <w:tr w:rsidR="00824210" w:rsidRPr="00EF4F8B" w:rsidTr="00824210">
        <w:trPr>
          <w:gridAfter w:val="1"/>
          <w:wAfter w:w="44" w:type="dxa"/>
          <w:tblCellSpacing w:w="5" w:type="nil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2014-2030</w:t>
            </w: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годы. Один этап.</w:t>
            </w:r>
          </w:p>
        </w:tc>
      </w:tr>
      <w:tr w:rsidR="00824210" w:rsidRPr="00EF4F8B" w:rsidTr="00824210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До 01.07.2018г. - Комитет социальной защиты населения администрации муниципального образования Сосновоборский городской округ (далее по тексту – Комитет социальной защиты населения или КСЗН), </w:t>
            </w:r>
          </w:p>
          <w:p w:rsidR="00824210" w:rsidRPr="00EF4F8B" w:rsidRDefault="00824210" w:rsidP="008242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С 01.07.2018г. - </w:t>
            </w:r>
            <w:r w:rsidRPr="00EF4F8B">
              <w:rPr>
                <w:sz w:val="24"/>
                <w:szCs w:val="24"/>
              </w:rPr>
              <w:t>а</w:t>
            </w: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образования Сосновоборский городской округ Ленинградской области (отдел социальных программ)</w:t>
            </w:r>
          </w:p>
        </w:tc>
      </w:tr>
      <w:tr w:rsidR="00824210" w:rsidRPr="00EF4F8B" w:rsidTr="00824210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4210" w:rsidRPr="00EF4F8B" w:rsidTr="00824210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муниципальной  программы  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Комитет социальной защиты населения (до 01.07.2018г.),  Комитет образования Сосновоборского городского округа (далее по тексту – Комитет образования), учреждения образования Сосновоборского городского округа, учреждения социального обслуживания населения Сосновоборского городского округа, отдел по физической культуре, спорту и отдел по развитию культуры и туризму администрации Сосновоборского городского округа, отдел по молодежной политике администрации Сосновоборского городского округа (далее по тексту – ОМП), ФГБУЗ «ЦМСЧ № 38 ФМБА России»; учреждения культуры Сосновоборского городского округа, Комитет архитектуры, градостроительства и землепользования администрации Сосновоборского городского округа, Комитет по управлению жилищно-коммунальным хозяйством администрации </w:t>
            </w:r>
            <w:r w:rsidRPr="00EF4F8B">
              <w:rPr>
                <w:sz w:val="24"/>
                <w:szCs w:val="24"/>
              </w:rPr>
              <w:lastRenderedPageBreak/>
              <w:t>Сосновоборского городского округа, отдел социальных программ администрации Сосновоборского городского округа (далее – ОСП). Комитет финансов Сосновоборского городского округа и др.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4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Цели муниципальной программы  </w:t>
            </w:r>
          </w:p>
        </w:tc>
        <w:tc>
          <w:tcPr>
            <w:tcW w:w="5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и </w:t>
            </w:r>
            <w:proofErr w:type="gramStart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оказание  мер</w:t>
            </w:r>
            <w:proofErr w:type="gramEnd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медико- социальной  поддержки отдельных категорий граждан;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жизненной активности и реализации внутреннего потенциала граждан старшего поколения и инвалидов.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мероприятий по профилактике семейного неблагополучия, сохранению семейных ценностей. 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     условий       для беспрепятственного доступа отдельных </w:t>
            </w:r>
            <w:proofErr w:type="gramStart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объектов  и</w:t>
            </w:r>
            <w:proofErr w:type="gramEnd"/>
            <w:r w:rsidRPr="00EF4F8B">
              <w:rPr>
                <w:rFonts w:ascii="Times New Roman" w:hAnsi="Times New Roman" w:cs="Times New Roman"/>
                <w:sz w:val="24"/>
                <w:szCs w:val="24"/>
              </w:rPr>
              <w:t xml:space="preserve"> к услугам в приоритетных  сферах  жизнедеятельности инвалидов и других маломобильных  групп населения.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получения населением Сосновоборского городского округа квалифицированных и бесплатных медицинских услуг.</w:t>
            </w:r>
          </w:p>
          <w:p w:rsidR="00824210" w:rsidRPr="00EF4F8B" w:rsidRDefault="00824210" w:rsidP="00824210">
            <w:pPr>
              <w:pStyle w:val="ConsPlusCell"/>
              <w:numPr>
                <w:ilvl w:val="0"/>
                <w:numId w:val="2"/>
              </w:numPr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общественных организаций ветеранов и инвалидов.</w:t>
            </w:r>
          </w:p>
          <w:p w:rsidR="00824210" w:rsidRPr="00EF4F8B" w:rsidRDefault="00824210" w:rsidP="00824210">
            <w:pPr>
              <w:pStyle w:val="ConsPlusCel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210" w:rsidRPr="00EF4F8B" w:rsidTr="00824210">
        <w:trPr>
          <w:tblCellSpacing w:w="5" w:type="nil"/>
        </w:trPr>
        <w:tc>
          <w:tcPr>
            <w:tcW w:w="4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1.Решение актуальных проблем жизнеобеспечения граждан старшего поколения, инвалидов и семей с детьми, в том числе семей с детьми – инвалидами;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2.Проведение мероприятий по организации культурного отдыха и досуга граждан старшего поколения и инвалидов.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3.Организация и проведение культурно-массовых мероприятий и оздоровительных мероприятий, направленных на пропаганду активного и здорового образа жизни, нравственное и духовное воспитание детей, находящихся в трудной жизненной ситуации;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4.Выявление и устранение условий и причин, способствующих правонарушениям и антиобщественным действиям.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5.Обеспечение объектов социальной инфраструктуры специальными приспособлениями, обеспечивающими доступ к ним инвалидов;</w:t>
            </w:r>
          </w:p>
          <w:p w:rsidR="00824210" w:rsidRPr="00EF4F8B" w:rsidRDefault="00824210" w:rsidP="00824210">
            <w:pPr>
              <w:ind w:right="-128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6.Оказание финансовой поддержки общественным организациям ветеранов и инвалидов для их интеграции, самореализации, проведения досуга.</w:t>
            </w:r>
          </w:p>
          <w:p w:rsidR="00824210" w:rsidRPr="00EF4F8B" w:rsidRDefault="00824210" w:rsidP="00824210">
            <w:pPr>
              <w:ind w:left="360" w:right="-128"/>
              <w:rPr>
                <w:sz w:val="24"/>
                <w:szCs w:val="24"/>
                <w:u w:val="single"/>
              </w:rPr>
            </w:pPr>
          </w:p>
        </w:tc>
      </w:tr>
      <w:tr w:rsidR="00824210" w:rsidRPr="00EF4F8B" w:rsidTr="00824210">
        <w:trPr>
          <w:gridAfter w:val="1"/>
          <w:wAfter w:w="44" w:type="dxa"/>
          <w:trHeight w:val="400"/>
          <w:tblCellSpacing w:w="5" w:type="nil"/>
        </w:trPr>
        <w:tc>
          <w:tcPr>
            <w:tcW w:w="4031" w:type="dxa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реализации муниципальной программы  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пенсионеров, получивших меры социальной поддержки, не менее: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2027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600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600 чел.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600 чел.</w:t>
            </w:r>
          </w:p>
          <w:p w:rsidR="00824210" w:rsidRPr="00EF4F8B" w:rsidRDefault="00824210" w:rsidP="0082421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инвалидов, получивших меры социальной поддержки, не менее: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400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400 чел.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400 чел.</w:t>
            </w:r>
          </w:p>
          <w:p w:rsidR="00824210" w:rsidRPr="00EF4F8B" w:rsidRDefault="00824210" w:rsidP="0082421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семей с детьми, получивших различные меры социальной поддержки, не менее: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400 семей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400 семей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400 семей</w:t>
            </w:r>
          </w:p>
          <w:p w:rsidR="00824210" w:rsidRPr="00EF4F8B" w:rsidRDefault="00824210" w:rsidP="00824210">
            <w:pPr>
              <w:pStyle w:val="ae"/>
              <w:numPr>
                <w:ilvl w:val="0"/>
                <w:numId w:val="3"/>
              </w:numPr>
              <w:jc w:val="both"/>
            </w:pPr>
            <w:r w:rsidRPr="00EF4F8B">
              <w:t>Количество пожилых людей и инвалидов, принявших участие в социально значимых мероприятиях, и охваченных профилактическими мероприятиями не менее: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4100 чел.</w:t>
            </w:r>
          </w:p>
          <w:p w:rsidR="00824210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4100 чел.</w:t>
            </w:r>
          </w:p>
          <w:p w:rsidR="00824210" w:rsidRPr="00EF4F8B" w:rsidRDefault="00824210" w:rsidP="00824210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4100 чел.</w:t>
            </w:r>
          </w:p>
          <w:p w:rsidR="00824210" w:rsidRPr="00EF4F8B" w:rsidRDefault="00824210" w:rsidP="0082421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Количество семей с детьми, находящихся в трудной жизненной ситуации и охваченных профилактическими, оздоровительными мероприятиями и социальной реабилитацией, не менее: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      2024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      2025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2026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2027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2028 – 850 семей</w:t>
            </w:r>
          </w:p>
          <w:p w:rsidR="00824210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2029 – 850 семей</w:t>
            </w:r>
          </w:p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2030 – 850 семей</w:t>
            </w:r>
          </w:p>
          <w:p w:rsidR="00824210" w:rsidRPr="00EF4F8B" w:rsidRDefault="00824210" w:rsidP="00824210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Оснащение </w:t>
            </w:r>
            <w:proofErr w:type="gramStart"/>
            <w:r w:rsidRPr="00EF4F8B">
              <w:rPr>
                <w:sz w:val="24"/>
                <w:szCs w:val="24"/>
              </w:rPr>
              <w:t>доступности  объектов</w:t>
            </w:r>
            <w:proofErr w:type="gramEnd"/>
            <w:r w:rsidRPr="00EF4F8B">
              <w:rPr>
                <w:sz w:val="24"/>
                <w:szCs w:val="24"/>
              </w:rPr>
              <w:t xml:space="preserve"> социальной инфраструктуры для инвалидов, формирование паспортов доступности</w:t>
            </w:r>
            <w:r w:rsidRPr="00EF4F8B">
              <w:t>.</w:t>
            </w:r>
          </w:p>
          <w:p w:rsidR="00824210" w:rsidRPr="00EF4F8B" w:rsidRDefault="00824210" w:rsidP="0082421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EF4F8B">
              <w:rPr>
                <w:sz w:val="24"/>
                <w:szCs w:val="24"/>
              </w:rPr>
              <w:t xml:space="preserve">Доля граждан, обеспеченных лекарствами по рецептам врачей и имеющих право на льготное лекарственное обеспечение, но не получивших </w:t>
            </w:r>
            <w:r w:rsidRPr="00EF4F8B">
              <w:rPr>
                <w:sz w:val="24"/>
                <w:szCs w:val="24"/>
              </w:rPr>
              <w:lastRenderedPageBreak/>
              <w:t>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  <w:p w:rsidR="00824210" w:rsidRPr="001446D8" w:rsidRDefault="00824210" w:rsidP="00824210">
            <w:pPr>
              <w:pStyle w:val="ab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2024- 2030</w:t>
            </w:r>
            <w:r w:rsidRPr="00EF4F8B">
              <w:rPr>
                <w:szCs w:val="24"/>
              </w:rPr>
              <w:t xml:space="preserve"> - 100%</w:t>
            </w:r>
          </w:p>
        </w:tc>
      </w:tr>
      <w:tr w:rsidR="00824210" w:rsidRPr="00EF4F8B" w:rsidTr="00824210">
        <w:trPr>
          <w:gridAfter w:val="1"/>
          <w:wAfter w:w="44" w:type="dxa"/>
          <w:trHeight w:val="61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1446D8" w:rsidRDefault="00824210" w:rsidP="00824210">
            <w:pPr>
              <w:jc w:val="both"/>
              <w:rPr>
                <w:szCs w:val="24"/>
              </w:rPr>
            </w:pPr>
          </w:p>
        </w:tc>
      </w:tr>
      <w:tr w:rsidR="00824210" w:rsidRPr="0076635F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76635F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5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(период 2014-2022)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>«Защита»,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>«Организация работы с детьми, находящимися в социально опасном положении, в Сосновоборском городском округе»,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 xml:space="preserve">«Формирование доступной среды жизнедеятельности для инвалидов и других маломобильных групп </w:t>
            </w:r>
            <w:proofErr w:type="gramStart"/>
            <w:r w:rsidRPr="0076635F">
              <w:rPr>
                <w:sz w:val="24"/>
                <w:szCs w:val="24"/>
              </w:rPr>
              <w:t>населения  в</w:t>
            </w:r>
            <w:proofErr w:type="gramEnd"/>
            <w:r w:rsidRPr="0076635F">
              <w:rPr>
                <w:sz w:val="24"/>
                <w:szCs w:val="24"/>
              </w:rPr>
              <w:t xml:space="preserve"> Сосновоборском городском округе»,</w:t>
            </w:r>
          </w:p>
          <w:p w:rsidR="00824210" w:rsidRPr="0076635F" w:rsidRDefault="00824210" w:rsidP="00824210">
            <w:pPr>
              <w:ind w:left="5"/>
              <w:jc w:val="both"/>
              <w:rPr>
                <w:bCs/>
                <w:sz w:val="24"/>
                <w:szCs w:val="24"/>
              </w:rPr>
            </w:pPr>
            <w:r w:rsidRPr="0076635F">
              <w:rPr>
                <w:bCs/>
                <w:sz w:val="24"/>
                <w:szCs w:val="24"/>
              </w:rPr>
              <w:t>«Здравоохранение Сосновоборского городского округа»,</w:t>
            </w:r>
          </w:p>
          <w:p w:rsidR="00824210" w:rsidRPr="0076635F" w:rsidRDefault="00824210" w:rsidP="00824210">
            <w:pPr>
              <w:ind w:left="5"/>
              <w:jc w:val="both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 xml:space="preserve"> Развитие мер социальной поддержки отдельных категорий граждан».</w:t>
            </w:r>
          </w:p>
        </w:tc>
      </w:tr>
      <w:tr w:rsidR="00824210" w:rsidRPr="0076635F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76635F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5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66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процессных мероприятий (период 2023-2030)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>«Защита»,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>«Организация работы с детьми, находящимися в социально опасном положении, в Сосновоборском городском округе»,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 xml:space="preserve">«Формирование доступной среды жизнедеятельности для инвалидов и других маломобильных групп </w:t>
            </w:r>
            <w:proofErr w:type="gramStart"/>
            <w:r w:rsidRPr="0076635F">
              <w:rPr>
                <w:sz w:val="24"/>
                <w:szCs w:val="24"/>
              </w:rPr>
              <w:t>населения  в</w:t>
            </w:r>
            <w:proofErr w:type="gramEnd"/>
            <w:r w:rsidRPr="0076635F">
              <w:rPr>
                <w:sz w:val="24"/>
                <w:szCs w:val="24"/>
              </w:rPr>
              <w:t xml:space="preserve"> Сосновоборском городском округе»,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>«Укрепление общественного здоровья в Сосновоборском городском округе»,</w:t>
            </w:r>
          </w:p>
          <w:p w:rsidR="00824210" w:rsidRPr="0076635F" w:rsidRDefault="00824210" w:rsidP="00824210">
            <w:pPr>
              <w:ind w:left="5"/>
              <w:rPr>
                <w:sz w:val="24"/>
                <w:szCs w:val="24"/>
              </w:rPr>
            </w:pPr>
            <w:r w:rsidRPr="0076635F">
              <w:rPr>
                <w:sz w:val="24"/>
                <w:szCs w:val="24"/>
              </w:rPr>
              <w:t>«Субсидии на финансовую поддержку социально ориентированным некоммерческим орган</w:t>
            </w:r>
            <w:r>
              <w:rPr>
                <w:sz w:val="24"/>
                <w:szCs w:val="24"/>
              </w:rPr>
              <w:t>изациям ветеранов и инвалидов» .</w:t>
            </w:r>
          </w:p>
        </w:tc>
      </w:tr>
      <w:tr w:rsidR="00824210" w:rsidRPr="00EF4F8B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ind w:left="5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-</w:t>
            </w:r>
          </w:p>
        </w:tc>
      </w:tr>
      <w:tr w:rsidR="00824210" w:rsidRPr="00EF4F8B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jc w:val="center"/>
              <w:rPr>
                <w:sz w:val="18"/>
                <w:szCs w:val="18"/>
              </w:rPr>
            </w:pPr>
            <w:r w:rsidRPr="00EF4F8B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  </w:t>
            </w:r>
            <w:r w:rsidRPr="009A1757">
              <w:rPr>
                <w:color w:val="000000"/>
                <w:sz w:val="24"/>
                <w:szCs w:val="24"/>
              </w:rPr>
              <w:t>960160,16631</w:t>
            </w:r>
            <w:r w:rsidRPr="009A1757">
              <w:rPr>
                <w:sz w:val="24"/>
                <w:szCs w:val="24"/>
              </w:rPr>
              <w:t>тыс</w:t>
            </w:r>
            <w:r w:rsidRPr="00EF4F8B">
              <w:rPr>
                <w:sz w:val="24"/>
                <w:szCs w:val="24"/>
              </w:rPr>
              <w:t>. рублей, в том числе:</w:t>
            </w:r>
          </w:p>
          <w:tbl>
            <w:tblPr>
              <w:tblW w:w="4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69"/>
            </w:tblGrid>
            <w:tr w:rsidR="00824210" w:rsidRPr="00EF4F8B" w:rsidTr="00824210">
              <w:trPr>
                <w:trHeight w:val="513"/>
              </w:trPr>
              <w:tc>
                <w:tcPr>
                  <w:tcW w:w="851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Год</w:t>
                  </w:r>
                </w:p>
              </w:tc>
              <w:tc>
                <w:tcPr>
                  <w:tcW w:w="3969" w:type="dxa"/>
                </w:tcPr>
                <w:p w:rsidR="00824210" w:rsidRPr="00EF4F8B" w:rsidRDefault="00824210" w:rsidP="00824210">
                  <w:pPr>
                    <w:shd w:val="clear" w:color="auto" w:fill="FFFFFF"/>
                    <w:ind w:firstLine="27"/>
                    <w:jc w:val="center"/>
                    <w:rPr>
                      <w:lang w:eastAsia="en-US"/>
                    </w:rPr>
                  </w:pPr>
                  <w:r w:rsidRPr="00EF4F8B">
                    <w:rPr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2014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287007,163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2015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333198,92047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2016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64492,35435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2017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69082,680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2018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43669,29658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2019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12280,18175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2020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14883,10316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13222,13594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15801,33479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14321,6593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17883,02105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20629,70363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lastRenderedPageBreak/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16946,1504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18287,3876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>
                    <w:t>2028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18455,07429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b/>
                      <w:bCs/>
                    </w:rPr>
                  </w:pPr>
                  <w:r w:rsidRPr="00EF4F8B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B03DD" w:rsidRDefault="00824210" w:rsidP="008242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960160,16631</w:t>
                  </w:r>
                </w:p>
              </w:tc>
            </w:tr>
          </w:tbl>
          <w:p w:rsidR="00824210" w:rsidRPr="00EF4F8B" w:rsidRDefault="00824210" w:rsidP="00824210">
            <w:pPr>
              <w:ind w:left="5"/>
              <w:rPr>
                <w:sz w:val="24"/>
                <w:szCs w:val="24"/>
              </w:rPr>
            </w:pPr>
          </w:p>
        </w:tc>
      </w:tr>
      <w:tr w:rsidR="00824210" w:rsidRPr="00EF4F8B" w:rsidTr="00824210">
        <w:trPr>
          <w:gridAfter w:val="1"/>
          <w:wAfter w:w="44" w:type="dxa"/>
          <w:trHeight w:val="284"/>
          <w:tblCellSpacing w:w="5" w:type="nil"/>
        </w:trPr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Размер налоговых расходов, направленных на достижение цели муниципальной программы, 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годам реализации (период 2021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F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10" w:rsidRPr="00EF4F8B" w:rsidRDefault="00824210" w:rsidP="008242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Общий объем налоговых расходов, направленных на достижение цели муниципальной программы, составляет </w:t>
            </w:r>
            <w:r w:rsidRPr="009A1757">
              <w:rPr>
                <w:sz w:val="22"/>
                <w:szCs w:val="22"/>
              </w:rPr>
              <w:t>1173,0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F4F8B">
              <w:rPr>
                <w:sz w:val="24"/>
                <w:szCs w:val="24"/>
              </w:rPr>
              <w:t>тыс. рублей, в том числе:</w:t>
            </w:r>
          </w:p>
          <w:tbl>
            <w:tblPr>
              <w:tblW w:w="4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69"/>
            </w:tblGrid>
            <w:tr w:rsidR="00824210" w:rsidRPr="00EF4F8B" w:rsidTr="00824210">
              <w:trPr>
                <w:trHeight w:val="513"/>
              </w:trPr>
              <w:tc>
                <w:tcPr>
                  <w:tcW w:w="851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Год</w:t>
                  </w:r>
                </w:p>
              </w:tc>
              <w:tc>
                <w:tcPr>
                  <w:tcW w:w="3969" w:type="dxa"/>
                </w:tcPr>
                <w:p w:rsidR="00824210" w:rsidRPr="00EF4F8B" w:rsidRDefault="00824210" w:rsidP="00824210">
                  <w:pPr>
                    <w:shd w:val="clear" w:color="auto" w:fill="FFFFFF"/>
                    <w:ind w:firstLine="27"/>
                    <w:jc w:val="center"/>
                    <w:rPr>
                      <w:lang w:eastAsia="en-US"/>
                    </w:rPr>
                  </w:pPr>
                  <w:r w:rsidRPr="00EF4F8B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2014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2015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2016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2017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2018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2019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2020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94,0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jc w:val="center"/>
                    <w:rPr>
                      <w:sz w:val="18"/>
                      <w:szCs w:val="18"/>
                    </w:rPr>
                  </w:pPr>
                  <w:r w:rsidRPr="00EF4F8B">
                    <w:rPr>
                      <w:sz w:val="18"/>
                      <w:szCs w:val="18"/>
                    </w:rPr>
                    <w:t>139,0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155,0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 w:rsidRPr="00EF4F8B"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</w:pPr>
                  <w:r>
                    <w:t>2028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Default="00824210" w:rsidP="00824210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157,0</w:t>
                  </w:r>
                </w:p>
              </w:tc>
            </w:tr>
            <w:tr w:rsidR="00824210" w:rsidRPr="00EF4F8B" w:rsidTr="00824210">
              <w:trPr>
                <w:trHeight w:val="239"/>
              </w:trPr>
              <w:tc>
                <w:tcPr>
                  <w:tcW w:w="851" w:type="dxa"/>
                  <w:noWrap/>
                  <w:vAlign w:val="center"/>
                  <w:hideMark/>
                </w:tcPr>
                <w:p w:rsidR="00824210" w:rsidRPr="00EF4F8B" w:rsidRDefault="00824210" w:rsidP="00824210">
                  <w:pPr>
                    <w:shd w:val="clear" w:color="auto" w:fill="FFFFFF"/>
                    <w:jc w:val="center"/>
                    <w:rPr>
                      <w:b/>
                      <w:bCs/>
                    </w:rPr>
                  </w:pPr>
                  <w:r w:rsidRPr="00EF4F8B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3969" w:type="dxa"/>
                  <w:vAlign w:val="center"/>
                </w:tcPr>
                <w:p w:rsidR="00824210" w:rsidRPr="009F1A82" w:rsidRDefault="00824210" w:rsidP="0082421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F1A82">
                    <w:rPr>
                      <w:b/>
                      <w:sz w:val="18"/>
                      <w:szCs w:val="18"/>
                    </w:rPr>
                    <w:t>1173,0</w:t>
                  </w:r>
                </w:p>
              </w:tc>
            </w:tr>
          </w:tbl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</w:p>
        </w:tc>
      </w:tr>
    </w:tbl>
    <w:p w:rsidR="00824210" w:rsidRPr="00EF4F8B" w:rsidRDefault="00824210" w:rsidP="00824210">
      <w:pPr>
        <w:spacing w:line="240" w:lineRule="atLeast"/>
        <w:jc w:val="center"/>
        <w:rPr>
          <w:b/>
          <w:sz w:val="24"/>
          <w:szCs w:val="24"/>
        </w:rPr>
      </w:pPr>
    </w:p>
    <w:p w:rsidR="00824210" w:rsidRPr="00EF4F8B" w:rsidRDefault="00824210" w:rsidP="00824210">
      <w:pPr>
        <w:spacing w:line="240" w:lineRule="atLeast"/>
        <w:rPr>
          <w:b/>
          <w:sz w:val="24"/>
          <w:szCs w:val="24"/>
        </w:rPr>
      </w:pPr>
      <w:r w:rsidRPr="00EF4F8B">
        <w:rPr>
          <w:b/>
          <w:sz w:val="24"/>
          <w:szCs w:val="24"/>
        </w:rPr>
        <w:t>Общая характеристика сферы реализации муниципальной программы</w:t>
      </w:r>
    </w:p>
    <w:p w:rsidR="00824210" w:rsidRPr="00EF4F8B" w:rsidRDefault="00824210" w:rsidP="0082421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F8B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 xml:space="preserve"> - 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- получателей медико-социальной поддержки, меры медико-социальной поддержки и условия ее предоставления определены федеральным законодательством, законодательством субъектов Российской Федерации, нормативными правовыми актами органов местного самоуправления.</w:t>
      </w:r>
    </w:p>
    <w:p w:rsidR="00824210" w:rsidRPr="00EF4F8B" w:rsidRDefault="00824210" w:rsidP="0082421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 Конституцией Российской Федерации установлено также, что координация вопросов защиты семьи, материнства, отцовства и детства; социальная защита, включая социальное обеспечение, находится в совместном ведении Российской Федерации и субъектов Российской Федерации.</w:t>
      </w:r>
    </w:p>
    <w:p w:rsidR="00824210" w:rsidRPr="00EF4F8B" w:rsidRDefault="00824210" w:rsidP="00824210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Потребность граждан в мерах медицинской и социальной поддержки формируется вследствие действия ряда объективных факторов:</w:t>
      </w:r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носящих </w:t>
      </w:r>
      <w:proofErr w:type="spellStart"/>
      <w:r w:rsidRPr="00EF4F8B">
        <w:rPr>
          <w:rFonts w:ascii="Times New Roman" w:hAnsi="Times New Roman" w:cs="Times New Roman"/>
          <w:sz w:val="24"/>
          <w:szCs w:val="24"/>
        </w:rPr>
        <w:t>общецивилизационный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>, международный характер - демографических (сокращение рождаемости, увеличение продолжительности жизни), социальных (трансформация института семьи, бедность, безработица, преступность, наркомания) и экологических факторов (загрязнение окружающей среды и ее влияние на состояние здоровья населения);</w:t>
      </w:r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носящих национальный характер - социально-экономических (уровень и темпы экономического развития, занятость и доходы населения, состояние государственных финансов, условия и охрана труда, уровень образования и профессиональной квалификации работников, состояние социальной инфраструктуры и пр.), социально-психологических (трудовая мотивация) и иных факторов;</w:t>
      </w:r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lastRenderedPageBreak/>
        <w:t>носящих региональный характер, в связи с действием природно- климатических факторов, территориальных различий уровней развития производительных сил и социальной инфраструктуры и пр.;</w:t>
      </w:r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носящих локальный характер, связанных с возникновением различного рода чрезвычайных ситуаций природного, техногенного и иного характера,</w:t>
      </w:r>
    </w:p>
    <w:p w:rsidR="00824210" w:rsidRPr="00EF4F8B" w:rsidRDefault="00824210" w:rsidP="00824210">
      <w:pPr>
        <w:pStyle w:val="ConsPlusCel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имеющих территориальные и временные границы, и необходимостью преодоления их последствий для населения.</w:t>
      </w:r>
    </w:p>
    <w:p w:rsidR="00824210" w:rsidRPr="00EF4F8B" w:rsidRDefault="00824210" w:rsidP="00824210">
      <w:pPr>
        <w:ind w:firstLine="709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Действующая система социальной поддержки граждан в Российской Федерации базируется на ряде принципиальных положений, в том числе: добровольность предоставления мер социальной поддержки; безусловная гарантированность исполнения принятых государством обязательств по предоставлению мер социальной поддержки, недопущение снижения уровня и ухудшения условий их предоставления, вне зависимости от социально-экономической ситуации в стране, в том числе путем систематической индексации расходов с учетом динамики показателей инфляции.</w:t>
      </w:r>
    </w:p>
    <w:p w:rsidR="00824210" w:rsidRPr="00EF4F8B" w:rsidRDefault="00824210" w:rsidP="00824210">
      <w:pPr>
        <w:ind w:firstLine="709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В последние годы в Российской Федерации приняты важные решения по совершенствованию системы социальной поддержки граждан. Развивается законодательная база социальной поддержки, совершенствуется ее организация, укрепляется материально-техническая, информационная и кадровая база. Расширяется сфера применения страховых принципов в предоставлении мер социальной поддержки.</w:t>
      </w:r>
    </w:p>
    <w:p w:rsidR="00824210" w:rsidRPr="00EF4F8B" w:rsidRDefault="00824210" w:rsidP="00824210">
      <w:pPr>
        <w:ind w:firstLine="567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Полномочия органов местного самоуправления, основные цели и задачи для создания благоприятных условий развития системы медико-социальной поддержки населения определены рядом </w:t>
      </w:r>
      <w:r w:rsidRPr="00EF4F8B">
        <w:rPr>
          <w:b/>
          <w:bCs/>
          <w:sz w:val="24"/>
          <w:szCs w:val="24"/>
        </w:rPr>
        <w:t xml:space="preserve">законодательных актов РФ, Соглашениями </w:t>
      </w:r>
      <w:r w:rsidRPr="00EF4F8B">
        <w:rPr>
          <w:sz w:val="24"/>
          <w:szCs w:val="24"/>
        </w:rPr>
        <w:t>между администрацией Сосновоборского городского округа и Правительством Ленинградской области, а также</w:t>
      </w:r>
      <w:r w:rsidRPr="00EF4F8B">
        <w:rPr>
          <w:b/>
          <w:bCs/>
          <w:sz w:val="24"/>
          <w:szCs w:val="24"/>
        </w:rPr>
        <w:t xml:space="preserve"> нормативными документами </w:t>
      </w:r>
      <w:r w:rsidRPr="00EF4F8B">
        <w:rPr>
          <w:sz w:val="24"/>
          <w:szCs w:val="24"/>
        </w:rPr>
        <w:t>муниципального образования, а именно: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rPr>
          <w:szCs w:val="24"/>
        </w:rPr>
        <w:t>Указ Президента РФ от 09.10.2007 № 1351 «Об утверждении концепции демографической политики Российской Федерации на период до 2025 года»;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t>Федеральный закон от 06.10.2003 № 131-ФЗ "Об общих принципах организации местного самоуправления в Российской Федерации";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t>Федеральный закон от 28 декабря 2013 года № 442-</w:t>
      </w:r>
      <w:proofErr w:type="gramStart"/>
      <w:r w:rsidRPr="00EF4F8B">
        <w:t>ФЗ  «</w:t>
      </w:r>
      <w:proofErr w:type="gramEnd"/>
      <w:r w:rsidRPr="00EF4F8B">
        <w:t xml:space="preserve">Об основах социального обслуживания граждан в Российской Федерации»; 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rPr>
          <w:szCs w:val="24"/>
        </w:rPr>
        <w:t xml:space="preserve">Федеральный закон   от </w:t>
      </w:r>
      <w:proofErr w:type="gramStart"/>
      <w:r w:rsidRPr="00EF4F8B">
        <w:rPr>
          <w:szCs w:val="24"/>
        </w:rPr>
        <w:t>29.11.2010  №</w:t>
      </w:r>
      <w:proofErr w:type="gramEnd"/>
      <w:r w:rsidRPr="00EF4F8B">
        <w:rPr>
          <w:szCs w:val="24"/>
        </w:rPr>
        <w:t xml:space="preserve"> 326-ФЗ «Об обязательном медицинском страховании  в Российской Федерации»;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F4F8B">
        <w:rPr>
          <w:szCs w:val="24"/>
        </w:rPr>
        <w:t>Федеральный закон от 19.05.1995 № 81-ФЗ «О государственных пособиях гражданам, имеющим детей»</w:t>
      </w:r>
      <w:r w:rsidRPr="00EF4F8B">
        <w:rPr>
          <w:bCs/>
          <w:szCs w:val="24"/>
        </w:rPr>
        <w:t>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Федеральный закон от 17.07.1999 №178-ФЗ</w:t>
      </w:r>
      <w:r w:rsidRPr="00EF4F8B">
        <w:rPr>
          <w:szCs w:val="24"/>
        </w:rPr>
        <w:t xml:space="preserve"> </w:t>
      </w:r>
      <w:r w:rsidRPr="00EF4F8B">
        <w:rPr>
          <w:bCs/>
          <w:szCs w:val="24"/>
        </w:rPr>
        <w:t xml:space="preserve">«О государственной социальной помощи»; 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szCs w:val="24"/>
        </w:rPr>
      </w:pPr>
      <w:r w:rsidRPr="00EF4F8B">
        <w:rPr>
          <w:bCs/>
          <w:szCs w:val="24"/>
        </w:rPr>
        <w:t>Федеральный закон от 12.01.1995 №5- ФЗ «О ветеранах»;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rFonts w:ascii="Arial" w:hAnsi="Arial" w:cs="Arial"/>
          <w:b/>
          <w:bCs/>
          <w:szCs w:val="24"/>
        </w:rPr>
      </w:pPr>
      <w:r w:rsidRPr="00EF4F8B">
        <w:rPr>
          <w:bCs/>
          <w:szCs w:val="24"/>
        </w:rPr>
        <w:t>Федеральный закон от 24.11.1995 №181-ФЗ «О социальной защите инвалидов в Российской Федерации</w:t>
      </w:r>
      <w:proofErr w:type="gramStart"/>
      <w:r w:rsidRPr="00EF4F8B">
        <w:rPr>
          <w:bCs/>
          <w:szCs w:val="24"/>
        </w:rPr>
        <w:t>» ;</w:t>
      </w:r>
      <w:proofErr w:type="gramEnd"/>
      <w:r w:rsidRPr="00EF4F8B">
        <w:rPr>
          <w:szCs w:val="24"/>
        </w:rPr>
        <w:t> </w:t>
      </w:r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238"/>
        <w:jc w:val="both"/>
        <w:rPr>
          <w:szCs w:val="24"/>
        </w:rPr>
      </w:pPr>
      <w:r w:rsidRPr="00EF4F8B">
        <w:rPr>
          <w:szCs w:val="24"/>
        </w:rPr>
        <w:t xml:space="preserve">Приказ </w:t>
      </w:r>
      <w:proofErr w:type="spellStart"/>
      <w:r w:rsidRPr="00EF4F8B">
        <w:rPr>
          <w:szCs w:val="24"/>
        </w:rPr>
        <w:t>Минздравсоцразвития</w:t>
      </w:r>
      <w:proofErr w:type="spellEnd"/>
      <w:r w:rsidRPr="00EF4F8B">
        <w:rPr>
          <w:szCs w:val="24"/>
        </w:rPr>
        <w:t xml:space="preserve"> РФ от 23.09.2003 № 455 «О совершенствовании деятельности органов и учреждений здравоохранения по профилактике заболеваний в Российской Федерации»;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</w:pPr>
      <w:r w:rsidRPr="00EF4F8B">
        <w:t>Областной закон от 30.12.2005 № 130-оз «О наделении органов местного самоуправления муниципальных образований Ленинградской области отдельными государственными полномочиями Российской Федерации, переданными органам государственной власти Ленинградской области, и отдельными государственными полномочиями Ленинградской области в сфере социальной защиты населения» (Документ утратил силу с 1 июля 2018 года в связи с принятием Закона Ленинградской области от 09.04.2018 N 28-оз);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</w:pPr>
      <w:r w:rsidRPr="00EF4F8B">
        <w:t xml:space="preserve">Областной закон Ленинградской области от 09.04.2018 N 28-оз "О прекращении осуществления органами местного самоуправления муниципальных образований </w:t>
      </w:r>
      <w:r w:rsidRPr="00EF4F8B">
        <w:lastRenderedPageBreak/>
        <w:t>Ленинградской области отдельных государственных полномочий Российской Федерации, переданных органам государственной власти Ленинградской области, и отдельных государственных полномочий Ленинградской области в сфере социальной защиты населения и признании утратившими силу некоторых областных законов и отдельных положений областных законов";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</w:pPr>
      <w:r w:rsidRPr="00EF4F8B">
        <w:t>Областной закон от 30 октября 2014 года № 72-оз «О социальном обслуживании граждан в Ленинградской области»;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</w:pPr>
      <w:r w:rsidRPr="00EF4F8B">
        <w:rPr>
          <w:szCs w:val="24"/>
        </w:rPr>
        <w:t>Областной закон от 17.11.2017 N 72-оз "Социальный кодекс Ленинградской области»;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Областной закон от 01.12.2004 №103-оз «О социальной поддержке семей, имеющих детей, в Ленинградской области» (Документ утратил силу с 1 января 2018 года в связи с принятием Закона Ленинградской области от 17.11.2017 N 72-оз);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 xml:space="preserve">Областной закон от </w:t>
      </w:r>
      <w:proofErr w:type="gramStart"/>
      <w:r w:rsidRPr="00EF4F8B">
        <w:rPr>
          <w:bCs/>
          <w:szCs w:val="24"/>
        </w:rPr>
        <w:t>17.11.2006  №</w:t>
      </w:r>
      <w:proofErr w:type="gramEnd"/>
      <w:r w:rsidRPr="00EF4F8B">
        <w:rPr>
          <w:bCs/>
          <w:szCs w:val="24"/>
        </w:rPr>
        <w:t>134-оз «О социальной поддержке многодетных семей в Ленинградской области» (Документ утратил силу с 1 января 2018 года в связи с принятием Закона Ленинградской области от 17.11.2017 N 72-оз);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bCs/>
          <w:szCs w:val="24"/>
        </w:rPr>
        <w:t>Областной закон от 27.12.2013 №108-оз «О государственной социальной помощи в Ленинградской области» (Документ утратил силу с 1 января 2018 года в связи с принятием Закона Ленинградской области от 17.11.2017 N 72-оз);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jc w:val="both"/>
        <w:rPr>
          <w:bCs/>
          <w:szCs w:val="24"/>
        </w:rPr>
      </w:pPr>
      <w:r w:rsidRPr="00EF4F8B">
        <w:rPr>
          <w:szCs w:val="24"/>
        </w:rPr>
        <w:t>Постановление Правительства Ленинградской области от 14.05.2012 № 156 «</w:t>
      </w:r>
      <w:r w:rsidRPr="00EF4F8B">
        <w:rPr>
          <w:bCs/>
          <w:szCs w:val="24"/>
        </w:rPr>
        <w:t>О</w:t>
      </w:r>
      <w:r w:rsidRPr="00EF4F8B">
        <w:rPr>
          <w:szCs w:val="24"/>
        </w:rPr>
        <w:t> </w:t>
      </w:r>
      <w:r w:rsidRPr="00EF4F8B">
        <w:rPr>
          <w:bCs/>
          <w:szCs w:val="24"/>
        </w:rPr>
        <w:t>долгосрочной целевой программе "Улучшение качества жизни детей-инвалидов и детей с ограниченными возможностями в Ленинградской области" на 2012-2014 годы» (Документ утратил силу в связи с изданием постановления Правительства Ленинградской области от 28.04.2014 N 150, вступившего в силу с даты официального опубликования (опубликовано на официальном интернет-портале Администрации Ленинградской области http://www.lenobl.ru - 05.05.2014));</w:t>
      </w:r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proofErr w:type="gramStart"/>
      <w:r w:rsidRPr="00EF4F8B">
        <w:rPr>
          <w:szCs w:val="24"/>
        </w:rPr>
        <w:t>Постановление  администрации</w:t>
      </w:r>
      <w:proofErr w:type="gramEnd"/>
      <w:r w:rsidRPr="00EF4F8B">
        <w:rPr>
          <w:szCs w:val="24"/>
        </w:rPr>
        <w:t xml:space="preserve"> Сосновоборского городского округа от 02.09.2013                № 2221 «О утверждении Порядка разработки, реализации и оценки эффективности муниципальных  программ  Сосновоборского городского округа Ленинградской области» (документ утратил силу с 13.03.2019 года);</w:t>
      </w:r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proofErr w:type="gramStart"/>
      <w:r w:rsidRPr="00EF4F8B">
        <w:rPr>
          <w:szCs w:val="24"/>
        </w:rPr>
        <w:t>Постановление  администрации</w:t>
      </w:r>
      <w:proofErr w:type="gramEnd"/>
      <w:r w:rsidRPr="00EF4F8B">
        <w:rPr>
          <w:szCs w:val="24"/>
        </w:rPr>
        <w:t xml:space="preserve"> Сосновоборского городского округа от  13.03.2019 № 546 «О порядке разработки, реализации и оценки эффективности муниципальных программ Сосновоборского городского округа» (документ утратил силу с 20.02.2023 года);</w:t>
      </w:r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proofErr w:type="gramStart"/>
      <w:r w:rsidRPr="00EF4F8B">
        <w:rPr>
          <w:szCs w:val="24"/>
        </w:rPr>
        <w:t>Постановление  администрации</w:t>
      </w:r>
      <w:proofErr w:type="gramEnd"/>
      <w:r w:rsidRPr="00EF4F8B">
        <w:rPr>
          <w:szCs w:val="24"/>
        </w:rPr>
        <w:t xml:space="preserve"> Сосновоборского городского округа от  20.02.2023 № 453 «О порядке разработки, реализации и оценки эффективности муниципальных программ Сосновоборского городского округа»;</w:t>
      </w:r>
    </w:p>
    <w:p w:rsidR="00824210" w:rsidRPr="00EF4F8B" w:rsidRDefault="00824210" w:rsidP="0082421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ind w:right="-31"/>
        <w:jc w:val="both"/>
        <w:rPr>
          <w:szCs w:val="24"/>
        </w:rPr>
      </w:pPr>
      <w:proofErr w:type="gramStart"/>
      <w:r w:rsidRPr="00EF4F8B">
        <w:rPr>
          <w:szCs w:val="24"/>
        </w:rPr>
        <w:t>Постановление  администрации</w:t>
      </w:r>
      <w:proofErr w:type="gramEnd"/>
      <w:r w:rsidRPr="00EF4F8B">
        <w:rPr>
          <w:szCs w:val="24"/>
        </w:rPr>
        <w:t xml:space="preserve"> Сосновоборского городского округа от 24.06.2013               № 1574 «О утверждении Перечня муниципальных программ Сосновоборского городского округа Ленинградской области»;</w:t>
      </w:r>
    </w:p>
    <w:p w:rsidR="00824210" w:rsidRPr="00EF4F8B" w:rsidRDefault="00824210" w:rsidP="00824210">
      <w:pPr>
        <w:pStyle w:val="ab"/>
        <w:numPr>
          <w:ilvl w:val="0"/>
          <w:numId w:val="8"/>
        </w:numPr>
        <w:ind w:right="-31"/>
        <w:jc w:val="both"/>
        <w:rPr>
          <w:szCs w:val="24"/>
        </w:rPr>
      </w:pPr>
      <w:r w:rsidRPr="00EF4F8B">
        <w:rPr>
          <w:szCs w:val="24"/>
        </w:rPr>
        <w:t xml:space="preserve">Решения Совета </w:t>
      </w:r>
      <w:proofErr w:type="gramStart"/>
      <w:r w:rsidRPr="00EF4F8B">
        <w:rPr>
          <w:szCs w:val="24"/>
        </w:rPr>
        <w:t>депутатов  Сосновоборского</w:t>
      </w:r>
      <w:proofErr w:type="gramEnd"/>
      <w:r w:rsidRPr="00EF4F8B">
        <w:rPr>
          <w:szCs w:val="24"/>
        </w:rPr>
        <w:t xml:space="preserve"> городского округа: </w:t>
      </w:r>
    </w:p>
    <w:p w:rsidR="00824210" w:rsidRPr="00EF4F8B" w:rsidRDefault="00824210" w:rsidP="00824210">
      <w:pPr>
        <w:pStyle w:val="ab"/>
        <w:ind w:left="360" w:right="-31"/>
        <w:jc w:val="both"/>
      </w:pPr>
      <w:r w:rsidRPr="00EF4F8B">
        <w:rPr>
          <w:szCs w:val="24"/>
        </w:rPr>
        <w:t xml:space="preserve">от </w:t>
      </w:r>
      <w:proofErr w:type="gramStart"/>
      <w:r w:rsidRPr="00EF4F8B">
        <w:rPr>
          <w:szCs w:val="24"/>
        </w:rPr>
        <w:t>05</w:t>
      </w:r>
      <w:r w:rsidRPr="00EF4F8B">
        <w:rPr>
          <w:noProof/>
          <w:szCs w:val="24"/>
        </w:rPr>
        <w:t>.12.2013  №</w:t>
      </w:r>
      <w:proofErr w:type="gramEnd"/>
      <w:r w:rsidRPr="00EF4F8B">
        <w:rPr>
          <w:noProof/>
          <w:szCs w:val="24"/>
        </w:rPr>
        <w:t xml:space="preserve"> 196  «О бюджете Сосновоборского городского округа на 2014 год и на плановый период 2015 и 2016 годов»,</w:t>
      </w:r>
      <w:r w:rsidRPr="00EF4F8B">
        <w:t xml:space="preserve">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noProof/>
          <w:szCs w:val="24"/>
        </w:rPr>
        <w:t>от 27.11.2014 № 33 «О бюджете Сосновоборского городского округа на 2015 год и на плановый период 2016 и 2017 годов»,</w:t>
      </w:r>
      <w:r w:rsidRPr="00EF4F8B">
        <w:rPr>
          <w:szCs w:val="24"/>
        </w:rPr>
        <w:t xml:space="preserve">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 xml:space="preserve">от 02.12.2015 № 179 «О бюджете Сосновоборского городского округа на 2016 год и на плановый период 2017 и 2018 годов», 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 xml:space="preserve">от 28.11.2016 № 171 «О бюджете Сосновоборского городского округа на 2017 год и на плановый период 2018 и 2019 годов»,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lastRenderedPageBreak/>
        <w:t xml:space="preserve">от 05.12.2017 № 179 «О бюджете Сосновоборского городского округа на 2018 год и на плановый период 2019 и 2020 годов» (с изменениями от 28.03.2018); 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12.12.2018 № 214 «О бюджете Сосновоборского городского округа на 2019 год и на плановый период 2020 и 2021 годов»,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06.12.2019 № 66 «О бюджете Сосновоборского городского округа на 2020 год и на плановый период 2021 и 2022 годов»;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08.12.2020 № 156 «О бюджете Сосновоборского городского округа на 2021 год и на плановый период 2023 и 2024 годов»;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13.12.2021 № 184 «О бюджете Сосновоборского городского округа на 2022 год и на плановый период 2023 и 2024 годов»;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szCs w:val="24"/>
        </w:rPr>
        <w:t>от 14.12.2022 № 127 «О бюджете Сосновоборского городского округа на 2023 год и на плановый период 2024 и 2025 годов»;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bCs/>
          <w:szCs w:val="24"/>
        </w:rPr>
        <w:t xml:space="preserve">от 13.12.2023г. № 166 </w:t>
      </w:r>
      <w:r w:rsidRPr="00EF4F8B">
        <w:rPr>
          <w:szCs w:val="24"/>
        </w:rPr>
        <w:t>«О бюджете Сосновоборского городского округа на 2024 год и на плановый период 2025 и 2026 годов»;</w:t>
      </w:r>
    </w:p>
    <w:p w:rsidR="00824210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bCs/>
          <w:szCs w:val="24"/>
        </w:rPr>
        <w:t xml:space="preserve">от 10.12.2024г. № 50 </w:t>
      </w:r>
      <w:r w:rsidRPr="00EF4F8B">
        <w:rPr>
          <w:szCs w:val="24"/>
        </w:rPr>
        <w:t>«О бюджете Сосновоборского городского округа на 2025 год и на плановый период 2026 и 2027 годов»</w:t>
      </w:r>
      <w:r w:rsidRPr="00D01C40">
        <w:rPr>
          <w:spacing w:val="-3"/>
          <w:szCs w:val="24"/>
        </w:rPr>
        <w:t xml:space="preserve"> </w:t>
      </w:r>
      <w:r>
        <w:rPr>
          <w:spacing w:val="-3"/>
          <w:szCs w:val="24"/>
        </w:rPr>
        <w:t xml:space="preserve">(с изменениями </w:t>
      </w:r>
      <w:r w:rsidRPr="00237C99">
        <w:rPr>
          <w:szCs w:val="24"/>
        </w:rPr>
        <w:t>от 24.12.2025г. № 126</w:t>
      </w:r>
      <w:r>
        <w:rPr>
          <w:szCs w:val="24"/>
        </w:rPr>
        <w:t>);</w:t>
      </w:r>
    </w:p>
    <w:p w:rsidR="00824210" w:rsidRPr="00EF4F8B" w:rsidRDefault="00824210" w:rsidP="00824210">
      <w:pPr>
        <w:pStyle w:val="ab"/>
        <w:ind w:left="360" w:right="-31"/>
        <w:jc w:val="both"/>
        <w:rPr>
          <w:szCs w:val="24"/>
        </w:rPr>
      </w:pPr>
      <w:r w:rsidRPr="00EF4F8B">
        <w:rPr>
          <w:bCs/>
          <w:szCs w:val="24"/>
        </w:rPr>
        <w:t xml:space="preserve">от </w:t>
      </w:r>
      <w:r>
        <w:rPr>
          <w:bCs/>
          <w:szCs w:val="24"/>
        </w:rPr>
        <w:t>09.12.2025</w:t>
      </w:r>
      <w:r w:rsidRPr="00EF4F8B">
        <w:rPr>
          <w:bCs/>
          <w:szCs w:val="24"/>
        </w:rPr>
        <w:t xml:space="preserve">г. № </w:t>
      </w:r>
      <w:r>
        <w:rPr>
          <w:bCs/>
          <w:szCs w:val="24"/>
        </w:rPr>
        <w:t>118</w:t>
      </w:r>
      <w:r w:rsidRPr="00EF4F8B">
        <w:rPr>
          <w:bCs/>
          <w:szCs w:val="24"/>
        </w:rPr>
        <w:t xml:space="preserve"> </w:t>
      </w:r>
      <w:r w:rsidRPr="00EF4F8B">
        <w:rPr>
          <w:szCs w:val="24"/>
        </w:rPr>
        <w:t>«О бюджете Сосновоборского городского округа на 202</w:t>
      </w:r>
      <w:r>
        <w:rPr>
          <w:szCs w:val="24"/>
        </w:rPr>
        <w:t>6 год и на плановый период 2027 и 2028</w:t>
      </w:r>
      <w:r w:rsidRPr="00EF4F8B">
        <w:rPr>
          <w:szCs w:val="24"/>
        </w:rPr>
        <w:t xml:space="preserve"> годов»</w:t>
      </w:r>
      <w:r>
        <w:rPr>
          <w:szCs w:val="24"/>
        </w:rPr>
        <w:t>.</w:t>
      </w:r>
    </w:p>
    <w:p w:rsidR="00824210" w:rsidRPr="00EF4F8B" w:rsidRDefault="00824210" w:rsidP="00824210">
      <w:pPr>
        <w:pStyle w:val="ab"/>
        <w:spacing w:after="0"/>
        <w:ind w:left="360" w:right="-31" w:firstLine="348"/>
        <w:jc w:val="both"/>
        <w:rPr>
          <w:szCs w:val="24"/>
        </w:rPr>
      </w:pPr>
      <w:r w:rsidRPr="00EF4F8B">
        <w:rPr>
          <w:szCs w:val="24"/>
        </w:rPr>
        <w:t>Несмотря на принятые на федеральном и региональном уровнях решения по расширению перечня мер и улучшению условий социальной поддержки граждан, ежегодное увеличение объемов финансирования, результаты функционирования системы социальной поддержки граждан оказываются недостаточно результативными, в том числе с позиций:</w:t>
      </w:r>
    </w:p>
    <w:p w:rsidR="00824210" w:rsidRPr="00EF4F8B" w:rsidRDefault="00824210" w:rsidP="00824210">
      <w:pPr>
        <w:pStyle w:val="ConsPlusCell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-сокращения материального неблагополучия, бедности, социального и имущественного неравенства. Численность населения с денежными доходами ниже прожиточного минимума в целом по </w:t>
      </w:r>
      <w:proofErr w:type="spellStart"/>
      <w:r w:rsidRPr="00EF4F8B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 xml:space="preserve"> городскому округу, несмотря на тенденцию к снижению, находится на достаточно высоком уровне;</w:t>
      </w:r>
    </w:p>
    <w:p w:rsidR="00824210" w:rsidRPr="00EF4F8B" w:rsidRDefault="00824210" w:rsidP="00824210">
      <w:pPr>
        <w:pStyle w:val="ConsPlusCell"/>
        <w:ind w:right="-3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-повышения уровня и качества жизни пожилых граждан, инвалидов, семей с детьми, иных категорий населения, в отношении которых законодательно установлены обязательства государства по предоставлению мер социальной поддержки. </w:t>
      </w:r>
    </w:p>
    <w:p w:rsidR="00824210" w:rsidRPr="00EF4F8B" w:rsidRDefault="00824210" w:rsidP="00824210">
      <w:pPr>
        <w:pStyle w:val="ConsPlusCell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Потребность граждан в мерах социальной поддержки будет возрастать:</w:t>
      </w:r>
    </w:p>
    <w:p w:rsidR="00824210" w:rsidRPr="00EF4F8B" w:rsidRDefault="00824210" w:rsidP="00824210">
      <w:pPr>
        <w:pStyle w:val="ConsPlusCell"/>
        <w:numPr>
          <w:ilvl w:val="0"/>
          <w:numId w:val="6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вследствие старения населения, сопровождающегося увеличением ожидаемой продолжительности жизни, а также численности лиц старше трудоспособного возраста и их удельного веса. Это потребует, прежде всего, увеличения объемов социальных услуг, предоставляемых пожилым гражданам, и соответствующего увеличения расходов на их финансирование из бюджетной системы Российской Федерации, в том числе из муниципального бюджета;</w:t>
      </w:r>
    </w:p>
    <w:p w:rsidR="00824210" w:rsidRPr="00EF4F8B" w:rsidRDefault="00824210" w:rsidP="00824210">
      <w:pPr>
        <w:pStyle w:val="ConsPlusCell"/>
        <w:numPr>
          <w:ilvl w:val="0"/>
          <w:numId w:val="6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вследствие роста рождаемости, сопровождающегося увеличением числа рождений и численности детей и необходимости стимулирования деторождений в сложившейся демографической ситуации. Это потребует увеличения объемов социальной поддержки семьи и детей, как в денежной форме (в том числе в целях стимулирования рождаемости), так и в форме предоставления социальных услуг, и соответствующего увеличения расходов на их финансирование;</w:t>
      </w:r>
    </w:p>
    <w:p w:rsidR="00824210" w:rsidRPr="00EF4F8B" w:rsidRDefault="00824210" w:rsidP="00824210">
      <w:pPr>
        <w:pStyle w:val="ConsPlusCell"/>
        <w:numPr>
          <w:ilvl w:val="0"/>
          <w:numId w:val="6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 xml:space="preserve">вследствие сохранения в Российской Федерации в целом и в Сосновоборском городском округе в частности в перспективе ряда имеющих инерционный характер негативных социальных явлений, к числу которых относятся: материальное неблагополучие, проявляющееся в </w:t>
      </w:r>
      <w:proofErr w:type="spellStart"/>
      <w:r w:rsidRPr="00EF4F8B">
        <w:rPr>
          <w:rFonts w:ascii="Times New Roman" w:hAnsi="Times New Roman" w:cs="Times New Roman"/>
          <w:sz w:val="24"/>
          <w:szCs w:val="24"/>
        </w:rPr>
        <w:t>малообеспеченности</w:t>
      </w:r>
      <w:proofErr w:type="spellEnd"/>
      <w:r w:rsidRPr="00EF4F8B">
        <w:rPr>
          <w:rFonts w:ascii="Times New Roman" w:hAnsi="Times New Roman" w:cs="Times New Roman"/>
          <w:sz w:val="24"/>
          <w:szCs w:val="24"/>
        </w:rPr>
        <w:t xml:space="preserve">, бедности (абсолютной и относительной) части населения; социальное неблагополучие, связанное с семейными конфликтами, социальным сиротством, беспризорностью и безнадзорностью, физическое неблагополучие, связанное с </w:t>
      </w:r>
      <w:r w:rsidRPr="00EF4F8B">
        <w:rPr>
          <w:rFonts w:ascii="Times New Roman" w:hAnsi="Times New Roman" w:cs="Times New Roman"/>
          <w:sz w:val="24"/>
          <w:szCs w:val="24"/>
        </w:rPr>
        <w:lastRenderedPageBreak/>
        <w:t>инвалидностью, в том числе детской, алкоголизмом, наркоманией, токсикоманией, состоянием психического здоровья, социально опасными заболеваниями граждан.</w:t>
      </w:r>
    </w:p>
    <w:p w:rsidR="00824210" w:rsidRPr="00EF4F8B" w:rsidRDefault="00824210" w:rsidP="00824210">
      <w:pPr>
        <w:pStyle w:val="ConsPlusCell"/>
        <w:ind w:left="360" w:right="-31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Преодоление последствий этих распространенных явлений потребует:</w:t>
      </w:r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предоставления гражданам и семьям, оказавшимся в трудной жизненной ситуации, установленных законодательством мер социальной поддержки в денежной и натуральной формах, а также путем оказания социальных услуг и соответствующих расходов на их финансирование из бюджетной системы Российской Федерации, в том числе из муниципального бюджета;</w:t>
      </w:r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разработки и внедрения мероприятий правового и организационного характера, направленных на профилактику материального, социального и физического неблагополучия граждан и семей;</w:t>
      </w:r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расширение сферы применения механизма адресности, основанного на оценке доходов, при предоставлении мер социальной поддержки отдельных категорий граждан как в денежной форме, так и в форме услуг, в том числе услуг социального обслуживания населения, а также социальной поддержки семьи и детей;</w:t>
      </w:r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сокращение сферы предоставления мер социальной поддержки отдельных категорий граждан в натуральной форме, при одновременном расширении мер их социальной продержки, предоставляемых в денежной форме;</w:t>
      </w:r>
    </w:p>
    <w:p w:rsidR="00824210" w:rsidRPr="00EF4F8B" w:rsidRDefault="00824210" w:rsidP="00824210">
      <w:pPr>
        <w:pStyle w:val="ConsPlusCell"/>
        <w:numPr>
          <w:ilvl w:val="0"/>
          <w:numId w:val="7"/>
        </w:numPr>
        <w:ind w:left="0" w:right="-3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rFonts w:ascii="Times New Roman" w:hAnsi="Times New Roman" w:cs="Times New Roman"/>
          <w:sz w:val="24"/>
          <w:szCs w:val="24"/>
        </w:rPr>
        <w:t>развитие системы профилактики материального, социального и физического неблагополучия граждан и семей как инструмента повышения эффективности социальной поддержки отдельных категорий граждан, снижающего риски возникновения трудной жизненной ситуации и расходы на преодоление ее последствий.</w:t>
      </w:r>
    </w:p>
    <w:p w:rsidR="00824210" w:rsidRPr="00EF4F8B" w:rsidRDefault="00824210" w:rsidP="00824210">
      <w:pPr>
        <w:ind w:right="-31"/>
        <w:jc w:val="both"/>
        <w:rPr>
          <w:bCs/>
          <w:iCs/>
          <w:sz w:val="24"/>
          <w:szCs w:val="24"/>
        </w:rPr>
      </w:pPr>
    </w:p>
    <w:p w:rsidR="00824210" w:rsidRPr="00EF4F8B" w:rsidRDefault="00824210" w:rsidP="00824210">
      <w:pPr>
        <w:jc w:val="center"/>
        <w:rPr>
          <w:b/>
          <w:sz w:val="24"/>
          <w:szCs w:val="24"/>
        </w:rPr>
      </w:pPr>
      <w:r w:rsidRPr="00EF4F8B">
        <w:rPr>
          <w:b/>
          <w:sz w:val="24"/>
          <w:szCs w:val="24"/>
        </w:rPr>
        <w:t>2. Цели и задачи программы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Целями программы являются: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1. Совершенствование системы и </w:t>
      </w:r>
      <w:proofErr w:type="gramStart"/>
      <w:r w:rsidRPr="00EF4F8B">
        <w:rPr>
          <w:sz w:val="24"/>
          <w:szCs w:val="24"/>
        </w:rPr>
        <w:t>оказание  мер</w:t>
      </w:r>
      <w:proofErr w:type="gramEnd"/>
      <w:r w:rsidRPr="00EF4F8B">
        <w:rPr>
          <w:sz w:val="24"/>
          <w:szCs w:val="24"/>
        </w:rPr>
        <w:t xml:space="preserve"> медико- социальной  поддержки отдельных категорий граждан;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 Создание условий для сохранения жизненной активности и реализации внутреннего потенциала граждан старшего поколения и инвалидов.</w:t>
      </w:r>
    </w:p>
    <w:p w:rsidR="00824210" w:rsidRPr="00EF4F8B" w:rsidRDefault="00824210" w:rsidP="0082421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EF4F8B">
        <w:rPr>
          <w:sz w:val="24"/>
          <w:szCs w:val="24"/>
        </w:rPr>
        <w:t>3.</w:t>
      </w:r>
      <w:r w:rsidRPr="00EF4F8B">
        <w:rPr>
          <w:rFonts w:ascii="Times New Roman" w:hAnsi="Times New Roman" w:cs="Times New Roman"/>
          <w:sz w:val="24"/>
          <w:szCs w:val="24"/>
        </w:rPr>
        <w:t xml:space="preserve">Повышение эффективности мероприятий по профилактике семейного неблагополучия, сохранению семейных ценностей. 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4. Формирование       условий       для беспрепятственного доступа отдельных </w:t>
      </w:r>
      <w:proofErr w:type="gramStart"/>
      <w:r w:rsidRPr="00EF4F8B">
        <w:rPr>
          <w:sz w:val="24"/>
          <w:szCs w:val="24"/>
        </w:rPr>
        <w:t>объектов  и</w:t>
      </w:r>
      <w:proofErr w:type="gramEnd"/>
      <w:r w:rsidRPr="00EF4F8B">
        <w:rPr>
          <w:sz w:val="24"/>
          <w:szCs w:val="24"/>
        </w:rPr>
        <w:t xml:space="preserve"> к услугам в приоритетных  сферах  жизнедеятельности инвалидов и других маломобильных  групп населения.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 Создание условий для получения населением Сосновоборского городского округа квалифицированных и бесплатных медицинских услуг.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6. Проведение мероприятий, направленных на формирование здорового образа жизни;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7. Защита, сохранение и укрепление здоровья беременных женщин.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8. Финансовая поддержка социально ориентированных некоммерческих организаций ветеранов и инвалидов.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Задачами программы являются: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 Решение актуальных проблем жизнеобеспечения граждан старшего поколения, инвалидов и семей с детьми, в том числе семей с детьми – инвалидами, а также детей военнослужащих, проходящих службу в зоне проведения специальной военной операции и детей из малообеспеченных семей.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2.Проведение мероприятий по организации культурного отдыха и досуга граждан старшего поколения и инвалидов.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3.Организация и проведение культурно-массовых мероприятий и оздоровительных мероприятий, направленных на пропаганду активного и здорового образа жизни, нравственное и духовное воспитание детей, находящихся в трудной жизненной ситуации;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>4.Выявление и устранение условий и причин, способствующих правонарушениям и антиобщественным действиям.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5.Обеспечение объектов социальной инфраструктуры специальными приспособлениями, обеспечивающими доступ к ним инвалидов;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6.Осуществление обучения по формированию здорового образа жизни и профилактике заболеваний, являющихся причиной общей заболеваемости и инвалидности населения.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ind w:right="-128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7.Создание комплекса дополнительных мер, направленных на защиту, сохранение и укрепление здоровья беременных женщин;</w:t>
      </w:r>
    </w:p>
    <w:p w:rsidR="00824210" w:rsidRPr="00EF4F8B" w:rsidRDefault="00824210" w:rsidP="00824210">
      <w:pPr>
        <w:ind w:right="-128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8.Оказание финансовой поддержки социально ориентированным некоммерческим организациям ветеранов и инвалидов для их интеграции, самореализации, проведения досуга.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</w:p>
    <w:p w:rsidR="00824210" w:rsidRPr="00EF4F8B" w:rsidRDefault="00824210" w:rsidP="00824210">
      <w:pPr>
        <w:pStyle w:val="af2"/>
        <w:ind w:left="720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4F8B">
        <w:rPr>
          <w:rFonts w:ascii="Times New Roman" w:hAnsi="Times New Roman"/>
          <w:b/>
          <w:sz w:val="24"/>
          <w:szCs w:val="24"/>
        </w:rPr>
        <w:t>Перечень подпрограмм муниципальной программы (период 2014-2022 годы)</w:t>
      </w:r>
    </w:p>
    <w:p w:rsidR="00824210" w:rsidRPr="00EF4F8B" w:rsidRDefault="00824210" w:rsidP="00824210">
      <w:pPr>
        <w:pStyle w:val="af2"/>
        <w:ind w:left="720"/>
        <w:rPr>
          <w:rFonts w:ascii="Times New Roman" w:hAnsi="Times New Roman"/>
          <w:b/>
          <w:sz w:val="24"/>
          <w:szCs w:val="24"/>
        </w:rPr>
      </w:pP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 «Защита»;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 «Организация работы с детьми, находящимися в социально опасном положении, в Сосновоборском городском округе»;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3. «Формирование доступной среды жизнедеятельности для инвалидов и других маломобильных групп </w:t>
      </w:r>
      <w:proofErr w:type="gramStart"/>
      <w:r w:rsidRPr="00EF4F8B">
        <w:rPr>
          <w:sz w:val="24"/>
          <w:szCs w:val="24"/>
        </w:rPr>
        <w:t>населения  в</w:t>
      </w:r>
      <w:proofErr w:type="gramEnd"/>
      <w:r w:rsidRPr="00EF4F8B">
        <w:rPr>
          <w:sz w:val="24"/>
          <w:szCs w:val="24"/>
        </w:rPr>
        <w:t xml:space="preserve"> Сосновоборском городском округе»;</w:t>
      </w:r>
    </w:p>
    <w:p w:rsidR="00824210" w:rsidRPr="00EF4F8B" w:rsidRDefault="00824210" w:rsidP="00824210">
      <w:pPr>
        <w:ind w:left="5"/>
        <w:jc w:val="both"/>
        <w:rPr>
          <w:bCs/>
          <w:sz w:val="24"/>
          <w:szCs w:val="24"/>
        </w:rPr>
      </w:pPr>
      <w:r w:rsidRPr="00EF4F8B">
        <w:rPr>
          <w:sz w:val="24"/>
          <w:szCs w:val="24"/>
        </w:rPr>
        <w:t xml:space="preserve">4. </w:t>
      </w:r>
      <w:r w:rsidRPr="00EF4F8B">
        <w:rPr>
          <w:bCs/>
          <w:sz w:val="24"/>
          <w:szCs w:val="24"/>
        </w:rPr>
        <w:t xml:space="preserve"> «Здравоохранение Сосновоборского городского округа» 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 «Развитие мер социальной поддержки отдельных категорий граждан».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</w:p>
    <w:p w:rsidR="00824210" w:rsidRPr="00EF4F8B" w:rsidRDefault="00824210" w:rsidP="00824210">
      <w:pPr>
        <w:pStyle w:val="af2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Комплекс процессных мероприятий (период 2023-20</w:t>
      </w:r>
      <w:r>
        <w:rPr>
          <w:rFonts w:ascii="Times New Roman" w:hAnsi="Times New Roman"/>
          <w:b/>
          <w:sz w:val="24"/>
          <w:szCs w:val="24"/>
        </w:rPr>
        <w:t>30</w:t>
      </w:r>
      <w:r w:rsidRPr="00EF4F8B">
        <w:rPr>
          <w:rFonts w:ascii="Times New Roman" w:hAnsi="Times New Roman"/>
          <w:b/>
          <w:sz w:val="24"/>
          <w:szCs w:val="24"/>
        </w:rPr>
        <w:t xml:space="preserve"> годы)</w:t>
      </w:r>
    </w:p>
    <w:p w:rsidR="00824210" w:rsidRPr="00EF4F8B" w:rsidRDefault="00824210" w:rsidP="00824210">
      <w:pPr>
        <w:pStyle w:val="af2"/>
        <w:ind w:left="357"/>
        <w:rPr>
          <w:rFonts w:ascii="Times New Roman" w:hAnsi="Times New Roman"/>
          <w:b/>
          <w:sz w:val="24"/>
          <w:szCs w:val="24"/>
        </w:rPr>
      </w:pPr>
    </w:p>
    <w:p w:rsidR="00824210" w:rsidRPr="00EF4F8B" w:rsidRDefault="00824210" w:rsidP="00824210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F4F8B">
        <w:rPr>
          <w:rFonts w:ascii="Times New Roman" w:hAnsi="Times New Roman"/>
          <w:sz w:val="24"/>
          <w:szCs w:val="24"/>
        </w:rPr>
        <w:t>Муниципальная программа</w:t>
      </w:r>
      <w:r>
        <w:rPr>
          <w:rFonts w:ascii="Times New Roman" w:hAnsi="Times New Roman"/>
          <w:sz w:val="24"/>
          <w:szCs w:val="24"/>
        </w:rPr>
        <w:t xml:space="preserve"> в период 2023-2030</w:t>
      </w:r>
      <w:r w:rsidRPr="00EF4F8B">
        <w:rPr>
          <w:rFonts w:ascii="Times New Roman" w:hAnsi="Times New Roman"/>
          <w:sz w:val="24"/>
          <w:szCs w:val="24"/>
        </w:rPr>
        <w:t xml:space="preserve"> годов включает в себя следующие комплексы процессных мероприятий: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1.«Защита»;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2. «Организация работы с детьми, находящимися в социально опасном положении, в Сосновоборском городском округе»;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 xml:space="preserve">3. «Формирование доступной среды жизнедеятельности для инвалидов и других маломобильных групп </w:t>
      </w:r>
      <w:proofErr w:type="gramStart"/>
      <w:r w:rsidRPr="00EF4F8B">
        <w:rPr>
          <w:sz w:val="24"/>
          <w:szCs w:val="24"/>
        </w:rPr>
        <w:t>населения  в</w:t>
      </w:r>
      <w:proofErr w:type="gramEnd"/>
      <w:r w:rsidRPr="00EF4F8B">
        <w:rPr>
          <w:sz w:val="24"/>
          <w:szCs w:val="24"/>
        </w:rPr>
        <w:t xml:space="preserve"> Сосновоборском городском округе»;</w:t>
      </w:r>
    </w:p>
    <w:p w:rsidR="00824210" w:rsidRPr="00EF4F8B" w:rsidRDefault="00824210" w:rsidP="00824210">
      <w:pPr>
        <w:ind w:left="5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4. «Укрепление общественного здоровья в Сосновоборском городском округе»;</w:t>
      </w:r>
    </w:p>
    <w:p w:rsidR="00824210" w:rsidRPr="00EF4F8B" w:rsidRDefault="00824210" w:rsidP="00824210">
      <w:pPr>
        <w:jc w:val="both"/>
        <w:rPr>
          <w:sz w:val="24"/>
          <w:szCs w:val="24"/>
        </w:rPr>
      </w:pPr>
      <w:r w:rsidRPr="00EF4F8B">
        <w:rPr>
          <w:sz w:val="24"/>
          <w:szCs w:val="24"/>
        </w:rPr>
        <w:t>5. «Субсидии на финансовую поддержку социально ориентированным некоммерческим организациям ветеранов и инвалидов» (до 01.01.2024г. - «Развитие мер социальной поддержки отдельных категорий граждан»)</w:t>
      </w:r>
    </w:p>
    <w:p w:rsidR="00824210" w:rsidRPr="00EF4F8B" w:rsidRDefault="00824210" w:rsidP="00824210">
      <w:pPr>
        <w:jc w:val="both"/>
        <w:rPr>
          <w:szCs w:val="24"/>
        </w:rPr>
      </w:pPr>
      <w:r w:rsidRPr="00EF4F8B">
        <w:rPr>
          <w:szCs w:val="24"/>
        </w:rPr>
        <w:t xml:space="preserve"> </w:t>
      </w:r>
    </w:p>
    <w:p w:rsidR="00824210" w:rsidRPr="00EF4F8B" w:rsidRDefault="00824210" w:rsidP="00824210">
      <w:pPr>
        <w:jc w:val="both"/>
        <w:rPr>
          <w:szCs w:val="24"/>
        </w:rPr>
      </w:pPr>
    </w:p>
    <w:p w:rsidR="00824210" w:rsidRPr="00EF4F8B" w:rsidRDefault="00824210" w:rsidP="00824210">
      <w:pPr>
        <w:pStyle w:val="af2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824210" w:rsidRPr="00EF4F8B" w:rsidRDefault="00824210" w:rsidP="00824210">
      <w:pPr>
        <w:ind w:firstLine="851"/>
        <w:jc w:val="both"/>
        <w:rPr>
          <w:b/>
          <w:sz w:val="24"/>
          <w:szCs w:val="24"/>
        </w:rPr>
      </w:pPr>
      <w:r w:rsidRPr="00EF4F8B">
        <w:rPr>
          <w:sz w:val="24"/>
          <w:szCs w:val="24"/>
        </w:rPr>
        <w:t>Финансирование мероприятий программы осуществляется за счет средств областного бюджета (Ленинградской области) и местного бюджета Сосновоборского городского округа.</w:t>
      </w:r>
    </w:p>
    <w:p w:rsidR="00824210" w:rsidRPr="00EB03DD" w:rsidRDefault="00824210" w:rsidP="00824210">
      <w:pPr>
        <w:jc w:val="both"/>
        <w:rPr>
          <w:rFonts w:ascii="Calibri" w:hAnsi="Calibri"/>
          <w:color w:val="000000"/>
          <w:sz w:val="22"/>
          <w:szCs w:val="22"/>
        </w:rPr>
      </w:pPr>
      <w:r w:rsidRPr="00EF4F8B">
        <w:rPr>
          <w:sz w:val="24"/>
          <w:szCs w:val="24"/>
        </w:rPr>
        <w:t>Общий о</w:t>
      </w:r>
      <w:r>
        <w:rPr>
          <w:sz w:val="24"/>
          <w:szCs w:val="24"/>
        </w:rPr>
        <w:t>бъем финансирования за 2014-2030</w:t>
      </w:r>
      <w:r w:rsidRPr="00EF4F8B">
        <w:rPr>
          <w:sz w:val="24"/>
          <w:szCs w:val="24"/>
        </w:rPr>
        <w:t xml:space="preserve"> годах составит </w:t>
      </w:r>
      <w:r w:rsidRPr="00237C99">
        <w:rPr>
          <w:color w:val="000000"/>
          <w:sz w:val="24"/>
          <w:szCs w:val="24"/>
        </w:rPr>
        <w:t>960160,16631</w:t>
      </w:r>
      <w:r>
        <w:rPr>
          <w:sz w:val="24"/>
          <w:szCs w:val="24"/>
        </w:rPr>
        <w:t xml:space="preserve"> </w:t>
      </w:r>
      <w:r w:rsidRPr="00EF4F8B">
        <w:rPr>
          <w:sz w:val="24"/>
          <w:szCs w:val="24"/>
        </w:rPr>
        <w:t>тыс. рублей.</w:t>
      </w:r>
    </w:p>
    <w:p w:rsidR="00824210" w:rsidRPr="00EF4F8B" w:rsidRDefault="00824210" w:rsidP="00824210">
      <w:pPr>
        <w:ind w:firstLine="708"/>
        <w:jc w:val="both"/>
        <w:rPr>
          <w:sz w:val="24"/>
          <w:szCs w:val="24"/>
        </w:rPr>
      </w:pPr>
    </w:p>
    <w:p w:rsidR="00824210" w:rsidRPr="00EF4F8B" w:rsidRDefault="00824210" w:rsidP="00824210">
      <w:pPr>
        <w:ind w:firstLine="708"/>
        <w:jc w:val="both"/>
        <w:rPr>
          <w:sz w:val="24"/>
          <w:szCs w:val="24"/>
        </w:rPr>
      </w:pPr>
    </w:p>
    <w:p w:rsidR="00824210" w:rsidRPr="00EF4F8B" w:rsidRDefault="00824210" w:rsidP="00824210">
      <w:pPr>
        <w:pStyle w:val="af2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6. Ожидаемые результаты, оценка эффективности реализации программы</w:t>
      </w:r>
    </w:p>
    <w:p w:rsidR="00824210" w:rsidRPr="00EF4F8B" w:rsidRDefault="00824210" w:rsidP="00824210">
      <w:pPr>
        <w:ind w:left="-57" w:right="-57" w:firstLine="624"/>
        <w:jc w:val="both"/>
        <w:rPr>
          <w:sz w:val="24"/>
          <w:szCs w:val="24"/>
        </w:rPr>
      </w:pPr>
      <w:r w:rsidRPr="00EF4F8B">
        <w:rPr>
          <w:sz w:val="24"/>
          <w:szCs w:val="24"/>
        </w:rPr>
        <w:t>Оценка достижения целей муниципальной программы производится посредством следующих Целевых показателей (индикаторов) Программы:</w:t>
      </w:r>
    </w:p>
    <w:p w:rsidR="00824210" w:rsidRPr="00EF4F8B" w:rsidRDefault="00824210" w:rsidP="00824210">
      <w:pPr>
        <w:pStyle w:val="ae"/>
        <w:numPr>
          <w:ilvl w:val="0"/>
          <w:numId w:val="10"/>
        </w:numPr>
        <w:jc w:val="both"/>
      </w:pPr>
      <w:r w:rsidRPr="00EF4F8B">
        <w:t>доля пенсионеров, получивших меры социальной поддержки, от общего количества пенсионеров не менее 3% ежегодно;</w:t>
      </w:r>
    </w:p>
    <w:p w:rsidR="00824210" w:rsidRPr="00EF4F8B" w:rsidRDefault="00824210" w:rsidP="00824210">
      <w:pPr>
        <w:pStyle w:val="FORMATTEXT"/>
        <w:numPr>
          <w:ilvl w:val="0"/>
          <w:numId w:val="10"/>
        </w:numPr>
        <w:jc w:val="both"/>
      </w:pPr>
      <w:r w:rsidRPr="00EF4F8B">
        <w:t>доля инвалидов, получивших меры социальной поддержки, от общего количества инвалидов не менее 10% ежегодно;</w:t>
      </w:r>
    </w:p>
    <w:p w:rsidR="00824210" w:rsidRPr="00EF4F8B" w:rsidRDefault="00824210" w:rsidP="00824210">
      <w:pPr>
        <w:pStyle w:val="FORMATTEXT"/>
        <w:numPr>
          <w:ilvl w:val="0"/>
          <w:numId w:val="10"/>
        </w:numPr>
        <w:jc w:val="both"/>
      </w:pPr>
      <w:r w:rsidRPr="00EF4F8B">
        <w:t xml:space="preserve"> доля семей с детьми, получивших различные меры социальной поддержки, от общего количества семей с детьми не менее 10% ежегодно;</w:t>
      </w:r>
    </w:p>
    <w:p w:rsidR="00824210" w:rsidRPr="00EF4F8B" w:rsidRDefault="00824210" w:rsidP="00824210">
      <w:pPr>
        <w:pStyle w:val="ae"/>
        <w:numPr>
          <w:ilvl w:val="0"/>
          <w:numId w:val="10"/>
        </w:numPr>
        <w:jc w:val="both"/>
      </w:pPr>
      <w:r w:rsidRPr="00EF4F8B">
        <w:lastRenderedPageBreak/>
        <w:t xml:space="preserve"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ежегодно; </w:t>
      </w:r>
    </w:p>
    <w:p w:rsidR="00824210" w:rsidRPr="00EF4F8B" w:rsidRDefault="00824210" w:rsidP="00824210">
      <w:pPr>
        <w:pStyle w:val="ae"/>
        <w:numPr>
          <w:ilvl w:val="0"/>
          <w:numId w:val="10"/>
        </w:numPr>
        <w:jc w:val="both"/>
      </w:pPr>
      <w:r w:rsidRPr="00EF4F8B">
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ежегодно;</w:t>
      </w:r>
    </w:p>
    <w:p w:rsidR="00824210" w:rsidRDefault="00824210" w:rsidP="00824210">
      <w:pPr>
        <w:pStyle w:val="ae"/>
        <w:numPr>
          <w:ilvl w:val="0"/>
          <w:numId w:val="10"/>
        </w:numPr>
        <w:jc w:val="both"/>
      </w:pPr>
      <w:r w:rsidRPr="00EF4F8B">
        <w:t xml:space="preserve">оснащение </w:t>
      </w:r>
      <w:proofErr w:type="gramStart"/>
      <w:r w:rsidRPr="00EF4F8B">
        <w:t>доступности  объектов</w:t>
      </w:r>
      <w:proofErr w:type="gramEnd"/>
      <w:r w:rsidRPr="00EF4F8B">
        <w:t xml:space="preserve"> социальной инфраструктуры для инвалидов в течение 2014-20</w:t>
      </w:r>
      <w:r>
        <w:t>30</w:t>
      </w:r>
      <w:r w:rsidRPr="00EF4F8B">
        <w:t xml:space="preserve"> </w:t>
      </w:r>
      <w:proofErr w:type="spellStart"/>
      <w:r w:rsidRPr="00EF4F8B">
        <w:t>г.г</w:t>
      </w:r>
      <w:proofErr w:type="spellEnd"/>
      <w:r w:rsidRPr="00EF4F8B">
        <w:t>.;</w:t>
      </w:r>
    </w:p>
    <w:p w:rsidR="00824210" w:rsidRPr="001446D8" w:rsidRDefault="00824210" w:rsidP="00824210">
      <w:pPr>
        <w:pStyle w:val="ab"/>
        <w:numPr>
          <w:ilvl w:val="0"/>
          <w:numId w:val="10"/>
        </w:numPr>
        <w:jc w:val="both"/>
        <w:rPr>
          <w:szCs w:val="24"/>
        </w:rPr>
      </w:pPr>
      <w:r w:rsidRPr="001446D8">
        <w:rPr>
          <w:szCs w:val="24"/>
        </w:rPr>
        <w:t>Доля граждан, обеспеченных лекарствами по рецептам врачей и имеющих право на льготное лекарственное обеспечение, но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</w:t>
      </w:r>
      <w:r>
        <w:rPr>
          <w:szCs w:val="24"/>
        </w:rPr>
        <w:t>и.</w:t>
      </w:r>
    </w:p>
    <w:p w:rsidR="00824210" w:rsidRPr="00EF4F8B" w:rsidRDefault="00824210" w:rsidP="00824210">
      <w:pPr>
        <w:pStyle w:val="ac"/>
        <w:jc w:val="both"/>
        <w:rPr>
          <w:sz w:val="24"/>
          <w:szCs w:val="24"/>
        </w:rPr>
      </w:pPr>
      <w:r w:rsidRPr="00EF4F8B">
        <w:rPr>
          <w:b/>
          <w:sz w:val="24"/>
          <w:szCs w:val="24"/>
        </w:rPr>
        <w:t xml:space="preserve">Оценка эффективности </w:t>
      </w:r>
      <w:r w:rsidRPr="00EF4F8B">
        <w:rPr>
          <w:sz w:val="24"/>
          <w:szCs w:val="24"/>
        </w:rPr>
        <w:t xml:space="preserve">реализации муниципальной программы производится Комитетом социальной защиты </w:t>
      </w:r>
      <w:proofErr w:type="gramStart"/>
      <w:r w:rsidRPr="00EF4F8B">
        <w:rPr>
          <w:sz w:val="24"/>
          <w:szCs w:val="24"/>
        </w:rPr>
        <w:t>населения  администрации</w:t>
      </w:r>
      <w:proofErr w:type="gramEnd"/>
      <w:r w:rsidRPr="00EF4F8B">
        <w:rPr>
          <w:sz w:val="24"/>
          <w:szCs w:val="24"/>
        </w:rPr>
        <w:t xml:space="preserve"> Сосновоборского городского округа (до 30.06.2018), администрация муниципального образования Сосновоборский городской округ Ленинградской области (отдел социальных программ).</w:t>
      </w:r>
    </w:p>
    <w:p w:rsidR="00824210" w:rsidRDefault="00824210" w:rsidP="00824210">
      <w:pPr>
        <w:pStyle w:val="af2"/>
        <w:spacing w:before="120" w:after="120"/>
        <w:ind w:left="1844"/>
        <w:rPr>
          <w:rFonts w:ascii="Times New Roman" w:hAnsi="Times New Roman"/>
          <w:b/>
          <w:sz w:val="24"/>
          <w:szCs w:val="24"/>
        </w:rPr>
      </w:pPr>
    </w:p>
    <w:p w:rsidR="00824210" w:rsidRPr="00EF4F8B" w:rsidRDefault="00824210" w:rsidP="00824210">
      <w:pPr>
        <w:pStyle w:val="af2"/>
        <w:spacing w:before="120" w:after="120"/>
        <w:ind w:left="1844"/>
        <w:rPr>
          <w:rFonts w:ascii="Times New Roman" w:hAnsi="Times New Roman"/>
          <w:b/>
          <w:sz w:val="24"/>
          <w:szCs w:val="24"/>
        </w:rPr>
      </w:pPr>
      <w:r w:rsidRPr="00EF4F8B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4F8B">
        <w:rPr>
          <w:rFonts w:ascii="Times New Roman" w:hAnsi="Times New Roman"/>
          <w:b/>
          <w:sz w:val="24"/>
          <w:szCs w:val="24"/>
        </w:rPr>
        <w:t>Система контроля хода выполнения программы</w:t>
      </w:r>
    </w:p>
    <w:p w:rsidR="00824210" w:rsidRPr="00EF4F8B" w:rsidRDefault="00824210" w:rsidP="00824210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 w:rsidRPr="00EF4F8B">
        <w:rPr>
          <w:rFonts w:ascii="Times New Roman" w:hAnsi="Times New Roman"/>
          <w:sz w:val="24"/>
          <w:szCs w:val="24"/>
        </w:rPr>
        <w:t>Контроль целевого использования бюджетных и внебюджетных средств, направленных на реализацию мероприятий программы, осуществляют главные распорядители средств бюджета и комитет финансов Сосновоборского городского округа.</w:t>
      </w:r>
    </w:p>
    <w:p w:rsidR="00824210" w:rsidRPr="00EF4F8B" w:rsidRDefault="00824210" w:rsidP="00824210">
      <w:pPr>
        <w:ind w:firstLine="708"/>
        <w:jc w:val="both"/>
        <w:rPr>
          <w:sz w:val="24"/>
          <w:szCs w:val="24"/>
        </w:rPr>
        <w:sectPr w:rsidR="00824210" w:rsidRPr="00EF4F8B" w:rsidSect="00824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r w:rsidRPr="00EF4F8B">
        <w:rPr>
          <w:sz w:val="24"/>
          <w:szCs w:val="24"/>
        </w:rPr>
        <w:t>Общий контроль осуществляет куратор Программы – заместитель главы администрации Сосновоборского городского округа по социальным вопросам.</w:t>
      </w:r>
    </w:p>
    <w:bookmarkEnd w:id="1"/>
    <w:bookmarkEnd w:id="2"/>
    <w:bookmarkEnd w:id="3"/>
    <w:bookmarkEnd w:id="4"/>
    <w:p w:rsidR="00824210" w:rsidRPr="00EF4F8B" w:rsidRDefault="00824210" w:rsidP="00824210">
      <w:pPr>
        <w:pStyle w:val="ConsPlusNormal"/>
        <w:ind w:firstLine="567"/>
        <w:jc w:val="right"/>
        <w:rPr>
          <w:rFonts w:ascii="Times New Roman" w:hAnsi="Times New Roman" w:cs="Times New Roman"/>
        </w:rPr>
      </w:pPr>
      <w:r w:rsidRPr="00EF4F8B">
        <w:rPr>
          <w:rFonts w:ascii="Times New Roman" w:hAnsi="Times New Roman" w:cs="Times New Roman"/>
        </w:rPr>
        <w:lastRenderedPageBreak/>
        <w:t>Приложение 1</w:t>
      </w:r>
    </w:p>
    <w:p w:rsidR="00824210" w:rsidRPr="00EF4F8B" w:rsidRDefault="00824210" w:rsidP="00824210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 w:rsidRPr="00EF4F8B">
        <w:rPr>
          <w:rFonts w:ascii="Times New Roman" w:hAnsi="Times New Roman" w:cs="Times New Roman"/>
          <w:b/>
        </w:rPr>
        <w:t xml:space="preserve">Информация о взаимосвязи целей, задач, ожидаемых результатов, показателей и структурных элементов </w:t>
      </w:r>
      <w:r w:rsidRPr="00EF4F8B">
        <w:rPr>
          <w:rFonts w:ascii="Times New Roman" w:hAnsi="Times New Roman" w:cs="Times New Roman"/>
          <w:b/>
        </w:rPr>
        <w:br/>
        <w:t xml:space="preserve">муниципальной </w:t>
      </w:r>
    </w:p>
    <w:tbl>
      <w:tblPr>
        <w:tblW w:w="14392" w:type="dxa"/>
        <w:tblCellSpacing w:w="5" w:type="nil"/>
        <w:tblInd w:w="359" w:type="dxa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2878"/>
        <w:gridCol w:w="2878"/>
        <w:gridCol w:w="2879"/>
        <w:gridCol w:w="2878"/>
        <w:gridCol w:w="2879"/>
      </w:tblGrid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Задача муниципальной программы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Ожидаемый результат муниципальной программы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Структурный элемент муниципальной программы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2</w:t>
            </w:r>
          </w:p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4</w:t>
            </w:r>
          </w:p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5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и оказание  мер медико- социальной  поддержки отдельных категорий граждан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Решение актуальных проблем жизнеобеспечения граждан старшего поколения, инвалидов и семей с детьми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z w:val="22"/>
                <w:szCs w:val="22"/>
              </w:rPr>
              <w:t>Сохранение доли пенсионеров, получивших меры социальной поддержки, от общего количества пенсионеров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«Защита»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</w:rPr>
              <w:t>доля пенсионеров, получивших меры социальной поддержки, от общего количества пенсионеров не менее 3%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z w:val="22"/>
                <w:szCs w:val="22"/>
              </w:rPr>
              <w:t xml:space="preserve">Сохранение доли инвалидов, получивших меры социальной поддержки, от общего количества инвалидов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«Защита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</w:rPr>
              <w:t>доля инвалидов, получивших меры социальной поддержки, от общего количества инвалидов не менее 10%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z w:val="22"/>
                <w:szCs w:val="22"/>
              </w:rPr>
              <w:t xml:space="preserve">Сохранение доли семей с детьми, получивших различные меры социальной поддержки, от общего количества семей с детьми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«Защита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</w:rPr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сохранения жизненной активности и реализации внутреннего потенциала граждан старшего поколения и инвалидов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организации культурного отдыха и досуга граждан старшего поколения и инвалидов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z w:val="22"/>
                <w:szCs w:val="22"/>
              </w:rPr>
            </w:pPr>
            <w:r w:rsidRPr="006C142C">
              <w:rPr>
                <w:spacing w:val="2"/>
                <w:sz w:val="22"/>
                <w:szCs w:val="22"/>
              </w:rPr>
              <w:t xml:space="preserve">Сохранение доли пожилых людей и инвалидов, принявших участие в социально значимых мероприятиях, и охваченных профилактическими </w:t>
            </w:r>
            <w:r w:rsidRPr="006C142C">
              <w:rPr>
                <w:spacing w:val="2"/>
                <w:sz w:val="22"/>
                <w:szCs w:val="22"/>
              </w:rPr>
              <w:lastRenderedPageBreak/>
              <w:t>мероприятиями от общего количества пожилых людей и инвалидов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Комплекс процессных мероприятий «Защита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pacing w:val="2"/>
              </w:rPr>
              <w:t xml:space="preserve">доля пожилых людей и инвалидов, принявших участие в социально значимых мероприятиях, и охваченных </w:t>
            </w:r>
            <w:r w:rsidRPr="00EF4F8B">
              <w:rPr>
                <w:rFonts w:ascii="Times New Roman" w:hAnsi="Times New Roman" w:cs="Times New Roman"/>
                <w:spacing w:val="2"/>
              </w:rPr>
              <w:lastRenderedPageBreak/>
              <w:t>профилактическими мероприятиями от общего количества пожилых людей и инвалидов не менее 20%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Cel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эффективности мероприятий по профилактике семейного неблагополучия, сохранению семейных ценностей. </w:t>
            </w:r>
          </w:p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ab"/>
              <w:spacing w:after="0" w:line="240" w:lineRule="auto"/>
              <w:ind w:left="209"/>
              <w:jc w:val="both"/>
              <w:rPr>
                <w:sz w:val="22"/>
              </w:rPr>
            </w:pPr>
            <w:r w:rsidRPr="00EF4F8B">
              <w:rPr>
                <w:sz w:val="22"/>
              </w:rPr>
              <w:t>Организация и проведение культурно – массовых мероприятий и оздоровительных мероприятий, направленных на пропаганду активного и здорового образа жизни, нравственное и духовное воспитание детей, находящихся в трудной жизненной ситуации.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C142C" w:rsidRDefault="00824210" w:rsidP="00824210">
            <w:pPr>
              <w:pStyle w:val="13"/>
              <w:jc w:val="left"/>
              <w:rPr>
                <w:spacing w:val="2"/>
                <w:sz w:val="22"/>
                <w:szCs w:val="22"/>
              </w:rPr>
            </w:pPr>
            <w:r w:rsidRPr="006C142C">
              <w:rPr>
                <w:spacing w:val="2"/>
                <w:sz w:val="22"/>
                <w:szCs w:val="22"/>
              </w:rPr>
      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  <w:r w:rsidRPr="00EF4F8B">
              <w:rPr>
                <w:rFonts w:ascii="Times New Roman" w:hAnsi="Times New Roman" w:cs="Times New Roman"/>
              </w:rPr>
              <w:t>«Защита»»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pacing w:val="2"/>
              </w:rPr>
      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</w:t>
            </w: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F4F8B">
              <w:rPr>
                <w:rFonts w:ascii="Times New Roman" w:hAnsi="Times New Roman" w:cs="Times New Roman"/>
              </w:rPr>
              <w:t>Формирование       условий       для беспрепятственного доступа отдельных объектов  и к услугам в приоритетных  сферах  жизнедеятельности инвалидов и других маломобильных  групп населения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ab"/>
              <w:spacing w:after="0" w:line="240" w:lineRule="auto"/>
              <w:ind w:left="209"/>
              <w:jc w:val="both"/>
              <w:rPr>
                <w:sz w:val="22"/>
              </w:rPr>
            </w:pPr>
            <w:r w:rsidRPr="00EF4F8B">
              <w:rPr>
                <w:sz w:val="22"/>
              </w:rPr>
              <w:t>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  <w:sz w:val="22"/>
                <w:szCs w:val="22"/>
              </w:rPr>
            </w:pPr>
            <w:r w:rsidRPr="00EF4F8B">
              <w:rPr>
                <w:spacing w:val="2"/>
                <w:sz w:val="22"/>
                <w:szCs w:val="22"/>
              </w:rPr>
              <w:t xml:space="preserve">оснащение </w:t>
            </w:r>
            <w:proofErr w:type="gramStart"/>
            <w:r w:rsidRPr="00EF4F8B">
              <w:rPr>
                <w:spacing w:val="2"/>
                <w:sz w:val="22"/>
                <w:szCs w:val="22"/>
              </w:rPr>
              <w:t>доступности  объектов</w:t>
            </w:r>
            <w:proofErr w:type="gramEnd"/>
            <w:r w:rsidRPr="00EF4F8B">
              <w:rPr>
                <w:spacing w:val="2"/>
                <w:sz w:val="22"/>
                <w:szCs w:val="22"/>
              </w:rPr>
              <w:t xml:space="preserve"> социальной инфраструктуры для инвалидов</w:t>
            </w:r>
          </w:p>
          <w:p w:rsidR="00824210" w:rsidRPr="006C142C" w:rsidRDefault="00824210" w:rsidP="00824210">
            <w:pPr>
              <w:pStyle w:val="13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  <w:r w:rsidRPr="00EF4F8B">
              <w:rPr>
                <w:rFonts w:ascii="Times New Roman" w:hAnsi="Times New Roman" w:cs="Times New Roman"/>
                <w:bCs/>
              </w:rPr>
              <w:t>Формирование доступной среды жизнедеятельности для инвалидов и других маломобильных групп населения  в Сосновоборском городском округе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EF4F8B">
              <w:rPr>
                <w:spacing w:val="2"/>
                <w:sz w:val="24"/>
                <w:szCs w:val="24"/>
              </w:rPr>
              <w:t>оснащение доступности объектов социальной инфраструктуры для инвалидов</w:t>
            </w:r>
          </w:p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210" w:rsidRPr="00EF4F8B" w:rsidTr="00824210">
        <w:trPr>
          <w:tblCellSpacing w:w="5" w:type="nil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Создание условий для получения населением Сосновоборского городского округа </w:t>
            </w:r>
            <w:r w:rsidRPr="00EF4F8B">
              <w:rPr>
                <w:rFonts w:ascii="Times New Roman" w:hAnsi="Times New Roman" w:cs="Times New Roman"/>
              </w:rPr>
              <w:lastRenderedPageBreak/>
              <w:t>квалифицированных и бесплатных медицинских услуг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both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 xml:space="preserve">Осуществление обучения по формированию здорового образа жизни и профилактике заболеваний, являющихся </w:t>
            </w:r>
            <w:r w:rsidRPr="00EF4F8B">
              <w:rPr>
                <w:sz w:val="24"/>
                <w:szCs w:val="24"/>
              </w:rPr>
              <w:lastRenderedPageBreak/>
              <w:t>причиной общей заболеваемости и инвалидности населения.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lastRenderedPageBreak/>
              <w:t xml:space="preserve">обеспечение лекарствами по рецептам врачей ежегодно 100 % граждан, имеющих право на </w:t>
            </w:r>
            <w:r w:rsidRPr="00EF4F8B">
              <w:rPr>
                <w:sz w:val="24"/>
                <w:szCs w:val="24"/>
              </w:rPr>
              <w:lastRenderedPageBreak/>
              <w:t>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4F8B">
              <w:rPr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EF4F8B">
              <w:rPr>
                <w:sz w:val="24"/>
                <w:szCs w:val="24"/>
              </w:rPr>
              <w:t xml:space="preserve">«Укрепление общественного здоровья </w:t>
            </w:r>
            <w:proofErr w:type="gramStart"/>
            <w:r w:rsidRPr="00EF4F8B">
              <w:rPr>
                <w:sz w:val="24"/>
                <w:szCs w:val="24"/>
              </w:rPr>
              <w:t>в  Сосновоборском</w:t>
            </w:r>
            <w:proofErr w:type="gramEnd"/>
            <w:r w:rsidRPr="00EF4F8B">
              <w:rPr>
                <w:sz w:val="24"/>
                <w:szCs w:val="24"/>
              </w:rPr>
              <w:t xml:space="preserve"> городском округе»</w:t>
            </w:r>
          </w:p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lastRenderedPageBreak/>
              <w:t>обеспечение лекарствами по рецептам врачей ежегодно 100 % граждан</w:t>
            </w:r>
          </w:p>
        </w:tc>
      </w:tr>
    </w:tbl>
    <w:p w:rsidR="00824210" w:rsidRPr="00EF4F8B" w:rsidRDefault="00824210" w:rsidP="00824210"/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24210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F4F8B">
        <w:rPr>
          <w:sz w:val="24"/>
          <w:szCs w:val="24"/>
        </w:rPr>
        <w:lastRenderedPageBreak/>
        <w:t>Приложение 2</w:t>
      </w:r>
    </w:p>
    <w:p w:rsidR="00824210" w:rsidRPr="00425967" w:rsidRDefault="00824210" w:rsidP="00824210">
      <w:pPr>
        <w:pStyle w:val="ab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1"/>
        <w:rPr>
          <w:szCs w:val="24"/>
        </w:rPr>
      </w:pPr>
      <w:r w:rsidRPr="00EF4F8B">
        <w:rPr>
          <w:b/>
          <w:szCs w:val="24"/>
          <w:u w:val="single"/>
        </w:rPr>
        <w:t>Сведения о показателях (индикаторах) муниципальной</w:t>
      </w:r>
      <w:r>
        <w:rPr>
          <w:b/>
          <w:szCs w:val="24"/>
          <w:u w:val="single"/>
        </w:rPr>
        <w:t xml:space="preserve"> программы и их значениях с 2024 по 2030</w:t>
      </w:r>
      <w:r w:rsidRPr="00EF4F8B">
        <w:rPr>
          <w:b/>
          <w:szCs w:val="24"/>
          <w:u w:val="single"/>
        </w:rPr>
        <w:t xml:space="preserve"> годы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pPr w:leftFromText="180" w:rightFromText="180" w:vertAnchor="text" w:tblpX="976" w:tblpY="1"/>
        <w:tblOverlap w:val="never"/>
        <w:tblW w:w="455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5"/>
        <w:gridCol w:w="151"/>
        <w:gridCol w:w="2713"/>
        <w:gridCol w:w="178"/>
        <w:gridCol w:w="1453"/>
        <w:gridCol w:w="1098"/>
        <w:gridCol w:w="19"/>
        <w:gridCol w:w="798"/>
        <w:gridCol w:w="822"/>
        <w:gridCol w:w="822"/>
        <w:gridCol w:w="926"/>
        <w:gridCol w:w="849"/>
        <w:gridCol w:w="798"/>
        <w:gridCol w:w="796"/>
        <w:gridCol w:w="793"/>
      </w:tblGrid>
      <w:tr w:rsidR="00824210" w:rsidRPr="00EF4F8B" w:rsidTr="00824210">
        <w:trPr>
          <w:trHeight w:val="24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N п/п</w:t>
            </w:r>
          </w:p>
        </w:tc>
        <w:tc>
          <w:tcPr>
            <w:tcW w:w="16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Показатель (индикатор) </w:t>
            </w:r>
          </w:p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302C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02CB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4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824210" w:rsidRPr="00EF4F8B" w:rsidTr="00824210">
        <w:trPr>
          <w:trHeight w:val="1036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2024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2025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2026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24210" w:rsidRPr="00EF4F8B" w:rsidTr="00824210">
        <w:trPr>
          <w:trHeight w:val="2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</w:t>
            </w: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3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24210" w:rsidRPr="00EF4F8B" w:rsidTr="00824210">
        <w:trPr>
          <w:trHeight w:val="206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24210" w:rsidRPr="00EF4F8B" w:rsidTr="00824210">
        <w:trPr>
          <w:trHeight w:val="27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1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пенсионеров, получивших меры социальной поддержки, от общего количества пенсионеров не менее 3%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3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3,56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2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11,1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3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472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4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rPr>
                <w:spacing w:val="2"/>
              </w:rPr>
              <w:t xml:space="preserve">доля пожилых людей и инвалидов, принявших участие в социально значимых мероприятиях, и охваченных профилактическими мероприятиями от общего </w:t>
            </w:r>
            <w:r w:rsidRPr="00EF4F8B">
              <w:rPr>
                <w:spacing w:val="2"/>
              </w:rPr>
              <w:lastRenderedPageBreak/>
              <w:t>количества пожилых людей и инвалидов не менее 20%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lastRenderedPageBreak/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77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1323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7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>оснащение доступности объектов социальной инфраструктуры для инвалидов</w:t>
            </w:r>
          </w:p>
          <w:p w:rsidR="00824210" w:rsidRPr="00EF4F8B" w:rsidRDefault="00824210" w:rsidP="00824210">
            <w:pPr>
              <w:ind w:left="-57" w:right="-57" w:firstLine="624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Кол-во</w:t>
            </w:r>
          </w:p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объектов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7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Кол-во</w:t>
            </w:r>
          </w:p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объектов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803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обеспечение лекарствами по рецептам врачей ежегодно 100 % 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803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6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Процессная часть</w:t>
            </w:r>
          </w:p>
        </w:tc>
      </w:tr>
      <w:tr w:rsidR="00824210" w:rsidRPr="00EF4F8B" w:rsidTr="00824210">
        <w:trPr>
          <w:trHeight w:val="14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 «Защита»</w:t>
            </w:r>
          </w:p>
        </w:tc>
      </w:tr>
      <w:tr w:rsidR="00824210" w:rsidRPr="00EF4F8B" w:rsidTr="00824210">
        <w:trPr>
          <w:trHeight w:val="448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1.1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 xml:space="preserve">доля пенсионеров, получивших меры социальной поддержки, от </w:t>
            </w:r>
            <w:r w:rsidRPr="00EF4F8B">
              <w:lastRenderedPageBreak/>
              <w:t>общего количества пенсионеров не менее 3%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lastRenderedPageBreak/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466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3,56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4,0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1.2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11,0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9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1.3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61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14,2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2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1.4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rPr>
                <w:spacing w:val="2"/>
              </w:rPr>
              <w:t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22,8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1.5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1.6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 xml:space="preserve">обеспечение лекарствами по рецептам врачей ежегодно 100 % </w:t>
            </w:r>
            <w:r w:rsidRPr="00EF4F8B">
              <w:lastRenderedPageBreak/>
              <w:t>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lastRenderedPageBreak/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F8B">
              <w:t>%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577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</w:t>
            </w:r>
            <w:r w:rsidRPr="00EF4F8B">
              <w:t xml:space="preserve"> </w:t>
            </w:r>
            <w:r w:rsidRPr="00EF4F8B">
              <w:rPr>
                <w:b/>
              </w:rPr>
              <w:t>«Организация работы с детьми, находящимися в социально опасном положении, в Сосновоборском городском округе»</w:t>
            </w:r>
          </w:p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  <w:tr w:rsidR="00824210" w:rsidRPr="00EF4F8B" w:rsidTr="00824210">
        <w:trPr>
          <w:trHeight w:val="577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A72EA0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 процессных мероприятий </w:t>
            </w:r>
          </w:p>
          <w:p w:rsidR="00824210" w:rsidRPr="00A72EA0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A72EA0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4210" w:rsidRPr="00EF4F8B" w:rsidTr="00824210">
        <w:trPr>
          <w:trHeight w:val="357"/>
        </w:trPr>
        <w:tc>
          <w:tcPr>
            <w:tcW w:w="4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 w:rsidRPr="00EF4F8B">
              <w:t>3.1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spacing w:before="30" w:after="30"/>
              <w:jc w:val="both"/>
              <w:rPr>
                <w:spacing w:val="2"/>
              </w:rPr>
            </w:pPr>
            <w:r w:rsidRPr="00EF4F8B">
              <w:rPr>
                <w:spacing w:val="2"/>
              </w:rPr>
              <w:t>оснащение доступности объектов социальной инфраструктуры для инвалидов, формирование паспортов доступности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плановое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Кол-во</w:t>
            </w:r>
          </w:p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объектов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351"/>
        </w:trPr>
        <w:tc>
          <w:tcPr>
            <w:tcW w:w="4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rPr>
                <w:spacing w:val="2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</w:pPr>
            <w:r w:rsidRPr="00EF4F8B">
              <w:t>фактическое значение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Кол-во</w:t>
            </w:r>
          </w:p>
          <w:p w:rsidR="00824210" w:rsidRP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объектов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824210">
              <w:rPr>
                <w:color w:val="00000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824210" w:rsidRPr="00EF4F8B" w:rsidTr="00824210">
        <w:trPr>
          <w:trHeight w:val="169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4F8B">
              <w:rPr>
                <w:b/>
              </w:rPr>
              <w:t xml:space="preserve">Комплекс процессных мероприятий «Укрепление общественного здоровья </w:t>
            </w:r>
            <w:proofErr w:type="gramStart"/>
            <w:r w:rsidRPr="00EF4F8B">
              <w:rPr>
                <w:b/>
              </w:rPr>
              <w:t>в  Сосновоборском</w:t>
            </w:r>
            <w:proofErr w:type="gramEnd"/>
            <w:r w:rsidRPr="00EF4F8B">
              <w:rPr>
                <w:b/>
              </w:rPr>
              <w:t xml:space="preserve"> городском округе»</w:t>
            </w: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24210" w:rsidRPr="00EF4F8B" w:rsidTr="00824210">
        <w:trPr>
          <w:trHeight w:val="199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</w:t>
            </w:r>
            <w:r w:rsidRPr="00EF4F8B">
              <w:t xml:space="preserve"> «</w:t>
            </w:r>
            <w:r w:rsidRPr="00EF4F8B"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  <w:p w:rsidR="00824210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  <w:tr w:rsidR="00824210" w:rsidRPr="00EF4F8B" w:rsidTr="00824210">
        <w:trPr>
          <w:trHeight w:val="199"/>
        </w:trPr>
        <w:tc>
          <w:tcPr>
            <w:tcW w:w="47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Проектная часть не предусмотрена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</w:tr>
    </w:tbl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</w:p>
    <w:p w:rsidR="00824210" w:rsidRDefault="00824210" w:rsidP="00824210">
      <w:pPr>
        <w:ind w:left="5040"/>
        <w:jc w:val="right"/>
        <w:rPr>
          <w:sz w:val="24"/>
          <w:szCs w:val="24"/>
        </w:rPr>
      </w:pPr>
    </w:p>
    <w:p w:rsidR="008A75C2" w:rsidRPr="00EF4F8B" w:rsidRDefault="008A75C2" w:rsidP="00824210">
      <w:pPr>
        <w:ind w:left="5040"/>
        <w:jc w:val="right"/>
        <w:rPr>
          <w:sz w:val="24"/>
          <w:szCs w:val="24"/>
        </w:rPr>
      </w:pPr>
    </w:p>
    <w:p w:rsidR="00824210" w:rsidRPr="00EF4F8B" w:rsidRDefault="00824210" w:rsidP="00824210">
      <w:pPr>
        <w:ind w:left="5040"/>
        <w:jc w:val="right"/>
        <w:rPr>
          <w:sz w:val="24"/>
          <w:szCs w:val="24"/>
        </w:rPr>
      </w:pPr>
      <w:r w:rsidRPr="00EF4F8B">
        <w:rPr>
          <w:sz w:val="24"/>
          <w:szCs w:val="24"/>
        </w:rPr>
        <w:t xml:space="preserve">Приложение 3 </w:t>
      </w:r>
    </w:p>
    <w:p w:rsidR="00824210" w:rsidRPr="00EF4F8B" w:rsidRDefault="00824210" w:rsidP="00824210">
      <w:pPr>
        <w:ind w:left="5040"/>
        <w:jc w:val="right"/>
      </w:pPr>
    </w:p>
    <w:p w:rsidR="00824210" w:rsidRPr="00CF73DD" w:rsidRDefault="00824210" w:rsidP="00824210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Финансовое обеспечение</w:t>
      </w:r>
      <w:r w:rsidRPr="00CF73DD">
        <w:rPr>
          <w:color w:val="000000"/>
        </w:rPr>
        <w:t xml:space="preserve"> </w:t>
      </w:r>
      <w:r w:rsidRPr="00CF73DD">
        <w:rPr>
          <w:b/>
          <w:color w:val="000000"/>
          <w:sz w:val="24"/>
          <w:szCs w:val="24"/>
        </w:rPr>
        <w:t>муниципальной программы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Медико-социальная поддержка отдельных категорий граждан в Сосновоборском городском округе на 2014-2030 годы</w:t>
      </w:r>
    </w:p>
    <w:p w:rsidR="00824210" w:rsidRDefault="00824210" w:rsidP="0082421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6"/>
        <w:gridCol w:w="1712"/>
        <w:gridCol w:w="1575"/>
        <w:gridCol w:w="1843"/>
        <w:gridCol w:w="1572"/>
        <w:gridCol w:w="1698"/>
        <w:gridCol w:w="1837"/>
        <w:gridCol w:w="1207"/>
      </w:tblGrid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8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824210" w:rsidTr="00824210">
        <w:trPr>
          <w:trHeight w:val="10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824210" w:rsidTr="00824210">
        <w:trPr>
          <w:trHeight w:val="2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824210" w:rsidTr="00824210">
        <w:trPr>
          <w:trHeight w:val="23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– социальная поддержка отдельных категорий граждан в Сосновоборском городском округе на 2014-2030 годы»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287007,163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64972,692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195746,498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26287,973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333198,92047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84313,030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228190,213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20695,67747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64492,35435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115,77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47748,60232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16627,98203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69082,68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53845,32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15237,36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43669,29658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33700,912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9968,38458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12280,18175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970,793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11309,38875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14883,10316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1700,82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13182,28316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13222,13594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910,325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12311,81094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rPr>
          <w:trHeight w:val="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15801,33479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924,199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14877,13579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14321,6593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13356,5613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17883,02105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1312,172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16570,84905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20629,70363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19642,39563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16946,1504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15936,90040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18287,3876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17278,13760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18455,07429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37C99" w:rsidRDefault="00824210" w:rsidP="008242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960160,16631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37C99" w:rsidRDefault="00824210" w:rsidP="008242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149401,492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37C99" w:rsidRDefault="00824210" w:rsidP="008242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570030,01032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37C99" w:rsidRDefault="00824210" w:rsidP="008242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240728,66399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B03DD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3DD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Финансовое обеспечение муниципальной программы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социальная поддержка отдельных категорий граждан в Сосновоборском городском округе на 2014-2030 годы» с 2023 года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11525,26368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11525,26368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60914,05268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61A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61A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60914,05268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«Старшее поколение»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5230,117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5230,117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4438,100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4438,100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3861A1" w:rsidRDefault="00824210" w:rsidP="0082421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</w:t>
            </w:r>
            <w:r w:rsidRPr="003861A1">
              <w:rPr>
                <w:b/>
                <w:color w:val="000000"/>
                <w:sz w:val="22"/>
                <w:szCs w:val="22"/>
              </w:rPr>
              <w:t>26975,277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3861A1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3861A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3861A1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61A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3861A1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61A1">
              <w:rPr>
                <w:b/>
                <w:color w:val="000000"/>
                <w:sz w:val="22"/>
                <w:szCs w:val="22"/>
              </w:rPr>
              <w:t>26975,277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«Социальная поддержка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61A1">
              <w:rPr>
                <w:b/>
                <w:color w:val="000000"/>
                <w:sz w:val="22"/>
                <w:szCs w:val="22"/>
              </w:rPr>
              <w:t>2598,62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3861A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3861A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3861A1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61A1">
              <w:rPr>
                <w:b/>
                <w:color w:val="000000"/>
                <w:sz w:val="22"/>
                <w:szCs w:val="22"/>
              </w:rPr>
              <w:t>2598,62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«Социальная поддержка семей и детей, находящихся </w:t>
            </w:r>
          </w:p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трудной жизненной ситуации»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5297,893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5297,893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6019,916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6019,916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5449,23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5449,23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4360,4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30934,239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30934,239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10" w:rsidRDefault="00824210" w:rsidP="008242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jc w:val="center"/>
              <w:rPr>
                <w:sz w:val="22"/>
                <w:szCs w:val="22"/>
              </w:rPr>
            </w:pPr>
            <w:r w:rsidRPr="00D34250">
              <w:rPr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D3425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"Работа с семьями, находящимися в социально </w:t>
            </w:r>
            <w:r>
              <w:rPr>
                <w:rFonts w:ascii="Times New Roman" w:hAnsi="Times New Roman" w:cs="Times New Roman"/>
              </w:rPr>
              <w:lastRenderedPageBreak/>
              <w:t>опасном положении"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3971,1712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r>
              <w:t xml:space="preserve">   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/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 xml:space="preserve"> Обеспечение объектов социальной инфраструктуры специальными приспособлениями,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обеспечивающими доступ к ним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«Укрепление общественного здоровья </w:t>
            </w:r>
            <w:proofErr w:type="gramStart"/>
            <w:r>
              <w:rPr>
                <w:b/>
                <w:sz w:val="24"/>
                <w:szCs w:val="24"/>
              </w:rPr>
              <w:t>в  Сосновоборском</w:t>
            </w:r>
            <w:proofErr w:type="gramEnd"/>
            <w:r>
              <w:rPr>
                <w:b/>
                <w:sz w:val="24"/>
                <w:szCs w:val="24"/>
              </w:rPr>
              <w:t xml:space="preserve"> городском округе»</w:t>
            </w:r>
          </w:p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2123,61991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2123,61991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92EF1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92EF1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12747,17227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12747,17227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Cs/>
              </w:rPr>
              <w:t>Медицинские услуги, направленные на профилактику социально-значимых заболеваний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838,79788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838,79788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5037,60934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094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5037,60934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Медицинские услуги по защите и укреплению здоровья беременных женщин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284,85281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284,85281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1709,73961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1709,73961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Медицинские услуги по защите и укреплению здоровья детей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999,96922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999,96922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5999,82332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29094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290942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42">
              <w:rPr>
                <w:b/>
                <w:color w:val="000000"/>
                <w:sz w:val="22"/>
                <w:szCs w:val="22"/>
              </w:rPr>
              <w:t>5999,82332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5040,180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4030,930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5201,4172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5369,10389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7187">
              <w:rPr>
                <w:b/>
                <w:color w:val="000000"/>
                <w:sz w:val="22"/>
                <w:szCs w:val="22"/>
              </w:rPr>
              <w:t>26663,08112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7187">
              <w:rPr>
                <w:b/>
                <w:color w:val="000000"/>
                <w:sz w:val="22"/>
                <w:szCs w:val="22"/>
              </w:rPr>
              <w:t>5962,336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66475B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75B">
              <w:rPr>
                <w:b/>
                <w:color w:val="000000"/>
                <w:sz w:val="22"/>
                <w:szCs w:val="22"/>
              </w:rPr>
              <w:t>20700,74512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</w:tr>
      <w:tr w:rsidR="00824210" w:rsidTr="00824210">
        <w:trPr>
          <w:trHeight w:val="487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поддержка социально ориентированных некоммерческих организаций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3649,933,04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5040,180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4030,930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5201,4172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5369,10389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210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7187">
              <w:rPr>
                <w:b/>
                <w:color w:val="000000"/>
                <w:sz w:val="22"/>
                <w:szCs w:val="22"/>
              </w:rPr>
              <w:t>26663,08112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7187">
              <w:rPr>
                <w:b/>
                <w:color w:val="000000"/>
                <w:sz w:val="22"/>
                <w:szCs w:val="22"/>
              </w:rPr>
              <w:t>5962,336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66475B" w:rsidRDefault="00824210" w:rsidP="00824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475B">
              <w:rPr>
                <w:b/>
                <w:color w:val="000000"/>
                <w:sz w:val="22"/>
                <w:szCs w:val="22"/>
              </w:rPr>
              <w:t>20700,74512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0C7187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</w:tr>
    </w:tbl>
    <w:p w:rsidR="00824210" w:rsidRDefault="00824210" w:rsidP="00824210"/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rPr>
          <w:sz w:val="24"/>
          <w:szCs w:val="24"/>
        </w:rPr>
      </w:pPr>
    </w:p>
    <w:p w:rsidR="008A75C2" w:rsidRDefault="008A75C2" w:rsidP="00824210">
      <w:pPr>
        <w:rPr>
          <w:sz w:val="24"/>
          <w:szCs w:val="24"/>
        </w:rPr>
      </w:pPr>
    </w:p>
    <w:p w:rsidR="00824210" w:rsidRPr="008A75C2" w:rsidRDefault="00824210" w:rsidP="008A75C2">
      <w:pPr>
        <w:jc w:val="right"/>
        <w:rPr>
          <w:sz w:val="24"/>
          <w:szCs w:val="24"/>
        </w:rPr>
      </w:pPr>
      <w:r w:rsidRPr="00EF4F8B">
        <w:rPr>
          <w:sz w:val="24"/>
          <w:szCs w:val="24"/>
        </w:rPr>
        <w:t>Приложение 4</w:t>
      </w:r>
    </w:p>
    <w:p w:rsidR="00824210" w:rsidRPr="00EF4F8B" w:rsidRDefault="00824210" w:rsidP="00824210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824210" w:rsidRPr="00EF4F8B" w:rsidRDefault="00824210" w:rsidP="00824210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EF4F8B">
        <w:rPr>
          <w:rFonts w:ascii="Times New Roman" w:hAnsi="Times New Roman" w:cs="Times New Roman"/>
          <w:b/>
        </w:rPr>
        <w:t>Сведения о фактических расходах на реализацию</w:t>
      </w:r>
    </w:p>
    <w:p w:rsidR="00824210" w:rsidRPr="00EF4F8B" w:rsidRDefault="00824210" w:rsidP="00824210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EF4F8B">
        <w:rPr>
          <w:rFonts w:ascii="Times New Roman" w:hAnsi="Times New Roman" w:cs="Times New Roman"/>
          <w:b/>
        </w:rPr>
        <w:t xml:space="preserve">муниципальной программы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3"/>
        <w:gridCol w:w="2425"/>
        <w:gridCol w:w="1432"/>
        <w:gridCol w:w="1700"/>
        <w:gridCol w:w="1523"/>
        <w:gridCol w:w="1698"/>
        <w:gridCol w:w="1602"/>
        <w:gridCol w:w="1207"/>
      </w:tblGrid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lastRenderedPageBreak/>
              <w:t>Наимен</w:t>
            </w:r>
            <w:r>
              <w:rPr>
                <w:rFonts w:ascii="Times New Roman" w:hAnsi="Times New Roman" w:cs="Times New Roman"/>
              </w:rPr>
              <w:t>ование муниципальной программы</w:t>
            </w:r>
            <w:r w:rsidRPr="00EF4F8B">
              <w:rPr>
                <w:rFonts w:ascii="Times New Roman" w:hAnsi="Times New Roman" w:cs="Times New Roman"/>
              </w:rPr>
              <w:t>, структурного элемента муниципальной 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8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Фактическое финансирование, </w:t>
            </w:r>
            <w:proofErr w:type="spellStart"/>
            <w:r w:rsidRPr="00EF4F8B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EF4F8B">
              <w:rPr>
                <w:rFonts w:ascii="Times New Roman" w:hAnsi="Times New Roman" w:cs="Times New Roman"/>
              </w:rPr>
              <w:t>.</w:t>
            </w:r>
          </w:p>
        </w:tc>
      </w:tr>
      <w:tr w:rsidR="00824210" w:rsidRPr="00EF4F8B" w:rsidTr="00824210">
        <w:trPr>
          <w:trHeight w:val="1042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/>
                <w:u w:val="single"/>
              </w:rPr>
              <w:t>«</w:t>
            </w:r>
            <w:proofErr w:type="spellStart"/>
            <w:r w:rsidRPr="00EF4F8B">
              <w:rPr>
                <w:rFonts w:ascii="Times New Roman" w:hAnsi="Times New Roman" w:cs="Times New Roman"/>
                <w:b/>
                <w:u w:val="single"/>
              </w:rPr>
              <w:t>Медико</w:t>
            </w:r>
            <w:proofErr w:type="spellEnd"/>
            <w:r w:rsidRPr="00EF4F8B">
              <w:rPr>
                <w:rFonts w:ascii="Times New Roman" w:hAnsi="Times New Roman" w:cs="Times New Roman"/>
                <w:b/>
                <w:u w:val="single"/>
              </w:rPr>
              <w:t xml:space="preserve"> – социальная поддержка отдельных категорий граждан в Сосновоборском городском округе на 2014-20</w:t>
            </w:r>
            <w:r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Pr="00EF4F8B">
              <w:rPr>
                <w:rFonts w:ascii="Times New Roman" w:hAnsi="Times New Roman" w:cs="Times New Roman"/>
                <w:b/>
                <w:u w:val="single"/>
              </w:rPr>
              <w:t xml:space="preserve"> годы»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277008,453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58942,41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195608,588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22407,455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328465,20496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83211,03764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225209,99858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20044,16874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63477,59328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115,77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47748,60232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15613,22096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68474,4718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53308,19603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15166,27577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42404,82721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33027,68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9377,14721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12088,37019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970,793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11117,57719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14407,41627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1700,82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12706,59627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13222,115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910,325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12311,79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15523,89405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924,199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14599,69505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14282,59970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13317,5017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17881,97398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16899,79398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20611,22551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433316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9568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</w:t>
            </w:r>
            <w:r w:rsidRPr="00433316">
              <w:rPr>
                <w:rFonts w:ascii="Times New Roman" w:hAnsi="Times New Roman" w:cs="Times New Roman"/>
                <w:sz w:val="22"/>
                <w:szCs w:val="22"/>
              </w:rPr>
              <w:t>19623,91751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D1834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1834">
              <w:rPr>
                <w:rFonts w:ascii="Times New Roman" w:hAnsi="Times New Roman" w:cs="Times New Roman"/>
                <w:bCs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D1834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1834">
              <w:rPr>
                <w:rFonts w:ascii="Times New Roman" w:hAnsi="Times New Roman" w:cs="Times New Roman"/>
                <w:bCs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6D1834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D1834">
              <w:rPr>
                <w:rFonts w:ascii="Times New Roman" w:hAnsi="Times New Roman" w:cs="Times New Roman"/>
                <w:bCs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887848,14495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142269,21764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562343,78793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183185,13938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</w:tr>
      <w:tr w:rsidR="00824210" w:rsidRPr="00EF4F8B" w:rsidTr="0082421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 не предусмотрена</w:t>
            </w:r>
          </w:p>
        </w:tc>
      </w:tr>
      <w:tr w:rsidR="00824210" w:rsidRPr="00EF4F8B" w:rsidTr="0082421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</w:t>
            </w:r>
          </w:p>
        </w:tc>
      </w:tr>
      <w:tr w:rsidR="00824210" w:rsidRPr="00EF4F8B" w:rsidTr="0082421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Фактические расходы на реализацию муниципальной программы </w:t>
            </w:r>
            <w:r w:rsidRPr="00EF4F8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EF4F8B">
              <w:rPr>
                <w:rFonts w:ascii="Times New Roman" w:hAnsi="Times New Roman" w:cs="Times New Roman"/>
                <w:b/>
              </w:rPr>
              <w:t>Медико</w:t>
            </w:r>
            <w:proofErr w:type="spellEnd"/>
            <w:r w:rsidRPr="00EF4F8B">
              <w:rPr>
                <w:rFonts w:ascii="Times New Roman" w:hAnsi="Times New Roman" w:cs="Times New Roman"/>
                <w:b/>
              </w:rPr>
              <w:t xml:space="preserve"> – социальная поддержка отдельных категорий граждан в Сосновоборском городском округе на 2014-20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EF4F8B">
              <w:rPr>
                <w:rFonts w:ascii="Times New Roman" w:hAnsi="Times New Roman" w:cs="Times New Roman"/>
                <w:b/>
              </w:rPr>
              <w:t xml:space="preserve"> годы» с 2023 года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8929,8394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8929,8394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10644,676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10644,676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11506,80078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11506,80078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31081,31618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31081,31618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«Старшее поколение»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3184,8364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3184,8364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4211,260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4211,260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5218,2411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5218,2411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12614,3375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12614,3375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Cs/>
              </w:rPr>
              <w:t xml:space="preserve"> «Социальная поддержка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455,80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455,80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413,50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413,50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436,753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436,753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1306,053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1306,053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 «Социальная поддержка семей и детей, находящихся </w:t>
            </w:r>
          </w:p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в трудной жизненной ситуации»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5289,203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5289,203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6019,916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6019,916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5A7A7E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5445,890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5445,890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16755,009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16755,009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5A7A7E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79522A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22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79522A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22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/>
              </w:rPr>
              <w:t>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2043,71293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2043,71293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"Работа с семьями, находящимися в социально опасном положении"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557,95293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2043,71293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2043,71293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EF4F8B">
              <w:rPr>
                <w:rFonts w:ascii="Times New Roman" w:hAnsi="Times New Roman" w:cs="Times New Roman"/>
                <w:b/>
                <w:bCs/>
              </w:rPr>
              <w:t>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5A7A7E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5A7A7E"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/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lastRenderedPageBreak/>
              <w:t>"</w:t>
            </w:r>
            <w:r w:rsidRPr="00EF4F8B">
              <w:rPr>
                <w:rFonts w:ascii="Times New Roman" w:hAnsi="Times New Roman" w:cs="Times New Roman"/>
                <w:bCs/>
              </w:rPr>
              <w:t xml:space="preserve"> 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5A7A7E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5A7A7E"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rPr>
          <w:trHeight w:val="657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F4F8B">
              <w:rPr>
                <w:b/>
                <w:sz w:val="22"/>
                <w:szCs w:val="22"/>
              </w:rPr>
              <w:t>Комплекс процессных мероприятий</w:t>
            </w:r>
            <w:r w:rsidRPr="00EF4F8B">
              <w:rPr>
                <w:sz w:val="22"/>
                <w:szCs w:val="22"/>
              </w:rPr>
              <w:t xml:space="preserve"> </w:t>
            </w:r>
            <w:r w:rsidRPr="00EF4F8B">
              <w:rPr>
                <w:b/>
                <w:sz w:val="24"/>
                <w:szCs w:val="24"/>
              </w:rPr>
              <w:t xml:space="preserve">«Укрепление общественного здоровья </w:t>
            </w:r>
            <w:proofErr w:type="gramStart"/>
            <w:r w:rsidRPr="00EF4F8B">
              <w:rPr>
                <w:b/>
                <w:sz w:val="24"/>
                <w:szCs w:val="24"/>
              </w:rPr>
              <w:t>в  Сосновоборском</w:t>
            </w:r>
            <w:proofErr w:type="gramEnd"/>
            <w:r w:rsidRPr="00EF4F8B">
              <w:rPr>
                <w:b/>
                <w:sz w:val="24"/>
                <w:szCs w:val="24"/>
              </w:rPr>
              <w:t xml:space="preserve"> городском округе»</w:t>
            </w:r>
          </w:p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2123,714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2123,714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2123,55236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2123,55236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2123,60469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2123,60469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6370,87105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6370,87105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«</w:t>
            </w:r>
            <w:r w:rsidRPr="00EF4F8B">
              <w:rPr>
                <w:rFonts w:ascii="Times New Roman" w:hAnsi="Times New Roman" w:cs="Times New Roman"/>
                <w:bCs/>
              </w:rPr>
              <w:t>Медицинские услуги, направленные на профилактику социально-значимых заболеваний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839,482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839,482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838,81146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838,81146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838,79788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838,79788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2517,09134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2517,09134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284,740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284,740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284,88680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 284,88680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284,85281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284,85281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854,47961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854,47961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  <w:bCs/>
              </w:rPr>
              <w:t xml:space="preserve">«Медицинские услуги по защите и укреплению </w:t>
            </w:r>
            <w:r w:rsidRPr="00EF4F8B">
              <w:rPr>
                <w:rFonts w:ascii="Times New Roman" w:hAnsi="Times New Roman" w:cs="Times New Roman"/>
                <w:bCs/>
              </w:rPr>
              <w:lastRenderedPageBreak/>
              <w:t>здоровья детей»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999,492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999,492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 999,85410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999,8540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999,954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999,954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2999,3001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2999,3001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 w:rsidRPr="00EF4F8B">
              <w:rPr>
                <w:rFonts w:ascii="Times New Roman" w:hAnsi="Times New Roman" w:cs="Times New Roman"/>
              </w:rPr>
              <w:t xml:space="preserve"> «</w:t>
            </w:r>
            <w:r w:rsidRPr="00EF4F8B">
              <w:rPr>
                <w:rFonts w:ascii="Times New Roman" w:hAnsi="Times New Roman" w:cs="Times New Roman"/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 w:rsidRPr="00EF4F8B"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11 052,38003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2934,586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8117,79403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F4F8B">
              <w:rPr>
                <w:rFonts w:ascii="Times New Roman" w:hAnsi="Times New Roman" w:cs="Times New Roman"/>
              </w:rPr>
              <w:t xml:space="preserve">«Финансовая поддержка социально </w:t>
            </w:r>
            <w:r w:rsidRPr="00EF4F8B">
              <w:rPr>
                <w:rFonts w:ascii="Times New Roman" w:hAnsi="Times New Roman" w:cs="Times New Roman"/>
              </w:rPr>
              <w:lastRenderedPageBreak/>
              <w:t>ориентированных некоммерческих организаций»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982,180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0</w:t>
            </w: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 w:rsidRPr="00EF4F8B"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F4F8B"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4210" w:rsidRPr="00EF4F8B" w:rsidTr="00824210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F4F8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10" w:rsidRPr="00EF4F8B" w:rsidRDefault="00824210" w:rsidP="008242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11 052,38003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 w:rsidRPr="00EF4F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2934,586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8117,79403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EF4F8B" w:rsidRDefault="00824210" w:rsidP="0082421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824210" w:rsidRPr="00EF4F8B" w:rsidRDefault="00824210" w:rsidP="00824210"/>
    <w:p w:rsidR="00824210" w:rsidRPr="00EF4F8B" w:rsidRDefault="00824210" w:rsidP="00824210">
      <w:pPr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A75C2" w:rsidRDefault="008A75C2" w:rsidP="00824210">
      <w:pPr>
        <w:jc w:val="right"/>
        <w:rPr>
          <w:sz w:val="24"/>
          <w:szCs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824210" w:rsidRDefault="00824210" w:rsidP="0082421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824210" w:rsidRDefault="00824210" w:rsidP="00824210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Детальный план реализации на 2025 год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2014-2030 годы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tbl>
      <w:tblPr>
        <w:tblW w:w="1531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"/>
        <w:gridCol w:w="4180"/>
        <w:gridCol w:w="785"/>
        <w:gridCol w:w="1201"/>
        <w:gridCol w:w="1843"/>
        <w:gridCol w:w="1248"/>
        <w:gridCol w:w="1417"/>
        <w:gridCol w:w="1446"/>
        <w:gridCol w:w="1134"/>
        <w:gridCol w:w="1134"/>
      </w:tblGrid>
      <w:tr w:rsidR="00824210" w:rsidTr="00824210">
        <w:trPr>
          <w:tblHeader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за реализацию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Ожидаемый результат реализации мероприятия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 финансирования на 2025 год, тыс. руб.</w:t>
            </w:r>
          </w:p>
        </w:tc>
      </w:tr>
      <w:tr w:rsidR="00824210" w:rsidTr="00824210">
        <w:trPr>
          <w:tblHeader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К-во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824210" w:rsidTr="00824210">
        <w:trPr>
          <w:tblHeader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ВСЕГО по муниципальной программе,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19642,39563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20629,70363</w:t>
            </w:r>
          </w:p>
        </w:tc>
      </w:tr>
      <w:tr w:rsidR="00824210" w:rsidRPr="00AD51FD" w:rsidTr="00824210"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sz w:val="24"/>
                <w:szCs w:val="24"/>
              </w:rPr>
            </w:pPr>
            <w:r w:rsidRPr="00AD51FD">
              <w:rPr>
                <w:sz w:val="24"/>
                <w:szCs w:val="24"/>
              </w:rPr>
              <w:t>Процессная часть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«Защита»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11525,26368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11525,26368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Старшее по</w:t>
            </w:r>
            <w:r w:rsidRPr="00AD51FD">
              <w:rPr>
                <w:b/>
                <w:bCs/>
              </w:rPr>
              <w:t>коление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5230,117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5230,117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3965,37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3965,37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rPr>
                <w:bCs/>
              </w:rPr>
              <w:t>Оказание материальной помощи малообеспеченным пенсионерам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468,70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468,70</w:t>
            </w:r>
          </w:p>
        </w:tc>
      </w:tr>
      <w:tr w:rsidR="00824210" w:rsidRPr="00AD51FD" w:rsidTr="00824210">
        <w:trPr>
          <w:trHeight w:val="2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rPr>
          <w:trHeight w:val="4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Приобретение чайных и столовых сервизов к юбилейным датам рождения ветеранов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90,0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коек сестринского ухода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Койко</w:t>
            </w:r>
            <w:proofErr w:type="spellEnd"/>
            <w:r w:rsidRPr="00AD51FD">
              <w:t>/день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1899,120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1899,120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Ежегодная денежная выплата отдельным категориям граждан к дню Победы в Великой Отечественной войне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1490,0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1490,0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Почтовые расходы в связи с перечислением единовременной денежной выплаты к 80-летию Победы 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78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17,550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17,550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lastRenderedPageBreak/>
              <w:t>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bCs/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1264,747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1264,747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мероприятий ко Дню Победы в ВОВ,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both"/>
            </w:pPr>
            <w:r w:rsidRPr="00AD51FD">
              <w:t>Мероприятие, посвященное 81-летию полного освобождения Ленинграда от фашистской блокады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Чествование ветеранов на мемориалах </w:t>
            </w:r>
            <w:proofErr w:type="spellStart"/>
            <w:r w:rsidRPr="00AD51FD">
              <w:t>д.Устье</w:t>
            </w:r>
            <w:proofErr w:type="spellEnd"/>
            <w:r w:rsidRPr="00AD51FD">
              <w:t>, р. Воронка и областных мероприятиях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240,650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240,650</w:t>
            </w: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 по вручению ветеранам Великой Отечественной войны медалей к 80-летию Победы в Великой Отечественной войне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100,0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подарков участникам Великой 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Единовременная выплата гражданам, награжденным почетными званиями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262,0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деятельности Университета третьего возраста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1.1.2.4.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Проведение Международного Дня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56,0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Организация мероприятий к Дню </w:t>
            </w:r>
            <w:proofErr w:type="spellStart"/>
            <w:r w:rsidRPr="00AD51FD">
              <w:t>Ораниенбаумского</w:t>
            </w:r>
            <w:proofErr w:type="spellEnd"/>
            <w:r w:rsidRPr="00AD51FD">
              <w:t xml:space="preserve"> плацдарма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82,450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82,450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цветов к праздничным и юбилейным мероприятиям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459,720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459,720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63,927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63,927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</w:rPr>
              <w:t>Социальная поддержка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440,0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</w:tr>
      <w:tr w:rsidR="00824210" w:rsidRPr="00AD51FD" w:rsidTr="00824210">
        <w:trPr>
          <w:trHeight w:val="66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341,0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малообеспеченным инвалидам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236,0</w:t>
            </w:r>
          </w:p>
        </w:tc>
      </w:tr>
      <w:tr w:rsidR="00824210" w:rsidRPr="00AD51FD" w:rsidTr="00824210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lastRenderedPageBreak/>
              <w:t>1.2.1.2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 на приобретение медикаментов по программе ДЛО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105,0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105,0</w:t>
            </w:r>
          </w:p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99,0</w:t>
            </w:r>
          </w:p>
        </w:tc>
      </w:tr>
      <w:tr w:rsidR="00824210" w:rsidRPr="00AD51FD" w:rsidTr="00824210">
        <w:trPr>
          <w:trHeight w:val="54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мероприятий к Международному Дню инвалида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Встреча в ДК «Строитель»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56,0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Фестиваль творчества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43,0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Социальная поддержка семей и детей, находящихся</w:t>
            </w:r>
          </w:p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в трудной жизненной ситуации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5449,23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5449,23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jc w:val="center"/>
              <w:rPr>
                <w:b/>
                <w:i/>
              </w:rPr>
            </w:pPr>
            <w:r w:rsidRPr="00AD51FD">
              <w:rPr>
                <w:b/>
                <w:bCs/>
                <w:i/>
              </w:rPr>
              <w:t>Оказание социальной поддержки семьям, находящимся в трудной жизненной ситуации и семьям с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4790,5</w:t>
            </w:r>
          </w:p>
        </w:tc>
      </w:tr>
      <w:tr w:rsidR="00824210" w:rsidRPr="00AD51FD" w:rsidTr="00824210">
        <w:trPr>
          <w:trHeight w:val="6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1.3.1.1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малообеспеченным семьям с детьми и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333,3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1.3.1.2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Единовременная денежная выплата на рождение ребенка из средств местного бюджета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3454,0</w:t>
            </w:r>
          </w:p>
        </w:tc>
      </w:tr>
      <w:tr w:rsidR="00824210" w:rsidRPr="00AD51FD" w:rsidTr="00824210">
        <w:trPr>
          <w:trHeight w:val="23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гражданам, вернувшимся из мест лишения свободы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1.3.1.5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стипендий особо одаренным, успешно обучающимся студентам (ежемесячно)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1003,20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культурно-массовых мероприятий, направленных на духовное воспитание детей, и социальная интеграция детей–инвалидов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658,73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праздничных мероприятий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Мероприятия, направленные на патриотическое воспитание молодежи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Мероприятия, посвященные очередной годовщине ввода и вывода войск из Афганистана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Конкурс «Мой отец – молодец!»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61,0</w:t>
            </w:r>
          </w:p>
        </w:tc>
      </w:tr>
      <w:tr w:rsidR="00824210" w:rsidRPr="00AD51FD" w:rsidTr="00824210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Всероссийский день семьи, любви и верности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12,0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Всероссийский день матери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99,0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Новогодние мероприятия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новогодних подарков для детей военнослужащих, проходящих службу в зоне проведения специальной военной операции и детей из малообеспеченных семей.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290,0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новогодних подарков в рамках акции «Елка желаний»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44,0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расходы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152,730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152,730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КО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ОРКиТ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ОФКиС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733435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35">
              <w:rPr>
                <w:b/>
              </w:rPr>
              <w:t>405,91668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733435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3435">
              <w:rPr>
                <w:b/>
              </w:rPr>
              <w:t>405,91668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«Организация работы с детьми, </w:t>
            </w:r>
            <w:r w:rsidRPr="00AD51FD">
              <w:rPr>
                <w:b/>
              </w:rPr>
              <w:lastRenderedPageBreak/>
              <w:t>находящимися в социально опасном положении, в Сосновоборском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977,76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977,76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"Работа с семьями, находящимися в социально опасном положении"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ОСП,КДНиЗП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spacing w:val="2"/>
              </w:rPr>
            </w:pPr>
            <w:r w:rsidRPr="00AD51FD">
              <w:rPr>
                <w:spacing w:val="2"/>
              </w:rPr>
              <w:t>Оказание логопедической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307,760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307,760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Консультирование психологом семей, индивидуальное консультирование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74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350,0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Проведение конференций, семинаров, конкурсов, профилактических акций, экскурсий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КДНиЗП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По отдельному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320,0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1365,819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1365,819</w:t>
            </w:r>
          </w:p>
        </w:tc>
      </w:tr>
      <w:tr w:rsidR="00824210" w:rsidRPr="00AD51FD" w:rsidTr="00824210">
        <w:trPr>
          <w:trHeight w:val="105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«Обеспечение объектов социальной инфраструктуры специальными приспособлениями, обеспечивающими доступ к ним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1365,819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1365,819</w:t>
            </w:r>
          </w:p>
        </w:tc>
      </w:tr>
      <w:tr w:rsidR="00824210" w:rsidRPr="00AD51FD" w:rsidTr="00824210">
        <w:trPr>
          <w:trHeight w:val="92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СМБУК «ЦРЛ «Гармония»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ОРКиТ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5,82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</w:rPr>
              <w:t>МАУК «ГКЦ «Арт-Карусель»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689,70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689,70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МБУК «СГМ»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12,179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12,179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МБУ «СГПБ»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401,2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МАУК «</w:t>
            </w:r>
            <w:proofErr w:type="spellStart"/>
            <w:r w:rsidRPr="00AD51FD">
              <w:rPr>
                <w:bCs/>
                <w:sz w:val="22"/>
                <w:szCs w:val="22"/>
              </w:rPr>
              <w:t>СПКиО</w:t>
            </w:r>
            <w:proofErr w:type="spellEnd"/>
            <w:r w:rsidRPr="00AD51FD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225,0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D51FD">
              <w:rPr>
                <w:bCs/>
                <w:sz w:val="22"/>
                <w:szCs w:val="22"/>
              </w:rPr>
              <w:t>МБУ ДО «СДШИ «Балтика»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31,92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«Укрепление общественного здоровья в Сосновоборском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2123,61991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2123,61991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4.1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услуги, направленные на профилактику социально-значимых заболеваний»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838,79788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838,79788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 xml:space="preserve">Школа здоровья по управлению сахарным диабетом, в </w:t>
            </w:r>
            <w:proofErr w:type="spellStart"/>
            <w:r w:rsidRPr="00AD51FD">
              <w:rPr>
                <w:bCs/>
              </w:rPr>
              <w:t>т.ч</w:t>
            </w:r>
            <w:proofErr w:type="spellEnd"/>
            <w:r w:rsidRPr="00AD51FD">
              <w:rPr>
                <w:bCs/>
              </w:rPr>
              <w:t>.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317,45361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317,45361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взрослых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203,55804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203,55804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детей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113,89557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113,89557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Медицинская  услуга контроля уровня сахара в крови (экспресс-метод с использованием тест-полоски) для детей, страдающих сахарным диабетом,    посещающих школу сахарного диабета и  получающих интенсифицированную инсулинотерапию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6715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294,98192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294,98192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4.1.3.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профилактики болезней системы кровообращения (БСК)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5F2ED9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2ED9">
              <w:rPr>
                <w:b/>
              </w:rPr>
              <w:t>284,85281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5F2ED9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2ED9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5F2ED9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2ED9">
              <w:rPr>
                <w:b/>
              </w:rPr>
              <w:t>284,85281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284,85281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284,85281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для беременных женщин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284,85281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284,85281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Cs/>
              </w:rPr>
            </w:pPr>
            <w:r>
              <w:rPr>
                <w:bCs/>
              </w:rPr>
              <w:t>«Формирование здорового образа жизни»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999</w:t>
            </w:r>
            <w:r>
              <w:rPr>
                <w:b/>
              </w:rPr>
              <w:t>,969</w:t>
            </w:r>
            <w:r w:rsidRPr="004F11D6"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4F11D6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11D6">
              <w:rPr>
                <w:b/>
              </w:rPr>
              <w:t>999</w:t>
            </w:r>
            <w:r>
              <w:rPr>
                <w:b/>
              </w:rPr>
              <w:t>,969</w:t>
            </w:r>
            <w:r w:rsidRPr="004F11D6">
              <w:rPr>
                <w:b/>
              </w:rPr>
              <w:t>22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Cs/>
              </w:rPr>
            </w:pPr>
            <w:r>
              <w:rPr>
                <w:bCs/>
              </w:rPr>
              <w:t>Медицинские услуги по защите и укреплению здоровья детей (ЛФК в группе в  бассейне для детей-инвалидов и детей из малообеспеченных и многодетных семей))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999,96922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999,96922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  <w:r>
              <w:t xml:space="preserve"> «</w:t>
            </w:r>
            <w:r>
              <w:rPr>
                <w:b/>
              </w:rPr>
              <w:t xml:space="preserve">Субсидии на финансовую поддержку социально ориентированным некоммерческим организациям ветеранов и </w:t>
            </w:r>
            <w:r>
              <w:rPr>
                <w:b/>
              </w:rPr>
              <w:lastRenderedPageBreak/>
              <w:t>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ОСП</w:t>
            </w: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3649,93304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4637,24104</w:t>
            </w:r>
          </w:p>
        </w:tc>
      </w:tr>
      <w:tr w:rsidR="00824210" w:rsidTr="00824210">
        <w:trPr>
          <w:trHeight w:val="77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«Субсидии на финансовую поддержку социально ориентированным некоммерческим организациям ветеранов и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3649,93304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3649,93304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987,308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987,308</w:t>
            </w:r>
          </w:p>
        </w:tc>
      </w:tr>
    </w:tbl>
    <w:p w:rsidR="00824210" w:rsidRDefault="00824210" w:rsidP="00824210">
      <w:pPr>
        <w:jc w:val="both"/>
        <w:rPr>
          <w:sz w:val="24"/>
        </w:rPr>
      </w:pPr>
    </w:p>
    <w:p w:rsidR="00824210" w:rsidRDefault="00824210" w:rsidP="00824210"/>
    <w:p w:rsidR="00824210" w:rsidRDefault="00824210" w:rsidP="00824210"/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A75C2" w:rsidRDefault="008A75C2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both"/>
        <w:rPr>
          <w:sz w:val="24"/>
        </w:rPr>
      </w:pPr>
    </w:p>
    <w:p w:rsidR="00824210" w:rsidRDefault="00824210" w:rsidP="0082421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824210" w:rsidRDefault="00824210" w:rsidP="0082421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824210" w:rsidRDefault="00824210" w:rsidP="00824210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Детальный план реализации на 2026 год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2014-2030 годы</w:t>
      </w:r>
    </w:p>
    <w:p w:rsidR="00824210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tbl>
      <w:tblPr>
        <w:tblW w:w="1531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"/>
        <w:gridCol w:w="4180"/>
        <w:gridCol w:w="785"/>
        <w:gridCol w:w="1201"/>
        <w:gridCol w:w="1843"/>
        <w:gridCol w:w="1248"/>
        <w:gridCol w:w="1417"/>
        <w:gridCol w:w="1446"/>
        <w:gridCol w:w="1134"/>
        <w:gridCol w:w="1134"/>
      </w:tblGrid>
      <w:tr w:rsidR="00824210" w:rsidTr="00824210">
        <w:trPr>
          <w:tblHeader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за реализацию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Ожидаемый результат реализации мероприятия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 финансирования на 2026 год, тыс. руб.</w:t>
            </w:r>
          </w:p>
        </w:tc>
      </w:tr>
      <w:tr w:rsidR="00824210" w:rsidTr="00824210">
        <w:trPr>
          <w:tblHeader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К-во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824210" w:rsidTr="00824210">
        <w:trPr>
          <w:tblHeader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ВСЕГО по муниципальной программе,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1009,250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15936,90040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16946,15040</w:t>
            </w:r>
          </w:p>
        </w:tc>
      </w:tr>
      <w:tr w:rsidR="00824210" w:rsidRPr="00AD51FD" w:rsidTr="00824210"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sz w:val="24"/>
                <w:szCs w:val="24"/>
              </w:rPr>
            </w:pPr>
            <w:r w:rsidRPr="00AD51FD">
              <w:rPr>
                <w:sz w:val="24"/>
                <w:szCs w:val="24"/>
              </w:rPr>
              <w:t>Процессная часть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«Защита»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9138,50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9138,50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Старшее по</w:t>
            </w:r>
            <w:r w:rsidRPr="00AD51FD">
              <w:rPr>
                <w:b/>
                <w:bCs/>
              </w:rPr>
              <w:t>коление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4438,1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2644,0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rPr>
                <w:bCs/>
              </w:rPr>
              <w:t>Оказание материальной помощи малообеспеченным пенсионерам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190,0</w:t>
            </w:r>
          </w:p>
        </w:tc>
      </w:tr>
      <w:tr w:rsidR="00824210" w:rsidRPr="00AD51FD" w:rsidTr="00824210">
        <w:trPr>
          <w:trHeight w:val="2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rPr>
          <w:trHeight w:val="4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Приобретение чайных и столовых сервизов к юбилейным датам рождения ветеранов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>
              <w:t>104,0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коек сестринского ухода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Койко</w:t>
            </w:r>
            <w:proofErr w:type="spellEnd"/>
            <w:r w:rsidRPr="00AD51FD">
              <w:t>/день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1900,0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Ежегодная денежная выплата отдельным категориям граждан к дню Победы в Великой Отечественной войне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>
              <w:t>450,0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lastRenderedPageBreak/>
              <w:t>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bCs/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1794,1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1794,1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мероприятий ко Дню Победы в ВОВ,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both"/>
            </w:pPr>
            <w:r>
              <w:t>Мероприятие, посвященное 82</w:t>
            </w:r>
            <w:r w:rsidRPr="00AD51FD">
              <w:t>-летию полного освобождения Ленинграда от фашистской блокады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Чествование ветеранов на мемориалах </w:t>
            </w:r>
            <w:proofErr w:type="spellStart"/>
            <w:r w:rsidRPr="00AD51FD">
              <w:t>д.Устье</w:t>
            </w:r>
            <w:proofErr w:type="spellEnd"/>
            <w:r w:rsidRPr="00AD51FD">
              <w:t>, р. Воронка и областных мероприятиях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200,0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подарков участникам Великой 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30,0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Приобретение подарков </w:t>
            </w:r>
            <w:r>
              <w:t>ветеранам</w:t>
            </w:r>
            <w:r w:rsidRPr="00AD51FD">
              <w:t xml:space="preserve"> Великой 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1040,0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Единовременная выплата гражданам, награжденным почетными званиями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304,7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304,7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деятельности Университета третьего возраста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1.1.2.4.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Проведение Международного Дня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 xml:space="preserve">Организация мероприятий к Дню </w:t>
            </w:r>
            <w:proofErr w:type="spellStart"/>
            <w:r w:rsidRPr="00AD51FD">
              <w:t>Ораниенбаумского</w:t>
            </w:r>
            <w:proofErr w:type="spellEnd"/>
            <w:r w:rsidRPr="00AD51FD">
              <w:t xml:space="preserve"> плацдарма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цветов к праздничным и юбилейным мероприятиям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155,40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E23915" w:rsidRDefault="00824210" w:rsidP="00824210">
            <w:pPr>
              <w:jc w:val="center"/>
            </w:pPr>
            <w:r w:rsidRPr="00E23915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64,0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</w:rPr>
              <w:t>Социальная поддержка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340,0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</w:tr>
      <w:tr w:rsidR="00824210" w:rsidRPr="00AD51FD" w:rsidTr="00824210">
        <w:trPr>
          <w:trHeight w:val="66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234,0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малообеспеченным инвалидам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129,0</w:t>
            </w:r>
          </w:p>
        </w:tc>
      </w:tr>
      <w:tr w:rsidR="00824210" w:rsidRPr="00AD51FD" w:rsidTr="00824210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1.2.1.2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lastRenderedPageBreak/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lastRenderedPageBreak/>
              <w:t>0</w:t>
            </w:r>
          </w:p>
          <w:p w:rsidR="00824210" w:rsidRPr="00325D9A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lastRenderedPageBreak/>
              <w:t>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 на приобретение медикаментов по программе ДЛО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105,0</w:t>
            </w:r>
          </w:p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105,0</w:t>
            </w:r>
          </w:p>
          <w:p w:rsidR="00824210" w:rsidRPr="00325D9A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106,0</w:t>
            </w:r>
          </w:p>
        </w:tc>
      </w:tr>
      <w:tr w:rsidR="00824210" w:rsidRPr="00AD51FD" w:rsidTr="00824210">
        <w:trPr>
          <w:trHeight w:val="54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мероприятий к Международному Дню инвалида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Встреча в ДК «Строитель»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60,0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Фестиваль творчества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1.2.2.2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</w:pPr>
            <w:r w:rsidRPr="00325D9A">
              <w:t>46,0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Социальная поддержка семей и детей, находящихся</w:t>
            </w:r>
          </w:p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в трудной жизненной ситуации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4360,4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4360,4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Раздел 1</w:t>
            </w:r>
          </w:p>
          <w:p w:rsidR="00824210" w:rsidRPr="00AD51FD" w:rsidRDefault="00824210" w:rsidP="00824210">
            <w:pPr>
              <w:jc w:val="center"/>
              <w:rPr>
                <w:b/>
                <w:i/>
              </w:rPr>
            </w:pPr>
            <w:r w:rsidRPr="00AD51FD">
              <w:rPr>
                <w:b/>
                <w:bCs/>
                <w:i/>
              </w:rPr>
              <w:t>Оказание социальной поддержки семьям, находящимся в трудной жизненной ситуации и семьям с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4133,4</w:t>
            </w:r>
          </w:p>
        </w:tc>
      </w:tr>
      <w:tr w:rsidR="00824210" w:rsidRPr="00AD51FD" w:rsidTr="00824210">
        <w:trPr>
          <w:trHeight w:val="6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1.3.1.1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малообеспеченным семьям с детьми и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25D9A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400,0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1.3.1.2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Единовременная денежная выплата на рождение ребенка из средств местного бюджета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2672,60</w:t>
            </w:r>
          </w:p>
        </w:tc>
      </w:tr>
      <w:tr w:rsidR="00824210" w:rsidRPr="00AD51FD" w:rsidTr="00824210">
        <w:trPr>
          <w:trHeight w:val="23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Оказание материальной помощи гражданам, вернувшимся из мест лишения свободы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Оплата стипендий особо одаренным, успешно обучающимся студентам (ежемесячно)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1060,80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1.3.1.6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КО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ОРКиТ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ОФКиС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824210" w:rsidRPr="00AD51FD" w:rsidRDefault="00824210" w:rsidP="00824210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культурно-массовых мероприятий, направленных на духовное воспитание детей, и социальная интеграция детей–инвалидов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227,0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Организация праздничных мероприятий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Мероприятия, направленные на патриотическое воспитание молодежи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Мероприятия, посвященные очередной годовщине ввода и вывода войск из Афганистана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Конкурс «Мой отец – молодец!»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65,0</w:t>
            </w:r>
          </w:p>
        </w:tc>
      </w:tr>
      <w:tr w:rsidR="00824210" w:rsidRPr="00AD51FD" w:rsidTr="00824210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Всероссийский день семьи, любви и верности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06424" w:rsidRDefault="00824210" w:rsidP="00824210">
            <w:pPr>
              <w:jc w:val="center"/>
            </w:pPr>
            <w:r w:rsidRPr="0030642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06424" w:rsidRDefault="00824210" w:rsidP="00824210">
            <w:pPr>
              <w:jc w:val="center"/>
            </w:pPr>
            <w:r w:rsidRPr="003064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306424" w:rsidRDefault="00824210" w:rsidP="00824210">
            <w:pPr>
              <w:jc w:val="center"/>
            </w:pPr>
            <w:r w:rsidRPr="00306424">
              <w:t>12,0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Всероссийский день матери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Новогодние мероприятия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824210" w:rsidRPr="00AD51FD" w:rsidRDefault="00824210" w:rsidP="00824210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новогодних подарков для детей военнослужащих, проходящих службу в зоне проведения специальной военной операции и детей из малообеспеченных семей.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Приобретение новогодних подарков в рамках акции «Елка желаний»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0</w:t>
            </w:r>
          </w:p>
        </w:tc>
      </w:tr>
      <w:tr w:rsidR="00824210" w:rsidRPr="00AD51FD" w:rsidTr="00824210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</w:pPr>
            <w:r w:rsidRPr="00AD51FD">
              <w:t>Транспортные расходы</w:t>
            </w:r>
          </w:p>
          <w:p w:rsidR="00824210" w:rsidRPr="00AD51FD" w:rsidRDefault="00824210" w:rsidP="00824210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150,0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«Организация работы с детьми, находящимися в социально опасном положении, в Сосновоборском городском </w:t>
            </w:r>
            <w:r w:rsidRPr="00AD51FD">
              <w:rPr>
                <w:b/>
              </w:rPr>
              <w:lastRenderedPageBreak/>
              <w:t>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642,4704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642,4704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"Работа с семьями, находящимися в социально опасном положении"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ОСП,КДНиЗП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spacing w:val="2"/>
              </w:rPr>
            </w:pPr>
            <w:r w:rsidRPr="00AD51FD">
              <w:rPr>
                <w:spacing w:val="2"/>
              </w:rPr>
              <w:t>Оказание логопедической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>
              <w:t>288,0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Консультирование психологом семей, индивидуальное консультирование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</w:tr>
      <w:tr w:rsidR="00824210" w:rsidRPr="00AD51FD" w:rsidTr="00824210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</w:pPr>
            <w:r w:rsidRPr="00AD51FD">
              <w:t>Проведение конференций, семинаров, конкурсов, профилактических акций, экскурсий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КДНиЗП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По отдельному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129,4704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129,4704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4210" w:rsidRPr="00AD51FD" w:rsidTr="00824210">
        <w:trPr>
          <w:trHeight w:val="105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«Обеспечение объектов социальной инфраструктуры специальными приспособлениями, обеспечивающими доступ к ним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«Укрепление общественного здоровья в Сосновоборском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2125,0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услуги, направленные на профилактику социально-значимых заболеваний»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840,0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 xml:space="preserve">Школа здоровья по управлению сахарным диабетом, в </w:t>
            </w:r>
            <w:proofErr w:type="spellStart"/>
            <w:r w:rsidRPr="00AD51FD">
              <w:rPr>
                <w:bCs/>
              </w:rPr>
              <w:t>т.ч</w:t>
            </w:r>
            <w:proofErr w:type="spellEnd"/>
            <w:r w:rsidRPr="00AD51FD">
              <w:rPr>
                <w:bCs/>
              </w:rPr>
              <w:t>.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318,0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взрослых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детей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114,0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4.1.2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Медицинская  услуга контроля уровня сахара в крови (экспресс-метод с использованием тест-полоски) для детей, страдающих сахарным диабетом,    посещающих школу сахарного диабета и  получающих интенсифицированную инсулинотерапию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6715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295,0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4.1.3.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профилактики болезней системы кровообращения (БСК)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227,0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4210" w:rsidRPr="00AD51FD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для беременных женщин</w:t>
            </w: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  <w:p w:rsidR="00824210" w:rsidRPr="00AD51FD" w:rsidRDefault="00824210" w:rsidP="00824210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Pr="00AD51FD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Cs/>
              </w:rPr>
            </w:pPr>
            <w:r>
              <w:rPr>
                <w:bCs/>
              </w:rPr>
              <w:t>«Формирование здорового образа жизни»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Cs/>
              </w:rPr>
            </w:pPr>
            <w:r>
              <w:rPr>
                <w:bCs/>
              </w:rPr>
              <w:t>Медицинские услуги по защите и укреплению здоровья детей (ЛФК в группе в  бассейне для детей-инвалидов и детей из малообеспеченных и многодетных семей))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  <w:r>
              <w:t xml:space="preserve"> «</w:t>
            </w:r>
            <w:r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1009,250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4030,930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5040,18</w:t>
            </w:r>
          </w:p>
        </w:tc>
      </w:tr>
      <w:tr w:rsidR="00824210" w:rsidTr="00824210">
        <w:trPr>
          <w:trHeight w:val="77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«Субсидии на финансовую поддержку социально ориентированным некоммерческим организациям ветеранов и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210" w:rsidRDefault="00824210" w:rsidP="008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4030,930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4030,930</w:t>
            </w:r>
          </w:p>
        </w:tc>
      </w:tr>
      <w:tr w:rsidR="00824210" w:rsidTr="00824210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1009,250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4210" w:rsidRDefault="00824210" w:rsidP="00824210">
            <w:pPr>
              <w:jc w:val="center"/>
            </w:pPr>
            <w:r>
              <w:t>1009,250</w:t>
            </w:r>
          </w:p>
        </w:tc>
      </w:tr>
    </w:tbl>
    <w:p w:rsidR="00824210" w:rsidRDefault="00824210" w:rsidP="00824210">
      <w:pPr>
        <w:jc w:val="both"/>
        <w:rPr>
          <w:sz w:val="24"/>
        </w:rPr>
      </w:pPr>
    </w:p>
    <w:p w:rsidR="00824210" w:rsidRDefault="00824210" w:rsidP="00824210"/>
    <w:p w:rsidR="00824210" w:rsidRDefault="00824210" w:rsidP="00824210"/>
    <w:p w:rsidR="00824210" w:rsidRDefault="00824210" w:rsidP="00824210"/>
    <w:p w:rsidR="00824210" w:rsidRDefault="00824210" w:rsidP="00824210"/>
    <w:p w:rsidR="00824210" w:rsidRPr="00EF4F8B" w:rsidRDefault="00824210" w:rsidP="00824210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EF4F8B">
        <w:rPr>
          <w:rFonts w:ascii="Times New Roman" w:hAnsi="Times New Roman" w:cs="Times New Roman"/>
          <w:b/>
        </w:rPr>
        <w:t xml:space="preserve">План реализации 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4F8B"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824210" w:rsidRPr="00EF4F8B" w:rsidRDefault="00824210" w:rsidP="00824210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EF4F8B">
        <w:rPr>
          <w:b/>
          <w:i/>
          <w:sz w:val="24"/>
          <w:szCs w:val="24"/>
        </w:rPr>
        <w:t>Медико-социальная поддержка отдельных категорий граждан в Сосновоборск</w:t>
      </w:r>
      <w:r>
        <w:rPr>
          <w:b/>
          <w:i/>
          <w:sz w:val="24"/>
          <w:szCs w:val="24"/>
        </w:rPr>
        <w:t>ом городском округе на 2014-2030</w:t>
      </w:r>
      <w:r w:rsidRPr="00EF4F8B">
        <w:rPr>
          <w:b/>
          <w:i/>
          <w:sz w:val="24"/>
          <w:szCs w:val="24"/>
        </w:rPr>
        <w:t xml:space="preserve"> годы</w:t>
      </w:r>
    </w:p>
    <w:tbl>
      <w:tblPr>
        <w:tblW w:w="14700" w:type="dxa"/>
        <w:tblInd w:w="302" w:type="dxa"/>
        <w:tblLook w:val="01E0" w:firstRow="1" w:lastRow="1" w:firstColumn="1" w:lastColumn="1" w:noHBand="0" w:noVBand="0"/>
      </w:tblPr>
      <w:tblGrid>
        <w:gridCol w:w="5875"/>
        <w:gridCol w:w="2178"/>
        <w:gridCol w:w="3772"/>
        <w:gridCol w:w="2875"/>
      </w:tblGrid>
      <w:tr w:rsidR="00824210" w:rsidRPr="00FA06A7" w:rsidTr="00824210">
        <w:trPr>
          <w:trHeight w:val="907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824210" w:rsidRPr="00FA06A7" w:rsidTr="00824210">
        <w:trPr>
          <w:trHeight w:val="94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4</w:t>
            </w:r>
          </w:p>
        </w:tc>
      </w:tr>
      <w:tr w:rsidR="00824210" w:rsidRPr="00FA06A7" w:rsidTr="00824210">
        <w:trPr>
          <w:trHeight w:val="94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5A1A27" w:rsidRDefault="00824210" w:rsidP="00824210">
            <w:pPr>
              <w:jc w:val="center"/>
              <w:rPr>
                <w:b/>
                <w:sz w:val="24"/>
                <w:szCs w:val="24"/>
              </w:rPr>
            </w:pPr>
            <w:r w:rsidRPr="005A1A27">
              <w:rPr>
                <w:b/>
                <w:sz w:val="24"/>
                <w:szCs w:val="24"/>
              </w:rPr>
              <w:t>Проектная часть не предусмотрена</w:t>
            </w:r>
          </w:p>
        </w:tc>
      </w:tr>
      <w:tr w:rsidR="00824210" w:rsidRPr="00FA06A7" w:rsidTr="00824210">
        <w:trPr>
          <w:trHeight w:val="670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FA06A7" w:rsidRDefault="00824210" w:rsidP="008242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Процессная часть</w:t>
            </w:r>
            <w:r w:rsidRPr="00FA06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24210" w:rsidRPr="00FA06A7" w:rsidTr="00824210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1C23D2" w:rsidRDefault="00824210" w:rsidP="008242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 xml:space="preserve"> Наименование задачи </w:t>
            </w:r>
            <w:r w:rsidRPr="00CF73DD">
              <w:rPr>
                <w:b/>
                <w:color w:val="000000"/>
                <w:sz w:val="24"/>
                <w:szCs w:val="24"/>
              </w:rPr>
              <w:t xml:space="preserve">муниципальной программы </w:t>
            </w:r>
            <w:r w:rsidRPr="00FA06A7">
              <w:rPr>
                <w:b/>
                <w:sz w:val="24"/>
                <w:szCs w:val="24"/>
              </w:rPr>
              <w:t>:</w:t>
            </w:r>
            <w:r w:rsidRPr="00EF4F8B">
              <w:rPr>
                <w:b/>
                <w:i/>
                <w:sz w:val="24"/>
                <w:szCs w:val="24"/>
              </w:rPr>
              <w:t xml:space="preserve"> Медико-социальная поддержка отдельных категорий граждан в Сосновоборск</w:t>
            </w:r>
            <w:r>
              <w:rPr>
                <w:b/>
                <w:i/>
                <w:sz w:val="24"/>
                <w:szCs w:val="24"/>
              </w:rPr>
              <w:t>ом городском округе на 2014-2030</w:t>
            </w:r>
            <w:r w:rsidRPr="00EF4F8B">
              <w:rPr>
                <w:b/>
                <w:i/>
                <w:sz w:val="24"/>
                <w:szCs w:val="24"/>
              </w:rPr>
              <w:t xml:space="preserve"> годы</w:t>
            </w:r>
          </w:p>
        </w:tc>
      </w:tr>
      <w:tr w:rsidR="00824210" w:rsidRPr="00FA06A7" w:rsidTr="00824210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4210" w:rsidRPr="00FA06A7" w:rsidRDefault="00824210" w:rsidP="0082421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1C23D2">
              <w:rPr>
                <w:sz w:val="24"/>
                <w:szCs w:val="24"/>
                <w:u w:val="single"/>
              </w:rPr>
              <w:t xml:space="preserve"> мероприятий:</w:t>
            </w:r>
            <w:r w:rsidRPr="001C23D2">
              <w:rPr>
                <w:sz w:val="24"/>
                <w:szCs w:val="24"/>
              </w:rPr>
              <w:t xml:space="preserve"> «Субсидии на финансовую поддержку социально ориентированным некоммерческим организациям ветеранов и инвалидов»</w:t>
            </w:r>
          </w:p>
        </w:tc>
      </w:tr>
      <w:tr w:rsidR="00824210" w:rsidRPr="00FA06A7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FA06A7" w:rsidRDefault="00824210" w:rsidP="00824210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: Оказание финансовой поддержки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FA06A7" w:rsidRDefault="00824210" w:rsidP="00824210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FA06A7" w:rsidRDefault="00824210" w:rsidP="00824210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210" w:rsidRPr="00FA06A7" w:rsidRDefault="00824210" w:rsidP="00824210">
            <w:pPr>
              <w:rPr>
                <w:sz w:val="24"/>
                <w:szCs w:val="24"/>
              </w:rPr>
            </w:pPr>
          </w:p>
        </w:tc>
      </w:tr>
      <w:tr w:rsidR="00824210" w:rsidRPr="00B66229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  <w:r w:rsidRPr="00B66229">
              <w:rPr>
                <w:sz w:val="24"/>
                <w:szCs w:val="24"/>
              </w:rPr>
              <w:t>Контрольная точка 1.1 Предоставление отчета о расходах денежных средств и отчета о достижении значений показателей результативности предоставления субсидий за 1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</w:p>
        </w:tc>
      </w:tr>
      <w:tr w:rsidR="00824210" w:rsidRPr="00B66229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B66229">
              <w:rPr>
                <w:sz w:val="24"/>
                <w:szCs w:val="24"/>
              </w:rPr>
              <w:t xml:space="preserve"> Предоставление отчета о расходах денежных средств и отчета о достижении значений показателей результативности предоставления субсидий</w:t>
            </w:r>
            <w:r>
              <w:rPr>
                <w:sz w:val="24"/>
                <w:szCs w:val="24"/>
              </w:rPr>
              <w:t xml:space="preserve"> за 2</w:t>
            </w:r>
            <w:r w:rsidRPr="00B66229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</w:p>
        </w:tc>
      </w:tr>
      <w:tr w:rsidR="00824210" w:rsidRPr="00B66229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</w:t>
            </w:r>
            <w:r w:rsidRPr="00B66229">
              <w:rPr>
                <w:sz w:val="24"/>
                <w:szCs w:val="24"/>
              </w:rPr>
              <w:t xml:space="preserve"> Предоставление отчета о расходах денежных средств и отчета о достижении значений показателей результативности предоставления субсидий</w:t>
            </w:r>
            <w:r>
              <w:rPr>
                <w:sz w:val="24"/>
                <w:szCs w:val="24"/>
              </w:rPr>
              <w:t xml:space="preserve"> за 3</w:t>
            </w:r>
            <w:r w:rsidRPr="00B66229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</w:p>
        </w:tc>
      </w:tr>
      <w:tr w:rsidR="00824210" w:rsidRPr="00B66229" w:rsidTr="00824210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Контрольная точка 1.4</w:t>
            </w:r>
            <w:r w:rsidRPr="00B66229">
              <w:rPr>
                <w:sz w:val="24"/>
                <w:szCs w:val="24"/>
              </w:rPr>
              <w:t xml:space="preserve"> Предоставление отчета о расходах денежных средств и отчета о достижении значений показателей результативности предоставления субсидий</w:t>
            </w:r>
            <w:r>
              <w:rPr>
                <w:sz w:val="24"/>
                <w:szCs w:val="24"/>
              </w:rPr>
              <w:t xml:space="preserve"> за 4</w:t>
            </w:r>
            <w:r w:rsidRPr="00B66229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10" w:rsidRPr="00B66229" w:rsidRDefault="00824210" w:rsidP="00824210">
            <w:pPr>
              <w:rPr>
                <w:sz w:val="24"/>
                <w:szCs w:val="24"/>
              </w:rPr>
            </w:pPr>
          </w:p>
        </w:tc>
      </w:tr>
    </w:tbl>
    <w:p w:rsidR="00762166" w:rsidRDefault="00762166" w:rsidP="008A75C2">
      <w:pPr>
        <w:rPr>
          <w:sz w:val="24"/>
        </w:rPr>
      </w:pPr>
    </w:p>
    <w:sectPr w:rsidR="00762166" w:rsidSect="008A75C2">
      <w:headerReference w:type="default" r:id="rId14"/>
      <w:pgSz w:w="16838" w:h="11906" w:orient="landscape"/>
      <w:pgMar w:top="1276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210" w:rsidRDefault="00824210" w:rsidP="00762166">
      <w:r>
        <w:separator/>
      </w:r>
    </w:p>
  </w:endnote>
  <w:endnote w:type="continuationSeparator" w:id="0">
    <w:p w:rsidR="00824210" w:rsidRDefault="0082421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10" w:rsidRDefault="008242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10" w:rsidRDefault="008242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10" w:rsidRDefault="008242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210" w:rsidRDefault="00824210" w:rsidP="00762166">
      <w:r>
        <w:separator/>
      </w:r>
    </w:p>
  </w:footnote>
  <w:footnote w:type="continuationSeparator" w:id="0">
    <w:p w:rsidR="00824210" w:rsidRDefault="0082421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10" w:rsidRDefault="008242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10" w:rsidRDefault="008242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10" w:rsidRDefault="0082421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10" w:rsidRDefault="008242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89C"/>
    <w:multiLevelType w:val="hybridMultilevel"/>
    <w:tmpl w:val="541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5B29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8F8"/>
    <w:multiLevelType w:val="hybridMultilevel"/>
    <w:tmpl w:val="B44690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43B45"/>
    <w:multiLevelType w:val="hybridMultilevel"/>
    <w:tmpl w:val="8F2628DA"/>
    <w:lvl w:ilvl="0" w:tplc="6D3641CC">
      <w:start w:val="3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0A17F3"/>
    <w:multiLevelType w:val="hybridMultilevel"/>
    <w:tmpl w:val="EC8C6780"/>
    <w:lvl w:ilvl="0" w:tplc="C464B2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8864EC"/>
    <w:multiLevelType w:val="hybridMultilevel"/>
    <w:tmpl w:val="840EAE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3663"/>
    <w:multiLevelType w:val="hybridMultilevel"/>
    <w:tmpl w:val="C26A0DC2"/>
    <w:lvl w:ilvl="0" w:tplc="288035C8">
      <w:start w:val="2014"/>
      <w:numFmt w:val="decimal"/>
      <w:lvlText w:val="%1-"/>
      <w:lvlJc w:val="left"/>
      <w:pPr>
        <w:ind w:left="14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E79B7"/>
    <w:multiLevelType w:val="hybridMultilevel"/>
    <w:tmpl w:val="42A2BA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B602BF"/>
    <w:multiLevelType w:val="hybridMultilevel"/>
    <w:tmpl w:val="93967202"/>
    <w:lvl w:ilvl="0" w:tplc="B4464FD8">
      <w:start w:val="2022"/>
      <w:numFmt w:val="decimal"/>
      <w:lvlText w:val="%1"/>
      <w:lvlJc w:val="left"/>
      <w:pPr>
        <w:ind w:left="4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48163ABF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24A2E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A2881"/>
    <w:multiLevelType w:val="hybridMultilevel"/>
    <w:tmpl w:val="E0080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B26CEB"/>
    <w:multiLevelType w:val="hybridMultilevel"/>
    <w:tmpl w:val="491E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400A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12E60"/>
    <w:multiLevelType w:val="hybridMultilevel"/>
    <w:tmpl w:val="AF6AF6DC"/>
    <w:lvl w:ilvl="0" w:tplc="C464B2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D5D8F"/>
    <w:multiLevelType w:val="hybridMultilevel"/>
    <w:tmpl w:val="4F3E9180"/>
    <w:lvl w:ilvl="0" w:tplc="4560E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80e9ea0-ad7b-411e-8475-38ff89f4abc4"/>
  </w:docVars>
  <w:rsids>
    <w:rsidRoot w:val="0082421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3B3F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06508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4210"/>
    <w:rsid w:val="00832765"/>
    <w:rsid w:val="00840DF5"/>
    <w:rsid w:val="0084639D"/>
    <w:rsid w:val="00847933"/>
    <w:rsid w:val="008740CA"/>
    <w:rsid w:val="00895D88"/>
    <w:rsid w:val="008A75C2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165E3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393A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D22018F-3350-4CF0-A47C-D627B364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242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21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4210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24210"/>
    <w:rPr>
      <w:rFonts w:ascii="Cambria" w:eastAsia="Times New Roman" w:hAnsi="Cambria"/>
      <w:i/>
      <w:iCs/>
      <w:color w:val="404040"/>
    </w:rPr>
  </w:style>
  <w:style w:type="paragraph" w:styleId="a9">
    <w:name w:val="Body Text"/>
    <w:basedOn w:val="a"/>
    <w:link w:val="aa"/>
    <w:rsid w:val="0082421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824210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824210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ac">
    <w:name w:val="Body Text Indent"/>
    <w:basedOn w:val="a"/>
    <w:link w:val="ad"/>
    <w:rsid w:val="008242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24210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8242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2421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8242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824210"/>
    <w:rPr>
      <w:sz w:val="24"/>
      <w:szCs w:val="24"/>
    </w:rPr>
  </w:style>
  <w:style w:type="paragraph" w:customStyle="1" w:styleId="FORMATTEXT">
    <w:name w:val=".FORMATTEXT"/>
    <w:uiPriority w:val="99"/>
    <w:rsid w:val="008242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">
    <w:name w:val="page number"/>
    <w:rsid w:val="00824210"/>
    <w:rPr>
      <w:rFonts w:cs="Times New Roman"/>
    </w:rPr>
  </w:style>
  <w:style w:type="character" w:customStyle="1" w:styleId="af0">
    <w:name w:val="Схема документа Знак"/>
    <w:link w:val="af1"/>
    <w:uiPriority w:val="99"/>
    <w:semiHidden/>
    <w:rsid w:val="00824210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824210"/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824210"/>
    <w:rPr>
      <w:rFonts w:ascii="Segoe UI" w:eastAsia="Times New Roman" w:hAnsi="Segoe UI" w:cs="Segoe UI"/>
      <w:sz w:val="16"/>
      <w:szCs w:val="16"/>
    </w:rPr>
  </w:style>
  <w:style w:type="paragraph" w:styleId="af2">
    <w:name w:val="No Spacing"/>
    <w:uiPriority w:val="99"/>
    <w:qFormat/>
    <w:rsid w:val="00824210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Heading">
    <w:name w:val="Heading"/>
    <w:rsid w:val="008242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rmattext0">
    <w:name w:val="formattext"/>
    <w:uiPriority w:val="99"/>
    <w:rsid w:val="00824210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82421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"/>
    <w:basedOn w:val="a"/>
    <w:uiPriority w:val="99"/>
    <w:rsid w:val="00824210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paragraph" w:styleId="21">
    <w:name w:val="Body Text Indent 2"/>
    <w:basedOn w:val="a"/>
    <w:link w:val="22"/>
    <w:rsid w:val="008242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210"/>
    <w:rPr>
      <w:rFonts w:ascii="Times New Roman" w:eastAsia="Times New Roman" w:hAnsi="Times New Roman"/>
    </w:rPr>
  </w:style>
  <w:style w:type="character" w:customStyle="1" w:styleId="text1">
    <w:name w:val="text1"/>
    <w:rsid w:val="00824210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824210"/>
  </w:style>
  <w:style w:type="character" w:customStyle="1" w:styleId="comment">
    <w:name w:val="comment"/>
    <w:rsid w:val="00824210"/>
  </w:style>
  <w:style w:type="paragraph" w:styleId="af4">
    <w:name w:val="Plain Text"/>
    <w:basedOn w:val="a"/>
    <w:link w:val="af5"/>
    <w:uiPriority w:val="99"/>
    <w:semiHidden/>
    <w:unhideWhenUsed/>
    <w:rsid w:val="0082421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824210"/>
    <w:rPr>
      <w:rFonts w:ascii="Courier New" w:hAnsi="Courier New"/>
    </w:rPr>
  </w:style>
  <w:style w:type="character" w:customStyle="1" w:styleId="af6">
    <w:name w:val="Текст сноски Знак"/>
    <w:link w:val="af7"/>
    <w:uiPriority w:val="99"/>
    <w:semiHidden/>
    <w:rsid w:val="00824210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uiPriority w:val="99"/>
    <w:semiHidden/>
    <w:unhideWhenUsed/>
    <w:rsid w:val="00824210"/>
  </w:style>
  <w:style w:type="character" w:customStyle="1" w:styleId="12">
    <w:name w:val="Текст сноски Знак1"/>
    <w:basedOn w:val="a0"/>
    <w:uiPriority w:val="99"/>
    <w:semiHidden/>
    <w:rsid w:val="00824210"/>
    <w:rPr>
      <w:rFonts w:ascii="Times New Roman" w:eastAsia="Times New Roman" w:hAnsi="Times New Roman"/>
    </w:rPr>
  </w:style>
  <w:style w:type="paragraph" w:customStyle="1" w:styleId="Default">
    <w:name w:val="Default"/>
    <w:rsid w:val="00824210"/>
    <w:pPr>
      <w:suppressAutoHyphens/>
      <w:spacing w:line="100" w:lineRule="atLeast"/>
    </w:pPr>
    <w:rPr>
      <w:rFonts w:ascii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13">
    <w:name w:val="Таб1"/>
    <w:basedOn w:val="a"/>
    <w:link w:val="1Char"/>
    <w:qFormat/>
    <w:rsid w:val="00824210"/>
    <w:pPr>
      <w:jc w:val="both"/>
    </w:pPr>
    <w:rPr>
      <w:sz w:val="28"/>
      <w:szCs w:val="24"/>
    </w:rPr>
  </w:style>
  <w:style w:type="character" w:customStyle="1" w:styleId="1Char">
    <w:name w:val="Таб1 Char"/>
    <w:link w:val="13"/>
    <w:rsid w:val="00824210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824210"/>
    <w:pPr>
      <w:spacing w:before="40" w:after="40"/>
    </w:pPr>
    <w:rPr>
      <w:rFonts w:ascii="Tahoma" w:hAnsi="Tahoma"/>
      <w:color w:val="000000"/>
      <w:sz w:val="16"/>
      <w:szCs w:val="24"/>
    </w:rPr>
  </w:style>
  <w:style w:type="character" w:customStyle="1" w:styleId="Pro-Tab0">
    <w:name w:val="Pro-Tab Знак"/>
    <w:link w:val="Pro-Tab"/>
    <w:rsid w:val="00824210"/>
    <w:rPr>
      <w:rFonts w:ascii="Tahoma" w:eastAsia="Times New Roman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824210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824210"/>
    <w:rPr>
      <w:rFonts w:ascii="Georgia" w:eastAsia="Times New Roman" w:hAnsi="Georgia"/>
      <w:szCs w:val="24"/>
    </w:rPr>
  </w:style>
  <w:style w:type="character" w:styleId="af8">
    <w:name w:val="Emphasis"/>
    <w:qFormat/>
    <w:rsid w:val="00824210"/>
    <w:rPr>
      <w:i/>
      <w:iCs/>
    </w:rPr>
  </w:style>
  <w:style w:type="paragraph" w:customStyle="1" w:styleId="Pro-Gramma">
    <w:name w:val="Pro-Gramma"/>
    <w:basedOn w:val="a"/>
    <w:link w:val="Pro-Gramma0"/>
    <w:rsid w:val="00824210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824210"/>
    <w:rPr>
      <w:rFonts w:ascii="Georgia" w:eastAsia="Times New Roman" w:hAnsi="Georgia"/>
      <w:szCs w:val="24"/>
    </w:rPr>
  </w:style>
  <w:style w:type="paragraph" w:customStyle="1" w:styleId="msonormal0">
    <w:name w:val="msonormal"/>
    <w:basedOn w:val="a"/>
    <w:rsid w:val="00824210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4a2bbc2-44e8-4d10-b6d5-e11f19976a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d4a2bbc2-44e8-4d10-b6d5-e11f19976aa4.dot</Template>
  <TotalTime>0</TotalTime>
  <Pages>53</Pages>
  <Words>10987</Words>
  <Characters>62632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2026-02-06T08:56:00Z</cp:lastPrinted>
  <dcterms:created xsi:type="dcterms:W3CDTF">2026-04-30T11:02:00Z</dcterms:created>
  <dcterms:modified xsi:type="dcterms:W3CDTF">2026-04-30T11:02:00Z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580e9ea0-ad7b-411e-8475-38ff89f4abc4</vt:lpwstr>
  </property>
</Properties>
</file>