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94717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94717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36197B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36197B">
        <w:rPr>
          <w:sz w:val="24"/>
        </w:rPr>
        <w:t>06/12/2024 № 3115</w:t>
      </w:r>
    </w:p>
    <w:p w:rsidR="000A0F3D" w:rsidRPr="005F7AFC" w:rsidRDefault="000A0F3D" w:rsidP="000A0F3D">
      <w:pPr>
        <w:jc w:val="center"/>
      </w:pPr>
    </w:p>
    <w:p w:rsidR="000A0F3D" w:rsidRPr="000A0F3D" w:rsidRDefault="000A0F3D" w:rsidP="000A0F3D">
      <w:pPr>
        <w:ind w:right="41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О внесении изменений в постановление администрации Сосновоборского городского округа от 26.03.2024 № 695 «Об утверждении административного регламента по предоставлению муниципальной услуги</w:t>
      </w:r>
      <w:r w:rsidRPr="000A0F3D">
        <w:rPr>
          <w:bCs/>
          <w:kern w:val="36"/>
          <w:sz w:val="24"/>
          <w:szCs w:val="24"/>
        </w:rPr>
        <w:t xml:space="preserve"> «</w:t>
      </w:r>
      <w:r w:rsidRPr="000A0F3D">
        <w:rPr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Pr="000A0F3D">
        <w:rPr>
          <w:sz w:val="24"/>
          <w:szCs w:val="24"/>
        </w:rPr>
        <w:t>»</w:t>
      </w:r>
    </w:p>
    <w:p w:rsidR="000A0F3D" w:rsidRPr="000A0F3D" w:rsidRDefault="000A0F3D" w:rsidP="000A0F3D">
      <w:pPr>
        <w:jc w:val="both"/>
        <w:rPr>
          <w:b/>
          <w:bCs/>
          <w:color w:val="FF0000"/>
          <w:sz w:val="24"/>
          <w:szCs w:val="24"/>
        </w:rPr>
      </w:pPr>
    </w:p>
    <w:p w:rsidR="000A0F3D" w:rsidRPr="000A0F3D" w:rsidRDefault="000A0F3D" w:rsidP="000A0F3D">
      <w:pPr>
        <w:jc w:val="both"/>
        <w:rPr>
          <w:b/>
          <w:bCs/>
          <w:color w:val="FF0000"/>
          <w:sz w:val="24"/>
          <w:szCs w:val="24"/>
        </w:rPr>
      </w:pPr>
    </w:p>
    <w:p w:rsidR="000A0F3D" w:rsidRPr="000A0F3D" w:rsidRDefault="000A0F3D" w:rsidP="000A0F3D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proofErr w:type="gramStart"/>
      <w:r w:rsidRPr="000A0F3D">
        <w:rPr>
          <w:sz w:val="24"/>
          <w:szCs w:val="24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0A0F3D">
        <w:rPr>
          <w:rFonts w:eastAsia="Calibri"/>
          <w:sz w:val="24"/>
          <w:szCs w:val="24"/>
          <w:lang w:eastAsia="en-US"/>
        </w:rPr>
        <w:t>распоряжением Правительства Ленинградской области от</w:t>
      </w:r>
      <w:proofErr w:type="gramEnd"/>
      <w:r w:rsidRPr="000A0F3D">
        <w:rPr>
          <w:rFonts w:eastAsia="Calibri"/>
          <w:sz w:val="24"/>
          <w:szCs w:val="24"/>
          <w:lang w:eastAsia="en-US"/>
        </w:rPr>
        <w:t xml:space="preserve">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 </w:t>
      </w:r>
      <w:r w:rsidRPr="000A0F3D">
        <w:rPr>
          <w:sz w:val="24"/>
          <w:szCs w:val="24"/>
        </w:rPr>
        <w:t>(в редакции от 25.01.2024),</w:t>
      </w:r>
      <w:r w:rsidRPr="000A0F3D">
        <w:rPr>
          <w:rFonts w:eastAsia="Calibri"/>
          <w:sz w:val="24"/>
          <w:szCs w:val="24"/>
          <w:lang w:eastAsia="en-US"/>
        </w:rPr>
        <w:t xml:space="preserve"> руководствуясь Уставом муниципального образования </w:t>
      </w:r>
      <w:proofErr w:type="spellStart"/>
      <w:r w:rsidRPr="000A0F3D">
        <w:rPr>
          <w:rFonts w:eastAsia="Calibri"/>
          <w:sz w:val="24"/>
          <w:szCs w:val="24"/>
          <w:lang w:eastAsia="en-US"/>
        </w:rPr>
        <w:t>Сосновоборский</w:t>
      </w:r>
      <w:proofErr w:type="spellEnd"/>
      <w:r w:rsidRPr="000A0F3D">
        <w:rPr>
          <w:rFonts w:eastAsia="Calibri"/>
          <w:sz w:val="24"/>
          <w:szCs w:val="24"/>
          <w:lang w:eastAsia="en-US"/>
        </w:rPr>
        <w:t xml:space="preserve"> городской округ Ленинградской области, администрация Сосновоборского городского округа</w:t>
      </w:r>
      <w:r w:rsidRPr="000A0F3D">
        <w:rPr>
          <w:sz w:val="24"/>
          <w:szCs w:val="24"/>
          <w:lang w:eastAsia="en-US"/>
        </w:rPr>
        <w:t xml:space="preserve">                           </w:t>
      </w:r>
      <w:proofErr w:type="gramStart"/>
      <w:r w:rsidRPr="000A0F3D">
        <w:rPr>
          <w:b/>
          <w:sz w:val="24"/>
          <w:szCs w:val="24"/>
        </w:rPr>
        <w:t>п</w:t>
      </w:r>
      <w:proofErr w:type="gramEnd"/>
      <w:r w:rsidRPr="000A0F3D">
        <w:rPr>
          <w:b/>
          <w:sz w:val="24"/>
          <w:szCs w:val="24"/>
        </w:rPr>
        <w:t xml:space="preserve"> о с т а н о в л я е т:</w:t>
      </w:r>
    </w:p>
    <w:p w:rsidR="000A0F3D" w:rsidRPr="000A0F3D" w:rsidRDefault="000A0F3D" w:rsidP="000A0F3D">
      <w:pPr>
        <w:autoSpaceDE w:val="0"/>
        <w:autoSpaceDN w:val="0"/>
        <w:adjustRightInd w:val="0"/>
        <w:ind w:firstLine="709"/>
        <w:jc w:val="both"/>
        <w:rPr>
          <w:b/>
          <w:bCs/>
          <w:spacing w:val="50"/>
          <w:sz w:val="24"/>
          <w:szCs w:val="24"/>
          <w:shd w:val="clear" w:color="auto" w:fill="FFFFFF"/>
          <w:lang w:bidi="ru-RU"/>
        </w:rPr>
      </w:pP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1. Внести изменения в постановление администрации Сосновоборского городского округа от 26.03.2024 № 695 «Об утверждении административного регламента по предоставлению муниципальной услуги</w:t>
      </w:r>
      <w:r w:rsidRPr="000A0F3D">
        <w:rPr>
          <w:bCs/>
          <w:kern w:val="36"/>
          <w:sz w:val="24"/>
          <w:szCs w:val="24"/>
        </w:rPr>
        <w:t xml:space="preserve"> «</w:t>
      </w:r>
      <w:r w:rsidRPr="000A0F3D">
        <w:rPr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Pr="000A0F3D">
        <w:rPr>
          <w:sz w:val="24"/>
          <w:szCs w:val="24"/>
        </w:rPr>
        <w:t xml:space="preserve">». 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1.1. Изложить пункт 1.2 Административного регламента в новой редакции: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«1.2. Заявителями, имеющими право на получение муниципальной услуги, являются: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- физические лица;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- индивидуальные предприниматели;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Представлять интересы заявителя могут: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lastRenderedPageBreak/>
        <w:t>- лица, действующие в соответствии с законом или учредительными документами от имени заявителя без доверенности;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0A0F3D">
        <w:rPr>
          <w:sz w:val="24"/>
          <w:szCs w:val="24"/>
        </w:rPr>
        <w:t>.»</w:t>
      </w:r>
      <w:proofErr w:type="gramEnd"/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1.2. Пункт 2.3.3. Административного регламента дополнить следующим текстом: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0F3D" w:rsidRPr="000A0F3D" w:rsidRDefault="000A0F3D" w:rsidP="000A0F3D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0A0F3D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0A0F3D" w:rsidRPr="000A0F3D" w:rsidRDefault="000A0F3D" w:rsidP="000A0F3D">
      <w:pPr>
        <w:ind w:firstLine="709"/>
        <w:jc w:val="both"/>
        <w:rPr>
          <w:sz w:val="24"/>
          <w:szCs w:val="24"/>
        </w:rPr>
      </w:pPr>
      <w:r w:rsidRPr="000A0F3D">
        <w:rPr>
          <w:sz w:val="24"/>
          <w:szCs w:val="24"/>
        </w:rPr>
        <w:t>1.3. Изложить приложение 1 к Административному регламенту в следующей редакции:</w:t>
      </w:r>
    </w:p>
    <w:p w:rsidR="000A0F3D" w:rsidRDefault="000A0F3D" w:rsidP="000A0F3D">
      <w:pPr>
        <w:jc w:val="center"/>
        <w:rPr>
          <w:color w:val="FF0000"/>
        </w:rPr>
      </w:pPr>
    </w:p>
    <w:p w:rsidR="000A0F3D" w:rsidRDefault="000A0F3D" w:rsidP="000A0F3D">
      <w:pPr>
        <w:jc w:val="center"/>
        <w:rPr>
          <w:b/>
        </w:rPr>
      </w:pPr>
      <w:r>
        <w:rPr>
          <w:b/>
        </w:rPr>
        <w:t xml:space="preserve">Заявление </w:t>
      </w:r>
    </w:p>
    <w:p w:rsidR="000A0F3D" w:rsidRPr="00D3193B" w:rsidRDefault="000A0F3D" w:rsidP="000A0F3D">
      <w:pPr>
        <w:jc w:val="center"/>
        <w:rPr>
          <w:b/>
        </w:rPr>
      </w:pPr>
      <w:r>
        <w:rPr>
          <w:b/>
        </w:rPr>
        <w:t>О п</w:t>
      </w:r>
      <w:r w:rsidRPr="00D3193B">
        <w:rPr>
          <w:b/>
        </w:rPr>
        <w:t>ерераспределени</w:t>
      </w:r>
      <w:r>
        <w:rPr>
          <w:b/>
        </w:rPr>
        <w:t>и</w:t>
      </w:r>
      <w:r w:rsidRPr="00D3193B">
        <w:rPr>
          <w:b/>
        </w:rPr>
        <w:t xml:space="preserve"> земельных участков</w:t>
      </w:r>
    </w:p>
    <w:p w:rsidR="000A0F3D" w:rsidRPr="00D3193B" w:rsidRDefault="000A0F3D" w:rsidP="000A0F3D">
      <w:pPr>
        <w:rPr>
          <w:b/>
        </w:rPr>
      </w:pPr>
    </w:p>
    <w:p w:rsidR="000A0F3D" w:rsidRPr="00D3193B" w:rsidRDefault="000A0F3D" w:rsidP="000A0F3D">
      <w:pPr>
        <w:jc w:val="right"/>
      </w:pPr>
      <w:r w:rsidRPr="00D3193B">
        <w:t>Дата подачи_____________</w:t>
      </w:r>
    </w:p>
    <w:p w:rsidR="000A0F3D" w:rsidRPr="00D3193B" w:rsidRDefault="000A0F3D" w:rsidP="000A0F3D"/>
    <w:p w:rsidR="000A0F3D" w:rsidRPr="00D3193B" w:rsidRDefault="000A0F3D" w:rsidP="000A0F3D">
      <w:pPr>
        <w:jc w:val="center"/>
      </w:pPr>
      <w:r>
        <w:t xml:space="preserve">В </w:t>
      </w:r>
      <w:r w:rsidRPr="00D3193B">
        <w:t>Администраци</w:t>
      </w:r>
      <w:r>
        <w:t xml:space="preserve">ю </w:t>
      </w:r>
      <w:r w:rsidRPr="00D3193B">
        <w:t>_____________________________________Ленинградской области</w:t>
      </w:r>
    </w:p>
    <w:p w:rsidR="000A0F3D" w:rsidRPr="00D3193B" w:rsidRDefault="000A0F3D" w:rsidP="000A0F3D">
      <w:pPr>
        <w:jc w:val="center"/>
      </w:pPr>
      <w:r w:rsidRPr="00D3193B">
        <w:t>___________________________________________________________</w:t>
      </w:r>
    </w:p>
    <w:p w:rsidR="000A0F3D" w:rsidRPr="00D3193B" w:rsidRDefault="000A0F3D" w:rsidP="000A0F3D">
      <w:pPr>
        <w:jc w:val="center"/>
      </w:pPr>
      <w:r w:rsidRPr="00D3193B">
        <w:t>(наименование органа, уполномоченного на предоставление услуги)</w:t>
      </w:r>
    </w:p>
    <w:p w:rsidR="000A0F3D" w:rsidRPr="00D3193B" w:rsidRDefault="000A0F3D" w:rsidP="000A0F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A0F3D" w:rsidRPr="00D3193B" w:rsidTr="000A0F3D">
        <w:tc>
          <w:tcPr>
            <w:tcW w:w="9571" w:type="dxa"/>
            <w:gridSpan w:val="2"/>
          </w:tcPr>
          <w:p w:rsidR="000A0F3D" w:rsidRPr="00D3193B" w:rsidRDefault="000A0F3D" w:rsidP="000A0F3D">
            <w:pPr>
              <w:jc w:val="center"/>
            </w:pPr>
            <w:r w:rsidRPr="00D3193B">
              <w:t>Сведения о заявителе</w:t>
            </w:r>
          </w:p>
        </w:tc>
      </w:tr>
      <w:tr w:rsidR="000A0F3D" w:rsidRPr="00D3193B" w:rsidTr="000A0F3D">
        <w:trPr>
          <w:trHeight w:val="840"/>
        </w:trPr>
        <w:tc>
          <w:tcPr>
            <w:tcW w:w="4785" w:type="dxa"/>
            <w:vMerge w:val="restart"/>
          </w:tcPr>
          <w:p w:rsidR="000A0F3D" w:rsidRPr="00D3193B" w:rsidRDefault="000A0F3D" w:rsidP="00AE1D2F">
            <w:r w:rsidRPr="00D3193B">
              <w:t>Категория заявителя</w:t>
            </w:r>
          </w:p>
        </w:tc>
        <w:tc>
          <w:tcPr>
            <w:tcW w:w="4786" w:type="dxa"/>
          </w:tcPr>
          <w:p w:rsidR="000A0F3D" w:rsidRPr="00D3193B" w:rsidRDefault="000A0F3D" w:rsidP="00AE1D2F">
            <w:r w:rsidRPr="00D3193B">
              <w:t>- физические лица</w:t>
            </w:r>
          </w:p>
          <w:p w:rsidR="000A0F3D" w:rsidRPr="00D3193B" w:rsidRDefault="000A0F3D" w:rsidP="00AE1D2F">
            <w:r w:rsidRPr="00D3193B">
              <w:t>- индивидуальные предприниматели</w:t>
            </w:r>
          </w:p>
          <w:p w:rsidR="000A0F3D" w:rsidRPr="00D3193B" w:rsidRDefault="000A0F3D" w:rsidP="00AE1D2F">
            <w:r w:rsidRPr="00D3193B">
              <w:t>- юридические лица</w:t>
            </w:r>
          </w:p>
        </w:tc>
      </w:tr>
      <w:tr w:rsidR="000A0F3D" w:rsidRPr="00D3193B" w:rsidTr="000A0F3D">
        <w:trPr>
          <w:trHeight w:val="210"/>
        </w:trPr>
        <w:tc>
          <w:tcPr>
            <w:tcW w:w="4785" w:type="dxa"/>
            <w:vMerge/>
          </w:tcPr>
          <w:p w:rsidR="000A0F3D" w:rsidRPr="00D3193B" w:rsidRDefault="000A0F3D" w:rsidP="00AE1D2F"/>
        </w:tc>
        <w:tc>
          <w:tcPr>
            <w:tcW w:w="4786" w:type="dxa"/>
          </w:tcPr>
          <w:p w:rsidR="000A0F3D" w:rsidRPr="00D3193B" w:rsidRDefault="000A0F3D" w:rsidP="00AE1D2F">
            <w:r w:rsidRPr="00D3193B">
              <w:t>(нужное подчеркнуть)</w:t>
            </w:r>
          </w:p>
        </w:tc>
      </w:tr>
      <w:tr w:rsidR="000A0F3D" w:rsidRPr="00D3193B" w:rsidTr="000A0F3D">
        <w:tc>
          <w:tcPr>
            <w:tcW w:w="9571" w:type="dxa"/>
            <w:gridSpan w:val="2"/>
          </w:tcPr>
          <w:p w:rsidR="000A0F3D" w:rsidRPr="00D3193B" w:rsidRDefault="000A0F3D" w:rsidP="000A0F3D">
            <w:pPr>
              <w:jc w:val="center"/>
            </w:pPr>
            <w:r w:rsidRPr="00D3193B">
              <w:t xml:space="preserve">Для </w:t>
            </w:r>
            <w:proofErr w:type="gramStart"/>
            <w:r w:rsidRPr="00D3193B">
              <w:t>заявителей-физических</w:t>
            </w:r>
            <w:proofErr w:type="gramEnd"/>
            <w:r w:rsidRPr="00D3193B">
              <w:t xml:space="preserve"> лиц и индивидуальных предпринимателей</w:t>
            </w:r>
          </w:p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Фамилия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Имя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Отчество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Дата рождения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Пол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lastRenderedPageBreak/>
              <w:t>СНИЛС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Адрес регистрации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Адрес проживания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Гражданство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Номер телефона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Адрес электронной почты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9571" w:type="dxa"/>
            <w:gridSpan w:val="2"/>
          </w:tcPr>
          <w:p w:rsidR="000A0F3D" w:rsidRPr="00D3193B" w:rsidRDefault="000A0F3D" w:rsidP="000A0F3D">
            <w:pPr>
              <w:jc w:val="center"/>
            </w:pPr>
            <w:r w:rsidRPr="00D3193B">
              <w:t xml:space="preserve">Документ, удостоверяющий личность заявителя </w:t>
            </w:r>
          </w:p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Тип документа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Серия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Номер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Дата выдачи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 xml:space="preserve">Кем </w:t>
            </w:r>
            <w:proofErr w:type="gramStart"/>
            <w:r w:rsidRPr="00D3193B">
              <w:t>выдан</w:t>
            </w:r>
            <w:proofErr w:type="gramEnd"/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Код подразделения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9571" w:type="dxa"/>
            <w:gridSpan w:val="2"/>
          </w:tcPr>
          <w:p w:rsidR="000A0F3D" w:rsidRPr="00D3193B" w:rsidRDefault="000A0F3D" w:rsidP="000A0F3D">
            <w:pPr>
              <w:jc w:val="center"/>
            </w:pPr>
            <w:r w:rsidRPr="00D3193B">
              <w:t xml:space="preserve">Для </w:t>
            </w:r>
            <w:proofErr w:type="gramStart"/>
            <w:r w:rsidRPr="00D3193B">
              <w:t>заявителей-юридических</w:t>
            </w:r>
            <w:proofErr w:type="gramEnd"/>
            <w:r w:rsidRPr="00D3193B">
              <w:t xml:space="preserve"> лиц</w:t>
            </w:r>
          </w:p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Полное наименование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 xml:space="preserve">Место нахождения 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ОГРН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ИНН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9571" w:type="dxa"/>
            <w:gridSpan w:val="2"/>
          </w:tcPr>
          <w:p w:rsidR="000A0F3D" w:rsidRPr="00D3193B" w:rsidRDefault="000A0F3D" w:rsidP="000A0F3D">
            <w:pPr>
              <w:jc w:val="center"/>
            </w:pPr>
            <w:r w:rsidRPr="00D3193B">
              <w:t>Сведения о представителе заявителя</w:t>
            </w:r>
          </w:p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Категория заявителя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Полное наименование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Фамилия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Имя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Отчество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Дата рождения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Пол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СНИЛС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Адрес регистрации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Адрес проживания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Гражданство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Номер телефона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Адрес электронной почты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9571" w:type="dxa"/>
            <w:gridSpan w:val="2"/>
          </w:tcPr>
          <w:p w:rsidR="000A0F3D" w:rsidRPr="00D3193B" w:rsidRDefault="000A0F3D" w:rsidP="000A0F3D">
            <w:pPr>
              <w:jc w:val="center"/>
            </w:pPr>
            <w:r w:rsidRPr="00D3193B">
              <w:t xml:space="preserve">Документ, удостоверяющий личность представителя заявителя </w:t>
            </w:r>
          </w:p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Тип документа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Серия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Номер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Дата выдачи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 xml:space="preserve">Кем </w:t>
            </w:r>
            <w:proofErr w:type="gramStart"/>
            <w:r w:rsidRPr="00D3193B">
              <w:t>выдан</w:t>
            </w:r>
            <w:proofErr w:type="gramEnd"/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Код подразделения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9571" w:type="dxa"/>
            <w:gridSpan w:val="2"/>
          </w:tcPr>
          <w:p w:rsidR="000A0F3D" w:rsidRPr="00D3193B" w:rsidRDefault="000A0F3D" w:rsidP="000A0F3D">
            <w:pPr>
              <w:jc w:val="center"/>
            </w:pPr>
            <w:r w:rsidRPr="00D3193B">
              <w:t>Вариант предоставления услуги</w:t>
            </w:r>
          </w:p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 xml:space="preserve">В </w:t>
            </w:r>
            <w:proofErr w:type="gramStart"/>
            <w:r w:rsidRPr="00D3193B">
              <w:t>соответствии</w:t>
            </w:r>
            <w:proofErr w:type="gramEnd"/>
            <w:r w:rsidRPr="00D3193B"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9571" w:type="dxa"/>
            <w:gridSpan w:val="2"/>
          </w:tcPr>
          <w:p w:rsidR="000A0F3D" w:rsidRPr="00D3193B" w:rsidRDefault="000A0F3D" w:rsidP="000A0F3D">
            <w:pPr>
              <w:jc w:val="center"/>
            </w:pPr>
            <w:r w:rsidRPr="00D3193B">
              <w:t>Сведения о земельных участках</w:t>
            </w:r>
          </w:p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9571" w:type="dxa"/>
            <w:gridSpan w:val="2"/>
          </w:tcPr>
          <w:p w:rsidR="000A0F3D" w:rsidRPr="00D3193B" w:rsidRDefault="000A0F3D" w:rsidP="000A0F3D">
            <w:pPr>
              <w:jc w:val="center"/>
            </w:pPr>
            <w:r w:rsidRPr="00D3193B">
              <w:t>Сведения о проекте межевания территории</w:t>
            </w:r>
          </w:p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Номер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Дата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9571" w:type="dxa"/>
            <w:gridSpan w:val="2"/>
          </w:tcPr>
          <w:p w:rsidR="000A0F3D" w:rsidRPr="00D3193B" w:rsidRDefault="000A0F3D" w:rsidP="000A0F3D">
            <w:pPr>
              <w:jc w:val="center"/>
            </w:pPr>
            <w:r w:rsidRPr="00D3193B">
              <w:lastRenderedPageBreak/>
              <w:t>Документы</w:t>
            </w:r>
          </w:p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Схема расположения земельного участка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  <w:tr w:rsidR="000A0F3D" w:rsidRPr="00D3193B" w:rsidTr="000A0F3D">
        <w:tc>
          <w:tcPr>
            <w:tcW w:w="4785" w:type="dxa"/>
          </w:tcPr>
          <w:p w:rsidR="000A0F3D" w:rsidRPr="00D3193B" w:rsidRDefault="000A0F3D" w:rsidP="00AE1D2F">
            <w:r w:rsidRPr="00D3193B"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0A0F3D" w:rsidRPr="00D3193B" w:rsidRDefault="000A0F3D" w:rsidP="00AE1D2F"/>
        </w:tc>
      </w:tr>
    </w:tbl>
    <w:p w:rsidR="000A0F3D" w:rsidRPr="00D3193B" w:rsidRDefault="000A0F3D" w:rsidP="000A0F3D"/>
    <w:p w:rsidR="000A0F3D" w:rsidRPr="00D3193B" w:rsidRDefault="000A0F3D" w:rsidP="000A0F3D"/>
    <w:p w:rsidR="000A0F3D" w:rsidRPr="00D3193B" w:rsidRDefault="000A0F3D" w:rsidP="000A0F3D">
      <w:pPr>
        <w:widowControl w:val="0"/>
        <w:autoSpaceDE w:val="0"/>
        <w:autoSpaceDN w:val="0"/>
        <w:ind w:firstLine="708"/>
        <w:jc w:val="both"/>
        <w:rPr>
          <w:rFonts w:eastAsia="Calibri"/>
        </w:rPr>
      </w:pPr>
      <w:r w:rsidRPr="00D3193B">
        <w:rPr>
          <w:rFonts w:eastAsia="Calibri"/>
        </w:rPr>
        <w:t>Результат рассмотрения заявления прошу:</w:t>
      </w:r>
    </w:p>
    <w:p w:rsidR="000A0F3D" w:rsidRPr="00D3193B" w:rsidRDefault="000A0F3D" w:rsidP="000A0F3D">
      <w:pPr>
        <w:widowControl w:val="0"/>
        <w:autoSpaceDE w:val="0"/>
        <w:autoSpaceDN w:val="0"/>
        <w:jc w:val="both"/>
        <w:rPr>
          <w:rFonts w:eastAsia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0A0F3D" w:rsidRPr="00D3193B" w:rsidTr="00AE1D2F">
        <w:tc>
          <w:tcPr>
            <w:tcW w:w="534" w:type="dxa"/>
          </w:tcPr>
          <w:p w:rsidR="000A0F3D" w:rsidRPr="00D3193B" w:rsidRDefault="000A0F3D" w:rsidP="00AE1D2F">
            <w:pPr>
              <w:autoSpaceDE w:val="0"/>
              <w:autoSpaceDN w:val="0"/>
              <w:adjustRightInd w:val="0"/>
              <w:ind w:right="283"/>
              <w:jc w:val="both"/>
            </w:pPr>
          </w:p>
          <w:p w:rsidR="000A0F3D" w:rsidRPr="00D3193B" w:rsidRDefault="000A0F3D" w:rsidP="00AE1D2F">
            <w:pPr>
              <w:autoSpaceDE w:val="0"/>
              <w:autoSpaceDN w:val="0"/>
              <w:adjustRightInd w:val="0"/>
              <w:ind w:right="283"/>
              <w:jc w:val="both"/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0A0F3D" w:rsidRPr="00D3193B" w:rsidRDefault="000A0F3D" w:rsidP="00AE1D2F">
            <w:pPr>
              <w:autoSpaceDE w:val="0"/>
              <w:autoSpaceDN w:val="0"/>
              <w:adjustRightInd w:val="0"/>
              <w:ind w:right="283"/>
              <w:jc w:val="both"/>
            </w:pPr>
            <w:r w:rsidRPr="00D3193B">
              <w:t>выдать на руки в Администрации</w:t>
            </w:r>
          </w:p>
        </w:tc>
      </w:tr>
      <w:tr w:rsidR="000A0F3D" w:rsidRPr="00D3193B" w:rsidTr="00AE1D2F">
        <w:tc>
          <w:tcPr>
            <w:tcW w:w="534" w:type="dxa"/>
          </w:tcPr>
          <w:p w:rsidR="000A0F3D" w:rsidRPr="00D3193B" w:rsidRDefault="000A0F3D" w:rsidP="00AE1D2F">
            <w:pPr>
              <w:autoSpaceDE w:val="0"/>
              <w:autoSpaceDN w:val="0"/>
              <w:adjustRightInd w:val="0"/>
              <w:ind w:right="283"/>
              <w:jc w:val="both"/>
            </w:pPr>
          </w:p>
          <w:p w:rsidR="000A0F3D" w:rsidRPr="00D3193B" w:rsidRDefault="000A0F3D" w:rsidP="00AE1D2F">
            <w:pPr>
              <w:autoSpaceDE w:val="0"/>
              <w:autoSpaceDN w:val="0"/>
              <w:adjustRightInd w:val="0"/>
              <w:ind w:right="283"/>
              <w:jc w:val="both"/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0A0F3D" w:rsidRPr="00D3193B" w:rsidRDefault="000A0F3D" w:rsidP="00AE1D2F">
            <w:pPr>
              <w:autoSpaceDE w:val="0"/>
              <w:autoSpaceDN w:val="0"/>
              <w:adjustRightInd w:val="0"/>
              <w:ind w:right="283"/>
              <w:jc w:val="both"/>
            </w:pPr>
            <w:r w:rsidRPr="00D3193B">
              <w:t xml:space="preserve">выдать на руки в МФЦ, </w:t>
            </w:r>
            <w:proofErr w:type="gramStart"/>
            <w:r w:rsidRPr="00D3193B">
              <w:t>расположенном</w:t>
            </w:r>
            <w:proofErr w:type="gramEnd"/>
            <w:r w:rsidRPr="00D3193B">
              <w:t xml:space="preserve"> по адресу:___________________</w:t>
            </w:r>
          </w:p>
        </w:tc>
      </w:tr>
      <w:tr w:rsidR="000A0F3D" w:rsidRPr="00D3193B" w:rsidTr="00AE1D2F">
        <w:tc>
          <w:tcPr>
            <w:tcW w:w="534" w:type="dxa"/>
          </w:tcPr>
          <w:p w:rsidR="000A0F3D" w:rsidRPr="00D3193B" w:rsidRDefault="000A0F3D" w:rsidP="00AE1D2F">
            <w:pPr>
              <w:autoSpaceDE w:val="0"/>
              <w:autoSpaceDN w:val="0"/>
              <w:adjustRightInd w:val="0"/>
              <w:ind w:right="283"/>
              <w:jc w:val="both"/>
            </w:pPr>
          </w:p>
          <w:p w:rsidR="000A0F3D" w:rsidRPr="00D3193B" w:rsidRDefault="000A0F3D" w:rsidP="00AE1D2F">
            <w:pPr>
              <w:autoSpaceDE w:val="0"/>
              <w:autoSpaceDN w:val="0"/>
              <w:adjustRightInd w:val="0"/>
              <w:ind w:right="283"/>
              <w:jc w:val="both"/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0A0F3D" w:rsidRPr="00D3193B" w:rsidRDefault="000A0F3D" w:rsidP="00AE1D2F">
            <w:pPr>
              <w:autoSpaceDE w:val="0"/>
              <w:autoSpaceDN w:val="0"/>
              <w:adjustRightInd w:val="0"/>
              <w:ind w:right="283"/>
              <w:jc w:val="both"/>
            </w:pPr>
            <w:r w:rsidRPr="00D3193B">
              <w:t>направить в электронной форме в личный кабинет на ПГУ ЛО / ЕПГУ</w:t>
            </w:r>
          </w:p>
        </w:tc>
      </w:tr>
    </w:tbl>
    <w:p w:rsidR="000A0F3D" w:rsidRPr="00D3193B" w:rsidRDefault="000A0F3D" w:rsidP="000A0F3D">
      <w:pPr>
        <w:autoSpaceDE w:val="0"/>
        <w:autoSpaceDN w:val="0"/>
        <w:adjustRightInd w:val="0"/>
        <w:ind w:right="283"/>
        <w:jc w:val="both"/>
      </w:pPr>
    </w:p>
    <w:p w:rsidR="000A0F3D" w:rsidRPr="00D3193B" w:rsidRDefault="000A0F3D" w:rsidP="000A0F3D">
      <w:pPr>
        <w:widowControl w:val="0"/>
        <w:autoSpaceDE w:val="0"/>
        <w:autoSpaceDN w:val="0"/>
        <w:jc w:val="both"/>
        <w:rPr>
          <w:rFonts w:eastAsia="Calibri"/>
        </w:rPr>
      </w:pPr>
      <w:r w:rsidRPr="00D3193B">
        <w:rPr>
          <w:rFonts w:eastAsia="Calibri"/>
        </w:rPr>
        <w:t xml:space="preserve">___________________________   </w:t>
      </w:r>
      <w:r>
        <w:rPr>
          <w:rFonts w:eastAsia="Calibri"/>
        </w:rPr>
        <w:t xml:space="preserve">      </w:t>
      </w:r>
      <w:r w:rsidRPr="00D3193B">
        <w:rPr>
          <w:rFonts w:eastAsia="Calibri"/>
        </w:rPr>
        <w:t xml:space="preserve"> __________________     </w:t>
      </w:r>
      <w:r>
        <w:rPr>
          <w:rFonts w:eastAsia="Calibri"/>
        </w:rPr>
        <w:t xml:space="preserve">       </w:t>
      </w:r>
      <w:r w:rsidRPr="00D3193B">
        <w:rPr>
          <w:rFonts w:eastAsia="Calibri"/>
        </w:rPr>
        <w:t xml:space="preserve"> ____________________</w:t>
      </w:r>
    </w:p>
    <w:p w:rsidR="000A0F3D" w:rsidRPr="00D3193B" w:rsidRDefault="000A0F3D" w:rsidP="000A0F3D">
      <w:pPr>
        <w:widowControl w:val="0"/>
        <w:autoSpaceDE w:val="0"/>
        <w:autoSpaceDN w:val="0"/>
        <w:jc w:val="both"/>
        <w:rPr>
          <w:rFonts w:eastAsia="Calibri"/>
        </w:rPr>
      </w:pPr>
      <w:r w:rsidRPr="00D3193B">
        <w:rPr>
          <w:rFonts w:eastAsia="Calibri"/>
        </w:rPr>
        <w:t xml:space="preserve"> (наименование должности)                         (подпись)                  </w:t>
      </w:r>
      <w:r>
        <w:rPr>
          <w:rFonts w:eastAsia="Calibri"/>
        </w:rPr>
        <w:t xml:space="preserve">                </w:t>
      </w:r>
      <w:r w:rsidRPr="00D3193B">
        <w:rPr>
          <w:rFonts w:eastAsia="Calibri"/>
        </w:rPr>
        <w:t>(ФИО)</w:t>
      </w:r>
    </w:p>
    <w:p w:rsidR="000A0F3D" w:rsidRPr="00D3193B" w:rsidRDefault="000A0F3D" w:rsidP="000A0F3D">
      <w:pPr>
        <w:widowControl w:val="0"/>
        <w:autoSpaceDE w:val="0"/>
        <w:autoSpaceDN w:val="0"/>
        <w:jc w:val="both"/>
        <w:rPr>
          <w:rFonts w:eastAsia="Calibri"/>
        </w:rPr>
      </w:pPr>
    </w:p>
    <w:p w:rsidR="000A0F3D" w:rsidRPr="00B53D22" w:rsidRDefault="000A0F3D" w:rsidP="000A0F3D">
      <w:pPr>
        <w:widowControl w:val="0"/>
        <w:autoSpaceDE w:val="0"/>
        <w:autoSpaceDN w:val="0"/>
        <w:jc w:val="both"/>
        <w:rPr>
          <w:rFonts w:eastAsia="Calibri"/>
        </w:rPr>
      </w:pPr>
      <w:r w:rsidRPr="00B53D22">
        <w:rPr>
          <w:rFonts w:eastAsia="Calibri"/>
        </w:rPr>
        <w:t xml:space="preserve"> ___ __________ 20___</w:t>
      </w:r>
    </w:p>
    <w:p w:rsidR="000A0F3D" w:rsidRPr="00B53D22" w:rsidRDefault="000A0F3D" w:rsidP="000A0F3D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0A0F3D" w:rsidRPr="00B53D22" w:rsidRDefault="000A0F3D" w:rsidP="000A0F3D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0A0F3D" w:rsidRPr="00B53D22" w:rsidRDefault="000A0F3D" w:rsidP="000A0F3D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B53D22">
        <w:rPr>
          <w:rFonts w:eastAsia="Calibri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0A0F3D" w:rsidRPr="00B53D22" w:rsidRDefault="000A0F3D" w:rsidP="000A0F3D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0A0F3D" w:rsidRPr="00B53D22" w:rsidRDefault="000A0F3D" w:rsidP="000A0F3D">
      <w:pPr>
        <w:pStyle w:val="ab"/>
        <w:tabs>
          <w:tab w:val="left" w:pos="1134"/>
        </w:tabs>
        <w:ind w:firstLine="709"/>
        <w:jc w:val="both"/>
      </w:pPr>
      <w:r w:rsidRPr="00B53D22">
        <w:t>3. Отделу по связям с общественностью (пресс-центр)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округа.</w:t>
      </w:r>
    </w:p>
    <w:p w:rsidR="000A0F3D" w:rsidRPr="00B53D22" w:rsidRDefault="000A0F3D" w:rsidP="000A0F3D">
      <w:pPr>
        <w:pStyle w:val="ab"/>
        <w:tabs>
          <w:tab w:val="left" w:pos="1134"/>
        </w:tabs>
        <w:ind w:firstLine="709"/>
        <w:jc w:val="both"/>
      </w:pPr>
    </w:p>
    <w:p w:rsidR="000A0F3D" w:rsidRPr="00B53D22" w:rsidRDefault="000A0F3D" w:rsidP="000A0F3D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B53D22">
        <w:rPr>
          <w:rFonts w:eastAsia="Calibri"/>
        </w:rPr>
        <w:t>4. Настоящее постановление вступает в силу со дня официального обнародования.</w:t>
      </w:r>
    </w:p>
    <w:p w:rsidR="000A0F3D" w:rsidRPr="00B53D22" w:rsidRDefault="000A0F3D" w:rsidP="000A0F3D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0A0F3D" w:rsidRPr="00B53D22" w:rsidRDefault="000A0F3D" w:rsidP="000A0F3D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B53D22">
        <w:rPr>
          <w:rFonts w:eastAsia="Calibri"/>
        </w:rPr>
        <w:t>5. Контроль исполнения настоящего постановления оставляю за собой.</w:t>
      </w:r>
    </w:p>
    <w:p w:rsidR="000A0F3D" w:rsidRPr="00B53D22" w:rsidRDefault="000A0F3D" w:rsidP="000A0F3D">
      <w:pPr>
        <w:pStyle w:val="a9"/>
        <w:tabs>
          <w:tab w:val="left" w:pos="1134"/>
        </w:tabs>
        <w:spacing w:after="0"/>
        <w:ind w:left="0"/>
        <w:jc w:val="both"/>
        <w:rPr>
          <w:sz w:val="24"/>
          <w:szCs w:val="24"/>
        </w:rPr>
      </w:pPr>
    </w:p>
    <w:p w:rsidR="000A0F3D" w:rsidRPr="00B53D22" w:rsidRDefault="000A0F3D" w:rsidP="000A0F3D">
      <w:pPr>
        <w:jc w:val="both"/>
      </w:pPr>
    </w:p>
    <w:p w:rsidR="000A0F3D" w:rsidRPr="000A0F3D" w:rsidRDefault="000A0F3D" w:rsidP="000A0F3D">
      <w:pPr>
        <w:jc w:val="both"/>
        <w:rPr>
          <w:sz w:val="24"/>
          <w:szCs w:val="24"/>
        </w:rPr>
      </w:pPr>
    </w:p>
    <w:p w:rsidR="000A0F3D" w:rsidRPr="000A0F3D" w:rsidRDefault="000A0F3D" w:rsidP="000A0F3D">
      <w:pPr>
        <w:jc w:val="both"/>
        <w:rPr>
          <w:sz w:val="24"/>
          <w:szCs w:val="24"/>
        </w:rPr>
      </w:pPr>
      <w:r w:rsidRPr="000A0F3D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0A0F3D" w:rsidRPr="005F7AFC" w:rsidRDefault="000A0F3D" w:rsidP="000A0F3D">
      <w:pPr>
        <w:jc w:val="both"/>
        <w:rPr>
          <w:color w:val="FF0000"/>
        </w:rPr>
      </w:pPr>
    </w:p>
    <w:p w:rsidR="000A0F3D" w:rsidRPr="005F7AFC" w:rsidRDefault="000A0F3D" w:rsidP="000A0F3D">
      <w:pPr>
        <w:jc w:val="both"/>
        <w:rPr>
          <w:color w:val="FF0000"/>
        </w:rPr>
      </w:pPr>
    </w:p>
    <w:p w:rsidR="000A0F3D" w:rsidRPr="005F7AFC" w:rsidRDefault="000A0F3D" w:rsidP="000A0F3D">
      <w:pPr>
        <w:jc w:val="both"/>
        <w:rPr>
          <w:color w:val="FF0000"/>
        </w:rPr>
      </w:pPr>
    </w:p>
    <w:p w:rsidR="000A0F3D" w:rsidRDefault="000A0F3D" w:rsidP="000A0F3D">
      <w:pPr>
        <w:jc w:val="both"/>
        <w:rPr>
          <w:color w:val="FF0000"/>
        </w:rPr>
      </w:pPr>
    </w:p>
    <w:p w:rsidR="000A0F3D" w:rsidRDefault="000A0F3D" w:rsidP="000A0F3D">
      <w:pPr>
        <w:jc w:val="both"/>
        <w:rPr>
          <w:sz w:val="12"/>
          <w:szCs w:val="12"/>
        </w:rPr>
      </w:pPr>
      <w:bookmarkStart w:id="0" w:name="_GoBack"/>
      <w:bookmarkEnd w:id="0"/>
    </w:p>
    <w:p w:rsidR="000A0F3D" w:rsidRDefault="000A0F3D" w:rsidP="000A0F3D">
      <w:pPr>
        <w:jc w:val="both"/>
        <w:rPr>
          <w:sz w:val="12"/>
          <w:szCs w:val="12"/>
        </w:rPr>
      </w:pPr>
    </w:p>
    <w:p w:rsidR="000A0F3D" w:rsidRDefault="000A0F3D" w:rsidP="000A0F3D">
      <w:pPr>
        <w:jc w:val="both"/>
        <w:rPr>
          <w:sz w:val="12"/>
          <w:szCs w:val="12"/>
        </w:rPr>
      </w:pPr>
    </w:p>
    <w:sectPr w:rsidR="000A0F3D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0B" w:rsidRDefault="00F8460B" w:rsidP="00762166">
      <w:r>
        <w:separator/>
      </w:r>
    </w:p>
  </w:endnote>
  <w:endnote w:type="continuationSeparator" w:id="0">
    <w:p w:rsidR="00F8460B" w:rsidRDefault="00F8460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7B" w:rsidRDefault="003619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7B" w:rsidRDefault="003619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7B" w:rsidRDefault="003619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0B" w:rsidRDefault="00F8460B" w:rsidP="00762166">
      <w:r>
        <w:separator/>
      </w:r>
    </w:p>
  </w:footnote>
  <w:footnote w:type="continuationSeparator" w:id="0">
    <w:p w:rsidR="00F8460B" w:rsidRDefault="00F8460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7B" w:rsidRDefault="003619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7B" w:rsidRDefault="003619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b325068-4d61-46f6-87ce-2a7743c7c195"/>
  </w:docVars>
  <w:rsids>
    <w:rsidRoot w:val="00E201CE"/>
    <w:rsid w:val="000216DC"/>
    <w:rsid w:val="00024F94"/>
    <w:rsid w:val="0005521C"/>
    <w:rsid w:val="00070E72"/>
    <w:rsid w:val="00097477"/>
    <w:rsid w:val="000A0F3D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6197B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1EC5"/>
    <w:rsid w:val="008A75E6"/>
    <w:rsid w:val="008C6846"/>
    <w:rsid w:val="008D408D"/>
    <w:rsid w:val="008E00FE"/>
    <w:rsid w:val="008E07A6"/>
    <w:rsid w:val="008E59A6"/>
    <w:rsid w:val="008F2F90"/>
    <w:rsid w:val="008F3AB7"/>
    <w:rsid w:val="00947170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4B71"/>
    <w:rsid w:val="00DA7219"/>
    <w:rsid w:val="00DD0BD7"/>
    <w:rsid w:val="00DD3401"/>
    <w:rsid w:val="00DE1C6D"/>
    <w:rsid w:val="00DF3008"/>
    <w:rsid w:val="00DF484D"/>
    <w:rsid w:val="00E00817"/>
    <w:rsid w:val="00E201CE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8460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0A0F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0A0F3D"/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0A0F3D"/>
    <w:rPr>
      <w:rFonts w:eastAsia="Times New Roman"/>
      <w:sz w:val="22"/>
      <w:szCs w:val="22"/>
    </w:rPr>
  </w:style>
  <w:style w:type="table" w:styleId="ac">
    <w:name w:val="Table Grid"/>
    <w:basedOn w:val="a1"/>
    <w:rsid w:val="000A0F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0A0F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0A0F3D"/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0A0F3D"/>
    <w:rPr>
      <w:rFonts w:eastAsia="Times New Roman"/>
      <w:sz w:val="22"/>
      <w:szCs w:val="22"/>
    </w:rPr>
  </w:style>
  <w:style w:type="table" w:styleId="ac">
    <w:name w:val="Table Grid"/>
    <w:basedOn w:val="a1"/>
    <w:rsid w:val="000A0F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d51c6bcc-152c-40ee-9b19-5d5d8afc628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d51c6bcc-152c-40ee-9b19-5d5d8afc6283.dot</Template>
  <TotalTime>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2024-12-06T08:46:00Z</cp:lastPrinted>
  <dcterms:created xsi:type="dcterms:W3CDTF">2024-12-11T11:26:00Z</dcterms:created>
  <dcterms:modified xsi:type="dcterms:W3CDTF">2024-12-11T11:51:00Z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8b325068-4d61-46f6-87ce-2a7743c7c195</vt:lpwstr>
  </property>
</Properties>
</file>