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7276D4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276D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617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21162F" w:rsidRPr="0021162F" w:rsidRDefault="009F2909" w:rsidP="0021162F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4A4F9C">
        <w:rPr>
          <w:sz w:val="24"/>
        </w:rPr>
        <w:t xml:space="preserve">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4A4F9C">
        <w:rPr>
          <w:sz w:val="24"/>
        </w:rPr>
        <w:t>30/06/2025 № 1743</w:t>
      </w:r>
    </w:p>
    <w:p w:rsidR="0021162F" w:rsidRDefault="0021162F" w:rsidP="0021162F">
      <w:pPr>
        <w:suppressAutoHyphens/>
        <w:jc w:val="both"/>
        <w:rPr>
          <w:sz w:val="24"/>
          <w:szCs w:val="24"/>
        </w:rPr>
      </w:pPr>
    </w:p>
    <w:p w:rsidR="0021162F" w:rsidRPr="00B14E51" w:rsidRDefault="0021162F" w:rsidP="0021162F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21162F" w:rsidRPr="00B14E51" w:rsidRDefault="0021162F" w:rsidP="0021162F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21162F" w:rsidRDefault="0021162F" w:rsidP="0021162F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21162F" w:rsidRDefault="0021162F" w:rsidP="0021162F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21162F" w:rsidRDefault="0021162F" w:rsidP="0021162F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Сосновоборского</w:t>
      </w:r>
    </w:p>
    <w:p w:rsidR="0021162F" w:rsidRPr="00B14E51" w:rsidRDefault="0021162F" w:rsidP="0021162F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21162F" w:rsidRDefault="0021162F" w:rsidP="0021162F">
      <w:pPr>
        <w:jc w:val="both"/>
        <w:rPr>
          <w:sz w:val="24"/>
          <w:szCs w:val="24"/>
        </w:rPr>
      </w:pPr>
    </w:p>
    <w:p w:rsidR="0021162F" w:rsidRDefault="0021162F" w:rsidP="0021162F">
      <w:pPr>
        <w:jc w:val="both"/>
        <w:rPr>
          <w:sz w:val="24"/>
          <w:szCs w:val="24"/>
        </w:rPr>
      </w:pPr>
    </w:p>
    <w:p w:rsidR="0021162F" w:rsidRPr="00B14E51" w:rsidRDefault="0021162F" w:rsidP="0021162F">
      <w:pPr>
        <w:jc w:val="both"/>
        <w:rPr>
          <w:sz w:val="24"/>
          <w:szCs w:val="24"/>
        </w:rPr>
      </w:pPr>
    </w:p>
    <w:p w:rsidR="0021162F" w:rsidRPr="00FF0FCB" w:rsidRDefault="0021162F" w:rsidP="0021162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28.04.2025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), приказом Минфина России от 24.05.2022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162F" w:rsidRPr="00E72717" w:rsidRDefault="0021162F" w:rsidP="0021162F">
      <w:pPr>
        <w:pStyle w:val="ab"/>
        <w:ind w:left="0" w:firstLine="567"/>
        <w:jc w:val="both"/>
        <w:rPr>
          <w:color w:val="000000" w:themeColor="text1"/>
        </w:rPr>
      </w:pPr>
    </w:p>
    <w:p w:rsidR="0021162F" w:rsidRPr="006E6ACD" w:rsidRDefault="0021162F" w:rsidP="0021162F">
      <w:pPr>
        <w:pStyle w:val="ab"/>
        <w:numPr>
          <w:ilvl w:val="0"/>
          <w:numId w:val="2"/>
        </w:numPr>
        <w:suppressAutoHyphens/>
        <w:ind w:left="0" w:firstLine="567"/>
        <w:jc w:val="both"/>
        <w:rPr>
          <w:rFonts w:eastAsia="Calibri"/>
        </w:rPr>
      </w:pPr>
      <w:r w:rsidRPr="006E6ACD">
        <w:t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администраторов источников финансирования дефицита бюджета Сосновоборского городского округа»</w:t>
      </w:r>
      <w:r>
        <w:t xml:space="preserve"> (изм. от 24.04.2025 №1175)</w:t>
      </w:r>
      <w:r w:rsidRPr="006E6ACD">
        <w:rPr>
          <w:rFonts w:eastAsia="Calibri"/>
        </w:rPr>
        <w:t>:</w:t>
      </w:r>
    </w:p>
    <w:p w:rsidR="0021162F" w:rsidRPr="006E6ACD" w:rsidRDefault="0021162F" w:rsidP="0021162F">
      <w:pPr>
        <w:pStyle w:val="ab"/>
        <w:suppressAutoHyphens/>
        <w:ind w:left="567"/>
        <w:jc w:val="both"/>
        <w:rPr>
          <w:rFonts w:eastAsia="Calibri"/>
        </w:rPr>
      </w:pPr>
    </w:p>
    <w:p w:rsidR="0021162F" w:rsidRPr="00C07957" w:rsidRDefault="0021162F" w:rsidP="0021162F">
      <w:pPr>
        <w:pStyle w:val="ab"/>
        <w:numPr>
          <w:ilvl w:val="1"/>
          <w:numId w:val="3"/>
        </w:numPr>
        <w:ind w:left="0" w:firstLine="567"/>
        <w:jc w:val="both"/>
      </w:pPr>
      <w:r w:rsidRPr="006E6ACD">
        <w:rPr>
          <w:rFonts w:eastAsiaTheme="minorHAnsi"/>
          <w:lang w:eastAsia="en-US"/>
        </w:rPr>
        <w:t xml:space="preserve"> 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6E6ACD">
        <w:rPr>
          <w:rFonts w:eastAsiaTheme="minorHAns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следующими строками:</w:t>
      </w:r>
    </w:p>
    <w:p w:rsidR="0021162F" w:rsidRPr="00C07957" w:rsidRDefault="0021162F" w:rsidP="0021162F">
      <w:pPr>
        <w:pStyle w:val="ab"/>
        <w:ind w:left="0" w:firstLine="567"/>
        <w:jc w:val="both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21162F" w:rsidRPr="00C07957" w:rsidTr="00AA48FE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21162F" w:rsidRPr="00480188" w:rsidTr="00AA48FE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480188" w:rsidRDefault="0021162F" w:rsidP="00AA48FE">
            <w:pPr>
              <w:rPr>
                <w:sz w:val="22"/>
                <w:szCs w:val="22"/>
              </w:rPr>
            </w:pPr>
            <w:r w:rsidRPr="00480188">
              <w:rPr>
                <w:sz w:val="22"/>
                <w:szCs w:val="22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480188" w:rsidRDefault="0021162F" w:rsidP="00AA48FE">
            <w:pPr>
              <w:rPr>
                <w:bCs/>
                <w:sz w:val="22"/>
                <w:szCs w:val="22"/>
              </w:rPr>
            </w:pPr>
            <w:r w:rsidRPr="00480188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480188" w:rsidRDefault="0021162F" w:rsidP="00AA48FE">
            <w:pPr>
              <w:jc w:val="center"/>
              <w:rPr>
                <w:sz w:val="22"/>
                <w:szCs w:val="22"/>
              </w:rPr>
            </w:pPr>
            <w:r w:rsidRPr="00480188">
              <w:rPr>
                <w:sz w:val="22"/>
                <w:szCs w:val="22"/>
              </w:rPr>
              <w:t>1 03 03000 01 1000 110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480188" w:rsidRDefault="0021162F" w:rsidP="00AA48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80188">
              <w:rPr>
                <w:rFonts w:eastAsiaTheme="minorHAnsi"/>
                <w:sz w:val="22"/>
                <w:szCs w:val="22"/>
                <w:lang w:eastAsia="en-US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1162F" w:rsidRPr="00C07957" w:rsidTr="00AA48FE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EB4E0F" w:rsidRDefault="0021162F" w:rsidP="00AA48FE">
            <w:pPr>
              <w:rPr>
                <w:sz w:val="22"/>
                <w:szCs w:val="22"/>
              </w:rPr>
            </w:pPr>
            <w:r w:rsidRPr="00EB4E0F">
              <w:rPr>
                <w:sz w:val="22"/>
                <w:szCs w:val="22"/>
              </w:rPr>
              <w:t>972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EB4E0F" w:rsidRDefault="0021162F" w:rsidP="00AA48FE">
            <w:pPr>
              <w:rPr>
                <w:bCs/>
                <w:sz w:val="22"/>
                <w:szCs w:val="22"/>
              </w:rPr>
            </w:pPr>
            <w:r w:rsidRPr="00EB4E0F">
              <w:rPr>
                <w:sz w:val="22"/>
                <w:szCs w:val="22"/>
              </w:rPr>
              <w:t xml:space="preserve">Комитет правопорядка и безопасности </w:t>
            </w:r>
            <w:r w:rsidRPr="00EB4E0F"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Pr="00C07957" w:rsidRDefault="0021162F" w:rsidP="00AA4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1 16 01083 01 9000 140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162F" w:rsidRDefault="0021162F" w:rsidP="00AA48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B4E0F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</w:r>
            <w:r w:rsidRPr="00EB4E0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</w:tbl>
    <w:p w:rsidR="0021162F" w:rsidRPr="00C07957" w:rsidRDefault="0021162F" w:rsidP="0021162F">
      <w:pPr>
        <w:pStyle w:val="ab"/>
        <w:ind w:left="360"/>
        <w:jc w:val="both"/>
        <w:rPr>
          <w:highlight w:val="yellow"/>
        </w:rPr>
      </w:pP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</w:p>
    <w:p w:rsidR="0021162F" w:rsidRPr="009C2E0A" w:rsidRDefault="0021162F" w:rsidP="0021162F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 и распространяет свое действие на отношения, возникшие с </w:t>
      </w:r>
      <w:r>
        <w:rPr>
          <w:sz w:val="24"/>
          <w:szCs w:val="24"/>
        </w:rPr>
        <w:t>28</w:t>
      </w:r>
      <w:r w:rsidRPr="009C2E0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9C2E0A">
        <w:rPr>
          <w:sz w:val="24"/>
          <w:szCs w:val="24"/>
        </w:rPr>
        <w:t>.2025</w:t>
      </w:r>
      <w:r>
        <w:rPr>
          <w:sz w:val="24"/>
          <w:szCs w:val="24"/>
        </w:rPr>
        <w:t xml:space="preserve"> года.</w:t>
      </w:r>
    </w:p>
    <w:p w:rsidR="0021162F" w:rsidRPr="00C07957" w:rsidRDefault="0021162F" w:rsidP="002116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62F" w:rsidRPr="00C07957" w:rsidRDefault="0021162F" w:rsidP="0021162F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5. 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21162F" w:rsidRPr="00C07957" w:rsidRDefault="0021162F" w:rsidP="0021162F">
      <w:pPr>
        <w:jc w:val="both"/>
        <w:rPr>
          <w:sz w:val="24"/>
          <w:szCs w:val="24"/>
        </w:rPr>
      </w:pPr>
    </w:p>
    <w:p w:rsidR="0021162F" w:rsidRPr="00C07957" w:rsidRDefault="0021162F" w:rsidP="0021162F">
      <w:pPr>
        <w:jc w:val="both"/>
        <w:rPr>
          <w:sz w:val="24"/>
          <w:szCs w:val="24"/>
        </w:rPr>
      </w:pPr>
    </w:p>
    <w:p w:rsidR="0021162F" w:rsidRPr="00C07957" w:rsidRDefault="0021162F" w:rsidP="0021162F">
      <w:pPr>
        <w:jc w:val="both"/>
        <w:rPr>
          <w:sz w:val="24"/>
          <w:szCs w:val="24"/>
        </w:rPr>
      </w:pPr>
    </w:p>
    <w:p w:rsidR="0021162F" w:rsidRPr="006E6ACD" w:rsidRDefault="0021162F" w:rsidP="0021162F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6E6ACD">
        <w:rPr>
          <w:sz w:val="24"/>
          <w:szCs w:val="24"/>
        </w:rPr>
        <w:t>М.В. Воронков</w:t>
      </w:r>
    </w:p>
    <w:p w:rsidR="0021162F" w:rsidRPr="00C07957" w:rsidRDefault="0021162F" w:rsidP="0021162F">
      <w:pPr>
        <w:jc w:val="both"/>
        <w:rPr>
          <w:sz w:val="24"/>
          <w:szCs w:val="24"/>
        </w:rPr>
      </w:pPr>
    </w:p>
    <w:p w:rsidR="0021162F" w:rsidRPr="00C07957" w:rsidRDefault="0021162F" w:rsidP="0021162F">
      <w:pPr>
        <w:rPr>
          <w:sz w:val="12"/>
          <w:szCs w:val="12"/>
        </w:rPr>
      </w:pPr>
    </w:p>
    <w:p w:rsidR="0021162F" w:rsidRPr="00C07957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Default="0021162F" w:rsidP="0021162F">
      <w:pPr>
        <w:rPr>
          <w:sz w:val="12"/>
          <w:szCs w:val="12"/>
        </w:rPr>
      </w:pPr>
    </w:p>
    <w:p w:rsidR="0021162F" w:rsidRPr="0005291A" w:rsidRDefault="0021162F" w:rsidP="0021162F">
      <w:pPr>
        <w:rPr>
          <w:sz w:val="12"/>
          <w:szCs w:val="12"/>
        </w:rPr>
      </w:pPr>
    </w:p>
    <w:p w:rsidR="0021162F" w:rsidRPr="0005291A" w:rsidRDefault="0021162F" w:rsidP="0021162F">
      <w:pPr>
        <w:rPr>
          <w:sz w:val="12"/>
          <w:szCs w:val="12"/>
        </w:rPr>
      </w:pPr>
      <w:r w:rsidRPr="0005291A">
        <w:rPr>
          <w:sz w:val="12"/>
          <w:szCs w:val="12"/>
        </w:rPr>
        <w:t>Исп. Несветайлова Н.А.</w:t>
      </w:r>
    </w:p>
    <w:p w:rsidR="0021162F" w:rsidRPr="0005291A" w:rsidRDefault="0021162F" w:rsidP="0021162F">
      <w:pPr>
        <w:rPr>
          <w:sz w:val="12"/>
          <w:szCs w:val="12"/>
        </w:rPr>
      </w:pPr>
      <w:r w:rsidRPr="0005291A">
        <w:rPr>
          <w:sz w:val="12"/>
          <w:szCs w:val="12"/>
        </w:rPr>
        <w:t>Тел. (881369)2-75-94</w:t>
      </w:r>
      <w:r>
        <w:rPr>
          <w:sz w:val="12"/>
          <w:szCs w:val="12"/>
        </w:rPr>
        <w:t xml:space="preserve">  ПТ</w:t>
      </w:r>
    </w:p>
    <w:p w:rsidR="0021162F" w:rsidRPr="0005291A" w:rsidRDefault="0021162F" w:rsidP="0021162F">
      <w:pPr>
        <w:rPr>
          <w:sz w:val="12"/>
          <w:szCs w:val="12"/>
        </w:rPr>
      </w:pPr>
      <w:r w:rsidRPr="0005291A">
        <w:rPr>
          <w:sz w:val="12"/>
          <w:szCs w:val="12"/>
        </w:rPr>
        <w:t>Сектор доходов</w:t>
      </w:r>
    </w:p>
    <w:p w:rsidR="0021162F" w:rsidRPr="0005291A" w:rsidRDefault="0021162F" w:rsidP="0021162F">
      <w:pPr>
        <w:spacing w:after="200" w:line="276" w:lineRule="auto"/>
        <w:rPr>
          <w:sz w:val="24"/>
          <w:szCs w:val="24"/>
        </w:rPr>
      </w:pPr>
      <w:r w:rsidRPr="0005291A">
        <w:rPr>
          <w:sz w:val="24"/>
          <w:szCs w:val="24"/>
        </w:rPr>
        <w:br w:type="page"/>
      </w:r>
    </w:p>
    <w:p w:rsidR="0021162F" w:rsidRPr="006E6ACD" w:rsidRDefault="0021162F" w:rsidP="0021162F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СОГЛАСОВАНО:</w:t>
      </w:r>
    </w:p>
    <w:p w:rsidR="0021162F" w:rsidRPr="006E6ACD" w:rsidRDefault="0021162F" w:rsidP="0021162F">
      <w:pPr>
        <w:jc w:val="both"/>
        <w:rPr>
          <w:sz w:val="24"/>
          <w:szCs w:val="24"/>
        </w:rPr>
      </w:pPr>
    </w:p>
    <w:p w:rsidR="0021162F" w:rsidRPr="006E6ACD" w:rsidRDefault="007276D4" w:rsidP="0021162F">
      <w:pPr>
        <w:pStyle w:val="a9"/>
        <w:suppressAutoHyphens/>
        <w:spacing w:after="0"/>
        <w:ind w:left="0" w:hanging="11"/>
      </w:pPr>
      <w:r>
        <w:rPr>
          <w:noProof/>
        </w:rPr>
        <w:drawing>
          <wp:inline distT="0" distB="0" distL="0" distR="0">
            <wp:extent cx="6124575" cy="41490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2F" w:rsidRPr="006E6ACD" w:rsidRDefault="0021162F" w:rsidP="0021162F">
      <w:pPr>
        <w:pStyle w:val="a9"/>
        <w:suppressAutoHyphens/>
        <w:spacing w:after="0"/>
        <w:ind w:left="0" w:hanging="11"/>
      </w:pPr>
    </w:p>
    <w:p w:rsidR="0021162F" w:rsidRPr="006E6ACD" w:rsidRDefault="0021162F" w:rsidP="0021162F">
      <w:pPr>
        <w:jc w:val="right"/>
        <w:rPr>
          <w:sz w:val="24"/>
        </w:rPr>
      </w:pPr>
    </w:p>
    <w:p w:rsidR="0021162F" w:rsidRPr="006E6ACD" w:rsidRDefault="0021162F" w:rsidP="0021162F">
      <w:pPr>
        <w:jc w:val="right"/>
        <w:rPr>
          <w:sz w:val="24"/>
        </w:rPr>
      </w:pPr>
    </w:p>
    <w:p w:rsidR="0021162F" w:rsidRPr="006E6ACD" w:rsidRDefault="0021162F" w:rsidP="0021162F">
      <w:pPr>
        <w:jc w:val="right"/>
        <w:rPr>
          <w:sz w:val="24"/>
        </w:rPr>
      </w:pPr>
    </w:p>
    <w:p w:rsidR="0021162F" w:rsidRPr="006E6ACD" w:rsidRDefault="0021162F" w:rsidP="0021162F">
      <w:pPr>
        <w:jc w:val="right"/>
      </w:pPr>
    </w:p>
    <w:p w:rsidR="0021162F" w:rsidRPr="006E6ACD" w:rsidRDefault="0021162F" w:rsidP="0021162F">
      <w:pPr>
        <w:jc w:val="right"/>
      </w:pPr>
    </w:p>
    <w:p w:rsidR="0021162F" w:rsidRPr="006E6ACD" w:rsidRDefault="0021162F" w:rsidP="0021162F">
      <w:pPr>
        <w:jc w:val="right"/>
      </w:pPr>
    </w:p>
    <w:p w:rsidR="0021162F" w:rsidRPr="006E6ACD" w:rsidRDefault="0021162F" w:rsidP="0021162F">
      <w:pPr>
        <w:jc w:val="right"/>
      </w:pPr>
    </w:p>
    <w:p w:rsidR="0021162F" w:rsidRPr="006E6ACD" w:rsidRDefault="0021162F" w:rsidP="0021162F">
      <w:pPr>
        <w:jc w:val="right"/>
      </w:pPr>
    </w:p>
    <w:p w:rsidR="0021162F" w:rsidRPr="006E6ACD" w:rsidRDefault="0021162F" w:rsidP="0021162F">
      <w:pPr>
        <w:jc w:val="right"/>
      </w:pPr>
    </w:p>
    <w:p w:rsidR="0021162F" w:rsidRPr="006E6ACD" w:rsidRDefault="0021162F" w:rsidP="0021162F">
      <w:pPr>
        <w:jc w:val="right"/>
      </w:pPr>
      <w:r w:rsidRPr="006E6ACD">
        <w:t>Рассылка:</w:t>
      </w:r>
    </w:p>
    <w:p w:rsidR="0021162F" w:rsidRPr="006E6ACD" w:rsidRDefault="0021162F" w:rsidP="0021162F">
      <w:pPr>
        <w:jc w:val="right"/>
      </w:pPr>
      <w:r w:rsidRPr="006E6ACD">
        <w:t xml:space="preserve"> </w:t>
      </w:r>
      <w:r>
        <w:t xml:space="preserve">Совет депутатов, </w:t>
      </w:r>
      <w:r w:rsidRPr="006E6ACD">
        <w:t>КСП, КФ,</w:t>
      </w:r>
    </w:p>
    <w:p w:rsidR="0021162F" w:rsidRPr="006E6ACD" w:rsidRDefault="0021162F" w:rsidP="0021162F">
      <w:pPr>
        <w:jc w:val="right"/>
      </w:pPr>
      <w:r w:rsidRPr="006E6ACD">
        <w:t xml:space="preserve"> КУМИ, КО, ЦБ адм., юр.</w:t>
      </w:r>
      <w:r>
        <w:t xml:space="preserve"> </w:t>
      </w:r>
      <w:r w:rsidRPr="006E6ACD">
        <w:t xml:space="preserve">отдел, Пресс-центр 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2F" w:rsidRDefault="0021162F" w:rsidP="00762166">
      <w:r>
        <w:separator/>
      </w:r>
    </w:p>
  </w:endnote>
  <w:endnote w:type="continuationSeparator" w:id="0">
    <w:p w:rsidR="0021162F" w:rsidRDefault="0021162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C" w:rsidRDefault="004A4F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C" w:rsidRDefault="004A4F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C" w:rsidRDefault="004A4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2F" w:rsidRDefault="0021162F" w:rsidP="00762166">
      <w:r>
        <w:separator/>
      </w:r>
    </w:p>
  </w:footnote>
  <w:footnote w:type="continuationSeparator" w:id="0">
    <w:p w:rsidR="0021162F" w:rsidRDefault="0021162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C" w:rsidRDefault="004A4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9C" w:rsidRDefault="004A4F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c40d9ca-43ca-4105-8548-450c74fd521c"/>
  </w:docVars>
  <w:rsids>
    <w:rsidRoot w:val="00625CC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1162F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A4F9C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25CC1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276D4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7DE1CD2A-9349-4EB2-85A5-58C5E35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21162F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1162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21162F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2116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6c8dbaa-90c0-4aac-89d1-8b9207d8e95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f6c8dbaa-90c0-4aac-89d1-8b9207d8e951.dot</Template>
  <TotalTime>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2025-06-30T12:05:00Z</cp:lastPrinted>
  <dcterms:created xsi:type="dcterms:W3CDTF">2025-07-01T06:27:00Z</dcterms:created>
  <dcterms:modified xsi:type="dcterms:W3CDTF">2025-07-01T06:27:00Z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6c40d9ca-43ca-4105-8548-450c74fd521c</vt:lpwstr>
  </property>
</Properties>
</file>