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C225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C225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0A1580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0A1580">
        <w:rPr>
          <w:sz w:val="24"/>
        </w:rPr>
        <w:t>28/04/2026 № 1306</w:t>
      </w:r>
    </w:p>
    <w:p w:rsidR="009465FB" w:rsidRPr="006A2FA4" w:rsidRDefault="009465FB" w:rsidP="009465F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465FB" w:rsidRPr="009465FB" w:rsidRDefault="009465FB" w:rsidP="009465FB">
      <w:pPr>
        <w:pStyle w:val="ConsPlusTitle"/>
        <w:ind w:right="4535"/>
        <w:jc w:val="both"/>
        <w:rPr>
          <w:b w:val="0"/>
        </w:rPr>
      </w:pPr>
      <w:r w:rsidRPr="00F10725">
        <w:rPr>
          <w:b w:val="0"/>
        </w:rPr>
        <w:t>Об утверждении административного регламента</w:t>
      </w:r>
      <w:r>
        <w:rPr>
          <w:b w:val="0"/>
        </w:rPr>
        <w:t xml:space="preserve">  </w:t>
      </w:r>
      <w:r w:rsidRPr="009465FB">
        <w:rPr>
          <w:b w:val="0"/>
        </w:rPr>
        <w:t>по предоставлению муниципальной услуги «Оформление согласия на передачу в поднаем</w:t>
      </w:r>
      <w:r>
        <w:rPr>
          <w:b w:val="0"/>
        </w:rPr>
        <w:t xml:space="preserve"> </w:t>
      </w:r>
      <w:r w:rsidRPr="009465FB">
        <w:rPr>
          <w:b w:val="0"/>
        </w:rPr>
        <w:t>жилого помещения, предоставленного по договору социального найма»</w:t>
      </w:r>
    </w:p>
    <w:p w:rsidR="009465FB" w:rsidRPr="009465FB" w:rsidRDefault="009465FB" w:rsidP="009465FB">
      <w:pPr>
        <w:pStyle w:val="ConsPlusTitle"/>
        <w:jc w:val="both"/>
        <w:rPr>
          <w:b w:val="0"/>
        </w:rPr>
      </w:pPr>
    </w:p>
    <w:p w:rsidR="009465FB" w:rsidRDefault="009465FB" w:rsidP="009465FB">
      <w:pPr>
        <w:pStyle w:val="ConsPlusTitle"/>
        <w:jc w:val="both"/>
        <w:rPr>
          <w:b w:val="0"/>
        </w:rPr>
      </w:pPr>
    </w:p>
    <w:p w:rsidR="009465FB" w:rsidRPr="00F10725" w:rsidRDefault="009465FB" w:rsidP="009465FB">
      <w:pPr>
        <w:pStyle w:val="ConsPlusTitle"/>
        <w:jc w:val="both"/>
        <w:rPr>
          <w:b w:val="0"/>
        </w:rPr>
      </w:pPr>
    </w:p>
    <w:p w:rsidR="009465FB" w:rsidRPr="006A2FA4" w:rsidRDefault="009465FB" w:rsidP="009465FB">
      <w:pPr>
        <w:pStyle w:val="Default"/>
        <w:ind w:firstLine="709"/>
        <w:jc w:val="both"/>
        <w:rPr>
          <w:b/>
          <w:color w:val="auto"/>
        </w:rPr>
      </w:pPr>
      <w:r w:rsidRPr="006A2FA4">
        <w:rPr>
          <w:color w:val="auto"/>
        </w:rPr>
        <w:t xml:space="preserve">Руководствуясь Жилищным Кодексом Российской Федерации от 29.12.2004 </w:t>
      </w:r>
      <w:r>
        <w:rPr>
          <w:color w:val="auto"/>
        </w:rPr>
        <w:t xml:space="preserve">                             </w:t>
      </w:r>
      <w:r w:rsidRPr="006A2FA4">
        <w:rPr>
          <w:color w:val="auto"/>
        </w:rPr>
        <w:t xml:space="preserve">№ 188-ФЗ, в соответствии с Федеральным законом от 06.10.2003 № 131 «Об общих принципах организации местного самоуправления в Российской Федерации», Федеральным </w:t>
      </w:r>
      <w:proofErr w:type="gramStart"/>
      <w:r w:rsidRPr="006A2FA4">
        <w:rPr>
          <w:color w:val="auto"/>
        </w:rPr>
        <w:t>законом от 27.07.2010 № 210 «Об организации предоставления государственных и муниципальных услуг»</w:t>
      </w:r>
      <w:r>
        <w:t xml:space="preserve">, </w:t>
      </w:r>
      <w:r w:rsidRPr="00643C7D">
        <w:rPr>
          <w:color w:val="auto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</w:t>
      </w:r>
      <w:proofErr w:type="gramEnd"/>
      <w:r w:rsidRPr="00643C7D">
        <w:rPr>
          <w:color w:val="auto"/>
        </w:rPr>
        <w:t xml:space="preserve"> </w:t>
      </w:r>
      <w:proofErr w:type="gramStart"/>
      <w:r w:rsidRPr="00643C7D">
        <w:rPr>
          <w:color w:val="auto"/>
        </w:rPr>
        <w:t>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>
        <w:t xml:space="preserve">, </w:t>
      </w:r>
      <w:r w:rsidRPr="00643C7D">
        <w:rPr>
          <w:color w:val="auto"/>
        </w:rPr>
        <w:t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</w:t>
      </w:r>
      <w:proofErr w:type="gramEnd"/>
      <w:r w:rsidRPr="00643C7D">
        <w:rPr>
          <w:color w:val="auto"/>
        </w:rPr>
        <w:t xml:space="preserve"> услуг», администрация Сосновобо</w:t>
      </w:r>
      <w:r w:rsidRPr="006A2FA4">
        <w:rPr>
          <w:color w:val="auto"/>
        </w:rPr>
        <w:t xml:space="preserve">рского городского округа                                  </w:t>
      </w:r>
      <w:proofErr w:type="gramStart"/>
      <w:r w:rsidRPr="006A2FA4">
        <w:rPr>
          <w:b/>
          <w:color w:val="auto"/>
        </w:rPr>
        <w:t>п</w:t>
      </w:r>
      <w:proofErr w:type="gramEnd"/>
      <w:r w:rsidRPr="006A2FA4">
        <w:rPr>
          <w:b/>
          <w:color w:val="auto"/>
        </w:rPr>
        <w:t xml:space="preserve"> о с т а н о в л я е т:</w:t>
      </w:r>
    </w:p>
    <w:p w:rsidR="009465FB" w:rsidRDefault="009465FB" w:rsidP="009465FB">
      <w:pPr>
        <w:pStyle w:val="ConsPlusTitle"/>
        <w:tabs>
          <w:tab w:val="left" w:pos="1134"/>
        </w:tabs>
        <w:ind w:firstLine="708"/>
        <w:jc w:val="both"/>
      </w:pPr>
    </w:p>
    <w:p w:rsidR="009465FB" w:rsidRDefault="009465FB" w:rsidP="009465F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10725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«Оформление согласия на передачу в поднаем жилого помещения, предоставленного по договору социального найма» (Приложение).</w:t>
      </w:r>
    </w:p>
    <w:p w:rsidR="009465FB" w:rsidRDefault="009465FB" w:rsidP="009465FB">
      <w:pPr>
        <w:pStyle w:val="a9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9465FB" w:rsidRDefault="009465FB" w:rsidP="009465F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1283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Сосновоборского городского округа от</w:t>
      </w:r>
      <w:r>
        <w:rPr>
          <w:rFonts w:ascii="Times New Roman" w:hAnsi="Times New Roman"/>
          <w:sz w:val="24"/>
          <w:szCs w:val="24"/>
        </w:rPr>
        <w:t xml:space="preserve"> 20.11.2024 № 2904 «</w:t>
      </w:r>
      <w:r w:rsidRPr="002A1283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«Оформление согласия на передачу в поднаем жилого помещения, предоставленного по договору социального найма».</w:t>
      </w:r>
    </w:p>
    <w:p w:rsidR="009465FB" w:rsidRDefault="009465FB" w:rsidP="009465FB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465FB" w:rsidRPr="002A1283" w:rsidRDefault="009465FB" w:rsidP="009465F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1283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9465FB" w:rsidRDefault="009465FB" w:rsidP="009465F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1283">
        <w:rPr>
          <w:rFonts w:ascii="Times New Roman" w:hAnsi="Times New Roman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2A1283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2A1283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465FB" w:rsidRDefault="009465FB" w:rsidP="009465FB">
      <w:pPr>
        <w:pStyle w:val="a9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9465FB" w:rsidRDefault="009465FB" w:rsidP="009465F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6984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9465FB" w:rsidRPr="00236984" w:rsidRDefault="009465FB" w:rsidP="009465FB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465FB" w:rsidRPr="00236984" w:rsidRDefault="009465FB" w:rsidP="009465F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698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36984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Pr="00F17606" w:rsidRDefault="009465FB" w:rsidP="009465FB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9465FB" w:rsidRPr="00F17606" w:rsidRDefault="009465FB" w:rsidP="009465FB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Default="009465FB" w:rsidP="009465FB">
      <w:pPr>
        <w:jc w:val="both"/>
        <w:rPr>
          <w:sz w:val="24"/>
          <w:szCs w:val="24"/>
        </w:rPr>
      </w:pPr>
    </w:p>
    <w:p w:rsidR="009465FB" w:rsidRPr="006A2FA4" w:rsidRDefault="009465FB" w:rsidP="009465FB">
      <w:pPr>
        <w:spacing w:after="200" w:line="276" w:lineRule="auto"/>
      </w:pPr>
      <w:bookmarkStart w:id="0" w:name="_GoBack"/>
      <w:bookmarkEnd w:id="0"/>
      <w:r w:rsidRPr="006A2FA4">
        <w:br w:type="page"/>
      </w:r>
    </w:p>
    <w:p w:rsidR="009465FB" w:rsidRPr="00FB6578" w:rsidRDefault="009465FB" w:rsidP="009465FB">
      <w:pPr>
        <w:pStyle w:val="ConsPlusTitle"/>
        <w:jc w:val="right"/>
        <w:rPr>
          <w:b w:val="0"/>
        </w:rPr>
      </w:pPr>
      <w:r w:rsidRPr="00FB6578">
        <w:rPr>
          <w:b w:val="0"/>
        </w:rPr>
        <w:lastRenderedPageBreak/>
        <w:t>УТВЕРЖДЕН</w:t>
      </w:r>
    </w:p>
    <w:p w:rsidR="009465FB" w:rsidRPr="00FB6578" w:rsidRDefault="009465FB" w:rsidP="009465FB">
      <w:pPr>
        <w:pStyle w:val="ConsPlusTitle"/>
        <w:jc w:val="right"/>
        <w:rPr>
          <w:b w:val="0"/>
        </w:rPr>
      </w:pPr>
      <w:r w:rsidRPr="00FB6578">
        <w:rPr>
          <w:b w:val="0"/>
        </w:rPr>
        <w:t>постановлением администрации</w:t>
      </w:r>
    </w:p>
    <w:p w:rsidR="009465FB" w:rsidRPr="00FB6578" w:rsidRDefault="009465FB" w:rsidP="009465FB">
      <w:pPr>
        <w:pStyle w:val="ConsPlusTitle"/>
        <w:jc w:val="right"/>
        <w:rPr>
          <w:b w:val="0"/>
        </w:rPr>
      </w:pPr>
      <w:r w:rsidRPr="00FB6578">
        <w:rPr>
          <w:b w:val="0"/>
        </w:rPr>
        <w:t>Сосновоборского городского округа</w:t>
      </w:r>
    </w:p>
    <w:p w:rsidR="009465FB" w:rsidRPr="00FB6578" w:rsidRDefault="009465FB" w:rsidP="009465FB">
      <w:pPr>
        <w:pStyle w:val="ConsPlusTitle"/>
        <w:widowControl/>
        <w:jc w:val="right"/>
        <w:rPr>
          <w:b w:val="0"/>
        </w:rPr>
      </w:pPr>
      <w:r w:rsidRPr="00FB6578">
        <w:rPr>
          <w:b w:val="0"/>
        </w:rPr>
        <w:t xml:space="preserve">от </w:t>
      </w:r>
      <w:r w:rsidR="000A1580">
        <w:rPr>
          <w:b w:val="0"/>
        </w:rPr>
        <w:t>28/04/2026 № 1306</w:t>
      </w:r>
    </w:p>
    <w:p w:rsidR="009465FB" w:rsidRDefault="009465FB" w:rsidP="009465FB">
      <w:pPr>
        <w:jc w:val="right"/>
        <w:rPr>
          <w:sz w:val="24"/>
          <w:szCs w:val="24"/>
        </w:rPr>
      </w:pPr>
    </w:p>
    <w:p w:rsidR="009465FB" w:rsidRPr="00FB6578" w:rsidRDefault="009465FB" w:rsidP="009465FB">
      <w:pPr>
        <w:jc w:val="right"/>
        <w:rPr>
          <w:sz w:val="24"/>
          <w:szCs w:val="24"/>
        </w:rPr>
      </w:pPr>
      <w:r w:rsidRPr="00FB6578">
        <w:rPr>
          <w:sz w:val="24"/>
          <w:szCs w:val="24"/>
        </w:rPr>
        <w:t>(Приложение)</w:t>
      </w:r>
    </w:p>
    <w:p w:rsidR="009465FB" w:rsidRPr="00FE1022" w:rsidRDefault="009465FB" w:rsidP="009465FB">
      <w:pPr>
        <w:rPr>
          <w:sz w:val="24"/>
          <w:szCs w:val="24"/>
        </w:rPr>
      </w:pPr>
    </w:p>
    <w:p w:rsidR="009465FB" w:rsidRPr="00FE1022" w:rsidRDefault="009465FB" w:rsidP="009465FB">
      <w:pPr>
        <w:pStyle w:val="ConsPlusTitle"/>
        <w:jc w:val="center"/>
        <w:rPr>
          <w:bCs w:val="0"/>
        </w:rPr>
      </w:pPr>
      <w:r w:rsidRPr="00FE1022">
        <w:rPr>
          <w:bCs w:val="0"/>
        </w:rPr>
        <w:t>АДМИНИСТРАТИВНЫЙ РЕГЛАМЕНТ</w:t>
      </w:r>
    </w:p>
    <w:p w:rsidR="009465FB" w:rsidRDefault="009465FB" w:rsidP="009465FB">
      <w:pPr>
        <w:pStyle w:val="ConsPlusTitle"/>
        <w:widowControl/>
        <w:tabs>
          <w:tab w:val="left" w:pos="1134"/>
        </w:tabs>
        <w:jc w:val="center"/>
        <w:rPr>
          <w:b w:val="0"/>
        </w:rPr>
      </w:pPr>
      <w:proofErr w:type="gramStart"/>
      <w:r>
        <w:t>по предоставлению</w:t>
      </w:r>
      <w:r w:rsidRPr="00FE1022">
        <w:t xml:space="preserve"> муниципальной услуги «Оформление согласия на передачу в поднаем жилого помещения, предоставленного по договору социального найма»</w:t>
      </w:r>
      <w:bookmarkStart w:id="1" w:name="Par1"/>
      <w:bookmarkEnd w:id="1"/>
      <w:r>
        <w:t xml:space="preserve"> </w:t>
      </w:r>
      <w:r w:rsidRPr="00236984">
        <w:rPr>
          <w:b w:val="0"/>
        </w:rPr>
        <w:t>(сокращенное наименование:</w:t>
      </w:r>
      <w:proofErr w:type="gramEnd"/>
      <w:r w:rsidRPr="00236984">
        <w:rPr>
          <w:b w:val="0"/>
        </w:rPr>
        <w:t xml:space="preserve"> </w:t>
      </w:r>
      <w:proofErr w:type="gramStart"/>
      <w:r w:rsidRPr="00236984">
        <w:rPr>
          <w:b w:val="0"/>
        </w:rPr>
        <w:t>«Оформление согласия на передачу в поднаем»)</w:t>
      </w:r>
      <w:proofErr w:type="gramEnd"/>
    </w:p>
    <w:p w:rsidR="009465FB" w:rsidRPr="00236984" w:rsidRDefault="009465FB" w:rsidP="009465FB">
      <w:pPr>
        <w:pStyle w:val="ConsPlusTitle"/>
        <w:widowControl/>
        <w:tabs>
          <w:tab w:val="left" w:pos="1134"/>
        </w:tabs>
        <w:jc w:val="center"/>
        <w:rPr>
          <w:rFonts w:eastAsia="Calibri"/>
          <w:b w:val="0"/>
        </w:rPr>
      </w:pPr>
      <w:r w:rsidRPr="00236984">
        <w:rPr>
          <w:rFonts w:eastAsia="Calibri"/>
          <w:b w:val="0"/>
        </w:rPr>
        <w:t>(далее – административный регламент, муниципальная услуга)</w:t>
      </w:r>
    </w:p>
    <w:p w:rsidR="009465FB" w:rsidRPr="00D62292" w:rsidRDefault="009465FB" w:rsidP="009465FB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258C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465FB" w:rsidRPr="00071346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Предмет регулирования.</w:t>
      </w:r>
    </w:p>
    <w:p w:rsidR="009465FB" w:rsidRPr="00071346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:rsidR="009465FB" w:rsidRPr="00071346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Круг заявителей.</w:t>
      </w:r>
    </w:p>
    <w:p w:rsidR="009465FB" w:rsidRPr="00071346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Муниципальная услуга предоставляется физическим лицам, нанимателям жилых помещений по договорам социального найма, расположенных на территории муниципального образования </w:t>
      </w:r>
      <w:proofErr w:type="spellStart"/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Сосновоборский</w:t>
      </w:r>
      <w:proofErr w:type="spellEnd"/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городской округ Ленинградской области (далее – заявитель).</w:t>
      </w:r>
    </w:p>
    <w:p w:rsidR="009465FB" w:rsidRPr="00071346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9465FB" w:rsidRPr="00071346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9465FB" w:rsidRPr="00071346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- законные представители (родители, усыновители, попечители) несовершеннолетних в возрасте от 14 до 18 лет;</w:t>
      </w:r>
    </w:p>
    <w:p w:rsidR="009465FB" w:rsidRPr="00071346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- попечители граждан, ограниченных судом в дееспособности;</w:t>
      </w:r>
    </w:p>
    <w:p w:rsidR="009465FB" w:rsidRPr="00071346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заявителя.</w:t>
      </w:r>
    </w:p>
    <w:p w:rsidR="009465FB" w:rsidRPr="00071346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9465FB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071346">
          <w:rPr>
            <w:rFonts w:ascii="Times New Roman" w:eastAsia="Times New Roman" w:hAnsi="Times New Roman"/>
            <w:sz w:val="24"/>
            <w:szCs w:val="24"/>
            <w:lang w:eastAsia="ru-RU"/>
          </w:rPr>
          <w:t>части 2 статьи 5 Федерального закона от 27.07.2010 № 210-ФЗ «Об организации предоставления государственных и муниципальных услуг»</w:t>
        </w:r>
      </w:hyperlink>
      <w:r w:rsidRPr="0007134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65FB" w:rsidRPr="00D62292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292">
        <w:rPr>
          <w:rFonts w:ascii="Times New Roman" w:eastAsia="Times New Roman" w:hAnsi="Times New Roman"/>
          <w:sz w:val="24"/>
          <w:szCs w:val="24"/>
          <w:lang w:eastAsia="ru-RU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465FB" w:rsidRPr="00D62292" w:rsidRDefault="009465FB" w:rsidP="009465FB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62292">
        <w:rPr>
          <w:rFonts w:ascii="Times New Roman" w:hAnsi="Times New Roman"/>
          <w:b/>
          <w:sz w:val="24"/>
          <w:szCs w:val="24"/>
        </w:rPr>
        <w:t xml:space="preserve"> Стандарт предоставления муниципальной услуги.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муниципальной услуги: «Оформление согласия на передачу в поднаем жилого помещения, предоставленного по договору социального найма».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органа, предоставляющего муниципальную услугу.</w:t>
      </w:r>
    </w:p>
    <w:p w:rsidR="009465FB" w:rsidRPr="001213BB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Муниципальную услугу предоставляет: администрация муниципального образования </w:t>
      </w:r>
      <w:proofErr w:type="spellStart"/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Сосновоборский</w:t>
      </w:r>
      <w:proofErr w:type="spellEnd"/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городской округ Ленинградской области.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является:</w:t>
      </w:r>
    </w:p>
    <w:p w:rsidR="009465FB" w:rsidRPr="001213BB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- выдача согласия на передачу в поднаем жилого помещения, предоставленного по договору социального найма;</w:t>
      </w:r>
    </w:p>
    <w:p w:rsidR="009465FB" w:rsidRPr="001213BB" w:rsidRDefault="009465FB" w:rsidP="009465FB">
      <w:pPr>
        <w:pStyle w:val="a9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отказ в выдаче согласия на передачу в поднаем жилого помещения, предоставленного по договору социального найма.</w:t>
      </w:r>
    </w:p>
    <w:p w:rsidR="009465FB" w:rsidRPr="001213BB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может быть получен заявителем посредством:</w:t>
      </w:r>
    </w:p>
    <w:p w:rsidR="009465FB" w:rsidRPr="001213BB" w:rsidRDefault="009465FB" w:rsidP="009465FB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а) личной явки: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- в государственном бюджетном учреждении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б) без личной явки: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- почтовым отправлением.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муниципальной услуги составляет 12 рабочих дня со дня регистрации в 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взимания.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</w:rPr>
      </w:pPr>
      <w:r w:rsidRPr="001213BB">
        <w:rPr>
          <w:rFonts w:eastAsia="Calibri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13BB">
        <w:rPr>
          <w:rFonts w:ascii="Times New Roman" w:hAnsi="Times New Roman"/>
          <w:sz w:val="24"/>
          <w:szCs w:val="24"/>
        </w:rPr>
        <w:t xml:space="preserve"> </w:t>
      </w: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 составляет:</w:t>
      </w:r>
      <w:r w:rsidRPr="001213BB">
        <w:rPr>
          <w:rFonts w:ascii="Times New Roman" w:hAnsi="Times New Roman"/>
          <w:sz w:val="24"/>
          <w:szCs w:val="24"/>
        </w:rPr>
        <w:t xml:space="preserve"> 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- при направлении заявления через МФЦ – в день поступления заявления в АИС «</w:t>
      </w:r>
      <w:proofErr w:type="spellStart"/>
      <w:r w:rsidRPr="001213BB">
        <w:rPr>
          <w:rFonts w:eastAsia="Calibri"/>
          <w:sz w:val="24"/>
          <w:szCs w:val="24"/>
          <w:highlight w:val="white"/>
        </w:rPr>
        <w:t>Межвед</w:t>
      </w:r>
      <w:proofErr w:type="spellEnd"/>
      <w:r w:rsidRPr="001213BB">
        <w:rPr>
          <w:rFonts w:eastAsia="Calibri"/>
          <w:sz w:val="24"/>
          <w:szCs w:val="24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</w:rPr>
      </w:pPr>
      <w:r w:rsidRPr="001213BB">
        <w:rPr>
          <w:sz w:val="24"/>
          <w:szCs w:val="24"/>
          <w:highlight w:val="white"/>
        </w:rPr>
        <w:t xml:space="preserve">- </w:t>
      </w:r>
      <w:r w:rsidRPr="001213BB">
        <w:rPr>
          <w:rFonts w:eastAsia="Calibri"/>
          <w:sz w:val="24"/>
          <w:szCs w:val="24"/>
          <w:highlight w:val="white"/>
        </w:rPr>
        <w:t>при направлении запроса почтовой связью - в течение одного рабочего дня с момента поступления запроса</w:t>
      </w:r>
      <w:r w:rsidRPr="001213BB">
        <w:rPr>
          <w:sz w:val="24"/>
          <w:szCs w:val="24"/>
          <w:highlight w:val="white"/>
        </w:rPr>
        <w:t xml:space="preserve"> в </w:t>
      </w:r>
      <w:r w:rsidRPr="001213BB">
        <w:rPr>
          <w:rFonts w:eastAsia="Calibri"/>
          <w:sz w:val="24"/>
          <w:szCs w:val="24"/>
          <w:highlight w:val="white"/>
        </w:rPr>
        <w:t>орган, предоставляющий муниципальную услугу.</w:t>
      </w:r>
    </w:p>
    <w:p w:rsidR="009465F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Показатели качества и доступности муниципальной услуги.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Необходимые и обязательные услуги отсутствуют.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За предоставление необходимых и обязательных услуг плата не установлена.</w:t>
      </w:r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proofErr w:type="gramStart"/>
      <w:r w:rsidRPr="001213BB">
        <w:rPr>
          <w:rFonts w:eastAsia="Calibri"/>
          <w:sz w:val="24"/>
          <w:szCs w:val="24"/>
          <w:highlight w:val="white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</w:t>
      </w:r>
      <w:r>
        <w:rPr>
          <w:rFonts w:eastAsia="Calibri"/>
          <w:sz w:val="24"/>
          <w:szCs w:val="24"/>
          <w:highlight w:val="white"/>
        </w:rPr>
        <w:t xml:space="preserve">ерального закона от 27.07.2010 </w:t>
      </w:r>
      <w:r w:rsidRPr="001213BB">
        <w:rPr>
          <w:rFonts w:eastAsia="Calibri"/>
          <w:sz w:val="24"/>
          <w:szCs w:val="24"/>
          <w:highlight w:val="white"/>
        </w:rPr>
        <w:t>№ 210-ФЗ «Об организации предоставления государственных и муниципальных услуг».</w:t>
      </w:r>
      <w:proofErr w:type="gramEnd"/>
    </w:p>
    <w:p w:rsidR="009465FB" w:rsidRPr="001213BB" w:rsidRDefault="009465FB" w:rsidP="009465F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В случае</w:t>
      </w:r>
      <w:proofErr w:type="gramStart"/>
      <w:r w:rsidRPr="001213BB">
        <w:rPr>
          <w:rFonts w:eastAsia="Calibri"/>
          <w:sz w:val="24"/>
          <w:szCs w:val="24"/>
          <w:highlight w:val="white"/>
        </w:rPr>
        <w:t>,</w:t>
      </w:r>
      <w:proofErr w:type="gramEnd"/>
      <w:r w:rsidRPr="001213BB">
        <w:rPr>
          <w:rFonts w:eastAsia="Calibri"/>
          <w:sz w:val="24"/>
          <w:szCs w:val="24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</w:t>
      </w:r>
      <w:r w:rsidRPr="001213BB">
        <w:rPr>
          <w:rFonts w:eastAsia="Calibri"/>
          <w:sz w:val="24"/>
          <w:szCs w:val="24"/>
          <w:highlight w:val="white"/>
        </w:rPr>
        <w:lastRenderedPageBreak/>
        <w:t>форме документа на бумажном носителе, не могут быть предоставлены другому законному представителю несовершеннолетнего.</w:t>
      </w:r>
    </w:p>
    <w:p w:rsidR="009465FB" w:rsidRPr="001213BB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9465FB" w:rsidRPr="001213BB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1213BB">
        <w:rPr>
          <w:rFonts w:eastAsia="Calibri"/>
          <w:sz w:val="24"/>
          <w:szCs w:val="24"/>
          <w:highlight w:val="white"/>
        </w:rPr>
        <w:t>заверение выписок</w:t>
      </w:r>
      <w:proofErr w:type="gramEnd"/>
      <w:r w:rsidRPr="001213BB">
        <w:rPr>
          <w:rFonts w:eastAsia="Calibri"/>
          <w:sz w:val="24"/>
          <w:szCs w:val="24"/>
          <w:highlight w:val="white"/>
        </w:rPr>
        <w:t xml:space="preserve"> из информационных систем органов, предоставляющих государственные услуги, не предусмотрена.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9465FB" w:rsidRPr="00D97CC9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D97CC9">
        <w:rPr>
          <w:rFonts w:eastAsia="Calibri"/>
          <w:sz w:val="24"/>
          <w:szCs w:val="24"/>
          <w:highlight w:val="white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(раздел </w:t>
      </w:r>
      <w:r w:rsidRPr="00D97CC9">
        <w:rPr>
          <w:rFonts w:eastAsia="Calibri"/>
          <w:sz w:val="24"/>
          <w:szCs w:val="24"/>
          <w:highlight w:val="white"/>
          <w:lang w:val="en-US"/>
        </w:rPr>
        <w:t>III</w:t>
      </w:r>
      <w:r w:rsidRPr="00D97CC9">
        <w:rPr>
          <w:rFonts w:eastAsia="Calibri"/>
          <w:sz w:val="24"/>
          <w:szCs w:val="24"/>
          <w:highlight w:val="white"/>
        </w:rPr>
        <w:t>, таблица № 2).</w:t>
      </w:r>
    </w:p>
    <w:p w:rsidR="009465FB" w:rsidRPr="001213BB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 xml:space="preserve">Формы заявления и документов </w:t>
      </w:r>
      <w:r w:rsidRPr="00D97CC9">
        <w:rPr>
          <w:rFonts w:eastAsia="Calibri"/>
          <w:sz w:val="24"/>
          <w:szCs w:val="24"/>
          <w:highlight w:val="white"/>
        </w:rPr>
        <w:t xml:space="preserve">приведены в приложении к настоящим </w:t>
      </w:r>
      <w:r w:rsidRPr="001213BB">
        <w:rPr>
          <w:rFonts w:eastAsia="Calibri"/>
          <w:sz w:val="24"/>
          <w:szCs w:val="24"/>
          <w:highlight w:val="white"/>
        </w:rPr>
        <w:t>методическим рекомендациям.</w:t>
      </w:r>
    </w:p>
    <w:p w:rsidR="009465FB" w:rsidRPr="00D97CC9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</w:t>
      </w:r>
      <w:r w:rsidRPr="00D97CC9">
        <w:rPr>
          <w:rFonts w:ascii="Times New Roman" w:eastAsia="Times New Roman" w:hAnsi="Times New Roman"/>
          <w:sz w:val="24"/>
          <w:szCs w:val="24"/>
          <w:lang w:eastAsia="ru-RU"/>
        </w:rPr>
        <w:t xml:space="preserve">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(раздел </w:t>
      </w:r>
      <w:r w:rsidRPr="00D97CC9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D97CC9">
        <w:rPr>
          <w:rFonts w:ascii="Times New Roman" w:eastAsia="Times New Roman" w:hAnsi="Times New Roman"/>
          <w:sz w:val="24"/>
          <w:szCs w:val="24"/>
          <w:lang w:eastAsia="ru-RU"/>
        </w:rPr>
        <w:t>, таблица № 3).</w:t>
      </w:r>
    </w:p>
    <w:p w:rsidR="009465FB" w:rsidRPr="001213BB" w:rsidRDefault="009465FB" w:rsidP="009465FB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213BB">
        <w:rPr>
          <w:rFonts w:ascii="Times New Roman" w:hAnsi="Times New Roman"/>
          <w:b/>
          <w:sz w:val="24"/>
          <w:szCs w:val="24"/>
        </w:rPr>
        <w:t xml:space="preserve"> Состав, последовательность и сроки выполнения административных процедур</w:t>
      </w:r>
    </w:p>
    <w:p w:rsidR="009465FB" w:rsidRPr="001213B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/>
          <w:sz w:val="24"/>
          <w:szCs w:val="24"/>
          <w:lang w:eastAsia="ru-RU"/>
        </w:rPr>
        <w:t>Перечень осуществляемых при предоставлении муниципальной услуги административных процедур:</w:t>
      </w:r>
    </w:p>
    <w:p w:rsidR="009465FB" w:rsidRPr="00F971D8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>а) профилирование заявителя;</w:t>
      </w:r>
    </w:p>
    <w:p w:rsidR="009465FB" w:rsidRPr="00F971D8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б) прием заявления и документов, необходимых для предоставления муниципальной услуги; </w:t>
      </w:r>
    </w:p>
    <w:p w:rsidR="009465FB" w:rsidRPr="00F971D8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в) межведомственное информационное взаимодействие; </w:t>
      </w:r>
    </w:p>
    <w:p w:rsidR="009465FB" w:rsidRPr="00F971D8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г) приостановление предоставления муниципальной услуги; </w:t>
      </w:r>
    </w:p>
    <w:p w:rsidR="009465FB" w:rsidRPr="00F971D8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д) принятие решения о предоставлении (отказе в предоставлении) муниципальной услуги; </w:t>
      </w:r>
    </w:p>
    <w:p w:rsidR="009465FB" w:rsidRPr="00F971D8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>е) предоставление результата муниципальной услуги.</w:t>
      </w:r>
    </w:p>
    <w:p w:rsidR="009465FB" w:rsidRPr="00F971D8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1D8">
        <w:rPr>
          <w:rFonts w:ascii="Times New Roman" w:eastAsia="Times New Roman" w:hAnsi="Times New Roman"/>
          <w:sz w:val="24"/>
          <w:szCs w:val="24"/>
          <w:lang w:eastAsia="ru-RU"/>
        </w:rPr>
        <w:t>Профилирование заявителя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65FB" w:rsidRPr="00D97CC9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Профилирование заявителя осуществляется должностным лицом </w:t>
      </w:r>
      <w:r>
        <w:rPr>
          <w:rFonts w:eastAsia="Calibri"/>
          <w:sz w:val="24"/>
          <w:szCs w:val="24"/>
          <w:highlight w:val="white"/>
        </w:rPr>
        <w:t>МФЦ</w:t>
      </w:r>
      <w:r w:rsidRPr="00F971D8">
        <w:rPr>
          <w:rFonts w:eastAsia="Calibri"/>
          <w:sz w:val="24"/>
          <w:szCs w:val="24"/>
          <w:highlight w:val="white"/>
        </w:rPr>
        <w:t xml:space="preserve">, предоставляющего муниципальную услугу, или посредством Единого портала и включает в себя вопросы, позволяющие </w:t>
      </w:r>
      <w:r w:rsidRPr="00D97CC9">
        <w:rPr>
          <w:rFonts w:eastAsia="Calibri"/>
          <w:sz w:val="24"/>
          <w:szCs w:val="24"/>
          <w:highlight w:val="white"/>
        </w:rPr>
        <w:t>определить перечень категорий (признаков) заявителя.</w:t>
      </w:r>
    </w:p>
    <w:p w:rsidR="009465FB" w:rsidRPr="00D97CC9" w:rsidRDefault="009465FB" w:rsidP="009465FB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proofErr w:type="gramStart"/>
      <w:r w:rsidRPr="00D97CC9">
        <w:rPr>
          <w:rFonts w:eastAsia="Calibri"/>
          <w:sz w:val="24"/>
          <w:szCs w:val="24"/>
          <w:highlight w:val="white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9465FB" w:rsidRPr="00D97CC9" w:rsidRDefault="009465FB" w:rsidP="009465FB">
      <w:pPr>
        <w:ind w:firstLine="567"/>
        <w:jc w:val="both"/>
        <w:rPr>
          <w:rFonts w:eastAsia="Calibri"/>
          <w:sz w:val="24"/>
          <w:szCs w:val="24"/>
        </w:rPr>
      </w:pPr>
      <w:r w:rsidRPr="00D97CC9">
        <w:rPr>
          <w:rFonts w:eastAsia="Calibri"/>
          <w:sz w:val="24"/>
          <w:szCs w:val="24"/>
          <w:highlight w:val="white"/>
        </w:rPr>
        <w:t xml:space="preserve">Идентификаторы категорий (признаков) заявителей приведены в приложении к настоящему регламенту (раздел </w:t>
      </w:r>
      <w:r w:rsidRPr="00D97CC9">
        <w:rPr>
          <w:rFonts w:eastAsia="Calibri"/>
          <w:sz w:val="24"/>
          <w:szCs w:val="24"/>
          <w:highlight w:val="white"/>
          <w:lang w:val="en-US"/>
        </w:rPr>
        <w:t>II</w:t>
      </w:r>
      <w:r w:rsidRPr="00D97CC9">
        <w:rPr>
          <w:rFonts w:eastAsia="Calibri"/>
          <w:sz w:val="24"/>
          <w:szCs w:val="24"/>
          <w:highlight w:val="white"/>
        </w:rPr>
        <w:t>, таблица № 1).</w:t>
      </w:r>
    </w:p>
    <w:p w:rsidR="009465FB" w:rsidRPr="00F971D8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1D8">
        <w:rPr>
          <w:rFonts w:ascii="Times New Roman" w:eastAsia="Times New Roman" w:hAnsi="Times New Roman"/>
          <w:sz w:val="24"/>
          <w:szCs w:val="24"/>
          <w:lang w:eastAsia="ru-RU"/>
        </w:rPr>
        <w:t>Прием запроса (заявления) и документов и (или) информации, необходимых для предоставления муниципальной услуги.</w:t>
      </w:r>
    </w:p>
    <w:p w:rsidR="009465FB" w:rsidRPr="00D97CC9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1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запроса (заявления)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</w:t>
      </w:r>
      <w:r w:rsidRPr="00D97CC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заявления), документов и (или) информации приведены в приложении к настоящему регламенту (раздел </w:t>
      </w:r>
      <w:r w:rsidRPr="00D97CC9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D97CC9">
        <w:rPr>
          <w:rFonts w:ascii="Times New Roman" w:eastAsia="Times New Roman" w:hAnsi="Times New Roman"/>
          <w:sz w:val="24"/>
          <w:szCs w:val="24"/>
          <w:lang w:eastAsia="ru-RU"/>
        </w:rPr>
        <w:t>, таблица № 2).</w:t>
      </w:r>
    </w:p>
    <w:p w:rsidR="009465FB" w:rsidRPr="00F971D8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971D8">
        <w:rPr>
          <w:rFonts w:ascii="Times New Roman" w:eastAsia="Times New Roman" w:hAnsi="Times New Roman"/>
          <w:sz w:val="24"/>
          <w:szCs w:val="24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F971D8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F971D8">
        <w:rPr>
          <w:rFonts w:ascii="Times New Roman" w:eastAsia="Times New Roman" w:hAnsi="Times New Roman"/>
          <w:sz w:val="24"/>
          <w:szCs w:val="24"/>
          <w:lang w:eastAsia="ru-RU"/>
        </w:rPr>
        <w:t>утратившими</w:t>
      </w:r>
      <w:proofErr w:type="gramEnd"/>
      <w:r w:rsidRPr="00F971D8">
        <w:rPr>
          <w:rFonts w:ascii="Times New Roman" w:eastAsia="Times New Roman" w:hAnsi="Times New Roman"/>
          <w:sz w:val="24"/>
          <w:szCs w:val="24"/>
          <w:lang w:eastAsia="ru-RU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9465FB" w:rsidRPr="00F971D8" w:rsidRDefault="009465FB" w:rsidP="009465FB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F971D8">
        <w:rPr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9465FB" w:rsidRPr="00F971D8" w:rsidRDefault="009465FB" w:rsidP="009465FB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proofErr w:type="gramStart"/>
      <w:r w:rsidRPr="00F971D8">
        <w:rPr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9465FB" w:rsidRPr="00F971D8" w:rsidRDefault="009465FB" w:rsidP="009465FB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F971D8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9465FB" w:rsidRPr="00F80248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248">
        <w:rPr>
          <w:rFonts w:ascii="Times New Roman" w:eastAsia="Times New Roman" w:hAnsi="Times New Roman"/>
          <w:sz w:val="24"/>
          <w:szCs w:val="24"/>
          <w:lang w:eastAsia="ru-RU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9465FB" w:rsidRPr="00F80248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248">
        <w:rPr>
          <w:rFonts w:ascii="Times New Roman" w:eastAsia="Times New Roman" w:hAnsi="Times New Roman"/>
          <w:sz w:val="24"/>
          <w:szCs w:val="24"/>
          <w:lang w:eastAsia="ru-RU"/>
        </w:rPr>
        <w:t>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9465FB" w:rsidRPr="00F80248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248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9465FB" w:rsidRPr="00F80248" w:rsidRDefault="009465FB" w:rsidP="009465FB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F80248">
        <w:rPr>
          <w:rFonts w:eastAsia="Calibri"/>
          <w:sz w:val="24"/>
          <w:szCs w:val="24"/>
          <w:highlight w:val="white"/>
        </w:rPr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9465FB" w:rsidRPr="00F80248" w:rsidRDefault="009465FB" w:rsidP="009465FB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r w:rsidRPr="00F80248">
        <w:rPr>
          <w:rFonts w:eastAsia="Calibri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9465FB" w:rsidRPr="00F80248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F80248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Межведомственное информационное взаимодействие.</w:t>
      </w:r>
    </w:p>
    <w:p w:rsidR="009465FB" w:rsidRDefault="009465FB" w:rsidP="009465FB">
      <w:pPr>
        <w:ind w:firstLine="567"/>
        <w:jc w:val="both"/>
        <w:rPr>
          <w:rFonts w:eastAsia="Calibri"/>
          <w:sz w:val="24"/>
          <w:szCs w:val="24"/>
        </w:rPr>
      </w:pPr>
      <w:r w:rsidRPr="00F80248">
        <w:rPr>
          <w:rFonts w:eastAsia="Calibri"/>
          <w:sz w:val="24"/>
          <w:szCs w:val="24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F80248">
        <w:rPr>
          <w:rFonts w:eastAsia="Calibri"/>
          <w:sz w:val="24"/>
          <w:szCs w:val="24"/>
        </w:rPr>
        <w:t>орган, предоставляющий муниципальную услугу запрашивает</w:t>
      </w:r>
      <w:proofErr w:type="gramEnd"/>
      <w:r w:rsidRPr="00F80248">
        <w:rPr>
          <w:rFonts w:eastAsia="Calibri"/>
          <w:sz w:val="24"/>
          <w:szCs w:val="24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p w:rsidR="009465FB" w:rsidRPr="00F80248" w:rsidRDefault="009465FB" w:rsidP="009465FB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Style w:val="21"/>
        <w:tblW w:w="9494" w:type="dxa"/>
        <w:tblLook w:val="04A0" w:firstRow="1" w:lastRow="0" w:firstColumn="1" w:lastColumn="0" w:noHBand="0" w:noVBand="1"/>
      </w:tblPr>
      <w:tblGrid>
        <w:gridCol w:w="4644"/>
        <w:gridCol w:w="4850"/>
      </w:tblGrid>
      <w:tr w:rsidR="009465FB" w:rsidTr="009465FB"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Договор социального найма жилого помещения</w:t>
            </w:r>
          </w:p>
          <w:p w:rsidR="009465FB" w:rsidRPr="00F80248" w:rsidRDefault="009465FB" w:rsidP="009465FB">
            <w:pPr>
              <w:rPr>
                <w:sz w:val="24"/>
                <w:szCs w:val="24"/>
              </w:rPr>
            </w:pPr>
          </w:p>
        </w:tc>
        <w:tc>
          <w:tcPr>
            <w:tcW w:w="4850" w:type="dxa"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9465FB" w:rsidTr="009465FB"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 xml:space="preserve">Сведения о действительности (недействительности) паспорта </w:t>
            </w:r>
            <w:r w:rsidRPr="00F80248">
              <w:rPr>
                <w:sz w:val="24"/>
                <w:szCs w:val="24"/>
              </w:rPr>
              <w:lastRenderedPageBreak/>
              <w:t>гражданина Российской Федерации</w:t>
            </w:r>
          </w:p>
          <w:p w:rsidR="009465FB" w:rsidRPr="00F80248" w:rsidRDefault="009465FB" w:rsidP="009465FB">
            <w:pPr>
              <w:rPr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  <w:r w:rsidRPr="00F80248">
              <w:rPr>
                <w:sz w:val="24"/>
                <w:szCs w:val="24"/>
              </w:rPr>
              <w:lastRenderedPageBreak/>
              <w:t xml:space="preserve">Запрашивается в органах внутренних дел Российской Федерации; при отсутствии </w:t>
            </w:r>
            <w:r w:rsidRPr="00F80248">
              <w:rPr>
                <w:sz w:val="24"/>
                <w:szCs w:val="24"/>
              </w:rPr>
              <w:lastRenderedPageBreak/>
              <w:t>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465FB" w:rsidTr="009465FB">
        <w:trPr>
          <w:trHeight w:val="1170"/>
        </w:trPr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lastRenderedPageBreak/>
              <w:t>Сведения о регистрации по месту жительства гражданина Российской Федерации</w:t>
            </w:r>
          </w:p>
          <w:p w:rsidR="009465FB" w:rsidRPr="00F80248" w:rsidRDefault="009465FB" w:rsidP="009465FB">
            <w:pPr>
              <w:rPr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65FB" w:rsidTr="009465FB">
        <w:trPr>
          <w:trHeight w:val="265"/>
        </w:trPr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 w:rsidRPr="00F80248">
              <w:rPr>
                <w:sz w:val="24"/>
                <w:szCs w:val="24"/>
                <w:highlight w:val="white"/>
              </w:rPr>
              <w:t>Запрашивается посредством АИС «</w:t>
            </w:r>
            <w:proofErr w:type="spellStart"/>
            <w:r w:rsidRPr="00F80248">
              <w:rPr>
                <w:sz w:val="24"/>
                <w:szCs w:val="24"/>
                <w:highlight w:val="white"/>
              </w:rPr>
              <w:t>Межвед</w:t>
            </w:r>
            <w:proofErr w:type="spellEnd"/>
            <w:r w:rsidRPr="00F80248">
              <w:rPr>
                <w:sz w:val="24"/>
                <w:szCs w:val="24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9465FB" w:rsidTr="009465FB"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65FB" w:rsidTr="009465FB"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65FB" w:rsidTr="009465FB"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65FB" w:rsidTr="009465FB"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65FB" w:rsidTr="009465FB"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65FB" w:rsidTr="009465FB">
        <w:tc>
          <w:tcPr>
            <w:tcW w:w="4644" w:type="dxa"/>
          </w:tcPr>
          <w:p w:rsidR="009465FB" w:rsidRPr="00F80248" w:rsidRDefault="009465FB" w:rsidP="009465FB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 w:rsidRPr="00F80248">
              <w:rPr>
                <w:sz w:val="24"/>
                <w:szCs w:val="24"/>
              </w:rPr>
              <w:t>м(</w:t>
            </w:r>
            <w:proofErr w:type="spellStart"/>
            <w:proofErr w:type="gramEnd"/>
            <w:r w:rsidRPr="00F80248">
              <w:rPr>
                <w:sz w:val="24"/>
                <w:szCs w:val="24"/>
              </w:rPr>
              <w:t>ых</w:t>
            </w:r>
            <w:proofErr w:type="spellEnd"/>
            <w:r w:rsidRPr="00F80248">
              <w:rPr>
                <w:sz w:val="24"/>
                <w:szCs w:val="24"/>
              </w:rPr>
              <w:t>) к обмену жилом(</w:t>
            </w:r>
            <w:proofErr w:type="spellStart"/>
            <w:r w:rsidRPr="00F80248">
              <w:rPr>
                <w:sz w:val="24"/>
                <w:szCs w:val="24"/>
              </w:rPr>
              <w:t>ых</w:t>
            </w:r>
            <w:proofErr w:type="spellEnd"/>
            <w:r w:rsidRPr="00F80248">
              <w:rPr>
                <w:sz w:val="24"/>
                <w:szCs w:val="24"/>
              </w:rPr>
              <w:t>) помещении(</w:t>
            </w:r>
            <w:proofErr w:type="spellStart"/>
            <w:r w:rsidRPr="00F80248">
              <w:rPr>
                <w:sz w:val="24"/>
                <w:szCs w:val="24"/>
              </w:rPr>
              <w:t>ях</w:t>
            </w:r>
            <w:proofErr w:type="spellEnd"/>
            <w:r w:rsidRPr="00F80248">
              <w:rPr>
                <w:sz w:val="24"/>
                <w:szCs w:val="24"/>
              </w:rPr>
              <w:t>), предоставленном(</w:t>
            </w:r>
            <w:proofErr w:type="spellStart"/>
            <w:r w:rsidRPr="00F80248">
              <w:rPr>
                <w:sz w:val="24"/>
                <w:szCs w:val="24"/>
              </w:rPr>
              <w:t>ых</w:t>
            </w:r>
            <w:proofErr w:type="spellEnd"/>
            <w:r w:rsidRPr="00F80248">
              <w:rPr>
                <w:sz w:val="24"/>
                <w:szCs w:val="24"/>
              </w:rPr>
              <w:t>) по договору(</w:t>
            </w:r>
            <w:proofErr w:type="spellStart"/>
            <w:r w:rsidRPr="00F80248">
              <w:rPr>
                <w:sz w:val="24"/>
                <w:szCs w:val="24"/>
              </w:rPr>
              <w:t>ам</w:t>
            </w:r>
            <w:proofErr w:type="spellEnd"/>
            <w:r w:rsidRPr="00F80248">
              <w:rPr>
                <w:sz w:val="24"/>
                <w:szCs w:val="24"/>
              </w:rPr>
              <w:t>) социального найма.</w:t>
            </w:r>
          </w:p>
        </w:tc>
        <w:tc>
          <w:tcPr>
            <w:tcW w:w="4850" w:type="dxa"/>
          </w:tcPr>
          <w:p w:rsidR="009465FB" w:rsidRPr="00F80248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  <w:r w:rsidRPr="00F80248">
              <w:rPr>
                <w:sz w:val="24"/>
                <w:szCs w:val="24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:rsidR="009465FB" w:rsidRDefault="009465FB" w:rsidP="009465FB">
      <w:pPr>
        <w:tabs>
          <w:tab w:val="left" w:pos="142"/>
          <w:tab w:val="left" w:pos="284"/>
        </w:tabs>
        <w:ind w:firstLine="426"/>
        <w:rPr>
          <w:rFonts w:eastAsia="Calibri"/>
          <w:sz w:val="28"/>
          <w:szCs w:val="28"/>
        </w:rPr>
      </w:pPr>
    </w:p>
    <w:p w:rsidR="009465FB" w:rsidRPr="00B40EAD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98C">
        <w:rPr>
          <w:rFonts w:ascii="Times New Roman" w:eastAsia="Times New Roman" w:hAnsi="Times New Roman"/>
          <w:sz w:val="24"/>
          <w:szCs w:val="24"/>
          <w:lang w:eastAsia="ru-RU"/>
        </w:rPr>
        <w:t>Приостановление предоставления муниципальной услуги</w:t>
      </w:r>
    </w:p>
    <w:p w:rsidR="009465FB" w:rsidRPr="00B40EAD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0EAD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Основания для приостановления предоставления муниципальной услуги приведены в приложении к настоящему регламенту (раздел </w:t>
      </w:r>
      <w:r w:rsidRPr="00B40EAD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B40EAD">
        <w:rPr>
          <w:rFonts w:ascii="Times New Roman" w:eastAsia="Times New Roman" w:hAnsi="Times New Roman"/>
          <w:sz w:val="24"/>
          <w:szCs w:val="24"/>
          <w:lang w:eastAsia="ru-RU"/>
        </w:rPr>
        <w:t>, таблица № 3).</w:t>
      </w:r>
    </w:p>
    <w:p w:rsidR="009465FB" w:rsidRPr="0061398C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98C">
        <w:rPr>
          <w:rFonts w:ascii="Times New Roman" w:eastAsia="Times New Roman" w:hAnsi="Times New Roman"/>
          <w:sz w:val="24"/>
          <w:szCs w:val="24"/>
          <w:lang w:eastAsia="ru-RU"/>
        </w:rPr>
        <w:t>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9465FB" w:rsidRPr="00205BAF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BA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9465FB" w:rsidRPr="00205BAF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205BAF">
        <w:rPr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9465FB" w:rsidRPr="00205BAF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205BAF">
        <w:rPr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9465FB" w:rsidRPr="00205BAF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205BAF">
        <w:rPr>
          <w:sz w:val="24"/>
          <w:szCs w:val="24"/>
        </w:rPr>
        <w:t>Предоставление услуги приостанавливается на срок не более 30 календарных дней.</w:t>
      </w:r>
    </w:p>
    <w:p w:rsidR="009465FB" w:rsidRPr="00205BAF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BAF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предоставлении (отказе в предоставлении) муниципальной услуги.</w:t>
      </w:r>
    </w:p>
    <w:p w:rsidR="009465FB" w:rsidRPr="00205BAF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BA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0" w:tooltip="https://login.consultant.ru/link/?req=doc&amp;base=SPB&amp;n=316702&amp;dst=101310" w:history="1">
        <w:r w:rsidRPr="00B40E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(раздел </w:t>
        </w:r>
        <w:r w:rsidRPr="00B40EAD">
          <w:rPr>
            <w:rFonts w:ascii="Times New Roman" w:eastAsia="Times New Roman" w:hAnsi="Times New Roman"/>
            <w:sz w:val="24"/>
            <w:szCs w:val="24"/>
            <w:lang w:val="en-US" w:eastAsia="ru-RU"/>
          </w:rPr>
          <w:t>IV</w:t>
        </w:r>
        <w:r w:rsidRPr="00B40EAD">
          <w:rPr>
            <w:rFonts w:ascii="Times New Roman" w:eastAsia="Times New Roman" w:hAnsi="Times New Roman"/>
            <w:sz w:val="24"/>
            <w:szCs w:val="24"/>
            <w:lang w:eastAsia="ru-RU"/>
          </w:rPr>
          <w:t>, таблица № 3)</w:t>
        </w:r>
      </w:hyperlink>
      <w:r w:rsidRPr="00B40E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65FB" w:rsidRPr="00205BAF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B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205BAF">
        <w:rPr>
          <w:rFonts w:ascii="Times New Roman" w:eastAsia="Times New Roman" w:hAnsi="Times New Roman"/>
          <w:sz w:val="24"/>
          <w:szCs w:val="24"/>
          <w:lang w:eastAsia="ru-RU"/>
        </w:rPr>
        <w:t>с даты получения</w:t>
      </w:r>
      <w:proofErr w:type="gramEnd"/>
      <w:r w:rsidRPr="00205BAF">
        <w:rPr>
          <w:rFonts w:ascii="Times New Roman" w:eastAsia="Times New Roman" w:hAnsi="Times New Roman"/>
          <w:sz w:val="24"/>
          <w:szCs w:val="24"/>
          <w:lang w:eastAsia="ru-RU"/>
        </w:rPr>
        <w:t xml:space="preserve"> уполномоченным органом всех сведений, необходимых для принятия решения.</w:t>
      </w:r>
    </w:p>
    <w:p w:rsidR="009465F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EA31FB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результата муниципальной услуги.</w:t>
      </w:r>
    </w:p>
    <w:p w:rsidR="009465FB" w:rsidRPr="00EA31FB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1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Решение о предоставлении (об отказе в предоставлении) муниципальной услуги, предоставляется:</w:t>
      </w:r>
    </w:p>
    <w:p w:rsidR="009465FB" w:rsidRPr="00EA31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а) при личной явке:</w:t>
      </w:r>
    </w:p>
    <w:p w:rsidR="009465FB" w:rsidRPr="00EA31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в МФЦ;</w:t>
      </w:r>
    </w:p>
    <w:p w:rsidR="009465FB" w:rsidRPr="00EA31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б) без личной явки:</w:t>
      </w:r>
    </w:p>
    <w:p w:rsidR="009465FB" w:rsidRPr="00EA31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почтовым отправлением.</w:t>
      </w:r>
    </w:p>
    <w:p w:rsidR="009465FB" w:rsidRPr="00EA31FB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1FB">
        <w:rPr>
          <w:rFonts w:ascii="Times New Roman" w:eastAsia="Times New Roman" w:hAnsi="Times New Roman"/>
          <w:sz w:val="24"/>
          <w:szCs w:val="24"/>
          <w:lang w:eastAsia="ru-RU"/>
        </w:rPr>
        <w:t>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9465FB" w:rsidRPr="00EA31FB" w:rsidRDefault="009465FB" w:rsidP="009465FB">
      <w:pPr>
        <w:pStyle w:val="a9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1FB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результата:</w:t>
      </w:r>
    </w:p>
    <w:p w:rsidR="009465FB" w:rsidRPr="00EA31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</w:t>
      </w:r>
      <w:r>
        <w:rPr>
          <w:sz w:val="24"/>
          <w:szCs w:val="24"/>
        </w:rPr>
        <w:t>тавлении) муниципальной услуги.</w:t>
      </w:r>
    </w:p>
    <w:p w:rsidR="009465FB" w:rsidRPr="00EA31FB" w:rsidRDefault="009465FB" w:rsidP="009465FB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A31FB">
        <w:rPr>
          <w:rFonts w:ascii="Times New Roman" w:hAnsi="Times New Roman"/>
          <w:b/>
          <w:sz w:val="24"/>
          <w:szCs w:val="24"/>
        </w:rPr>
        <w:t>Способы информирования заявителя об изменении статуса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31FB">
        <w:rPr>
          <w:rFonts w:ascii="Times New Roman" w:hAnsi="Times New Roman"/>
          <w:b/>
          <w:sz w:val="24"/>
          <w:szCs w:val="24"/>
        </w:rPr>
        <w:t>рассмотрения запроса о предоставлении муниципальной услуги</w:t>
      </w:r>
    </w:p>
    <w:p w:rsidR="009465FB" w:rsidRPr="00EA31FB" w:rsidRDefault="009465FB" w:rsidP="009465F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1FB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9465FB" w:rsidRPr="00EA31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9465FB" w:rsidRPr="00EA31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по телефону, указанному заявителем в запросе;</w:t>
      </w:r>
    </w:p>
    <w:p w:rsidR="009465FB" w:rsidRPr="00EA31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b/>
          <w:sz w:val="28"/>
          <w:szCs w:val="28"/>
        </w:rPr>
      </w:pPr>
      <w:r w:rsidRPr="00EA31FB">
        <w:rPr>
          <w:sz w:val="24"/>
          <w:szCs w:val="24"/>
        </w:rPr>
        <w:t>- посредством Единого портала.</w:t>
      </w:r>
    </w:p>
    <w:p w:rsidR="009465FB" w:rsidRDefault="009465FB" w:rsidP="009465FB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  <w:sectPr w:rsidR="009465FB" w:rsidSect="009465F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9465FB" w:rsidRPr="00C91B6F" w:rsidRDefault="009465FB" w:rsidP="009465FB">
      <w:pPr>
        <w:widowControl w:val="0"/>
        <w:autoSpaceDE w:val="0"/>
        <w:autoSpaceDN w:val="0"/>
        <w:jc w:val="right"/>
        <w:rPr>
          <w:rFonts w:eastAsia="Calibri"/>
          <w:sz w:val="22"/>
          <w:szCs w:val="22"/>
        </w:rPr>
      </w:pPr>
      <w:r w:rsidRPr="00C91B6F">
        <w:rPr>
          <w:rFonts w:eastAsia="Calibri"/>
          <w:sz w:val="22"/>
          <w:szCs w:val="22"/>
        </w:rPr>
        <w:lastRenderedPageBreak/>
        <w:t>Приложение к Административному регламенту</w:t>
      </w:r>
    </w:p>
    <w:p w:rsidR="009465FB" w:rsidRPr="00C91B6F" w:rsidRDefault="009465FB" w:rsidP="009465FB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C91B6F">
        <w:rPr>
          <w:sz w:val="22"/>
          <w:szCs w:val="22"/>
        </w:rPr>
        <w:t>по предоставлению муниципальной услуги</w:t>
      </w:r>
    </w:p>
    <w:p w:rsidR="009465FB" w:rsidRPr="00C91B6F" w:rsidRDefault="009465FB" w:rsidP="009465FB">
      <w:pPr>
        <w:widowControl w:val="0"/>
        <w:autoSpaceDE w:val="0"/>
        <w:autoSpaceDN w:val="0"/>
        <w:jc w:val="right"/>
        <w:rPr>
          <w:rFonts w:eastAsia="Calibri"/>
          <w:sz w:val="22"/>
          <w:szCs w:val="22"/>
        </w:rPr>
      </w:pPr>
      <w:r w:rsidRPr="00C91B6F">
        <w:rPr>
          <w:sz w:val="22"/>
          <w:szCs w:val="22"/>
        </w:rPr>
        <w:t>«</w:t>
      </w:r>
      <w:r w:rsidRPr="00C91B6F">
        <w:rPr>
          <w:rFonts w:eastAsia="Calibri"/>
          <w:sz w:val="22"/>
          <w:szCs w:val="22"/>
        </w:rPr>
        <w:t>Оформление согласия на передачу в поднаем</w:t>
      </w:r>
    </w:p>
    <w:p w:rsidR="009465FB" w:rsidRPr="00C91B6F" w:rsidRDefault="009465FB" w:rsidP="009465FB">
      <w:pPr>
        <w:widowControl w:val="0"/>
        <w:autoSpaceDE w:val="0"/>
        <w:autoSpaceDN w:val="0"/>
        <w:jc w:val="right"/>
        <w:rPr>
          <w:rFonts w:eastAsia="Calibri"/>
          <w:sz w:val="22"/>
          <w:szCs w:val="22"/>
        </w:rPr>
      </w:pPr>
      <w:r w:rsidRPr="00C91B6F">
        <w:rPr>
          <w:rFonts w:eastAsia="Calibri"/>
          <w:sz w:val="22"/>
          <w:szCs w:val="22"/>
        </w:rPr>
        <w:t>жилого помещения, предоставленного</w:t>
      </w:r>
    </w:p>
    <w:p w:rsidR="009465FB" w:rsidRPr="00C91B6F" w:rsidRDefault="009465FB" w:rsidP="009465FB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C91B6F">
        <w:rPr>
          <w:rFonts w:eastAsia="Calibri"/>
          <w:sz w:val="22"/>
          <w:szCs w:val="22"/>
        </w:rPr>
        <w:t>по договору социального найма»</w:t>
      </w:r>
    </w:p>
    <w:p w:rsidR="009465FB" w:rsidRDefault="009465FB" w:rsidP="009465FB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  <w:highlight w:val="white"/>
        </w:rPr>
      </w:pPr>
    </w:p>
    <w:p w:rsidR="009465FB" w:rsidRDefault="009465FB" w:rsidP="009465FB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  <w:highlight w:val="white"/>
        </w:rPr>
      </w:pPr>
    </w:p>
    <w:p w:rsidR="009465FB" w:rsidRDefault="009465FB" w:rsidP="009465FB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  <w:highlight w:val="white"/>
        </w:rPr>
      </w:pPr>
    </w:p>
    <w:p w:rsidR="009465FB" w:rsidRPr="009465FB" w:rsidRDefault="009465FB" w:rsidP="009465FB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  <w:highlight w:val="white"/>
        </w:rPr>
      </w:pPr>
    </w:p>
    <w:p w:rsidR="009465FB" w:rsidRPr="009465FB" w:rsidRDefault="009465FB" w:rsidP="009465FB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 xml:space="preserve">ПЕРЕЧЕНЬ 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>условных обозначений и сокращений.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>Исчерпывающий перечень документов,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proofErr w:type="gramStart"/>
      <w:r w:rsidRPr="009465FB">
        <w:rPr>
          <w:rFonts w:eastAsia="Calibri"/>
          <w:sz w:val="24"/>
          <w:szCs w:val="24"/>
          <w:highlight w:val="white"/>
        </w:rPr>
        <w:t>необходимых</w:t>
      </w:r>
      <w:proofErr w:type="gramEnd"/>
      <w:r w:rsidRPr="009465FB">
        <w:rPr>
          <w:rFonts w:eastAsia="Calibri"/>
          <w:sz w:val="24"/>
          <w:szCs w:val="24"/>
          <w:highlight w:val="white"/>
        </w:rPr>
        <w:t xml:space="preserve"> для предоставления муниципальной услуги.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услуги.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</w:p>
    <w:p w:rsidR="009465FB" w:rsidRPr="009465FB" w:rsidRDefault="009465FB" w:rsidP="009465FB">
      <w:pPr>
        <w:pStyle w:val="a9"/>
        <w:numPr>
          <w:ilvl w:val="0"/>
          <w:numId w:val="4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9465FB"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9465FB" w:rsidRPr="009465FB" w:rsidRDefault="009465FB" w:rsidP="009465FB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465FB">
        <w:rPr>
          <w:rFonts w:ascii="Times New Roman" w:hAnsi="Times New Roman"/>
          <w:sz w:val="24"/>
          <w:szCs w:val="24"/>
        </w:rPr>
        <w:t xml:space="preserve">Условные сокращения: 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>а) 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9465FB" w:rsidRPr="009465FB" w:rsidRDefault="009465FB" w:rsidP="009465FB">
      <w:pPr>
        <w:ind w:firstLine="426"/>
        <w:jc w:val="both"/>
        <w:rPr>
          <w:sz w:val="24"/>
          <w:szCs w:val="24"/>
          <w:highlight w:val="white"/>
        </w:rPr>
      </w:pPr>
      <w:r w:rsidRPr="009465FB">
        <w:rPr>
          <w:sz w:val="24"/>
          <w:szCs w:val="24"/>
          <w:highlight w:val="white"/>
        </w:rPr>
        <w:t>б) МФЦ, многофункциональный центр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>в) АИС «</w:t>
      </w:r>
      <w:proofErr w:type="spellStart"/>
      <w:r w:rsidRPr="009465FB">
        <w:rPr>
          <w:rFonts w:eastAsia="Calibri"/>
          <w:sz w:val="24"/>
          <w:szCs w:val="24"/>
          <w:highlight w:val="white"/>
        </w:rPr>
        <w:t>Межвед</w:t>
      </w:r>
      <w:proofErr w:type="spellEnd"/>
      <w:r w:rsidRPr="009465FB">
        <w:rPr>
          <w:rFonts w:eastAsia="Calibri"/>
          <w:sz w:val="24"/>
          <w:szCs w:val="24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области».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</w:p>
    <w:p w:rsidR="009465FB" w:rsidRPr="009465FB" w:rsidRDefault="009465FB" w:rsidP="009465FB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465FB">
        <w:rPr>
          <w:rFonts w:ascii="Times New Roman" w:hAnsi="Times New Roman"/>
          <w:sz w:val="24"/>
          <w:szCs w:val="24"/>
        </w:rPr>
        <w:t xml:space="preserve">Условные обозначения: 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 xml:space="preserve">а) ПС – документы подаются посредством почтовой связи; 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>б) О – представляется оригинал документа;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 xml:space="preserve">в) </w:t>
      </w:r>
      <w:proofErr w:type="gramStart"/>
      <w:r w:rsidRPr="009465FB">
        <w:rPr>
          <w:rFonts w:eastAsia="Calibri"/>
          <w:sz w:val="24"/>
          <w:szCs w:val="24"/>
          <w:highlight w:val="white"/>
        </w:rPr>
        <w:t>К</w:t>
      </w:r>
      <w:proofErr w:type="gramEnd"/>
      <w:r w:rsidRPr="009465FB">
        <w:rPr>
          <w:rFonts w:eastAsia="Calibri"/>
          <w:sz w:val="24"/>
          <w:szCs w:val="24"/>
          <w:highlight w:val="white"/>
        </w:rPr>
        <w:t xml:space="preserve"> – представляется копия документа; </w:t>
      </w:r>
    </w:p>
    <w:p w:rsidR="009465FB" w:rsidRP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  <w:r w:rsidRPr="009465FB">
        <w:rPr>
          <w:rFonts w:eastAsia="Calibri"/>
          <w:sz w:val="24"/>
          <w:szCs w:val="24"/>
          <w:highlight w:val="white"/>
        </w:rPr>
        <w:t>г) Д – количество экземпляров документа.</w:t>
      </w:r>
    </w:p>
    <w:p w:rsidR="009465FB" w:rsidRPr="009465FB" w:rsidRDefault="009465FB" w:rsidP="009465FB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9465FB" w:rsidRPr="009465FB" w:rsidRDefault="009465FB" w:rsidP="009465FB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9465FB" w:rsidRPr="009465FB" w:rsidRDefault="009465FB" w:rsidP="009465FB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9465FB" w:rsidRPr="009465FB" w:rsidRDefault="009465FB" w:rsidP="009465FB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9465FB" w:rsidRPr="009465FB" w:rsidRDefault="009465FB" w:rsidP="009465FB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9465FB" w:rsidRPr="009465FB" w:rsidRDefault="009465FB" w:rsidP="009465FB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9465FB" w:rsidRDefault="009465FB" w:rsidP="009465FB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  <w:sectPr w:rsidR="009465FB" w:rsidSect="009465FB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9465FB" w:rsidRPr="00C91B6F" w:rsidRDefault="009465FB" w:rsidP="009465FB">
      <w:pPr>
        <w:pStyle w:val="a9"/>
        <w:numPr>
          <w:ilvl w:val="0"/>
          <w:numId w:val="4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C91B6F">
        <w:rPr>
          <w:rFonts w:ascii="Times New Roman" w:hAnsi="Times New Roman"/>
          <w:b/>
          <w:sz w:val="24"/>
          <w:szCs w:val="24"/>
        </w:rPr>
        <w:lastRenderedPageBreak/>
        <w:t>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9465FB" w:rsidRDefault="009465FB" w:rsidP="009465FB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Таблица № 1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5262"/>
        <w:gridCol w:w="4482"/>
      </w:tblGrid>
      <w:tr w:rsidR="009465FB" w:rsidTr="009465FB">
        <w:tc>
          <w:tcPr>
            <w:tcW w:w="567" w:type="dxa"/>
            <w:vMerge w:val="restart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9465FB" w:rsidTr="009465FB">
        <w:trPr>
          <w:trHeight w:val="335"/>
        </w:trPr>
        <w:tc>
          <w:tcPr>
            <w:tcW w:w="567" w:type="dxa"/>
            <w:vMerge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62" w:type="dxa"/>
            <w:vMerge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82" w:type="dxa"/>
          </w:tcPr>
          <w:p w:rsidR="009465FB" w:rsidRDefault="009465FB" w:rsidP="009465FB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Выдача </w:t>
            </w:r>
            <w:r>
              <w:rPr>
                <w:b/>
                <w:sz w:val="20"/>
                <w:szCs w:val="20"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9465FB" w:rsidTr="009465FB">
        <w:tc>
          <w:tcPr>
            <w:tcW w:w="567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6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8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9465FB" w:rsidTr="009465FB">
        <w:tc>
          <w:tcPr>
            <w:tcW w:w="567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6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Физическое лицо - гражданин РФ, являющийся нанимателем жилых помещений по договорам социального найма, расположенных на территории муниципального образования </w:t>
            </w:r>
            <w:proofErr w:type="spellStart"/>
            <w:r>
              <w:rPr>
                <w:sz w:val="24"/>
                <w:szCs w:val="24"/>
                <w:highlight w:val="white"/>
              </w:rPr>
              <w:t>Сосновоборский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городской округ Ленинградской области</w:t>
            </w:r>
          </w:p>
        </w:tc>
        <w:tc>
          <w:tcPr>
            <w:tcW w:w="4482" w:type="dxa"/>
            <w:vAlign w:val="center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</w:tbl>
    <w:p w:rsidR="009465FB" w:rsidRDefault="009465FB" w:rsidP="009465FB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  <w:sectPr w:rsidR="009465FB" w:rsidSect="009465FB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9465FB" w:rsidRPr="00C91B6F" w:rsidRDefault="009465FB" w:rsidP="009465FB">
      <w:pPr>
        <w:pStyle w:val="a9"/>
        <w:numPr>
          <w:ilvl w:val="0"/>
          <w:numId w:val="4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91B6F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9465FB" w:rsidRDefault="009465FB" w:rsidP="009465FB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Таблица № 2</w:t>
      </w:r>
    </w:p>
    <w:tbl>
      <w:tblPr>
        <w:tblStyle w:val="1"/>
        <w:tblW w:w="10608" w:type="dxa"/>
        <w:tblInd w:w="-767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9465FB" w:rsidTr="009465FB">
        <w:tc>
          <w:tcPr>
            <w:tcW w:w="639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требования</w:t>
            </w:r>
          </w:p>
        </w:tc>
      </w:tr>
      <w:tr w:rsidR="009465FB" w:rsidTr="009465FB">
        <w:tc>
          <w:tcPr>
            <w:tcW w:w="10608" w:type="dxa"/>
            <w:gridSpan w:val="5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465FB" w:rsidTr="009465FB">
        <w:tc>
          <w:tcPr>
            <w:tcW w:w="639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9465FB" w:rsidRPr="00C474F3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C474F3"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9465FB" w:rsidRPr="00C474F3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C474F3">
              <w:rPr>
                <w:sz w:val="20"/>
                <w:szCs w:val="20"/>
              </w:rPr>
              <w:t xml:space="preserve">По форме согласно приложению 1 к разделу </w:t>
            </w:r>
            <w:r w:rsidRPr="00C474F3">
              <w:rPr>
                <w:sz w:val="20"/>
                <w:szCs w:val="20"/>
                <w:lang w:val="en-US"/>
              </w:rPr>
              <w:t>V</w:t>
            </w:r>
            <w:r w:rsidRPr="00C474F3">
              <w:rPr>
                <w:sz w:val="20"/>
                <w:szCs w:val="20"/>
              </w:rPr>
              <w:t xml:space="preserve"> </w:t>
            </w:r>
          </w:p>
        </w:tc>
      </w:tr>
      <w:tr w:rsidR="009465FB" w:rsidTr="009465FB">
        <w:tc>
          <w:tcPr>
            <w:tcW w:w="639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7" w:type="dxa"/>
            <w:vAlign w:val="center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465FB" w:rsidRDefault="009465FB" w:rsidP="009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2795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9465FB" w:rsidTr="009465FB">
        <w:trPr>
          <w:trHeight w:val="1455"/>
        </w:trPr>
        <w:tc>
          <w:tcPr>
            <w:tcW w:w="639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9465FB" w:rsidRDefault="009465FB" w:rsidP="0094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465FB" w:rsidRDefault="009465FB" w:rsidP="009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2795" w:type="dxa"/>
          </w:tcPr>
          <w:p w:rsidR="009465FB" w:rsidRDefault="009465FB" w:rsidP="009465FB">
            <w:pPr>
              <w:rPr>
                <w:rFonts w:cs="Calibri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9465FB" w:rsidTr="009465FB">
        <w:tc>
          <w:tcPr>
            <w:tcW w:w="639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7" w:type="dxa"/>
          </w:tcPr>
          <w:p w:rsidR="009465FB" w:rsidRDefault="009465FB" w:rsidP="0094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465FB" w:rsidRDefault="009465FB" w:rsidP="009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 договора поднайма жилого помещения, предоставленного</w:t>
            </w:r>
            <w:r w:rsidRPr="00C47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2795" w:type="dxa"/>
          </w:tcPr>
          <w:p w:rsidR="009465FB" w:rsidRDefault="009465FB" w:rsidP="009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9465FB" w:rsidTr="009465FB">
        <w:tc>
          <w:tcPr>
            <w:tcW w:w="639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9465FB" w:rsidRDefault="009465FB" w:rsidP="0094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465FB" w:rsidRDefault="009465FB" w:rsidP="009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2795" w:type="dxa"/>
          </w:tcPr>
          <w:p w:rsidR="009465FB" w:rsidRDefault="009465FB" w:rsidP="009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21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9465FB" w:rsidTr="009465FB">
        <w:tc>
          <w:tcPr>
            <w:tcW w:w="639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7" w:type="dxa"/>
          </w:tcPr>
          <w:p w:rsidR="009465FB" w:rsidRDefault="009465FB" w:rsidP="0094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465FB" w:rsidRDefault="009465FB" w:rsidP="009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212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  <w:sectPr w:rsidR="009465FB" w:rsidSect="009465FB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9465FB" w:rsidRPr="00C91B6F" w:rsidRDefault="009465FB" w:rsidP="009465FB">
      <w:pPr>
        <w:pStyle w:val="a9"/>
        <w:numPr>
          <w:ilvl w:val="0"/>
          <w:numId w:val="4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C91B6F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91B6F">
        <w:rPr>
          <w:rFonts w:ascii="Times New Roman" w:hAnsi="Times New Roman"/>
          <w:b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9465FB" w:rsidRDefault="009465FB" w:rsidP="009465FB">
      <w:pPr>
        <w:tabs>
          <w:tab w:val="left" w:pos="142"/>
          <w:tab w:val="left" w:pos="284"/>
        </w:tabs>
        <w:ind w:firstLine="426"/>
        <w:jc w:val="right"/>
        <w:rPr>
          <w:rFonts w:eastAsia="Calibri"/>
        </w:rPr>
      </w:pPr>
      <w:r>
        <w:rPr>
          <w:rFonts w:eastAsia="Calibri"/>
        </w:rPr>
        <w:t>Таблица №3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6"/>
        <w:gridCol w:w="6020"/>
        <w:gridCol w:w="3256"/>
      </w:tblGrid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465FB" w:rsidTr="009465FB">
        <w:tc>
          <w:tcPr>
            <w:tcW w:w="9852" w:type="dxa"/>
            <w:gridSpan w:val="3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9465FB" w:rsidRDefault="009465FB" w:rsidP="009465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</w:t>
            </w:r>
            <w:r>
              <w:rPr>
                <w:color w:val="000000"/>
                <w:sz w:val="24"/>
                <w:szCs w:val="24"/>
              </w:rPr>
              <w:t xml:space="preserve">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9465FB" w:rsidRDefault="009465FB" w:rsidP="009465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9465FB" w:rsidRDefault="009465FB" w:rsidP="009465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c>
          <w:tcPr>
            <w:tcW w:w="9852" w:type="dxa"/>
            <w:gridSpan w:val="3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020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020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поступление</w:t>
            </w:r>
            <w:proofErr w:type="gramEnd"/>
            <w:r>
              <w:rPr>
                <w:sz w:val="24"/>
                <w:szCs w:val="24"/>
              </w:rPr>
              <w:t xml:space="preserve"> в ОМСУ ответа на межведомственный запрос;</w:t>
            </w:r>
          </w:p>
        </w:tc>
        <w:tc>
          <w:tcPr>
            <w:tcW w:w="325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c>
          <w:tcPr>
            <w:tcW w:w="9852" w:type="dxa"/>
            <w:gridSpan w:val="3"/>
          </w:tcPr>
          <w:p w:rsidR="009465FB" w:rsidRDefault="009465FB" w:rsidP="009465FB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9465FB" w:rsidRDefault="009465FB" w:rsidP="009465FB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sz w:val="24"/>
                <w:szCs w:val="24"/>
              </w:rPr>
              <w:t>которых</w:t>
            </w:r>
            <w:proofErr w:type="gramEnd"/>
            <w:r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256" w:type="dxa"/>
          </w:tcPr>
          <w:p w:rsidR="009465FB" w:rsidRDefault="009465FB" w:rsidP="009465FB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256" w:type="dxa"/>
          </w:tcPr>
          <w:p w:rsidR="009465FB" w:rsidRDefault="009465FB" w:rsidP="009465FB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rPr>
          <w:trHeight w:val="894"/>
        </w:trPr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9465FB" w:rsidRDefault="009465FB" w:rsidP="009465FB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rPr>
          <w:trHeight w:val="1128"/>
        </w:trPr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6020" w:type="dxa"/>
          </w:tcPr>
          <w:p w:rsidR="009465FB" w:rsidRDefault="009465FB" w:rsidP="009465FB">
            <w:pPr>
              <w:widowControl w:val="0"/>
              <w:jc w:val="both"/>
              <w:rPr>
                <w:sz w:val="24"/>
                <w:szCs w:val="24"/>
                <w:highlight w:val="white"/>
              </w:rPr>
            </w:pPr>
            <w:r w:rsidRPr="009465FB">
              <w:rPr>
                <w:color w:val="000000"/>
                <w:sz w:val="24"/>
                <w:szCs w:val="24"/>
                <w:highlight w:val="white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</w:tcPr>
          <w:p w:rsidR="009465FB" w:rsidRDefault="009465FB" w:rsidP="009465FB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rPr>
          <w:trHeight w:val="810"/>
        </w:trPr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020" w:type="dxa"/>
          </w:tcPr>
          <w:p w:rsidR="009465FB" w:rsidRPr="009465FB" w:rsidRDefault="009465FB" w:rsidP="009465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465FB">
              <w:rPr>
                <w:color w:val="000000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 w:rsidRPr="009465FB">
              <w:rPr>
                <w:color w:val="000000"/>
                <w:sz w:val="24"/>
                <w:szCs w:val="24"/>
              </w:rPr>
              <w:t>менее учетной</w:t>
            </w:r>
            <w:proofErr w:type="gramEnd"/>
            <w:r w:rsidRPr="009465FB">
              <w:rPr>
                <w:color w:val="000000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:rsidR="009465FB" w:rsidRDefault="009465FB" w:rsidP="009465FB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9465FB" w:rsidTr="009465FB">
        <w:tc>
          <w:tcPr>
            <w:tcW w:w="576" w:type="dxa"/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020" w:type="dxa"/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 w:rsidRPr="009465FB">
              <w:rPr>
                <w:color w:val="000000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9465FB" w:rsidRDefault="009465FB" w:rsidP="009465FB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</w:tbl>
    <w:p w:rsidR="009465FB" w:rsidRDefault="009465FB" w:rsidP="009465FB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  <w:sectPr w:rsidR="009465FB" w:rsidSect="009465FB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9465FB" w:rsidRPr="00C91B6F" w:rsidRDefault="009465FB" w:rsidP="009465FB">
      <w:pPr>
        <w:pStyle w:val="a9"/>
        <w:numPr>
          <w:ilvl w:val="0"/>
          <w:numId w:val="4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C91B6F">
        <w:rPr>
          <w:rFonts w:ascii="Times New Roman" w:hAnsi="Times New Roman"/>
          <w:b/>
          <w:sz w:val="24"/>
          <w:szCs w:val="24"/>
        </w:rPr>
        <w:lastRenderedPageBreak/>
        <w:t>Формы заявлений и документов, необходимых для предоставления муниципальной услуги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>ПРИЛОЖЕНИЕ № 1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9465FB" w:rsidRDefault="009465FB" w:rsidP="009465FB">
      <w:pPr>
        <w:widowControl w:val="0"/>
        <w:jc w:val="right"/>
        <w:rPr>
          <w:sz w:val="24"/>
          <w:szCs w:val="24"/>
        </w:rPr>
      </w:pPr>
    </w:p>
    <w:p w:rsidR="009465FB" w:rsidRDefault="009465FB" w:rsidP="009465FB">
      <w:pPr>
        <w:widowControl w:val="0"/>
        <w:jc w:val="right"/>
        <w:rPr>
          <w:sz w:val="24"/>
          <w:szCs w:val="24"/>
        </w:rPr>
      </w:pPr>
    </w:p>
    <w:p w:rsidR="009465FB" w:rsidRPr="009465FB" w:rsidRDefault="009465FB" w:rsidP="009465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Согласие</w:t>
      </w:r>
    </w:p>
    <w:p w:rsidR="009465FB" w:rsidRPr="009465FB" w:rsidRDefault="009465FB" w:rsidP="009465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на передачу жилого помещения, предоставленного</w:t>
      </w:r>
    </w:p>
    <w:p w:rsidR="009465FB" w:rsidRPr="009465FB" w:rsidRDefault="009465FB" w:rsidP="009465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по договору социального найма, в поднаем</w:t>
      </w:r>
    </w:p>
    <w:p w:rsidR="009465FB" w:rsidRP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P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Дано, гр. ____________________________________________________________________</w:t>
      </w:r>
    </w:p>
    <w:p w:rsidR="009465FB" w:rsidRPr="009465FB" w:rsidRDefault="009465FB" w:rsidP="009465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(Ф.И.О., адрес регистрации)</w:t>
      </w:r>
    </w:p>
    <w:p w:rsidR="009465FB" w:rsidRPr="009465FB" w:rsidRDefault="009465FB" w:rsidP="00946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в том, что администрация Сосновоборского городского округа дает согласие на предоставление занимаемого Вами жилого помещения, расположенного по адресу: _____________________________________________________________,</w:t>
      </w:r>
    </w:p>
    <w:p w:rsidR="009465FB" w:rsidRPr="009465FB" w:rsidRDefault="009465FB" w:rsidP="00946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465FB" w:rsidRPr="009465FB" w:rsidRDefault="009465FB" w:rsidP="00946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 xml:space="preserve">предоставленного ______________________________________________ по </w:t>
      </w:r>
    </w:p>
    <w:p w:rsidR="009465FB" w:rsidRP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(Ф.И.О. нанимателя)</w:t>
      </w:r>
    </w:p>
    <w:p w:rsidR="009465FB" w:rsidRPr="009465FB" w:rsidRDefault="009465FB" w:rsidP="00946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 xml:space="preserve">договору социального найма от «__» __________ _____ года № ______ по договору поднайма от «__» _________ _____ года № _______ </w:t>
      </w:r>
    </w:p>
    <w:p w:rsidR="009465FB" w:rsidRPr="009465FB" w:rsidRDefault="009465FB" w:rsidP="00946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гр. __________________________________________________________________</w:t>
      </w:r>
    </w:p>
    <w:p w:rsidR="009465FB" w:rsidRP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(Ф.И.О., адрес регистрации)</w:t>
      </w:r>
    </w:p>
    <w:p w:rsidR="009465FB" w:rsidRPr="009465FB" w:rsidRDefault="009465FB" w:rsidP="00946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________________________________________________________________________________________________________________________________________.</w:t>
      </w:r>
    </w:p>
    <w:p w:rsidR="009465FB" w:rsidRP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P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>исполнитель: __________/_________</w:t>
      </w:r>
    </w:p>
    <w:p w:rsidR="009465FB" w:rsidRP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(Ф.И.О.)                         подпись</w:t>
      </w:r>
    </w:p>
    <w:p w:rsidR="009465FB" w:rsidRP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65FB"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:rsidR="009465FB" w:rsidRPr="009465FB" w:rsidRDefault="009465FB" w:rsidP="009465FB">
      <w:pPr>
        <w:widowControl w:val="0"/>
        <w:jc w:val="right"/>
        <w:rPr>
          <w:sz w:val="24"/>
          <w:szCs w:val="24"/>
        </w:rPr>
      </w:pPr>
    </w:p>
    <w:p w:rsidR="009465FB" w:rsidRDefault="009465FB" w:rsidP="009465FB">
      <w:pPr>
        <w:rPr>
          <w:sz w:val="24"/>
          <w:szCs w:val="24"/>
        </w:rPr>
      </w:pPr>
      <w:r w:rsidRPr="009465FB">
        <w:rPr>
          <w:sz w:val="24"/>
          <w:szCs w:val="24"/>
        </w:rPr>
        <w:br w:type="page" w:clear="all"/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9465FB" w:rsidRDefault="009465FB" w:rsidP="009465FB">
      <w:pPr>
        <w:widowControl w:val="0"/>
        <w:jc w:val="right"/>
        <w:rPr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Pr="00F945CA" w:rsidRDefault="009465FB" w:rsidP="009465FB">
      <w:pPr>
        <w:ind w:left="4536"/>
        <w:jc w:val="both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Главе Сосновоборского городского округа</w:t>
      </w:r>
    </w:p>
    <w:p w:rsidR="009465FB" w:rsidRDefault="009465FB" w:rsidP="009465FB">
      <w:pPr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</w:t>
      </w:r>
    </w:p>
    <w:p w:rsidR="009465FB" w:rsidRDefault="009465FB" w:rsidP="009465FB">
      <w:pPr>
        <w:ind w:left="4536"/>
        <w:rPr>
          <w:sz w:val="16"/>
          <w:szCs w:val="16"/>
        </w:rPr>
      </w:pPr>
      <w:r w:rsidRPr="005F0D8E">
        <w:rPr>
          <w:sz w:val="16"/>
          <w:szCs w:val="16"/>
        </w:rPr>
        <w:t>(фамилия, инициалы руководителя)</w:t>
      </w:r>
    </w:p>
    <w:p w:rsidR="009465FB" w:rsidRPr="00F945CA" w:rsidRDefault="009465FB" w:rsidP="009465FB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от заявителя __________________________________________</w:t>
      </w:r>
    </w:p>
    <w:p w:rsidR="009465FB" w:rsidRDefault="009465FB" w:rsidP="009465FB">
      <w:pPr>
        <w:tabs>
          <w:tab w:val="left" w:pos="4820"/>
        </w:tabs>
        <w:ind w:left="4536"/>
        <w:jc w:val="center"/>
        <w:rPr>
          <w:rFonts w:eastAsia="Calibri"/>
          <w:i/>
          <w:sz w:val="24"/>
          <w:szCs w:val="24"/>
          <w:vertAlign w:val="superscript"/>
        </w:rPr>
      </w:pPr>
      <w:r>
        <w:rPr>
          <w:rFonts w:eastAsia="Calibri"/>
          <w:i/>
          <w:sz w:val="24"/>
          <w:szCs w:val="24"/>
          <w:vertAlign w:val="superscript"/>
        </w:rPr>
        <w:t>фамилия, имя, отчество заявителя (нанимателя)</w:t>
      </w:r>
      <w:r w:rsidRPr="00F945CA">
        <w:rPr>
          <w:rFonts w:eastAsia="Calibri"/>
          <w:i/>
          <w:sz w:val="24"/>
          <w:szCs w:val="24"/>
          <w:vertAlign w:val="superscript"/>
        </w:rPr>
        <w:t xml:space="preserve">, дата рождения </w:t>
      </w:r>
      <w:r>
        <w:rPr>
          <w:rFonts w:eastAsia="Calibri"/>
          <w:i/>
          <w:sz w:val="24"/>
          <w:szCs w:val="24"/>
          <w:vertAlign w:val="superscript"/>
        </w:rPr>
        <w:t>– заполняется заявителем</w:t>
      </w:r>
    </w:p>
    <w:p w:rsidR="009465FB" w:rsidRPr="00F945CA" w:rsidRDefault="009465FB" w:rsidP="009465FB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</w:p>
    <w:p w:rsidR="009465FB" w:rsidRPr="00F945CA" w:rsidRDefault="009465FB" w:rsidP="009465FB">
      <w:pPr>
        <w:pBdr>
          <w:top w:val="single" w:sz="4" w:space="1" w:color="000000"/>
        </w:pBdr>
        <w:ind w:left="4536"/>
        <w:rPr>
          <w:rFonts w:eastAsia="Calibri"/>
          <w:sz w:val="24"/>
          <w:szCs w:val="24"/>
        </w:rPr>
      </w:pPr>
    </w:p>
    <w:p w:rsidR="009465FB" w:rsidRPr="00F945CA" w:rsidRDefault="009465FB" w:rsidP="009465FB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от представителя заявителя__________________________________</w:t>
      </w:r>
    </w:p>
    <w:p w:rsidR="009465FB" w:rsidRPr="00F945CA" w:rsidRDefault="009465FB" w:rsidP="009465FB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________________________________________</w:t>
      </w:r>
    </w:p>
    <w:p w:rsidR="009465FB" w:rsidRPr="00F945CA" w:rsidRDefault="009465FB" w:rsidP="009465FB">
      <w:pPr>
        <w:tabs>
          <w:tab w:val="left" w:pos="4820"/>
        </w:tabs>
        <w:ind w:left="4536"/>
        <w:jc w:val="center"/>
        <w:rPr>
          <w:rFonts w:eastAsia="Calibri"/>
          <w:sz w:val="24"/>
          <w:szCs w:val="24"/>
        </w:rPr>
      </w:pPr>
      <w:r w:rsidRPr="00F945CA">
        <w:rPr>
          <w:rFonts w:eastAsia="Calibri"/>
          <w:i/>
          <w:sz w:val="24"/>
          <w:szCs w:val="24"/>
          <w:vertAlign w:val="superscript"/>
        </w:rPr>
        <w:t xml:space="preserve">фамилия, имя, отчество, дата рождения </w:t>
      </w:r>
      <w:r>
        <w:rPr>
          <w:rFonts w:eastAsia="Calibri"/>
          <w:i/>
          <w:sz w:val="24"/>
          <w:szCs w:val="24"/>
          <w:vertAlign w:val="superscript"/>
        </w:rPr>
        <w:t xml:space="preserve">- </w:t>
      </w:r>
      <w:r w:rsidRPr="00F945CA">
        <w:rPr>
          <w:rFonts w:eastAsia="Calibri"/>
          <w:i/>
          <w:sz w:val="24"/>
          <w:szCs w:val="24"/>
          <w:vertAlign w:val="superscript"/>
        </w:rPr>
        <w:t>заполняется представителем</w:t>
      </w:r>
      <w:r w:rsidRPr="005F0D8E">
        <w:rPr>
          <w:rFonts w:eastAsia="Calibri"/>
          <w:i/>
          <w:sz w:val="24"/>
          <w:szCs w:val="24"/>
          <w:vertAlign w:val="superscript"/>
        </w:rPr>
        <w:t xml:space="preserve"> </w:t>
      </w:r>
      <w:r w:rsidRPr="00F945CA">
        <w:rPr>
          <w:rFonts w:eastAsia="Calibri"/>
          <w:i/>
          <w:sz w:val="24"/>
          <w:szCs w:val="24"/>
          <w:vertAlign w:val="superscript"/>
        </w:rPr>
        <w:t>заявителя от имени заявителя</w:t>
      </w:r>
      <w:r>
        <w:rPr>
          <w:rFonts w:eastAsia="Calibri"/>
          <w:i/>
          <w:sz w:val="24"/>
          <w:szCs w:val="24"/>
          <w:vertAlign w:val="superscript"/>
        </w:rPr>
        <w:t xml:space="preserve"> по доверенности, с указанием реквизитов доверенности</w:t>
      </w:r>
      <w:r w:rsidRPr="00F945CA">
        <w:rPr>
          <w:rFonts w:eastAsia="Calibri"/>
          <w:i/>
          <w:sz w:val="24"/>
          <w:szCs w:val="24"/>
          <w:vertAlign w:val="superscript"/>
        </w:rPr>
        <w:t xml:space="preserve"> </w:t>
      </w:r>
    </w:p>
    <w:p w:rsidR="009465FB" w:rsidRPr="00F945CA" w:rsidRDefault="009465FB" w:rsidP="009465FB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Адрес постоянного места жительства заявителя:</w:t>
      </w:r>
    </w:p>
    <w:p w:rsidR="009465FB" w:rsidRPr="00F945CA" w:rsidRDefault="009465FB" w:rsidP="009465FB">
      <w:pPr>
        <w:ind w:left="4536"/>
        <w:rPr>
          <w:rFonts w:eastAsia="Calibri"/>
          <w:sz w:val="24"/>
          <w:szCs w:val="24"/>
        </w:rPr>
      </w:pPr>
    </w:p>
    <w:p w:rsidR="009465FB" w:rsidRPr="00F945CA" w:rsidRDefault="009465FB" w:rsidP="009465FB">
      <w:pPr>
        <w:pBdr>
          <w:top w:val="single" w:sz="4" w:space="1" w:color="000000"/>
        </w:pBdr>
        <w:ind w:left="4536" w:right="57"/>
        <w:rPr>
          <w:rFonts w:eastAsia="Calibri"/>
          <w:sz w:val="24"/>
          <w:szCs w:val="24"/>
        </w:rPr>
      </w:pPr>
    </w:p>
    <w:p w:rsidR="009465FB" w:rsidRPr="00F945CA" w:rsidRDefault="009465FB" w:rsidP="009465FB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телефон</w:t>
      </w:r>
      <w:r w:rsidRPr="00F945CA">
        <w:rPr>
          <w:rFonts w:eastAsia="Calibri"/>
          <w:sz w:val="24"/>
          <w:szCs w:val="24"/>
        </w:rPr>
        <w:tab/>
        <w:t>_________________________________</w:t>
      </w:r>
    </w:p>
    <w:p w:rsidR="009465FB" w:rsidRPr="00F945CA" w:rsidRDefault="009465FB" w:rsidP="009465FB">
      <w:pPr>
        <w:rPr>
          <w:rFonts w:eastAsia="Calibri"/>
          <w:sz w:val="24"/>
          <w:szCs w:val="24"/>
        </w:rPr>
      </w:pPr>
    </w:p>
    <w:p w:rsidR="009465FB" w:rsidRDefault="009465FB" w:rsidP="009465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дать согласие на передачу занимаемого мною муниципального жилого помещения по договору социального найма от «__»_________ _______ года № ________ в поднаем.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:rsidR="009465FB" w:rsidRPr="005F0D8E" w:rsidRDefault="009465FB" w:rsidP="009465F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F0D8E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F0D8E">
        <w:rPr>
          <w:rFonts w:ascii="Times New Roman" w:hAnsi="Times New Roman" w:cs="Times New Roman"/>
          <w:sz w:val="16"/>
          <w:szCs w:val="16"/>
        </w:rPr>
        <w:t xml:space="preserve">   (Дата)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5F0D8E">
        <w:rPr>
          <w:rFonts w:ascii="Times New Roman" w:hAnsi="Times New Roman" w:cs="Times New Roman"/>
          <w:sz w:val="16"/>
          <w:szCs w:val="16"/>
        </w:rPr>
        <w:t xml:space="preserve">                 (Подпись)</w:t>
      </w:r>
    </w:p>
    <w:p w:rsidR="009465FB" w:rsidRPr="005F0D8E" w:rsidRDefault="009465FB" w:rsidP="009465F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жилищного отдела ____________________ ________________________________</w:t>
      </w:r>
    </w:p>
    <w:p w:rsidR="009465FB" w:rsidRPr="005F0D8E" w:rsidRDefault="009465FB" w:rsidP="009465F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F0D8E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5F0D8E">
        <w:rPr>
          <w:rFonts w:ascii="Times New Roman" w:hAnsi="Times New Roman" w:cs="Times New Roman"/>
          <w:sz w:val="16"/>
          <w:szCs w:val="16"/>
        </w:rPr>
        <w:t xml:space="preserve">                         (подпись)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5F0D8E">
        <w:rPr>
          <w:rFonts w:ascii="Times New Roman" w:hAnsi="Times New Roman" w:cs="Times New Roman"/>
          <w:sz w:val="16"/>
          <w:szCs w:val="16"/>
        </w:rPr>
        <w:t xml:space="preserve">       (Фамилия И.О.)</w:t>
      </w:r>
    </w:p>
    <w:p w:rsidR="009465FB" w:rsidRPr="005F0D8E" w:rsidRDefault="009465FB" w:rsidP="009465F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 __ г.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9465FB" w:rsidTr="009465F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465FB" w:rsidRDefault="009465FB" w:rsidP="009465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FB" w:rsidRDefault="009465FB" w:rsidP="009465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465FB" w:rsidRDefault="009465FB" w:rsidP="009465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9465FB" w:rsidTr="009465F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465FB" w:rsidRDefault="009465FB" w:rsidP="009465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465FB" w:rsidRDefault="009465FB" w:rsidP="009465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465FB" w:rsidRDefault="009465FB" w:rsidP="009465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:rsidR="009465FB" w:rsidRDefault="009465FB" w:rsidP="009465FB">
      <w:pPr>
        <w:jc w:val="right"/>
        <w:rPr>
          <w:sz w:val="24"/>
          <w:szCs w:val="24"/>
        </w:rPr>
        <w:sectPr w:rsidR="009465FB" w:rsidSect="009465FB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9465FB" w:rsidRDefault="009465FB" w:rsidP="009465FB">
      <w:pPr>
        <w:widowControl w:val="0"/>
        <w:jc w:val="right"/>
        <w:rPr>
          <w:sz w:val="24"/>
          <w:szCs w:val="24"/>
        </w:rPr>
      </w:pPr>
    </w:p>
    <w:p w:rsidR="009465FB" w:rsidRDefault="009465FB" w:rsidP="009465FB">
      <w:pPr>
        <w:rPr>
          <w:sz w:val="24"/>
          <w:szCs w:val="24"/>
        </w:rPr>
      </w:pPr>
    </w:p>
    <w:p w:rsidR="009465FB" w:rsidRDefault="009465FB" w:rsidP="009465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9465FB" w:rsidRDefault="009465FB" w:rsidP="009465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подтверждение того, что гр. ______________________________________________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9465FB" w:rsidRPr="005F0D8E" w:rsidRDefault="009465FB" w:rsidP="009465F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F0D8E"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465FB" w:rsidRPr="005F0D8E" w:rsidRDefault="009465FB" w:rsidP="009465F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F0D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F0D8E">
        <w:rPr>
          <w:rFonts w:ascii="Times New Roman" w:hAnsi="Times New Roman" w:cs="Times New Roman"/>
          <w:sz w:val="16"/>
          <w:szCs w:val="16"/>
        </w:rPr>
        <w:t xml:space="preserve">                  (дата рождения)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 № _________, выдан ______________________________________</w:t>
      </w:r>
    </w:p>
    <w:p w:rsidR="009465FB" w:rsidRPr="005F0D8E" w:rsidRDefault="009465FB" w:rsidP="009465FB">
      <w:pPr>
        <w:pStyle w:val="ConsPlusNonformat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5F0D8E">
        <w:rPr>
          <w:rFonts w:ascii="Times New Roman" w:hAnsi="Times New Roman" w:cs="Times New Roman"/>
          <w:sz w:val="16"/>
          <w:szCs w:val="16"/>
        </w:rPr>
        <w:t>(кем и когда)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_______________________________________________________________________________________________________________________________________________________________,</w:t>
      </w:r>
    </w:p>
    <w:p w:rsidR="009465FB" w:rsidRPr="000F1E91" w:rsidRDefault="009465FB" w:rsidP="009465F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1E91">
        <w:rPr>
          <w:rFonts w:ascii="Times New Roman" w:hAnsi="Times New Roman" w:cs="Times New Roman"/>
          <w:sz w:val="16"/>
          <w:szCs w:val="16"/>
        </w:rPr>
        <w:t>(адрес регистрации)</w:t>
      </w:r>
    </w:p>
    <w:p w:rsidR="009465FB" w:rsidRDefault="009465FB" w:rsidP="00946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«</w:t>
      </w:r>
      <w:r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>» сдал в администрацию Сосновоборского городского округа (жилищный отдел), следующие документы:</w:t>
      </w:r>
    </w:p>
    <w:p w:rsidR="009465FB" w:rsidRDefault="009465FB" w:rsidP="009465FB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520"/>
        <w:gridCol w:w="2640"/>
        <w:gridCol w:w="1920"/>
      </w:tblGrid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465FB" w:rsidRDefault="009465FB" w:rsidP="009465F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документа (дата выдачи, №, 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>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</w:tr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</w:tr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</w:tr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</w:tr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</w:tr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</w:tr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</w:tr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</w:tr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</w:tr>
      <w:tr w:rsidR="009465FB" w:rsidTr="00946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9465FB" w:rsidRDefault="009465FB" w:rsidP="009465FB">
      <w:pPr>
        <w:widowControl w:val="0"/>
        <w:ind w:firstLine="540"/>
        <w:jc w:val="both"/>
        <w:rPr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 ____________________ «__» ___________ 20 __ г.</w:t>
      </w:r>
    </w:p>
    <w:p w:rsidR="009465FB" w:rsidRPr="000F1E91" w:rsidRDefault="009465FB" w:rsidP="009465F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F1E91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(подпись)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   (Ф.И.О.)</w:t>
      </w:r>
    </w:p>
    <w:p w:rsidR="009465FB" w:rsidRDefault="009465FB" w:rsidP="00946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 ____________________ «__» ___________ 20 __ г.</w:t>
      </w:r>
    </w:p>
    <w:p w:rsidR="009465FB" w:rsidRPr="000F1E91" w:rsidRDefault="009465FB" w:rsidP="009465F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F1E91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   (Ф.И.О.)</w:t>
      </w:r>
    </w:p>
    <w:p w:rsidR="009465FB" w:rsidRDefault="009465FB" w:rsidP="009465FB">
      <w:pPr>
        <w:rPr>
          <w:sz w:val="24"/>
          <w:szCs w:val="24"/>
        </w:rPr>
      </w:pPr>
    </w:p>
    <w:p w:rsidR="009465FB" w:rsidRDefault="009465FB" w:rsidP="009465FB">
      <w:pPr>
        <w:rPr>
          <w:sz w:val="24"/>
          <w:szCs w:val="24"/>
        </w:rPr>
      </w:pPr>
    </w:p>
    <w:p w:rsidR="009465FB" w:rsidRDefault="009465FB" w:rsidP="009465FB">
      <w:pPr>
        <w:rPr>
          <w:sz w:val="24"/>
          <w:szCs w:val="24"/>
        </w:rPr>
        <w:sectPr w:rsidR="009465FB" w:rsidSect="009465FB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9465FB" w:rsidRDefault="009465FB" w:rsidP="009465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465FB" w:rsidRDefault="009465FB" w:rsidP="009465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465FB" w:rsidRDefault="009465FB" w:rsidP="009465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465FB" w:rsidRDefault="009465FB" w:rsidP="009465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465FB" w:rsidRDefault="009465FB" w:rsidP="009465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  <w:proofErr w:type="gramEnd"/>
    </w:p>
    <w:p w:rsidR="009465FB" w:rsidRDefault="009465FB" w:rsidP="009465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адрес, телефон)</w:t>
      </w:r>
    </w:p>
    <w:p w:rsidR="009465FB" w:rsidRDefault="009465FB" w:rsidP="009465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9465FB" w:rsidRDefault="009465FB" w:rsidP="009465FB">
      <w:pPr>
        <w:spacing w:line="21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:rsidR="009465FB" w:rsidRDefault="009465FB" w:rsidP="009465FB">
      <w:pPr>
        <w:widowControl w:val="0"/>
        <w:jc w:val="center"/>
        <w:outlineLvl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9465FB" w:rsidRDefault="009465FB" w:rsidP="009465FB">
      <w:pPr>
        <w:widowControl w:val="0"/>
        <w:jc w:val="both"/>
        <w:rPr>
          <w:bCs/>
          <w:sz w:val="24"/>
          <w:szCs w:val="24"/>
        </w:rPr>
      </w:pPr>
    </w:p>
    <w:p w:rsidR="009465FB" w:rsidRDefault="009465FB" w:rsidP="009465FB">
      <w:pPr>
        <w:widowControl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По результатам рассмотрения заявления от _________ № _______________ </w:t>
      </w:r>
      <w:r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288"/>
      </w:tblGrid>
      <w:tr w:rsidR="009465FB" w:rsidTr="009465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9465FB" w:rsidTr="009465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>
              <w:rPr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465FB" w:rsidTr="009465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465FB" w:rsidTr="009465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9465FB" w:rsidTr="009465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465FB" w:rsidTr="009465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465FB" w:rsidTr="009465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465FB" w:rsidRDefault="009465FB" w:rsidP="009465FB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465FB" w:rsidRDefault="009465FB" w:rsidP="009465FB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Вы вправе повторно обратиться в администрацию Сосновоборского городского округа с заявлением о предоставлении услуги после устранения указанных нарушений.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Данный отказ может быть обжалован в досудебном порядке путем направления жалобы в администрацию Сосновоборского городского округа, а также в судебном порядке.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9465FB" w:rsidRPr="000F1E91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F1E91">
        <w:rPr>
          <w:sz w:val="16"/>
          <w:szCs w:val="16"/>
        </w:rPr>
        <w:t>(должность сотрудника органа МСУ</w:t>
      </w:r>
      <w:r>
        <w:rPr>
          <w:sz w:val="16"/>
          <w:szCs w:val="16"/>
        </w:rPr>
        <w:t>,</w:t>
      </w:r>
      <w:r w:rsidRPr="000F1E91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</w:t>
      </w:r>
      <w:r w:rsidRPr="000F1E91">
        <w:rPr>
          <w:sz w:val="16"/>
          <w:szCs w:val="16"/>
        </w:rPr>
        <w:t xml:space="preserve">        (подпись)               </w:t>
      </w:r>
      <w:r>
        <w:rPr>
          <w:sz w:val="16"/>
          <w:szCs w:val="16"/>
        </w:rPr>
        <w:t xml:space="preserve">                      </w:t>
      </w:r>
      <w:r w:rsidRPr="000F1E91">
        <w:rPr>
          <w:sz w:val="16"/>
          <w:szCs w:val="16"/>
        </w:rPr>
        <w:t xml:space="preserve">     (расшифровка подписи)</w:t>
      </w:r>
      <w:proofErr w:type="gramEnd"/>
    </w:p>
    <w:p w:rsidR="009465FB" w:rsidRPr="000F1E91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F1E91">
        <w:rPr>
          <w:sz w:val="16"/>
          <w:szCs w:val="16"/>
        </w:rPr>
        <w:t>принявшего</w:t>
      </w:r>
      <w:proofErr w:type="gramEnd"/>
      <w:r w:rsidRPr="000F1E91">
        <w:rPr>
          <w:sz w:val="16"/>
          <w:szCs w:val="16"/>
        </w:rPr>
        <w:t xml:space="preserve"> решение)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«______» _______________ 20__ г.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М.П.</w:t>
      </w:r>
    </w:p>
    <w:p w:rsidR="009465FB" w:rsidRDefault="009465FB" w:rsidP="009465FB">
      <w:pPr>
        <w:ind w:left="57"/>
        <w:jc w:val="right"/>
        <w:rPr>
          <w:rFonts w:eastAsia="Calibri"/>
          <w:sz w:val="24"/>
          <w:szCs w:val="24"/>
        </w:rPr>
      </w:pPr>
    </w:p>
    <w:p w:rsidR="009465FB" w:rsidRDefault="009465FB" w:rsidP="009465FB">
      <w:pPr>
        <w:ind w:left="57"/>
        <w:jc w:val="right"/>
        <w:rPr>
          <w:rFonts w:eastAsia="Calibri"/>
          <w:sz w:val="24"/>
          <w:szCs w:val="24"/>
        </w:rPr>
      </w:pPr>
    </w:p>
    <w:p w:rsidR="009465FB" w:rsidRDefault="009465FB" w:rsidP="009465FB">
      <w:pPr>
        <w:ind w:left="57"/>
        <w:jc w:val="right"/>
        <w:rPr>
          <w:rFonts w:eastAsia="Calibri"/>
          <w:sz w:val="24"/>
          <w:szCs w:val="24"/>
        </w:rPr>
        <w:sectPr w:rsidR="009465FB" w:rsidSect="009465FB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b/>
        </w:rPr>
      </w:pP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b/>
        </w:rPr>
      </w:pP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b/>
        </w:rPr>
      </w:pP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b/>
        </w:rPr>
      </w:pPr>
    </w:p>
    <w:p w:rsidR="009465FB" w:rsidRPr="00D711EE" w:rsidRDefault="00AC225C" w:rsidP="009465FB">
      <w:pPr>
        <w:framePr w:w="4440" w:h="5761" w:hSpace="142" w:wrap="around" w:vAnchor="page" w:hAnchor="page" w:x="1334" w:y="905"/>
        <w:jc w:val="center"/>
        <w:rPr>
          <w:b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2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b/>
        </w:rPr>
      </w:pPr>
    </w:p>
    <w:p w:rsidR="009465FB" w:rsidRPr="00D711EE" w:rsidRDefault="009465FB" w:rsidP="009465FB">
      <w:pPr>
        <w:framePr w:w="4440" w:h="5761" w:hSpace="142" w:wrap="around" w:vAnchor="page" w:hAnchor="page" w:x="1334" w:y="905"/>
        <w:spacing w:before="80"/>
        <w:jc w:val="center"/>
        <w:rPr>
          <w:b/>
          <w:sz w:val="24"/>
          <w:szCs w:val="24"/>
        </w:rPr>
      </w:pPr>
      <w:r w:rsidRPr="00D711EE">
        <w:rPr>
          <w:b/>
          <w:sz w:val="24"/>
          <w:szCs w:val="24"/>
        </w:rPr>
        <w:t>АДМИНИСТРАЦИЯ</w:t>
      </w:r>
    </w:p>
    <w:p w:rsidR="009465FB" w:rsidRPr="00D711EE" w:rsidRDefault="009465FB" w:rsidP="009465FB">
      <w:pPr>
        <w:framePr w:w="4440" w:h="5761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МУНИЦИПАЛЬНОГО ОБРАЗОВАНИЯ</w:t>
      </w:r>
    </w:p>
    <w:p w:rsidR="009465FB" w:rsidRPr="00D711EE" w:rsidRDefault="009465FB" w:rsidP="009465FB">
      <w:pPr>
        <w:framePr w:w="4440" w:h="5761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СОСНОВОБОРСКИЙ ГОРОДСКОЙ ОКРУГ</w:t>
      </w:r>
    </w:p>
    <w:p w:rsidR="009465FB" w:rsidRPr="00D711EE" w:rsidRDefault="009465FB" w:rsidP="009465FB">
      <w:pPr>
        <w:framePr w:w="4440" w:h="5761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ЛЕНИНГРАДСКОЙ ОБЛАСТИ</w:t>
      </w:r>
    </w:p>
    <w:p w:rsidR="009465FB" w:rsidRPr="00D711EE" w:rsidRDefault="009465FB" w:rsidP="009465FB">
      <w:pPr>
        <w:framePr w:w="4440" w:h="5761" w:hSpace="142" w:wrap="around" w:vAnchor="page" w:hAnchor="page" w:x="1334" w:y="905"/>
        <w:spacing w:line="288" w:lineRule="auto"/>
        <w:jc w:val="center"/>
        <w:rPr>
          <w:b/>
          <w:sz w:val="8"/>
          <w:szCs w:val="8"/>
        </w:rPr>
      </w:pP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 xml:space="preserve">188540, Россия, Ленинградская область, </w:t>
      </w: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>г. Сосновый Бор, ул. Ленинградская, 46</w:t>
      </w: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sz w:val="6"/>
          <w:szCs w:val="6"/>
        </w:rPr>
      </w:pP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>Тел.: (81369) 62838; (81369) 62864; факс: (81369) 62822</w:t>
      </w: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sz w:val="6"/>
          <w:szCs w:val="6"/>
        </w:rPr>
      </w:pP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  <w:rPr>
          <w:b/>
          <w:sz w:val="18"/>
          <w:szCs w:val="18"/>
        </w:rPr>
      </w:pPr>
      <w:r w:rsidRPr="00D711EE">
        <w:rPr>
          <w:b/>
          <w:sz w:val="18"/>
          <w:szCs w:val="18"/>
          <w:lang w:val="en-US"/>
        </w:rPr>
        <w:t>www</w:t>
      </w:r>
      <w:r w:rsidRPr="00D711EE">
        <w:rPr>
          <w:b/>
          <w:sz w:val="18"/>
          <w:szCs w:val="18"/>
        </w:rPr>
        <w:t>.</w:t>
      </w:r>
      <w:proofErr w:type="spellStart"/>
      <w:r w:rsidRPr="00D711EE">
        <w:rPr>
          <w:b/>
          <w:sz w:val="18"/>
          <w:szCs w:val="18"/>
          <w:lang w:val="en-US"/>
        </w:rPr>
        <w:t>sbor</w:t>
      </w:r>
      <w:proofErr w:type="spellEnd"/>
      <w:r w:rsidRPr="00D711EE">
        <w:rPr>
          <w:b/>
          <w:sz w:val="18"/>
          <w:szCs w:val="18"/>
        </w:rPr>
        <w:t>.</w:t>
      </w:r>
      <w:proofErr w:type="spellStart"/>
      <w:r w:rsidRPr="00D711EE">
        <w:rPr>
          <w:b/>
          <w:sz w:val="18"/>
          <w:szCs w:val="18"/>
          <w:lang w:val="en-US"/>
        </w:rPr>
        <w:t>ru</w:t>
      </w:r>
      <w:proofErr w:type="spellEnd"/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</w:pPr>
    </w:p>
    <w:p w:rsidR="009465FB" w:rsidRPr="00D711EE" w:rsidRDefault="009465FB" w:rsidP="009465FB">
      <w:pPr>
        <w:framePr w:w="4440" w:h="5761" w:hSpace="142" w:wrap="around" w:vAnchor="page" w:hAnchor="page" w:x="1334" w:y="905"/>
        <w:tabs>
          <w:tab w:val="left" w:pos="1692"/>
          <w:tab w:val="left" w:pos="3672"/>
        </w:tabs>
        <w:jc w:val="center"/>
      </w:pP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  <w:r w:rsidRPr="00D711EE">
        <w:t>№</w:t>
      </w: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</w:p>
    <w:p w:rsidR="009465FB" w:rsidRPr="00D711EE" w:rsidRDefault="009465FB" w:rsidP="009465FB">
      <w:pPr>
        <w:framePr w:w="4440" w:h="5761" w:hSpace="142" w:wrap="around" w:vAnchor="page" w:hAnchor="page" w:x="1334" w:y="905"/>
        <w:ind w:left="57"/>
        <w:jc w:val="center"/>
      </w:pPr>
    </w:p>
    <w:p w:rsidR="009465FB" w:rsidRPr="00D711EE" w:rsidRDefault="009465FB" w:rsidP="009465FB">
      <w:pPr>
        <w:framePr w:w="4440" w:h="5761" w:hSpace="142" w:wrap="around" w:vAnchor="page" w:hAnchor="page" w:x="1334" w:y="905"/>
        <w:ind w:left="57"/>
        <w:jc w:val="center"/>
        <w:rPr>
          <w:rFonts w:eastAsia="Calibri"/>
          <w:sz w:val="24"/>
          <w:szCs w:val="24"/>
        </w:rPr>
      </w:pPr>
      <w:r w:rsidRPr="00D711EE">
        <w:t>На №</w:t>
      </w: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  <w:r w:rsidRPr="00D711EE">
        <w:rPr>
          <w:u w:val="single"/>
        </w:rPr>
        <w:tab/>
      </w:r>
      <w:r w:rsidRPr="00D711EE">
        <w:rPr>
          <w:u w:val="single"/>
        </w:rPr>
        <w:tab/>
        <w:t xml:space="preserve"> </w:t>
      </w:r>
      <w:r w:rsidRPr="00D711EE">
        <w:t>от ____________</w:t>
      </w:r>
    </w:p>
    <w:p w:rsidR="009465FB" w:rsidRPr="00D711EE" w:rsidRDefault="009465FB" w:rsidP="009465FB">
      <w:pPr>
        <w:framePr w:w="4440" w:h="5761" w:hSpace="142" w:wrap="around" w:vAnchor="page" w:hAnchor="page" w:x="1334" w:y="905"/>
        <w:jc w:val="center"/>
      </w:pPr>
    </w:p>
    <w:p w:rsidR="009465FB" w:rsidRPr="00D711EE" w:rsidRDefault="009465FB" w:rsidP="009465FB">
      <w:pPr>
        <w:rPr>
          <w:rFonts w:eastAsia="Calibri"/>
          <w:sz w:val="24"/>
          <w:szCs w:val="24"/>
        </w:rPr>
      </w:pP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9465FB" w:rsidRPr="00D711EE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9465FB" w:rsidRPr="00D711EE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Кому _________________________________</w:t>
      </w:r>
    </w:p>
    <w:p w:rsidR="009465FB" w:rsidRPr="00D711EE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(фамилия, имя, отчество)</w:t>
      </w:r>
    </w:p>
    <w:p w:rsidR="009465FB" w:rsidRPr="00D711EE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______________________________________</w:t>
      </w:r>
    </w:p>
    <w:p w:rsidR="009465FB" w:rsidRPr="00D711EE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4"/>
          <w:szCs w:val="24"/>
        </w:rPr>
      </w:pPr>
    </w:p>
    <w:p w:rsidR="009465FB" w:rsidRPr="00D711EE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______________________________________</w:t>
      </w:r>
    </w:p>
    <w:p w:rsidR="009465FB" w:rsidRPr="00D711EE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(телефон и адрес электронной почты)</w:t>
      </w:r>
    </w:p>
    <w:p w:rsidR="009465FB" w:rsidRPr="00D711EE" w:rsidRDefault="009465FB" w:rsidP="009465FB">
      <w:pPr>
        <w:rPr>
          <w:rFonts w:eastAsia="Calibri"/>
          <w:sz w:val="24"/>
          <w:szCs w:val="24"/>
        </w:rPr>
      </w:pPr>
    </w:p>
    <w:p w:rsidR="009465FB" w:rsidRPr="00D711EE" w:rsidRDefault="009465FB" w:rsidP="009465FB">
      <w:pPr>
        <w:rPr>
          <w:rFonts w:eastAsia="Calibri"/>
          <w:sz w:val="24"/>
          <w:szCs w:val="24"/>
        </w:rPr>
      </w:pPr>
    </w:p>
    <w:p w:rsidR="009465FB" w:rsidRPr="00D711EE" w:rsidRDefault="009465FB" w:rsidP="009465FB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9465FB" w:rsidRDefault="009465FB" w:rsidP="009465FB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9465FB" w:rsidRDefault="009465FB" w:rsidP="009465FB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9465FB" w:rsidRPr="00D711EE" w:rsidRDefault="009465FB" w:rsidP="009465FB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9465FB" w:rsidRPr="00D711EE" w:rsidRDefault="009465FB" w:rsidP="009465FB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9465FB" w:rsidRPr="00D711EE" w:rsidRDefault="009465FB" w:rsidP="009465FB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</w:p>
    <w:p w:rsidR="009465FB" w:rsidRPr="00C719E7" w:rsidRDefault="009465FB" w:rsidP="009465FB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</w:rPr>
        <w:t>УВЕДОМЛЕНИЕ</w:t>
      </w:r>
    </w:p>
    <w:p w:rsidR="009465FB" w:rsidRPr="00C719E7" w:rsidRDefault="009465FB" w:rsidP="009465FB">
      <w:pPr>
        <w:tabs>
          <w:tab w:val="left" w:pos="2685"/>
        </w:tabs>
        <w:jc w:val="center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</w:rPr>
        <w:t>о приостановлении предоставления муниципальной услуги</w:t>
      </w:r>
    </w:p>
    <w:p w:rsidR="009465FB" w:rsidRPr="00C719E7" w:rsidRDefault="009465FB" w:rsidP="009465FB">
      <w:pPr>
        <w:rPr>
          <w:rFonts w:eastAsia="Calibri"/>
          <w:sz w:val="22"/>
          <w:szCs w:val="22"/>
        </w:rPr>
      </w:pPr>
    </w:p>
    <w:p w:rsidR="009465FB" w:rsidRPr="00C719E7" w:rsidRDefault="009465FB" w:rsidP="009465FB">
      <w:pPr>
        <w:jc w:val="center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</w:rPr>
        <w:t>Уважаемый (</w:t>
      </w:r>
      <w:proofErr w:type="spellStart"/>
      <w:r w:rsidRPr="00C719E7">
        <w:rPr>
          <w:rFonts w:eastAsia="Calibri"/>
          <w:sz w:val="22"/>
          <w:szCs w:val="22"/>
        </w:rPr>
        <w:t>ая</w:t>
      </w:r>
      <w:proofErr w:type="spellEnd"/>
      <w:r w:rsidRPr="00C719E7">
        <w:rPr>
          <w:rFonts w:eastAsia="Calibri"/>
          <w:sz w:val="22"/>
          <w:szCs w:val="22"/>
        </w:rPr>
        <w:t>) _______________________________________________________!</w:t>
      </w:r>
    </w:p>
    <w:p w:rsidR="009465FB" w:rsidRDefault="009465FB" w:rsidP="009465FB">
      <w:pPr>
        <w:tabs>
          <w:tab w:val="left" w:pos="3060"/>
        </w:tabs>
        <w:jc w:val="center"/>
        <w:rPr>
          <w:rFonts w:eastAsia="Calibri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  <w:vertAlign w:val="superscript"/>
        </w:rPr>
        <w:t>(имя, отчество)</w:t>
      </w:r>
    </w:p>
    <w:p w:rsidR="009465FB" w:rsidRPr="00C719E7" w:rsidRDefault="009465FB" w:rsidP="009465FB">
      <w:pPr>
        <w:jc w:val="both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  <w:highlight w:val="white"/>
        </w:rPr>
        <w:t xml:space="preserve">В связи с </w:t>
      </w:r>
      <w:r w:rsidRPr="00C719E7">
        <w:rPr>
          <w:sz w:val="22"/>
          <w:szCs w:val="22"/>
          <w:highlight w:val="white"/>
        </w:rPr>
        <w:t>наличием (выбрать одно) в заявлении и (или) документах (сведениях), представленных заявителем, неполной информации</w:t>
      </w:r>
      <w:r w:rsidRPr="00C719E7">
        <w:rPr>
          <w:rFonts w:eastAsia="Calibri"/>
          <w:sz w:val="22"/>
          <w:szCs w:val="22"/>
          <w:highlight w:val="white"/>
        </w:rPr>
        <w:t xml:space="preserve">/не поступлением в </w:t>
      </w:r>
      <w:r w:rsidRPr="00C719E7">
        <w:rPr>
          <w:rFonts w:eastAsia="Calibri"/>
          <w:bCs/>
          <w:sz w:val="22"/>
          <w:szCs w:val="22"/>
        </w:rPr>
        <w:t>администрацию Сосновоборского городского округа</w:t>
      </w:r>
      <w:r w:rsidRPr="00C719E7">
        <w:rPr>
          <w:rFonts w:eastAsia="Calibri"/>
          <w:sz w:val="22"/>
          <w:szCs w:val="22"/>
          <w:highlight w:val="white"/>
        </w:rPr>
        <w:t xml:space="preserve"> ответа на межведомственный запрос, </w:t>
      </w:r>
      <w:r w:rsidRPr="00C719E7">
        <w:rPr>
          <w:rFonts w:eastAsia="Calibri"/>
          <w:sz w:val="22"/>
          <w:szCs w:val="22"/>
        </w:rPr>
        <w:t xml:space="preserve">направленный в рамках Федерального закона от 27.07.2010 № 210-ФЗ «Об организации предоставления государственных и муниципальных услуг» </w:t>
      </w:r>
      <w:proofErr w:type="gramStart"/>
      <w:r w:rsidRPr="00C719E7">
        <w:rPr>
          <w:rFonts w:eastAsia="Calibri"/>
          <w:sz w:val="22"/>
          <w:szCs w:val="22"/>
        </w:rPr>
        <w:t>из</w:t>
      </w:r>
      <w:proofErr w:type="gramEnd"/>
      <w:r w:rsidRPr="00C719E7">
        <w:rPr>
          <w:rFonts w:eastAsia="Calibri"/>
          <w:sz w:val="22"/>
          <w:szCs w:val="22"/>
        </w:rPr>
        <w:t xml:space="preserve"> _______________________________________________________________</w:t>
      </w:r>
      <w:r>
        <w:rPr>
          <w:rFonts w:eastAsia="Calibri"/>
          <w:sz w:val="22"/>
          <w:szCs w:val="22"/>
        </w:rPr>
        <w:t>______________________</w:t>
      </w:r>
      <w:r w:rsidRPr="00C719E7">
        <w:rPr>
          <w:rFonts w:eastAsia="Calibri"/>
          <w:sz w:val="22"/>
          <w:szCs w:val="22"/>
        </w:rPr>
        <w:t>__</w:t>
      </w:r>
    </w:p>
    <w:p w:rsidR="009465FB" w:rsidRPr="00D711EE" w:rsidRDefault="009465FB" w:rsidP="009465FB">
      <w:pPr>
        <w:ind w:firstLine="567"/>
        <w:jc w:val="center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  <w:vertAlign w:val="superscript"/>
        </w:rPr>
        <w:t>(наименование организации)</w:t>
      </w:r>
    </w:p>
    <w:p w:rsidR="009465FB" w:rsidRPr="00C719E7" w:rsidRDefault="009465FB" w:rsidP="009465FB">
      <w:pPr>
        <w:jc w:val="both"/>
        <w:rPr>
          <w:rFonts w:eastAsia="Calibri"/>
          <w:sz w:val="22"/>
          <w:szCs w:val="22"/>
          <w:highlight w:val="white"/>
        </w:rPr>
      </w:pPr>
      <w:r w:rsidRPr="00D711EE">
        <w:rPr>
          <w:rFonts w:eastAsia="Calibri"/>
          <w:sz w:val="22"/>
          <w:szCs w:val="22"/>
        </w:rPr>
        <w:t xml:space="preserve">по вопросу получения документа (сведений)_____________________________________, </w:t>
      </w:r>
      <w:r w:rsidRPr="00C719E7">
        <w:rPr>
          <w:rFonts w:eastAsia="Calibri"/>
          <w:sz w:val="22"/>
          <w:szCs w:val="22"/>
          <w:highlight w:val="white"/>
        </w:rPr>
        <w:t>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:rsidR="009465FB" w:rsidRPr="00C719E7" w:rsidRDefault="009465FB" w:rsidP="009465FB">
      <w:pPr>
        <w:jc w:val="both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</w:rPr>
        <w:t>При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9465FB" w:rsidRPr="00C719E7" w:rsidRDefault="009465FB" w:rsidP="009465FB">
      <w:pPr>
        <w:jc w:val="both"/>
        <w:rPr>
          <w:rFonts w:eastAsia="Calibri"/>
          <w:sz w:val="22"/>
          <w:szCs w:val="22"/>
        </w:rPr>
      </w:pPr>
    </w:p>
    <w:p w:rsidR="009465FB" w:rsidRPr="000F1E91" w:rsidRDefault="009465FB" w:rsidP="009465FB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Полную информацию/недостающий документ Вы вправе представить:</w:t>
      </w:r>
    </w:p>
    <w:p w:rsidR="009465FB" w:rsidRPr="000F1E91" w:rsidRDefault="009465FB" w:rsidP="009465FB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при личной явке:</w:t>
      </w:r>
    </w:p>
    <w:p w:rsidR="009465FB" w:rsidRPr="000F1E91" w:rsidRDefault="009465FB" w:rsidP="009465FB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-в ОМСУ;</w:t>
      </w:r>
    </w:p>
    <w:p w:rsidR="009465FB" w:rsidRPr="000F1E91" w:rsidRDefault="009465FB" w:rsidP="009465FB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без личной явки:</w:t>
      </w:r>
    </w:p>
    <w:p w:rsidR="009465FB" w:rsidRPr="000F1E91" w:rsidRDefault="009465FB" w:rsidP="009465FB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-почтовым отправлением.</w:t>
      </w:r>
    </w:p>
    <w:p w:rsidR="009465FB" w:rsidRPr="000F1E91" w:rsidRDefault="009465FB" w:rsidP="009465FB">
      <w:pPr>
        <w:jc w:val="both"/>
        <w:rPr>
          <w:rFonts w:eastAsia="Calibri"/>
          <w:sz w:val="22"/>
          <w:szCs w:val="22"/>
        </w:rPr>
      </w:pPr>
    </w:p>
    <w:p w:rsidR="009465FB" w:rsidRPr="000F1E91" w:rsidRDefault="009465FB" w:rsidP="009465FB">
      <w:pPr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9465FB" w:rsidRDefault="009465FB" w:rsidP="009465FB">
      <w:pPr>
        <w:jc w:val="both"/>
        <w:rPr>
          <w:rFonts w:eastAsia="Calibri"/>
          <w:sz w:val="24"/>
          <w:szCs w:val="24"/>
        </w:rPr>
      </w:pPr>
    </w:p>
    <w:p w:rsidR="009465FB" w:rsidRPr="000F1E91" w:rsidRDefault="009465FB" w:rsidP="009465FB">
      <w:pPr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 xml:space="preserve">Наименование должности                                        </w:t>
      </w:r>
    </w:p>
    <w:p w:rsidR="009465FB" w:rsidRDefault="009465FB" w:rsidP="009465FB">
      <w:pPr>
        <w:jc w:val="both"/>
        <w:rPr>
          <w:rFonts w:eastAsia="Calibri"/>
          <w:sz w:val="24"/>
          <w:szCs w:val="24"/>
        </w:rPr>
      </w:pPr>
      <w:r w:rsidRPr="000F1E91">
        <w:rPr>
          <w:rFonts w:eastAsia="Calibri"/>
          <w:sz w:val="22"/>
          <w:szCs w:val="22"/>
        </w:rPr>
        <w:t>руководителя ОМСУ</w:t>
      </w:r>
      <w:r>
        <w:rPr>
          <w:rFonts w:eastAsia="Calibri"/>
          <w:sz w:val="24"/>
          <w:szCs w:val="24"/>
        </w:rPr>
        <w:t xml:space="preserve">                          __________________      _________________________</w:t>
      </w:r>
    </w:p>
    <w:p w:rsidR="009465FB" w:rsidRDefault="009465FB" w:rsidP="009465FB">
      <w:pPr>
        <w:jc w:val="both"/>
        <w:rPr>
          <w:rFonts w:eastAsia="Calibri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eastAsia="Calibri"/>
          <w:sz w:val="24"/>
          <w:szCs w:val="24"/>
          <w:vertAlign w:val="superscript"/>
        </w:rPr>
        <w:tab/>
        <w:t xml:space="preserve">                                    (подпись) </w:t>
      </w:r>
      <w:r>
        <w:rPr>
          <w:rFonts w:eastAsia="Calibri"/>
          <w:sz w:val="24"/>
          <w:szCs w:val="24"/>
          <w:vertAlign w:val="superscript"/>
        </w:rPr>
        <w:tab/>
        <w:t xml:space="preserve">                                (фамилия, инициалы)</w:t>
      </w:r>
    </w:p>
    <w:p w:rsidR="009465FB" w:rsidRDefault="009465FB" w:rsidP="009465FB">
      <w:pPr>
        <w:tabs>
          <w:tab w:val="left" w:pos="142"/>
          <w:tab w:val="left" w:pos="284"/>
        </w:tabs>
        <w:jc w:val="right"/>
        <w:sectPr w:rsidR="009465FB" w:rsidSect="009465FB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9465FB" w:rsidRPr="00F945CA" w:rsidRDefault="009465FB" w:rsidP="009465FB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4"/>
          <w:szCs w:val="24"/>
        </w:rPr>
      </w:pP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Кому _________________________________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(фамилия, имя, отчество)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______________________________________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(телефон и адрес электронной почты)</w:t>
      </w:r>
    </w:p>
    <w:p w:rsidR="009465FB" w:rsidRDefault="009465FB" w:rsidP="009465FB">
      <w:pPr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</w:p>
    <w:p w:rsidR="009465FB" w:rsidRDefault="009465FB" w:rsidP="009465FB">
      <w:pPr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 xml:space="preserve">Решение </w:t>
      </w:r>
    </w:p>
    <w:p w:rsidR="009465FB" w:rsidRDefault="009465FB" w:rsidP="009465FB">
      <w:pPr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Дата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№ _____________ 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9465FB" w:rsidRDefault="009465FB" w:rsidP="009465FB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результатам рассмотрения заявления от ___________ № ____________ 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p w:rsidR="009465FB" w:rsidRDefault="009465FB" w:rsidP="009465FB">
      <w:pPr>
        <w:widowControl w:val="0"/>
        <w:jc w:val="both"/>
        <w:rPr>
          <w:bCs/>
          <w:sz w:val="24"/>
          <w:szCs w:val="24"/>
        </w:rPr>
      </w:pPr>
    </w:p>
    <w:tbl>
      <w:tblPr>
        <w:tblW w:w="99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967"/>
      </w:tblGrid>
      <w:tr w:rsidR="009465FB" w:rsidTr="009465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</w:pPr>
            <w: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9465FB" w:rsidTr="009465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sz w:val="24"/>
                <w:szCs w:val="24"/>
              </w:rPr>
              <w:t>которых</w:t>
            </w:r>
            <w:proofErr w:type="gramEnd"/>
            <w:r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9465FB" w:rsidTr="009465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465FB" w:rsidTr="009465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465FB" w:rsidTr="009465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</w:pPr>
            <w: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 w:rsidRPr="009465FB">
              <w:rPr>
                <w:color w:val="000000"/>
                <w:sz w:val="24"/>
                <w:szCs w:val="24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465FB" w:rsidTr="009465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</w:pPr>
            <w:r>
              <w:t>3.2.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both"/>
              <w:rPr>
                <w:sz w:val="24"/>
                <w:szCs w:val="24"/>
              </w:rPr>
            </w:pPr>
            <w:r w:rsidRPr="009465FB">
              <w:rPr>
                <w:color w:val="000000"/>
                <w:sz w:val="24"/>
                <w:szCs w:val="24"/>
              </w:rPr>
              <w:t xml:space="preserve">если после вселения других граждан в качестве поднанимателя и проживающих совместно с ним членов его семьи общая площадь соответствующего жилого помещения на одного проживающего составит </w:t>
            </w:r>
            <w:proofErr w:type="gramStart"/>
            <w:r w:rsidRPr="009465FB">
              <w:rPr>
                <w:color w:val="000000"/>
                <w:sz w:val="24"/>
                <w:szCs w:val="24"/>
              </w:rPr>
              <w:t>менее учетной</w:t>
            </w:r>
            <w:proofErr w:type="gramEnd"/>
            <w:r w:rsidRPr="009465FB">
              <w:rPr>
                <w:color w:val="000000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465FB" w:rsidTr="009465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</w:pPr>
            <w:r>
              <w:t>3.3.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Pr="009465FB" w:rsidRDefault="009465FB" w:rsidP="009465FB">
            <w:pPr>
              <w:jc w:val="both"/>
              <w:rPr>
                <w:color w:val="000000"/>
                <w:sz w:val="24"/>
                <w:szCs w:val="24"/>
              </w:rPr>
            </w:pPr>
            <w:r w:rsidRPr="009465FB">
              <w:rPr>
                <w:color w:val="000000"/>
                <w:sz w:val="24"/>
                <w:szCs w:val="24"/>
              </w:rPr>
              <w:t xml:space="preserve">если нанимателю жилого помещения, передаваемого в поднаем, предъявлен иск о </w:t>
            </w:r>
            <w:r w:rsidRPr="009465FB">
              <w:rPr>
                <w:color w:val="000000"/>
                <w:sz w:val="24"/>
                <w:szCs w:val="24"/>
              </w:rPr>
              <w:lastRenderedPageBreak/>
              <w:t>расторжении или об изменении договора социального найма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FB" w:rsidRDefault="009465FB" w:rsidP="009465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9465FB" w:rsidRPr="000F1E91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F1E91">
        <w:rPr>
          <w:sz w:val="16"/>
          <w:szCs w:val="16"/>
        </w:rPr>
        <w:t>(должность сотрудника органа МСУ</w:t>
      </w:r>
      <w:r>
        <w:rPr>
          <w:sz w:val="16"/>
          <w:szCs w:val="16"/>
        </w:rPr>
        <w:t>,</w:t>
      </w:r>
      <w:r w:rsidRPr="000F1E91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</w:t>
      </w:r>
      <w:r w:rsidRPr="000F1E91">
        <w:rPr>
          <w:sz w:val="16"/>
          <w:szCs w:val="16"/>
        </w:rPr>
        <w:t xml:space="preserve">        (подпись)               </w:t>
      </w:r>
      <w:r>
        <w:rPr>
          <w:sz w:val="16"/>
          <w:szCs w:val="16"/>
        </w:rPr>
        <w:t xml:space="preserve">                      </w:t>
      </w:r>
      <w:r w:rsidRPr="000F1E91">
        <w:rPr>
          <w:sz w:val="16"/>
          <w:szCs w:val="16"/>
        </w:rPr>
        <w:t xml:space="preserve">     (расшифровка подписи)</w:t>
      </w:r>
      <w:proofErr w:type="gramEnd"/>
    </w:p>
    <w:p w:rsidR="009465FB" w:rsidRPr="000F1E91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F1E91">
        <w:rPr>
          <w:sz w:val="16"/>
          <w:szCs w:val="16"/>
        </w:rPr>
        <w:t>принявшего</w:t>
      </w:r>
      <w:proofErr w:type="gramEnd"/>
      <w:r w:rsidRPr="000F1E91">
        <w:rPr>
          <w:sz w:val="16"/>
          <w:szCs w:val="16"/>
        </w:rPr>
        <w:t xml:space="preserve"> решение)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«______» _______________ 20__ г.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М.П.</w:t>
      </w:r>
    </w:p>
    <w:p w:rsidR="009465FB" w:rsidRDefault="009465FB" w:rsidP="009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31" w:rsidRDefault="00162D31" w:rsidP="00762166">
      <w:r>
        <w:separator/>
      </w:r>
    </w:p>
  </w:endnote>
  <w:endnote w:type="continuationSeparator" w:id="0">
    <w:p w:rsidR="00162D31" w:rsidRDefault="00162D3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FB" w:rsidRDefault="009465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FB" w:rsidRDefault="009465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FB" w:rsidRDefault="009465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31" w:rsidRDefault="00162D31" w:rsidP="00762166">
      <w:r>
        <w:separator/>
      </w:r>
    </w:p>
  </w:footnote>
  <w:footnote w:type="continuationSeparator" w:id="0">
    <w:p w:rsidR="00162D31" w:rsidRDefault="00162D3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FB" w:rsidRDefault="009465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FB" w:rsidRDefault="009465FB">
    <w:pPr>
      <w:pStyle w:val="a3"/>
      <w:jc w:val="center"/>
    </w:pPr>
  </w:p>
  <w:p w:rsidR="009465FB" w:rsidRDefault="009465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FB" w:rsidRDefault="009465F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FB" w:rsidRDefault="009465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38A"/>
    <w:multiLevelType w:val="multilevel"/>
    <w:tmpl w:val="CC3E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B80228"/>
    <w:multiLevelType w:val="hybridMultilevel"/>
    <w:tmpl w:val="5F8E1D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86C5F"/>
    <w:multiLevelType w:val="hybridMultilevel"/>
    <w:tmpl w:val="D0283790"/>
    <w:lvl w:ilvl="0" w:tplc="7B5E45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130665"/>
    <w:multiLevelType w:val="hybridMultilevel"/>
    <w:tmpl w:val="C72EA754"/>
    <w:lvl w:ilvl="0" w:tplc="47B44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8290489-91f9-4708-8e73-ced15d07c3e1"/>
  </w:docVars>
  <w:rsids>
    <w:rsidRoot w:val="009465FB"/>
    <w:rsid w:val="000216DC"/>
    <w:rsid w:val="00024F94"/>
    <w:rsid w:val="0005521C"/>
    <w:rsid w:val="00070E72"/>
    <w:rsid w:val="00097477"/>
    <w:rsid w:val="000A1580"/>
    <w:rsid w:val="000A43B7"/>
    <w:rsid w:val="000A651A"/>
    <w:rsid w:val="000B0AE5"/>
    <w:rsid w:val="000F7E70"/>
    <w:rsid w:val="00162D31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381C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465FB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5683"/>
    <w:rsid w:val="00A06BBF"/>
    <w:rsid w:val="00A24EEC"/>
    <w:rsid w:val="00A4374C"/>
    <w:rsid w:val="00A529CB"/>
    <w:rsid w:val="00A5300C"/>
    <w:rsid w:val="00A7195B"/>
    <w:rsid w:val="00A975EF"/>
    <w:rsid w:val="00AA1D65"/>
    <w:rsid w:val="00AC225C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5600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9465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9465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465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465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9465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">
    <w:name w:val="Сетка таблицы1"/>
    <w:basedOn w:val="a1"/>
    <w:next w:val="ab"/>
    <w:uiPriority w:val="59"/>
    <w:rsid w:val="009465FB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465FB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9465FB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946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9465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9465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465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465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9465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">
    <w:name w:val="Сетка таблицы1"/>
    <w:basedOn w:val="a1"/>
    <w:next w:val="ab"/>
    <w:uiPriority w:val="59"/>
    <w:rsid w:val="009465FB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465FB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9465FB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946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SPB&amp;n=316702&amp;dst=1013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4b3734c-0f4b-49c6-88f6-80e83cbc94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14b3734c-0f4b-49c6-88f6-80e83cbc9411.dot</Template>
  <TotalTime>0</TotalTime>
  <Pages>21</Pages>
  <Words>5841</Words>
  <Characters>33298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2026-04-28T10:56:00Z</cp:lastPrinted>
  <dcterms:created xsi:type="dcterms:W3CDTF">2026-04-30T07:47:00Z</dcterms:created>
  <dcterms:modified xsi:type="dcterms:W3CDTF">2026-04-30T08:02:00Z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f8290489-91f9-4708-8e73-ced15d07c3e1</vt:lpwstr>
  </property>
</Properties>
</file>