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00" w:rsidRPr="00E7267C" w:rsidRDefault="00953300" w:rsidP="00953300">
      <w:pPr>
        <w:pStyle w:val="5"/>
      </w:pPr>
      <w:bookmarkStart w:id="0" w:name="_GoBack"/>
      <w:bookmarkEnd w:id="0"/>
      <w:r>
        <w:t>ПРОЕКТ</w:t>
      </w:r>
    </w:p>
    <w:p w:rsidR="00953300" w:rsidRDefault="00953300" w:rsidP="00953300">
      <w:pPr>
        <w:jc w:val="center"/>
        <w:rPr>
          <w:b/>
          <w:spacing w:val="20"/>
          <w:sz w:val="32"/>
        </w:rPr>
      </w:pPr>
    </w:p>
    <w:p w:rsidR="00953300" w:rsidRDefault="00953300" w:rsidP="00953300">
      <w:pPr>
        <w:jc w:val="center"/>
        <w:rPr>
          <w:b/>
          <w:spacing w:val="20"/>
          <w:sz w:val="32"/>
        </w:rPr>
      </w:pPr>
    </w:p>
    <w:p w:rsidR="00953300" w:rsidRDefault="00953300" w:rsidP="00953300">
      <w:pPr>
        <w:jc w:val="center"/>
        <w:rPr>
          <w:b/>
          <w:spacing w:val="20"/>
          <w:sz w:val="32"/>
        </w:rPr>
      </w:pPr>
    </w:p>
    <w:p w:rsidR="00953300" w:rsidRDefault="00953300" w:rsidP="00953300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ПОСТАНОВЛЕНИЕ</w:t>
      </w:r>
    </w:p>
    <w:p w:rsidR="00953300" w:rsidRDefault="00953300" w:rsidP="00953300">
      <w:pPr>
        <w:jc w:val="center"/>
        <w:rPr>
          <w:b/>
          <w:spacing w:val="20"/>
          <w:sz w:val="32"/>
        </w:rPr>
      </w:pPr>
    </w:p>
    <w:p w:rsidR="00953300" w:rsidRDefault="00953300" w:rsidP="00953300">
      <w:pPr>
        <w:jc w:val="center"/>
      </w:pPr>
      <w:r>
        <w:t>от ___________ № ___________</w:t>
      </w:r>
    </w:p>
    <w:p w:rsidR="00494717" w:rsidRDefault="00494717" w:rsidP="00494717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94717" w:rsidRPr="003B02BB" w:rsidRDefault="00494717" w:rsidP="0049471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B02BB">
        <w:rPr>
          <w:sz w:val="24"/>
          <w:szCs w:val="24"/>
        </w:rPr>
        <w:t xml:space="preserve">Об утверждении административного регламента </w:t>
      </w:r>
    </w:p>
    <w:p w:rsidR="00494717" w:rsidRPr="003B02BB" w:rsidRDefault="00494717" w:rsidP="0049471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B02BB">
        <w:rPr>
          <w:sz w:val="24"/>
          <w:szCs w:val="24"/>
        </w:rPr>
        <w:t xml:space="preserve">по предоставлению муниципальной услуги </w:t>
      </w:r>
    </w:p>
    <w:p w:rsidR="00494717" w:rsidRPr="003B02BB" w:rsidRDefault="00494717" w:rsidP="0049471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B02BB">
        <w:rPr>
          <w:sz w:val="24"/>
          <w:szCs w:val="24"/>
        </w:rPr>
        <w:t>«Заключение, изменение, выдача дубликата</w:t>
      </w:r>
    </w:p>
    <w:p w:rsidR="00494717" w:rsidRPr="003B02BB" w:rsidRDefault="00494717" w:rsidP="0049471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B02BB">
        <w:rPr>
          <w:sz w:val="24"/>
          <w:szCs w:val="24"/>
        </w:rPr>
        <w:t xml:space="preserve">договора социального найма жилого помещения </w:t>
      </w:r>
    </w:p>
    <w:p w:rsidR="00494717" w:rsidRPr="003B02BB" w:rsidRDefault="00494717" w:rsidP="0049471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B02BB">
        <w:rPr>
          <w:sz w:val="24"/>
          <w:szCs w:val="24"/>
        </w:rPr>
        <w:t>муниципального жилищного фонда»</w:t>
      </w:r>
    </w:p>
    <w:p w:rsidR="00953300" w:rsidRDefault="00953300" w:rsidP="00953300">
      <w:pPr>
        <w:jc w:val="both"/>
        <w:rPr>
          <w:sz w:val="24"/>
          <w:szCs w:val="24"/>
        </w:rPr>
      </w:pPr>
    </w:p>
    <w:p w:rsidR="00953300" w:rsidRPr="00C55FB6" w:rsidRDefault="00494717" w:rsidP="00953300">
      <w:pPr>
        <w:pStyle w:val="Default"/>
        <w:ind w:firstLine="709"/>
        <w:jc w:val="both"/>
        <w:rPr>
          <w:b/>
        </w:rPr>
      </w:pPr>
      <w:r w:rsidRPr="003B02BB">
        <w:t>Руководствуясь Жилищным Кодексом Российской Федерации от 29.12.2004</w:t>
      </w:r>
      <w:r w:rsidRPr="00970B19">
        <w:t xml:space="preserve"> </w:t>
      </w:r>
      <w:r>
        <w:t>№</w:t>
      </w:r>
      <w:r w:rsidRPr="003B02BB">
        <w:t xml:space="preserve"> 188-ФЗ</w:t>
      </w:r>
      <w:r>
        <w:t>, в</w:t>
      </w:r>
      <w:r w:rsidR="00953300" w:rsidRPr="00C55FB6">
        <w:t xml:space="preserve"> соответствии с Федеральным законом от 06.10.2003 № 131 «Об общих принципах организации местного самоуправления в Российской Федерации», Федеральным законом от 27.07.2010 № 210 «Об организации предоставления государственных и муниципальных услуг», </w:t>
      </w:r>
      <w:r w:rsidR="00BF2D13" w:rsidRPr="003B02BB">
        <w:t>областным законом Ленинградской области от 26.10.2005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</w:t>
      </w:r>
      <w:r w:rsidR="00BF2D13">
        <w:t xml:space="preserve">, </w:t>
      </w:r>
      <w:r w:rsidR="00953300" w:rsidRPr="00C55FB6">
        <w:t xml:space="preserve"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Ленинградской области от 07.05.2024 № 290 «Об отдельных вопросах реализации федерального закона </w:t>
      </w:r>
      <w:r>
        <w:t>«</w:t>
      </w:r>
      <w:r w:rsidR="00953300" w:rsidRPr="00C55FB6">
        <w:t>Об организации предоставления государственных и муниципальных услуг</w:t>
      </w:r>
      <w:r>
        <w:t>»</w:t>
      </w:r>
      <w:r w:rsidR="00953300" w:rsidRPr="00C55FB6">
        <w:t xml:space="preserve">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области»,</w:t>
      </w:r>
      <w:r w:rsidR="00953300">
        <w:t xml:space="preserve"> </w:t>
      </w:r>
      <w:r w:rsidRPr="003B02BB">
        <w:t>постановлением Правительства Российской Федерации от 21.05.2005 № 315 «Об утверждении типового договора социального найма жилого помещения», постановлением Правительства Ленинградской области от 25.01.2006 № 4 «Об утверждении Перечня и форм документов по осуществлению учета граждан в качестве нуждающихся в жилых помещениях, предоставляемых по договорам социального найма, в Ленинградской области»</w:t>
      </w:r>
      <w:r>
        <w:t>,</w:t>
      </w:r>
      <w:r w:rsidR="00BF2D13">
        <w:t xml:space="preserve"> </w:t>
      </w:r>
      <w:r w:rsidR="00BF2D13" w:rsidRPr="00C55FB6">
        <w:t>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</w:t>
      </w:r>
      <w:r w:rsidR="00BF2D13">
        <w:t xml:space="preserve">, </w:t>
      </w:r>
      <w:r w:rsidR="00953300" w:rsidRPr="00C55FB6">
        <w:t xml:space="preserve">администрация Сосновоборского городского округа </w:t>
      </w:r>
      <w:r w:rsidR="00BF2D13">
        <w:t xml:space="preserve">                                 </w:t>
      </w:r>
      <w:r w:rsidR="00953300">
        <w:rPr>
          <w:b/>
        </w:rPr>
        <w:t>п о с т а н о в л я е т:</w:t>
      </w:r>
    </w:p>
    <w:p w:rsidR="00953300" w:rsidRDefault="00953300" w:rsidP="00953300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494717" w:rsidRPr="00494717" w:rsidRDefault="00494717" w:rsidP="00494717">
      <w:pPr>
        <w:pStyle w:val="af"/>
        <w:numPr>
          <w:ilvl w:val="0"/>
          <w:numId w:val="32"/>
        </w:numPr>
        <w:jc w:val="both"/>
        <w:rPr>
          <w:sz w:val="24"/>
          <w:szCs w:val="24"/>
        </w:rPr>
      </w:pPr>
      <w:r w:rsidRPr="00494717">
        <w:rPr>
          <w:sz w:val="24"/>
          <w:szCs w:val="24"/>
        </w:rPr>
        <w:t>Утвердить административный регламент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 (Приложение).</w:t>
      </w:r>
    </w:p>
    <w:p w:rsidR="00494717" w:rsidRDefault="00494717" w:rsidP="00494717">
      <w:pPr>
        <w:pStyle w:val="af"/>
        <w:numPr>
          <w:ilvl w:val="0"/>
          <w:numId w:val="32"/>
        </w:numPr>
        <w:jc w:val="both"/>
        <w:rPr>
          <w:sz w:val="24"/>
          <w:szCs w:val="24"/>
        </w:rPr>
      </w:pPr>
      <w:r w:rsidRPr="00494717">
        <w:rPr>
          <w:sz w:val="24"/>
          <w:szCs w:val="24"/>
        </w:rPr>
        <w:t>Признать утратившим силу постановление администрации Сосновоборского городского округа от 28.08.2025 № 2277 «Об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фонда».</w:t>
      </w:r>
    </w:p>
    <w:p w:rsidR="00494717" w:rsidRPr="00494717" w:rsidRDefault="00953300" w:rsidP="00494717">
      <w:pPr>
        <w:pStyle w:val="af"/>
        <w:numPr>
          <w:ilvl w:val="0"/>
          <w:numId w:val="32"/>
        </w:numPr>
        <w:jc w:val="both"/>
        <w:rPr>
          <w:sz w:val="24"/>
          <w:szCs w:val="24"/>
        </w:rPr>
      </w:pPr>
      <w:r w:rsidRPr="00494717">
        <w:rPr>
          <w:sz w:val="24"/>
          <w:szCs w:val="24"/>
        </w:rPr>
        <w:lastRenderedPageBreak/>
        <w:t>Общему отделу администрации обнародовать настоящее постановление на электронном сайте городской газеты «Маяк».</w:t>
      </w:r>
    </w:p>
    <w:p w:rsidR="00494717" w:rsidRPr="00494717" w:rsidRDefault="00953300" w:rsidP="00494717">
      <w:pPr>
        <w:pStyle w:val="af"/>
        <w:numPr>
          <w:ilvl w:val="0"/>
          <w:numId w:val="32"/>
        </w:numPr>
        <w:jc w:val="both"/>
        <w:rPr>
          <w:sz w:val="24"/>
          <w:szCs w:val="24"/>
        </w:rPr>
      </w:pPr>
      <w:r w:rsidRPr="00494717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494717" w:rsidRPr="00494717" w:rsidRDefault="00953300" w:rsidP="00494717">
      <w:pPr>
        <w:pStyle w:val="af"/>
        <w:numPr>
          <w:ilvl w:val="0"/>
          <w:numId w:val="32"/>
        </w:numPr>
        <w:jc w:val="both"/>
        <w:rPr>
          <w:sz w:val="24"/>
          <w:szCs w:val="24"/>
        </w:rPr>
      </w:pPr>
      <w:r w:rsidRPr="00494717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953300" w:rsidRPr="00494717" w:rsidRDefault="00953300" w:rsidP="00494717">
      <w:pPr>
        <w:pStyle w:val="af"/>
        <w:numPr>
          <w:ilvl w:val="0"/>
          <w:numId w:val="32"/>
        </w:numPr>
        <w:jc w:val="both"/>
        <w:rPr>
          <w:sz w:val="24"/>
          <w:szCs w:val="24"/>
        </w:rPr>
      </w:pPr>
      <w:r w:rsidRPr="00494717">
        <w:rPr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953300" w:rsidRDefault="00953300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953300" w:rsidRPr="00813FEC" w:rsidRDefault="00953300" w:rsidP="00953300">
      <w:pPr>
        <w:jc w:val="both"/>
        <w:rPr>
          <w:sz w:val="24"/>
          <w:szCs w:val="24"/>
        </w:rPr>
      </w:pPr>
    </w:p>
    <w:p w:rsidR="00953300" w:rsidRDefault="00953300" w:rsidP="00953300">
      <w:pPr>
        <w:jc w:val="both"/>
        <w:rPr>
          <w:sz w:val="24"/>
          <w:szCs w:val="24"/>
        </w:rPr>
      </w:pPr>
      <w:r w:rsidRPr="009D6C2D">
        <w:rPr>
          <w:sz w:val="24"/>
          <w:szCs w:val="24"/>
        </w:rPr>
        <w:t xml:space="preserve">Глава Сосновоборского городского округа                                                </w:t>
      </w:r>
      <w:r w:rsidR="00494717">
        <w:rPr>
          <w:sz w:val="24"/>
          <w:szCs w:val="24"/>
        </w:rPr>
        <w:t xml:space="preserve">        </w:t>
      </w:r>
      <w:r w:rsidRPr="009D6C2D">
        <w:rPr>
          <w:sz w:val="24"/>
          <w:szCs w:val="24"/>
        </w:rPr>
        <w:t xml:space="preserve">           М.В. Воронков</w:t>
      </w: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Default="00494717" w:rsidP="00953300">
      <w:pPr>
        <w:jc w:val="both"/>
        <w:rPr>
          <w:sz w:val="24"/>
          <w:szCs w:val="24"/>
        </w:rPr>
      </w:pPr>
    </w:p>
    <w:p w:rsidR="00494717" w:rsidRPr="009D6C2D" w:rsidRDefault="00494717" w:rsidP="00953300">
      <w:pPr>
        <w:jc w:val="both"/>
        <w:rPr>
          <w:sz w:val="24"/>
          <w:szCs w:val="24"/>
        </w:rPr>
      </w:pPr>
    </w:p>
    <w:p w:rsidR="00953300" w:rsidRDefault="00953300" w:rsidP="00953300">
      <w:pPr>
        <w:jc w:val="both"/>
        <w:rPr>
          <w:sz w:val="12"/>
          <w:szCs w:val="12"/>
        </w:rPr>
      </w:pPr>
    </w:p>
    <w:p w:rsidR="00953300" w:rsidRPr="003053BA" w:rsidRDefault="00953300" w:rsidP="00953300">
      <w:pPr>
        <w:jc w:val="both"/>
        <w:rPr>
          <w:sz w:val="16"/>
          <w:szCs w:val="16"/>
        </w:rPr>
      </w:pPr>
      <w:r w:rsidRPr="003053BA">
        <w:rPr>
          <w:sz w:val="16"/>
          <w:szCs w:val="16"/>
        </w:rPr>
        <w:t>Исп. Любимова Вера Сергеевна</w:t>
      </w:r>
    </w:p>
    <w:p w:rsidR="00494717" w:rsidRPr="003053BA" w:rsidRDefault="00494717" w:rsidP="00953300">
      <w:pPr>
        <w:rPr>
          <w:sz w:val="16"/>
          <w:szCs w:val="16"/>
        </w:rPr>
      </w:pPr>
      <w:r w:rsidRPr="003053BA">
        <w:rPr>
          <w:sz w:val="16"/>
          <w:szCs w:val="16"/>
        </w:rPr>
        <w:t xml:space="preserve">тел.: </w:t>
      </w:r>
      <w:r w:rsidR="00953300" w:rsidRPr="003053BA">
        <w:rPr>
          <w:sz w:val="16"/>
          <w:szCs w:val="16"/>
        </w:rPr>
        <w:t xml:space="preserve">8(81369) </w:t>
      </w:r>
      <w:r w:rsidRPr="003053BA">
        <w:rPr>
          <w:sz w:val="16"/>
          <w:szCs w:val="16"/>
        </w:rPr>
        <w:t>6-28-29</w:t>
      </w:r>
    </w:p>
    <w:p w:rsidR="00953300" w:rsidRDefault="00953300" w:rsidP="00953300">
      <w:pPr>
        <w:rPr>
          <w:sz w:val="24"/>
          <w:szCs w:val="24"/>
        </w:rPr>
      </w:pPr>
      <w:r w:rsidRPr="003053BA">
        <w:rPr>
          <w:sz w:val="16"/>
          <w:szCs w:val="16"/>
        </w:rPr>
        <w:t>(жилищный отдел)</w:t>
      </w:r>
      <w:r>
        <w:rPr>
          <w:sz w:val="24"/>
          <w:szCs w:val="24"/>
        </w:rPr>
        <w:br w:type="page"/>
      </w:r>
    </w:p>
    <w:p w:rsidR="00953300" w:rsidRPr="00494717" w:rsidRDefault="00953300" w:rsidP="00953300">
      <w:pPr>
        <w:jc w:val="center"/>
        <w:rPr>
          <w:sz w:val="24"/>
          <w:szCs w:val="24"/>
        </w:rPr>
      </w:pPr>
      <w:r w:rsidRPr="00494717">
        <w:rPr>
          <w:sz w:val="24"/>
          <w:szCs w:val="24"/>
        </w:rPr>
        <w:lastRenderedPageBreak/>
        <w:t>Лист согласования к проекту постановления</w:t>
      </w:r>
    </w:p>
    <w:p w:rsidR="00494717" w:rsidRDefault="00494717" w:rsidP="00494717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94717" w:rsidRPr="003B02BB" w:rsidRDefault="00494717" w:rsidP="0049471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B02BB">
        <w:rPr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</w:p>
    <w:p w:rsidR="00494717" w:rsidRPr="003B02BB" w:rsidRDefault="00494717" w:rsidP="0049471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B02BB">
        <w:rPr>
          <w:sz w:val="24"/>
          <w:szCs w:val="24"/>
        </w:rPr>
        <w:t>«Заключение, изменение, выдача дубликата</w:t>
      </w:r>
      <w:r>
        <w:rPr>
          <w:sz w:val="24"/>
          <w:szCs w:val="24"/>
        </w:rPr>
        <w:t xml:space="preserve"> </w:t>
      </w:r>
      <w:r w:rsidRPr="003B02BB">
        <w:rPr>
          <w:sz w:val="24"/>
          <w:szCs w:val="24"/>
        </w:rPr>
        <w:t xml:space="preserve">договора социального найма жилого помещения </w:t>
      </w:r>
    </w:p>
    <w:p w:rsidR="00494717" w:rsidRPr="003B02BB" w:rsidRDefault="00494717" w:rsidP="0049471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B02BB">
        <w:rPr>
          <w:sz w:val="24"/>
          <w:szCs w:val="24"/>
        </w:rPr>
        <w:t>муниципального жилищного фонда»</w:t>
      </w:r>
    </w:p>
    <w:p w:rsidR="00953300" w:rsidRDefault="00953300" w:rsidP="00953300">
      <w:pPr>
        <w:rPr>
          <w:sz w:val="24"/>
          <w:szCs w:val="24"/>
        </w:rPr>
      </w:pPr>
    </w:p>
    <w:p w:rsidR="00953300" w:rsidRDefault="00953300" w:rsidP="009533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СОГЛАСОВАНО: </w:t>
      </w:r>
    </w:p>
    <w:p w:rsidR="00953300" w:rsidRDefault="00953300" w:rsidP="009533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Первый заместитель главы администрации </w:t>
      </w:r>
    </w:p>
    <w:p w:rsidR="00953300" w:rsidRDefault="00953300" w:rsidP="009533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Сосновоборского городского округа </w:t>
      </w:r>
    </w:p>
    <w:p w:rsidR="00953300" w:rsidRDefault="00953300" w:rsidP="009533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___________________С.Г. Лютиков </w:t>
      </w:r>
    </w:p>
    <w:p w:rsidR="00953300" w:rsidRDefault="00953300" w:rsidP="009533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____________________2026 </w:t>
      </w:r>
    </w:p>
    <w:p w:rsidR="00953300" w:rsidRDefault="00953300" w:rsidP="00953300">
      <w:pPr>
        <w:pStyle w:val="Default"/>
        <w:rPr>
          <w:sz w:val="23"/>
          <w:szCs w:val="23"/>
        </w:rPr>
      </w:pPr>
    </w:p>
    <w:p w:rsidR="00953300" w:rsidRDefault="00953300" w:rsidP="009533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Главный специалист юридического отдела </w:t>
      </w:r>
    </w:p>
    <w:p w:rsidR="00953300" w:rsidRDefault="00953300" w:rsidP="009533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___________________Е.С. Чепыжева </w:t>
      </w:r>
    </w:p>
    <w:p w:rsidR="00953300" w:rsidRDefault="00953300" w:rsidP="009533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____________________2026 </w:t>
      </w:r>
    </w:p>
    <w:p w:rsidR="00953300" w:rsidRDefault="00953300" w:rsidP="00953300">
      <w:pPr>
        <w:pStyle w:val="Default"/>
        <w:rPr>
          <w:sz w:val="23"/>
          <w:szCs w:val="23"/>
        </w:rPr>
      </w:pPr>
    </w:p>
    <w:p w:rsidR="00953300" w:rsidRDefault="00953300" w:rsidP="009533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Начальник общего отдела </w:t>
      </w:r>
    </w:p>
    <w:p w:rsidR="00953300" w:rsidRDefault="00953300" w:rsidP="009533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____________________М.С. Смолкина </w:t>
      </w:r>
    </w:p>
    <w:p w:rsidR="00953300" w:rsidRPr="00467BE2" w:rsidRDefault="00953300" w:rsidP="00953300">
      <w:pPr>
        <w:rPr>
          <w:sz w:val="24"/>
          <w:szCs w:val="24"/>
        </w:rPr>
      </w:pPr>
      <w:r>
        <w:rPr>
          <w:sz w:val="23"/>
          <w:szCs w:val="23"/>
        </w:rPr>
        <w:t>____________________2026</w:t>
      </w:r>
    </w:p>
    <w:p w:rsidR="00953300" w:rsidRPr="00467BE2" w:rsidRDefault="00953300" w:rsidP="00953300">
      <w:pPr>
        <w:rPr>
          <w:sz w:val="24"/>
          <w:szCs w:val="24"/>
        </w:rPr>
      </w:pPr>
    </w:p>
    <w:p w:rsidR="00953300" w:rsidRPr="00634B41" w:rsidRDefault="00953300" w:rsidP="00953300">
      <w:pPr>
        <w:rPr>
          <w:sz w:val="24"/>
          <w:szCs w:val="24"/>
        </w:rPr>
      </w:pPr>
    </w:p>
    <w:p w:rsidR="001834CE" w:rsidRPr="00AE02DD" w:rsidRDefault="001834CE" w:rsidP="001834CE">
      <w:pPr>
        <w:ind w:left="6237"/>
        <w:jc w:val="right"/>
        <w:rPr>
          <w:sz w:val="16"/>
          <w:szCs w:val="16"/>
        </w:rPr>
      </w:pPr>
      <w:r w:rsidRPr="00AE02DD">
        <w:rPr>
          <w:sz w:val="16"/>
          <w:szCs w:val="16"/>
        </w:rPr>
        <w:t>Рассылка:</w:t>
      </w:r>
    </w:p>
    <w:p w:rsidR="001834CE" w:rsidRPr="00AE02DD" w:rsidRDefault="001834CE" w:rsidP="001834CE">
      <w:pPr>
        <w:ind w:left="6237"/>
        <w:jc w:val="right"/>
        <w:rPr>
          <w:sz w:val="16"/>
          <w:szCs w:val="16"/>
        </w:rPr>
      </w:pPr>
      <w:r w:rsidRPr="00AE02DD">
        <w:rPr>
          <w:sz w:val="16"/>
          <w:szCs w:val="16"/>
        </w:rPr>
        <w:t>общий отдел,</w:t>
      </w:r>
    </w:p>
    <w:p w:rsidR="001834CE" w:rsidRPr="00AE02DD" w:rsidRDefault="001834CE" w:rsidP="001834CE">
      <w:pPr>
        <w:jc w:val="right"/>
        <w:rPr>
          <w:sz w:val="16"/>
          <w:szCs w:val="16"/>
        </w:rPr>
      </w:pPr>
      <w:r w:rsidRPr="00AE02DD">
        <w:rPr>
          <w:sz w:val="16"/>
          <w:szCs w:val="16"/>
        </w:rPr>
        <w:t>пресс-центр,</w:t>
      </w:r>
    </w:p>
    <w:p w:rsidR="001834CE" w:rsidRDefault="001834CE" w:rsidP="001834CE">
      <w:pPr>
        <w:jc w:val="right"/>
        <w:rPr>
          <w:sz w:val="16"/>
          <w:szCs w:val="16"/>
        </w:rPr>
      </w:pPr>
      <w:r w:rsidRPr="00AE02DD">
        <w:rPr>
          <w:sz w:val="16"/>
          <w:szCs w:val="16"/>
        </w:rPr>
        <w:t>жил. отдел-2,</w:t>
      </w:r>
    </w:p>
    <w:p w:rsidR="001834CE" w:rsidRPr="00AE02DD" w:rsidRDefault="001834CE" w:rsidP="001834CE">
      <w:pPr>
        <w:jc w:val="right"/>
        <w:rPr>
          <w:sz w:val="16"/>
          <w:szCs w:val="16"/>
        </w:rPr>
      </w:pPr>
      <w:r>
        <w:rPr>
          <w:sz w:val="16"/>
          <w:szCs w:val="16"/>
        </w:rPr>
        <w:t>МФЦ (ул. Молодежная, д. 6/1),</w:t>
      </w:r>
    </w:p>
    <w:p w:rsidR="00953300" w:rsidRDefault="001834CE" w:rsidP="001834CE">
      <w:pPr>
        <w:jc w:val="right"/>
      </w:pPr>
      <w:r w:rsidRPr="00AE02DD">
        <w:rPr>
          <w:sz w:val="16"/>
          <w:szCs w:val="16"/>
        </w:rPr>
        <w:t>прокуратура</w:t>
      </w:r>
    </w:p>
    <w:p w:rsidR="00953300" w:rsidRDefault="00953300" w:rsidP="00953300">
      <w:pPr>
        <w:spacing w:after="200" w:line="276" w:lineRule="auto"/>
      </w:pPr>
      <w:r>
        <w:br w:type="page"/>
      </w:r>
    </w:p>
    <w:p w:rsidR="001D3652" w:rsidRPr="003B02BB" w:rsidRDefault="001D3652" w:rsidP="001D3652">
      <w:pPr>
        <w:jc w:val="right"/>
        <w:rPr>
          <w:b/>
          <w:sz w:val="24"/>
          <w:szCs w:val="24"/>
        </w:rPr>
      </w:pPr>
      <w:r w:rsidRPr="003B02BB">
        <w:rPr>
          <w:sz w:val="24"/>
          <w:szCs w:val="24"/>
        </w:rPr>
        <w:lastRenderedPageBreak/>
        <w:t>УТВЕРЖДЕН</w:t>
      </w:r>
    </w:p>
    <w:p w:rsidR="001D3652" w:rsidRPr="003B02BB" w:rsidRDefault="001D3652" w:rsidP="001D365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3B02BB">
        <w:rPr>
          <w:sz w:val="24"/>
          <w:szCs w:val="24"/>
        </w:rPr>
        <w:t>постановлением администрации</w:t>
      </w:r>
    </w:p>
    <w:p w:rsidR="001D3652" w:rsidRPr="003B02BB" w:rsidRDefault="001D3652" w:rsidP="001D365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3B02BB">
        <w:rPr>
          <w:sz w:val="24"/>
          <w:szCs w:val="24"/>
        </w:rPr>
        <w:t>Сосновоборского городского округа</w:t>
      </w:r>
    </w:p>
    <w:p w:rsidR="001D3652" w:rsidRPr="00592454" w:rsidRDefault="001D3652" w:rsidP="001D365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92454">
        <w:rPr>
          <w:sz w:val="24"/>
          <w:szCs w:val="24"/>
        </w:rPr>
        <w:t xml:space="preserve">от </w:t>
      </w:r>
      <w:r w:rsidR="00494717">
        <w:rPr>
          <w:sz w:val="24"/>
          <w:szCs w:val="24"/>
        </w:rPr>
        <w:t>_______________</w:t>
      </w:r>
      <w:r w:rsidR="00592454" w:rsidRPr="00592454">
        <w:rPr>
          <w:sz w:val="24"/>
          <w:szCs w:val="24"/>
        </w:rPr>
        <w:t xml:space="preserve"> №</w:t>
      </w:r>
      <w:r w:rsidR="00494717">
        <w:rPr>
          <w:sz w:val="24"/>
          <w:szCs w:val="24"/>
        </w:rPr>
        <w:t>___________</w:t>
      </w:r>
    </w:p>
    <w:p w:rsidR="001D3652" w:rsidRPr="003B02BB" w:rsidRDefault="001D3652" w:rsidP="001D365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1D3652" w:rsidRPr="003B02BB" w:rsidRDefault="001D3652" w:rsidP="001D365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3B02BB">
        <w:rPr>
          <w:sz w:val="24"/>
          <w:szCs w:val="24"/>
        </w:rPr>
        <w:t>(Приложение)</w:t>
      </w:r>
    </w:p>
    <w:p w:rsidR="001D3652" w:rsidRPr="003B02BB" w:rsidRDefault="001D3652" w:rsidP="001D3652">
      <w:pPr>
        <w:widowControl w:val="0"/>
        <w:autoSpaceDE w:val="0"/>
        <w:autoSpaceDN w:val="0"/>
        <w:jc w:val="right"/>
        <w:rPr>
          <w:rFonts w:ascii="Calibri" w:hAnsi="Calibri" w:cs="Calibri"/>
          <w:sz w:val="24"/>
          <w:szCs w:val="24"/>
        </w:rPr>
      </w:pPr>
    </w:p>
    <w:p w:rsidR="001D3652" w:rsidRPr="003B02BB" w:rsidRDefault="001D3652" w:rsidP="001D3652">
      <w:pPr>
        <w:jc w:val="center"/>
        <w:rPr>
          <w:b/>
          <w:sz w:val="24"/>
          <w:szCs w:val="24"/>
        </w:rPr>
      </w:pPr>
    </w:p>
    <w:p w:rsidR="001D3652" w:rsidRPr="003B02BB" w:rsidRDefault="001D3652" w:rsidP="001D3652">
      <w:pPr>
        <w:jc w:val="center"/>
        <w:rPr>
          <w:b/>
          <w:sz w:val="24"/>
          <w:szCs w:val="24"/>
        </w:rPr>
      </w:pPr>
      <w:r w:rsidRPr="003B02BB">
        <w:rPr>
          <w:b/>
          <w:sz w:val="24"/>
          <w:szCs w:val="24"/>
        </w:rPr>
        <w:t>АДМИНИСТРАТИВНЫЙ РЕГЛАМЕНТ</w:t>
      </w:r>
    </w:p>
    <w:p w:rsidR="001D3652" w:rsidRPr="003B02BB" w:rsidRDefault="001D3652" w:rsidP="001D3652">
      <w:pPr>
        <w:widowControl w:val="0"/>
        <w:autoSpaceDE w:val="0"/>
        <w:autoSpaceDN w:val="0"/>
        <w:jc w:val="center"/>
        <w:rPr>
          <w:rFonts w:eastAsia="Calibri"/>
          <w:b/>
          <w:bCs/>
          <w:sz w:val="24"/>
          <w:szCs w:val="24"/>
        </w:rPr>
      </w:pPr>
      <w:r w:rsidRPr="003B02BB">
        <w:rPr>
          <w:rFonts w:eastAsia="Calibri"/>
          <w:b/>
          <w:bCs/>
          <w:sz w:val="24"/>
          <w:szCs w:val="24"/>
        </w:rPr>
        <w:t xml:space="preserve">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 </w:t>
      </w:r>
    </w:p>
    <w:p w:rsidR="001D3652" w:rsidRPr="003B02BB" w:rsidRDefault="001D3652" w:rsidP="001D3652">
      <w:pPr>
        <w:widowControl w:val="0"/>
        <w:autoSpaceDE w:val="0"/>
        <w:autoSpaceDN w:val="0"/>
        <w:jc w:val="center"/>
        <w:rPr>
          <w:rFonts w:eastAsia="Calibri"/>
          <w:bCs/>
          <w:sz w:val="24"/>
          <w:szCs w:val="24"/>
        </w:rPr>
      </w:pPr>
      <w:r w:rsidRPr="003B02BB">
        <w:rPr>
          <w:rFonts w:eastAsia="Calibri"/>
          <w:bCs/>
          <w:sz w:val="24"/>
          <w:szCs w:val="24"/>
        </w:rPr>
        <w:t>(сокращенное наименование – «Заключение договора социального найма»)</w:t>
      </w:r>
    </w:p>
    <w:p w:rsidR="001D3652" w:rsidRPr="003B02BB" w:rsidRDefault="001D3652" w:rsidP="001D3652">
      <w:pPr>
        <w:jc w:val="center"/>
        <w:rPr>
          <w:rFonts w:eastAsia="Calibri"/>
          <w:sz w:val="24"/>
          <w:szCs w:val="24"/>
        </w:rPr>
      </w:pPr>
      <w:r w:rsidRPr="003B02BB">
        <w:rPr>
          <w:rFonts w:eastAsia="Calibri"/>
          <w:sz w:val="24"/>
          <w:szCs w:val="24"/>
        </w:rPr>
        <w:t>(далее – административный регламент, муниципальная услуга)</w:t>
      </w:r>
    </w:p>
    <w:p w:rsidR="001D3652" w:rsidRPr="003B02BB" w:rsidRDefault="001D3652" w:rsidP="001D3652">
      <w:pPr>
        <w:numPr>
          <w:ilvl w:val="0"/>
          <w:numId w:val="2"/>
        </w:numPr>
        <w:spacing w:before="240" w:after="240"/>
        <w:ind w:left="0" w:firstLine="0"/>
        <w:jc w:val="center"/>
        <w:rPr>
          <w:rFonts w:eastAsia="Calibri"/>
          <w:b/>
          <w:bCs/>
          <w:sz w:val="24"/>
          <w:szCs w:val="24"/>
        </w:rPr>
      </w:pPr>
      <w:r w:rsidRPr="003B02BB">
        <w:rPr>
          <w:rFonts w:eastAsia="Calibri"/>
          <w:b/>
          <w:bCs/>
          <w:sz w:val="24"/>
          <w:szCs w:val="24"/>
        </w:rPr>
        <w:t>Общие положения</w:t>
      </w:r>
    </w:p>
    <w:p w:rsidR="003F3A99" w:rsidRDefault="003F3A99" w:rsidP="001D3652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Предмет регулирования.</w:t>
      </w:r>
    </w:p>
    <w:p w:rsidR="001D3652" w:rsidRPr="003B02BB" w:rsidRDefault="001D3652" w:rsidP="003F3A99">
      <w:pPr>
        <w:ind w:left="709"/>
        <w:jc w:val="both"/>
        <w:rPr>
          <w:rFonts w:eastAsia="Calibri"/>
          <w:bCs/>
          <w:sz w:val="24"/>
          <w:szCs w:val="24"/>
        </w:rPr>
      </w:pPr>
      <w:r w:rsidRPr="003B02BB">
        <w:rPr>
          <w:rFonts w:eastAsia="Calibri"/>
          <w:bCs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3F3A99" w:rsidRDefault="003F3A99" w:rsidP="001D3652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Круг заявителей.</w:t>
      </w:r>
    </w:p>
    <w:p w:rsidR="001D3652" w:rsidRPr="003B02BB" w:rsidRDefault="001D3652" w:rsidP="003F3A99">
      <w:pPr>
        <w:ind w:left="709"/>
        <w:jc w:val="both"/>
        <w:rPr>
          <w:rFonts w:eastAsia="Calibri"/>
          <w:bCs/>
          <w:sz w:val="24"/>
          <w:szCs w:val="24"/>
        </w:rPr>
      </w:pPr>
      <w:r w:rsidRPr="003B02BB">
        <w:rPr>
          <w:rFonts w:eastAsia="Calibri"/>
          <w:bCs/>
          <w:sz w:val="24"/>
          <w:szCs w:val="24"/>
        </w:rPr>
        <w:t xml:space="preserve">Заявителями, имеющими право на получение муниципальной услуги: </w:t>
      </w:r>
    </w:p>
    <w:p w:rsidR="001D3652" w:rsidRPr="003B02BB" w:rsidRDefault="001D3652" w:rsidP="001D3652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3B02BB">
        <w:rPr>
          <w:rFonts w:eastAsia="Calibri"/>
          <w:bCs/>
          <w:sz w:val="24"/>
          <w:szCs w:val="24"/>
        </w:rPr>
        <w:t xml:space="preserve">предоставление жилого помещения муниципального жилищного фонда по договору социального найма – являются малоимущие и другие категории граждан, определённые федеральным законом, указом Президента Российской Федерации или законом субъекта Российской Федерации, состоящие на учете в </w:t>
      </w:r>
      <w:r w:rsidR="0080583D">
        <w:rPr>
          <w:rFonts w:eastAsia="Calibri"/>
          <w:bCs/>
          <w:sz w:val="24"/>
          <w:szCs w:val="24"/>
        </w:rPr>
        <w:t>а</w:t>
      </w:r>
      <w:r w:rsidRPr="003B02BB">
        <w:rPr>
          <w:rFonts w:eastAsia="Calibri"/>
          <w:bCs/>
          <w:sz w:val="24"/>
          <w:szCs w:val="24"/>
        </w:rPr>
        <w:t xml:space="preserve">дминистрации муниципального образования Сосновоборский городской округ Ленинградской области в качестве нуждающихся в жилых помещениях, предоставляемых по договорам социального найма жилого помещения муниципального жилищного фонда, </w:t>
      </w:r>
      <w:r w:rsidRPr="00D90D93">
        <w:rPr>
          <w:rFonts w:eastAsia="Calibri"/>
          <w:bCs/>
          <w:sz w:val="24"/>
          <w:szCs w:val="24"/>
        </w:rPr>
        <w:t xml:space="preserve">и получившие от органа местного самоуправления уведомление о наличии свободного жилого помещения муниципального жилищного фонда, соответствующее по норме предоставления составу семьи, а также граждане в случаях, указанных в частях 1 и 2 статьи 59, части 5 статьи 74, статьях 85 – 87.2, частях 2 и 3 статьи 88, </w:t>
      </w:r>
      <w:r w:rsidR="0080583D" w:rsidRPr="0080583D">
        <w:rPr>
          <w:rFonts w:eastAsia="Calibri"/>
          <w:bCs/>
          <w:sz w:val="24"/>
          <w:szCs w:val="24"/>
        </w:rPr>
        <w:t xml:space="preserve">части 1 </w:t>
      </w:r>
      <w:r w:rsidRPr="00D90D93">
        <w:rPr>
          <w:rFonts w:eastAsia="Calibri"/>
          <w:bCs/>
          <w:sz w:val="24"/>
          <w:szCs w:val="24"/>
        </w:rPr>
        <w:t>стать</w:t>
      </w:r>
      <w:r w:rsidR="0080583D">
        <w:rPr>
          <w:rFonts w:eastAsia="Calibri"/>
          <w:bCs/>
          <w:sz w:val="24"/>
          <w:szCs w:val="24"/>
        </w:rPr>
        <w:t>и</w:t>
      </w:r>
      <w:r w:rsidRPr="00D90D93">
        <w:rPr>
          <w:rFonts w:eastAsia="Calibri"/>
          <w:bCs/>
          <w:sz w:val="24"/>
          <w:szCs w:val="24"/>
        </w:rPr>
        <w:t xml:space="preserve"> 90 Жилищного кодекса Российской Федерации (далее – заявитель)</w:t>
      </w:r>
      <w:r w:rsidRPr="003B02BB">
        <w:rPr>
          <w:rFonts w:eastAsia="Calibri"/>
          <w:bCs/>
          <w:sz w:val="24"/>
          <w:szCs w:val="24"/>
        </w:rPr>
        <w:t>;</w:t>
      </w:r>
    </w:p>
    <w:p w:rsidR="001D3652" w:rsidRPr="003B02BB" w:rsidRDefault="001D3652" w:rsidP="001D3652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3B02BB">
        <w:rPr>
          <w:rFonts w:eastAsia="Calibri"/>
          <w:bCs/>
          <w:sz w:val="24"/>
          <w:szCs w:val="24"/>
        </w:rPr>
        <w:t>изменение договора социального найма жилого помещения муниципального жилищного фонда – являются граждане Российской Федерации, постоянно проживающие на территории муниципального образования Сосновоборский городской округ Ленинградской области в жилом помещении муниципального жилищного фонда, 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</w:p>
    <w:p w:rsidR="001D3652" w:rsidRPr="003B02BB" w:rsidRDefault="001D3652" w:rsidP="001D3652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3B02BB">
        <w:rPr>
          <w:rFonts w:eastAsia="Calibri"/>
          <w:bCs/>
          <w:sz w:val="24"/>
          <w:szCs w:val="24"/>
        </w:rPr>
        <w:t>получение дубликата договора социального найма жилого помещения муниципального жилищного фонда - являются граждане Российской Федерации, постоянно проживающие на территории муниципального образования Сосновоборский городской округ Ленинградской области, являющиеся нанимателями жилых помещений, предоставленных по договору социального найма жилого помещения муниципального жилищного фонда и утерявших/утративших первоначальный договор социального найма жилого помещения муниципального жилищного фонда (далее – заявитель);</w:t>
      </w:r>
    </w:p>
    <w:p w:rsidR="001D3652" w:rsidRPr="003B02BB" w:rsidRDefault="001D3652" w:rsidP="001D3652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3B02BB">
        <w:rPr>
          <w:rFonts w:eastAsia="Calibri"/>
          <w:bCs/>
          <w:sz w:val="24"/>
          <w:szCs w:val="24"/>
        </w:rPr>
        <w:t xml:space="preserve">заключение договора социального найма жилого помещения муниципального жилищного фонда – являются граждане Российской Федерации, постоянно проживающие на территории муниципального образования Сосновоборский городской округ Ленинградской области в жилом помещении муниципального жилищного фонда на основании </w:t>
      </w:r>
      <w:r w:rsidR="0080583D" w:rsidRPr="0080583D">
        <w:rPr>
          <w:rFonts w:eastAsia="Calibri"/>
          <w:bCs/>
          <w:sz w:val="24"/>
          <w:szCs w:val="24"/>
        </w:rPr>
        <w:t>ордера/решения органа местного самоуправления</w:t>
      </w:r>
      <w:r w:rsidRPr="003B02BB">
        <w:rPr>
          <w:rFonts w:eastAsia="Calibri"/>
          <w:bCs/>
          <w:sz w:val="24"/>
          <w:szCs w:val="24"/>
        </w:rPr>
        <w:t>.</w:t>
      </w:r>
    </w:p>
    <w:p w:rsidR="001D3652" w:rsidRPr="003B02BB" w:rsidRDefault="001D3652" w:rsidP="001D36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B02BB">
        <w:rPr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:rsidR="001D3652" w:rsidRPr="003B02BB" w:rsidRDefault="001D3652" w:rsidP="001D3652">
      <w:pPr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B02BB">
        <w:rPr>
          <w:sz w:val="24"/>
          <w:szCs w:val="24"/>
        </w:rPr>
        <w:t xml:space="preserve">законные представители (родители, усыновители, опекуны) </w:t>
      </w:r>
      <w:r w:rsidRPr="003B02BB">
        <w:rPr>
          <w:sz w:val="24"/>
          <w:szCs w:val="24"/>
        </w:rPr>
        <w:lastRenderedPageBreak/>
        <w:t>несовершеннолетних в возрасте до 14 лет, в том числе недееспособных или не полностью дееспособных заявителей;</w:t>
      </w:r>
    </w:p>
    <w:p w:rsidR="001D3652" w:rsidRDefault="001D3652" w:rsidP="001D3652">
      <w:pPr>
        <w:numPr>
          <w:ilvl w:val="0"/>
          <w:numId w:val="6"/>
        </w:num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3B02BB">
        <w:rPr>
          <w:rFonts w:eastAsia="Calibri"/>
          <w:sz w:val="24"/>
          <w:szCs w:val="24"/>
          <w:lang w:eastAsia="en-US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заявителя.</w:t>
      </w:r>
    </w:p>
    <w:p w:rsidR="003D0BD9" w:rsidRPr="003D0BD9" w:rsidRDefault="003D0BD9" w:rsidP="003D0BD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3D0BD9">
        <w:rPr>
          <w:rFonts w:eastAsia="Calibri"/>
          <w:bCs/>
          <w:sz w:val="24"/>
          <w:szCs w:val="24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5D5842" w:rsidRDefault="005D5842" w:rsidP="001D3652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 w:rsidRPr="005D5842">
        <w:rPr>
          <w:rFonts w:eastAsia="Calibri"/>
          <w:bCs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</w:t>
      </w:r>
      <w:r>
        <w:rPr>
          <w:rFonts w:eastAsia="Calibri"/>
          <w:bCs/>
          <w:sz w:val="24"/>
          <w:szCs w:val="24"/>
        </w:rPr>
        <w:t>.</w:t>
      </w:r>
    </w:p>
    <w:p w:rsidR="001D3652" w:rsidRPr="003B02BB" w:rsidRDefault="001D3652" w:rsidP="001D3652">
      <w:pPr>
        <w:numPr>
          <w:ilvl w:val="0"/>
          <w:numId w:val="2"/>
        </w:numPr>
        <w:spacing w:before="240" w:after="240"/>
        <w:ind w:left="0" w:firstLine="0"/>
        <w:jc w:val="center"/>
        <w:rPr>
          <w:rFonts w:eastAsia="Calibri"/>
          <w:b/>
          <w:bCs/>
          <w:sz w:val="24"/>
          <w:szCs w:val="24"/>
        </w:rPr>
      </w:pPr>
      <w:r w:rsidRPr="003B02BB">
        <w:rPr>
          <w:rFonts w:eastAsia="Calibri"/>
          <w:b/>
          <w:bCs/>
          <w:sz w:val="24"/>
          <w:szCs w:val="24"/>
        </w:rPr>
        <w:t>Стандарт предоставления муниципальной услуги. Полное наименование муниципальной услуги, сокращенное наименование муниципальной услуги</w:t>
      </w:r>
    </w:p>
    <w:p w:rsidR="001D3652" w:rsidRPr="003B02BB" w:rsidRDefault="003E50D3" w:rsidP="001D3652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Н</w:t>
      </w:r>
      <w:r w:rsidR="001D3652" w:rsidRPr="003B02BB">
        <w:rPr>
          <w:rFonts w:eastAsia="Calibri"/>
          <w:bCs/>
          <w:sz w:val="24"/>
          <w:szCs w:val="24"/>
        </w:rPr>
        <w:t>аименование муниципальной услуги: «Заключение, изменение, выдача дубликата договора социального найма жилого помещения муниципального жилищного фонда».</w:t>
      </w:r>
    </w:p>
    <w:p w:rsidR="001D3652" w:rsidRDefault="003F3A99" w:rsidP="003F3A99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 w:rsidRPr="003F3A99">
        <w:rPr>
          <w:rFonts w:eastAsia="Calibri"/>
          <w:sz w:val="24"/>
          <w:szCs w:val="24"/>
        </w:rPr>
        <w:t>Наименование органа, предоставляющего муниципальную услугу</w:t>
      </w:r>
      <w:r w:rsidRPr="003F3A99">
        <w:rPr>
          <w:rFonts w:eastAsia="Calibri"/>
          <w:bCs/>
          <w:sz w:val="24"/>
          <w:szCs w:val="24"/>
        </w:rPr>
        <w:t xml:space="preserve">. </w:t>
      </w:r>
      <w:r w:rsidR="001D3652" w:rsidRPr="003B02BB">
        <w:rPr>
          <w:rFonts w:eastAsia="Calibri"/>
          <w:bCs/>
          <w:sz w:val="24"/>
          <w:szCs w:val="24"/>
        </w:rPr>
        <w:t>Муниципальную услугу предоставляет: администрация муниципального образования Сосновоборский городской округ Ленинградской области (далее – ОМСУ, Администрация).</w:t>
      </w:r>
    </w:p>
    <w:p w:rsidR="003F3A99" w:rsidRPr="001802EF" w:rsidRDefault="003F3A99" w:rsidP="003F3A99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 w:rsidRPr="001802EF">
        <w:rPr>
          <w:rFonts w:eastAsia="Calibri"/>
          <w:sz w:val="24"/>
          <w:szCs w:val="24"/>
        </w:rPr>
        <w:t>Результатом предоставления муниципальной услуги является:</w:t>
      </w:r>
    </w:p>
    <w:p w:rsidR="003F3A99" w:rsidRPr="001802EF" w:rsidRDefault="003F3A99" w:rsidP="003F3A99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802EF">
        <w:rPr>
          <w:rFonts w:eastAsia="Calibri"/>
          <w:bCs/>
          <w:sz w:val="24"/>
          <w:szCs w:val="24"/>
        </w:rPr>
        <w:t xml:space="preserve">по услуге 1.2.1: решение о предоставлении жилого помещения муниципального жилищного фонда по договору социального найма </w:t>
      </w:r>
      <w:r w:rsidR="00302A35" w:rsidRPr="001802EF">
        <w:rPr>
          <w:rFonts w:eastAsia="Calibri"/>
          <w:bCs/>
          <w:sz w:val="24"/>
          <w:szCs w:val="24"/>
        </w:rPr>
        <w:t xml:space="preserve">по форме согласно Приложению 2 к </w:t>
      </w:r>
      <w:r w:rsidR="00302A35" w:rsidRPr="001802EF">
        <w:rPr>
          <w:sz w:val="24"/>
          <w:szCs w:val="24"/>
        </w:rPr>
        <w:t xml:space="preserve">разделу </w:t>
      </w:r>
      <w:r w:rsidR="00302A35" w:rsidRPr="001802EF">
        <w:rPr>
          <w:sz w:val="24"/>
          <w:szCs w:val="24"/>
          <w:lang w:val="en-US"/>
        </w:rPr>
        <w:t>V</w:t>
      </w:r>
      <w:r w:rsidR="00302A35" w:rsidRPr="001802EF">
        <w:rPr>
          <w:sz w:val="24"/>
          <w:szCs w:val="24"/>
        </w:rPr>
        <w:t xml:space="preserve">. «Формы заявлений и документов, необходимых для предоставления муниципальной услуги» </w:t>
      </w:r>
      <w:r w:rsidRPr="001802EF">
        <w:rPr>
          <w:rFonts w:eastAsia="Calibri"/>
          <w:bCs/>
          <w:sz w:val="24"/>
          <w:szCs w:val="24"/>
        </w:rPr>
        <w:t xml:space="preserve">и заключение договора социального найма жилого помещения муниципального жилищного фонда по форме согласно Приложению 3 к </w:t>
      </w:r>
      <w:r w:rsidR="00A13FA0" w:rsidRPr="001802EF">
        <w:rPr>
          <w:sz w:val="24"/>
          <w:szCs w:val="24"/>
        </w:rPr>
        <w:t xml:space="preserve">разделу </w:t>
      </w:r>
      <w:r w:rsidR="00A13FA0" w:rsidRPr="001802EF">
        <w:rPr>
          <w:sz w:val="24"/>
          <w:szCs w:val="24"/>
          <w:lang w:val="en-US"/>
        </w:rPr>
        <w:t>V</w:t>
      </w:r>
      <w:r w:rsidR="00A13FA0" w:rsidRPr="001802EF">
        <w:rPr>
          <w:sz w:val="24"/>
          <w:szCs w:val="24"/>
        </w:rPr>
        <w:t>. «Формы заявлений и документов, необходимых для предоставления муниципальной услуги»</w:t>
      </w:r>
      <w:r w:rsidRPr="001802EF">
        <w:rPr>
          <w:rFonts w:eastAsia="Calibri"/>
          <w:bCs/>
          <w:sz w:val="24"/>
          <w:szCs w:val="24"/>
        </w:rPr>
        <w:t>;</w:t>
      </w:r>
    </w:p>
    <w:p w:rsidR="003F3A99" w:rsidRPr="001802EF" w:rsidRDefault="003F3A99" w:rsidP="003F3A99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802EF">
        <w:rPr>
          <w:rFonts w:eastAsia="Calibri"/>
          <w:bCs/>
          <w:sz w:val="24"/>
          <w:szCs w:val="24"/>
        </w:rPr>
        <w:t>по услуге 1.2.2: внесение изменений в договор социального найма жилого помещения муниципального жилищного фонда;</w:t>
      </w:r>
    </w:p>
    <w:p w:rsidR="003F3A99" w:rsidRPr="001802EF" w:rsidRDefault="003F3A99" w:rsidP="003F3A99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802EF">
        <w:rPr>
          <w:rFonts w:eastAsia="Calibri"/>
          <w:bCs/>
          <w:sz w:val="24"/>
          <w:szCs w:val="24"/>
        </w:rPr>
        <w:t>по услуге 1.2.3: выдача дубликата договора социального найма жилого помещения муниципального жилищного фонда;</w:t>
      </w:r>
    </w:p>
    <w:p w:rsidR="003F3A99" w:rsidRPr="001802EF" w:rsidRDefault="003F3A99" w:rsidP="003F3A99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802EF">
        <w:rPr>
          <w:rFonts w:eastAsia="Calibri"/>
          <w:bCs/>
          <w:sz w:val="24"/>
          <w:szCs w:val="24"/>
        </w:rPr>
        <w:t xml:space="preserve">по услуге 1.2.4: </w:t>
      </w:r>
      <w:r w:rsidR="001802EF" w:rsidRPr="001802EF">
        <w:rPr>
          <w:rFonts w:eastAsia="Calibri"/>
          <w:bCs/>
          <w:sz w:val="24"/>
          <w:szCs w:val="24"/>
        </w:rPr>
        <w:t xml:space="preserve">решение о </w:t>
      </w:r>
      <w:r w:rsidR="001802EF">
        <w:rPr>
          <w:rFonts w:eastAsia="Calibri"/>
          <w:bCs/>
          <w:sz w:val="24"/>
          <w:szCs w:val="24"/>
        </w:rPr>
        <w:t xml:space="preserve">закреплении </w:t>
      </w:r>
      <w:r w:rsidR="001802EF" w:rsidRPr="001802EF">
        <w:rPr>
          <w:rFonts w:eastAsia="Calibri"/>
          <w:bCs/>
          <w:sz w:val="24"/>
          <w:szCs w:val="24"/>
        </w:rPr>
        <w:t xml:space="preserve">жилого помещения муниципального жилищного фонда по договору социального найма по форме согласно Приложению </w:t>
      </w:r>
      <w:r w:rsidR="001802EF">
        <w:rPr>
          <w:rFonts w:eastAsia="Calibri"/>
          <w:bCs/>
          <w:sz w:val="24"/>
          <w:szCs w:val="24"/>
        </w:rPr>
        <w:t>5</w:t>
      </w:r>
      <w:r w:rsidR="001802EF" w:rsidRPr="001802EF">
        <w:rPr>
          <w:rFonts w:eastAsia="Calibri"/>
          <w:bCs/>
          <w:sz w:val="24"/>
          <w:szCs w:val="24"/>
        </w:rPr>
        <w:t xml:space="preserve"> к </w:t>
      </w:r>
      <w:r w:rsidR="001802EF" w:rsidRPr="001802EF">
        <w:rPr>
          <w:sz w:val="24"/>
          <w:szCs w:val="24"/>
        </w:rPr>
        <w:t xml:space="preserve">разделу </w:t>
      </w:r>
      <w:r w:rsidR="001802EF" w:rsidRPr="001802EF">
        <w:rPr>
          <w:sz w:val="24"/>
          <w:szCs w:val="24"/>
          <w:lang w:val="en-US"/>
        </w:rPr>
        <w:t>V</w:t>
      </w:r>
      <w:r w:rsidR="001802EF" w:rsidRPr="001802EF">
        <w:rPr>
          <w:sz w:val="24"/>
          <w:szCs w:val="24"/>
        </w:rPr>
        <w:t xml:space="preserve">. «Формы заявлений и документов, необходимых для предоставления муниципальной услуги» </w:t>
      </w:r>
      <w:r w:rsidR="001802EF" w:rsidRPr="001802EF">
        <w:rPr>
          <w:rFonts w:eastAsia="Calibri"/>
          <w:bCs/>
          <w:sz w:val="24"/>
          <w:szCs w:val="24"/>
        </w:rPr>
        <w:t>и</w:t>
      </w:r>
      <w:r w:rsidR="001802EF">
        <w:rPr>
          <w:rFonts w:eastAsia="Calibri"/>
          <w:bCs/>
          <w:sz w:val="24"/>
          <w:szCs w:val="24"/>
        </w:rPr>
        <w:t xml:space="preserve"> </w:t>
      </w:r>
      <w:r w:rsidRPr="001802EF">
        <w:rPr>
          <w:rFonts w:eastAsia="Calibri"/>
          <w:bCs/>
          <w:sz w:val="24"/>
          <w:szCs w:val="24"/>
        </w:rPr>
        <w:t>заключение договора социального найма жилого помещения муниципального жилищного фонда</w:t>
      </w:r>
      <w:r w:rsidR="00A13FA0" w:rsidRPr="001802EF">
        <w:rPr>
          <w:rFonts w:eastAsia="Calibri"/>
          <w:bCs/>
          <w:sz w:val="24"/>
          <w:szCs w:val="24"/>
        </w:rPr>
        <w:t xml:space="preserve"> по форме согласно Приложению 3 к </w:t>
      </w:r>
      <w:r w:rsidR="00A13FA0" w:rsidRPr="001802EF">
        <w:rPr>
          <w:sz w:val="24"/>
          <w:szCs w:val="24"/>
        </w:rPr>
        <w:t xml:space="preserve">разделу </w:t>
      </w:r>
      <w:r w:rsidR="00A13FA0" w:rsidRPr="001802EF">
        <w:rPr>
          <w:sz w:val="24"/>
          <w:szCs w:val="24"/>
          <w:lang w:val="en-US"/>
        </w:rPr>
        <w:t>V</w:t>
      </w:r>
      <w:r w:rsidR="00A13FA0" w:rsidRPr="001802EF">
        <w:rPr>
          <w:sz w:val="24"/>
          <w:szCs w:val="24"/>
        </w:rPr>
        <w:t>. «Формы заявлений и документов, необходимых для предоставления муниципальной услуги»</w:t>
      </w:r>
      <w:r w:rsidRPr="001802EF">
        <w:rPr>
          <w:rFonts w:eastAsia="Calibri"/>
          <w:bCs/>
          <w:sz w:val="24"/>
          <w:szCs w:val="24"/>
        </w:rPr>
        <w:t>;</w:t>
      </w:r>
    </w:p>
    <w:p w:rsidR="003F3A99" w:rsidRPr="001802EF" w:rsidRDefault="003F3A99" w:rsidP="003F3A99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802EF">
        <w:rPr>
          <w:rFonts w:eastAsia="Calibri"/>
          <w:bCs/>
          <w:sz w:val="24"/>
          <w:szCs w:val="24"/>
        </w:rPr>
        <w:t>отказ в предоставлении муниципальной услуги.</w:t>
      </w:r>
    </w:p>
    <w:p w:rsidR="003F3A99" w:rsidRPr="003F3A99" w:rsidRDefault="003F3A99" w:rsidP="003F3A99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802EF">
        <w:rPr>
          <w:rFonts w:eastAsia="Calibri"/>
          <w:bCs/>
          <w:sz w:val="24"/>
          <w:szCs w:val="24"/>
        </w:rPr>
        <w:t>Результаты предоставления муниципальной услуги</w:t>
      </w:r>
      <w:r w:rsidRPr="003F3A99">
        <w:rPr>
          <w:rFonts w:eastAsia="Calibri"/>
          <w:bCs/>
          <w:sz w:val="24"/>
          <w:szCs w:val="24"/>
        </w:rPr>
        <w:t>, указанные в пунктах 2.3.1, 2.3.2, 2.3.4 получается заявителем посредством личной явки:</w:t>
      </w:r>
    </w:p>
    <w:p w:rsidR="003F3A99" w:rsidRPr="003F3A99" w:rsidRDefault="003F3A99" w:rsidP="003F3A9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МФЦ.</w:t>
      </w:r>
    </w:p>
    <w:p w:rsidR="003F3A99" w:rsidRPr="003F3A99" w:rsidRDefault="003F3A99" w:rsidP="003F3A99">
      <w:pPr>
        <w:ind w:firstLine="567"/>
        <w:jc w:val="both"/>
        <w:rPr>
          <w:rFonts w:eastAsia="Calibri"/>
          <w:sz w:val="24"/>
          <w:szCs w:val="24"/>
        </w:rPr>
      </w:pPr>
      <w:r w:rsidRPr="003F3A99">
        <w:rPr>
          <w:rFonts w:eastAsia="Calibri"/>
          <w:sz w:val="24"/>
          <w:szCs w:val="24"/>
        </w:rPr>
        <w:t>Результаты предоставления муниципальной услуги, указанные в пунктах 2.3.3, 2.3.5 может быть получен заявителем:</w:t>
      </w:r>
    </w:p>
    <w:p w:rsidR="003F3A99" w:rsidRPr="003F3A99" w:rsidRDefault="003F3A99" w:rsidP="003F3A99">
      <w:pPr>
        <w:ind w:firstLine="567"/>
        <w:rPr>
          <w:rFonts w:eastAsia="Calibri"/>
          <w:sz w:val="24"/>
          <w:szCs w:val="24"/>
        </w:rPr>
      </w:pPr>
      <w:r w:rsidRPr="003F3A99">
        <w:rPr>
          <w:rFonts w:eastAsia="Calibri"/>
          <w:sz w:val="24"/>
          <w:szCs w:val="24"/>
        </w:rPr>
        <w:t>а) при личном обращении</w:t>
      </w:r>
    </w:p>
    <w:p w:rsidR="003F3A99" w:rsidRDefault="003F3A99" w:rsidP="003F3A9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МФЦ;</w:t>
      </w:r>
    </w:p>
    <w:p w:rsidR="003F3A99" w:rsidRPr="003F3A99" w:rsidRDefault="003F3A99" w:rsidP="003F3A99">
      <w:pPr>
        <w:ind w:firstLine="567"/>
        <w:jc w:val="both"/>
        <w:rPr>
          <w:rFonts w:eastAsia="Calibri"/>
          <w:sz w:val="24"/>
          <w:szCs w:val="24"/>
        </w:rPr>
      </w:pPr>
      <w:r w:rsidRPr="003F3A99">
        <w:rPr>
          <w:rFonts w:eastAsia="Calibri"/>
          <w:sz w:val="24"/>
          <w:szCs w:val="24"/>
        </w:rPr>
        <w:t>б) без личного обращения:</w:t>
      </w:r>
    </w:p>
    <w:p w:rsidR="003E50D3" w:rsidRDefault="003F3A99" w:rsidP="003E50D3">
      <w:pPr>
        <w:ind w:firstLine="567"/>
        <w:jc w:val="both"/>
        <w:rPr>
          <w:rFonts w:eastAsia="Calibri"/>
          <w:sz w:val="24"/>
          <w:szCs w:val="24"/>
        </w:rPr>
      </w:pPr>
      <w:r w:rsidRPr="003F3A99">
        <w:rPr>
          <w:rFonts w:eastAsia="Calibri"/>
          <w:sz w:val="24"/>
          <w:szCs w:val="24"/>
        </w:rPr>
        <w:t>- почтовым отправлением;</w:t>
      </w:r>
    </w:p>
    <w:p w:rsidR="003F3A99" w:rsidRDefault="003E50D3" w:rsidP="003E50D3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- </w:t>
      </w:r>
      <w:r w:rsidR="003F3A99" w:rsidRPr="003F3A99">
        <w:rPr>
          <w:rFonts w:eastAsia="Calibri"/>
          <w:sz w:val="24"/>
          <w:szCs w:val="24"/>
        </w:rPr>
        <w:t>через Единый портал</w:t>
      </w:r>
      <w:r w:rsidR="003F3A99">
        <w:rPr>
          <w:rFonts w:eastAsia="Calibri"/>
          <w:sz w:val="24"/>
          <w:szCs w:val="24"/>
        </w:rPr>
        <w:t>.</w:t>
      </w:r>
    </w:p>
    <w:p w:rsidR="002D696F" w:rsidRDefault="003F3A99" w:rsidP="002D696F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3F3A99">
        <w:rPr>
          <w:rFonts w:eastAsia="Calibri"/>
          <w:sz w:val="24"/>
          <w:szCs w:val="24"/>
        </w:rPr>
        <w:t>Срок предоставления муниципальной услуги составляет 10 рабочих дней со дня регистрации в 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3F3A99" w:rsidRPr="001802EF" w:rsidRDefault="003F3A99" w:rsidP="002D696F">
      <w:pPr>
        <w:ind w:firstLine="708"/>
        <w:jc w:val="both"/>
        <w:rPr>
          <w:rFonts w:eastAsia="Calibri"/>
          <w:sz w:val="24"/>
          <w:szCs w:val="24"/>
        </w:rPr>
      </w:pPr>
      <w:r w:rsidRPr="001802EF">
        <w:rPr>
          <w:rFonts w:eastAsia="Calibri"/>
          <w:sz w:val="24"/>
          <w:szCs w:val="24"/>
        </w:rPr>
        <w:t xml:space="preserve">По услуге, предоставляемой в соответствии с пунктом 1.2.1 заявление </w:t>
      </w:r>
      <w:r w:rsidR="00EE1255" w:rsidRPr="001802EF">
        <w:rPr>
          <w:rFonts w:eastAsia="Calibri"/>
          <w:bCs/>
          <w:sz w:val="24"/>
          <w:szCs w:val="24"/>
        </w:rPr>
        <w:t xml:space="preserve">согласно Приложению 1 к </w:t>
      </w:r>
      <w:r w:rsidR="00EE1255" w:rsidRPr="001802EF">
        <w:rPr>
          <w:sz w:val="24"/>
          <w:szCs w:val="24"/>
        </w:rPr>
        <w:t xml:space="preserve">разделу </w:t>
      </w:r>
      <w:r w:rsidR="00EE1255" w:rsidRPr="001802EF">
        <w:rPr>
          <w:sz w:val="24"/>
          <w:szCs w:val="24"/>
          <w:lang w:val="en-US"/>
        </w:rPr>
        <w:t>V</w:t>
      </w:r>
      <w:r w:rsidR="00EE1255" w:rsidRPr="001802EF">
        <w:rPr>
          <w:sz w:val="24"/>
          <w:szCs w:val="24"/>
        </w:rPr>
        <w:t xml:space="preserve">. «Формы заявлений и документов, необходимых для предоставления муниципальной услуги» </w:t>
      </w:r>
      <w:r w:rsidRPr="001802EF">
        <w:rPr>
          <w:rFonts w:eastAsia="Calibri"/>
          <w:sz w:val="24"/>
          <w:szCs w:val="24"/>
        </w:rPr>
        <w:t>подается заявителем после получения уведомления органа, предоставляющим муниципальную услугу, о наличии свободного жилого помещения муниципального жилищного фонда, соответствующее по норм</w:t>
      </w:r>
      <w:r w:rsidR="00EE1255" w:rsidRPr="001802EF">
        <w:rPr>
          <w:rFonts w:eastAsia="Calibri"/>
          <w:sz w:val="24"/>
          <w:szCs w:val="24"/>
        </w:rPr>
        <w:t>е предоставления составу семьи.</w:t>
      </w:r>
    </w:p>
    <w:p w:rsidR="002719D5" w:rsidRPr="001802EF" w:rsidRDefault="002719D5" w:rsidP="002719D5">
      <w:pPr>
        <w:ind w:firstLine="708"/>
        <w:jc w:val="both"/>
        <w:rPr>
          <w:rFonts w:eastAsia="Calibri"/>
          <w:sz w:val="24"/>
          <w:szCs w:val="24"/>
        </w:rPr>
      </w:pPr>
      <w:r w:rsidRPr="001802EF">
        <w:rPr>
          <w:rFonts w:eastAsia="Calibri"/>
          <w:sz w:val="24"/>
          <w:szCs w:val="24"/>
        </w:rPr>
        <w:t xml:space="preserve">По услугам, предоставляемым в соответствии с пунктами 1.2.2., 1.2.3., 1.2.4., подается заявление </w:t>
      </w:r>
      <w:r w:rsidRPr="001802EF">
        <w:rPr>
          <w:rFonts w:eastAsia="Calibri"/>
          <w:bCs/>
          <w:sz w:val="24"/>
          <w:szCs w:val="24"/>
        </w:rPr>
        <w:t xml:space="preserve">согласно Приложению 4 к </w:t>
      </w:r>
      <w:r w:rsidRPr="001802EF">
        <w:rPr>
          <w:sz w:val="24"/>
          <w:szCs w:val="24"/>
        </w:rPr>
        <w:t xml:space="preserve">разделу </w:t>
      </w:r>
      <w:r w:rsidRPr="001802EF">
        <w:rPr>
          <w:sz w:val="24"/>
          <w:szCs w:val="24"/>
          <w:lang w:val="en-US"/>
        </w:rPr>
        <w:t>V</w:t>
      </w:r>
      <w:r w:rsidRPr="001802EF">
        <w:rPr>
          <w:sz w:val="24"/>
          <w:szCs w:val="24"/>
        </w:rPr>
        <w:t>. «Формы заявлений и документов, необходимых для предоставления муниципальной услуги».</w:t>
      </w:r>
    </w:p>
    <w:p w:rsidR="003F3A99" w:rsidRPr="003F3A99" w:rsidRDefault="003F3A99" w:rsidP="002D696F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1802EF">
        <w:rPr>
          <w:rFonts w:eastAsia="Calibri"/>
          <w:sz w:val="24"/>
          <w:szCs w:val="24"/>
        </w:rPr>
        <w:t xml:space="preserve">Размер платы, взимаемой с заявителя при </w:t>
      </w:r>
      <w:r w:rsidRPr="003F3A99">
        <w:rPr>
          <w:rFonts w:eastAsia="Calibri"/>
          <w:sz w:val="24"/>
          <w:szCs w:val="24"/>
        </w:rPr>
        <w:t>предоставлении муниципальной услуги, и способы ее взимания.</w:t>
      </w:r>
    </w:p>
    <w:p w:rsidR="003F3A99" w:rsidRPr="003F3A99" w:rsidRDefault="003F3A99" w:rsidP="003F3A99">
      <w:pPr>
        <w:ind w:firstLine="567"/>
        <w:jc w:val="both"/>
        <w:rPr>
          <w:rFonts w:eastAsia="Calibri"/>
          <w:sz w:val="24"/>
          <w:szCs w:val="24"/>
        </w:rPr>
      </w:pPr>
      <w:r w:rsidRPr="003F3A99">
        <w:rPr>
          <w:rFonts w:eastAsia="Calibri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3F3A99" w:rsidRDefault="003F3A99" w:rsidP="002D696F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3F3A99">
        <w:rPr>
          <w:rFonts w:eastAsia="Calibri"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МФЦ, составляет не более 15 минут.</w:t>
      </w:r>
    </w:p>
    <w:p w:rsidR="002D696F" w:rsidRPr="002D696F" w:rsidRDefault="002D696F" w:rsidP="002D696F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Срок регистрации запроса заявителя о предоставлении м</w:t>
      </w:r>
      <w:r>
        <w:rPr>
          <w:rFonts w:eastAsia="Calibri"/>
          <w:sz w:val="24"/>
          <w:szCs w:val="24"/>
        </w:rPr>
        <w:t>униципальной услуги составляет:</w:t>
      </w:r>
    </w:p>
    <w:p w:rsidR="002D696F" w:rsidRPr="002D696F" w:rsidRDefault="002D696F" w:rsidP="002D696F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- при направлении заявления в орган, предоставляющий муниципальную услугу, через МФЦ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2D696F" w:rsidRPr="002D696F" w:rsidRDefault="002D696F" w:rsidP="002D696F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- при направлении запроса посредством Единого портала - в день поступления запроса в орган, предоставляющий муниципальную услугу, или на следующий рабочий день (в случае направления документов в нерабочее время, в выходные, праздничные дни);</w:t>
      </w:r>
    </w:p>
    <w:p w:rsidR="002D696F" w:rsidRPr="002D696F" w:rsidRDefault="002D696F" w:rsidP="002D696F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- при направлении запроса почтовой связью - в течение одного рабочего дня с момента поступления запроса в орган, предоставляющий муниципальную услугу.</w:t>
      </w:r>
    </w:p>
    <w:p w:rsidR="002D696F" w:rsidRPr="002D696F" w:rsidRDefault="002D696F" w:rsidP="002D696F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2D696F" w:rsidRPr="002D696F" w:rsidRDefault="002D696F" w:rsidP="002D696F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Показатели качества и доступности муниципальной услуги.</w:t>
      </w:r>
    </w:p>
    <w:p w:rsidR="002D696F" w:rsidRPr="002D696F" w:rsidRDefault="002D696F" w:rsidP="002D696F">
      <w:pPr>
        <w:ind w:firstLine="708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2D696F" w:rsidRPr="002D696F" w:rsidRDefault="002D696F" w:rsidP="002D696F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  <w:r>
        <w:rPr>
          <w:rFonts w:eastAsia="Calibri"/>
          <w:sz w:val="24"/>
          <w:szCs w:val="24"/>
        </w:rPr>
        <w:t>.</w:t>
      </w:r>
    </w:p>
    <w:p w:rsidR="002D696F" w:rsidRPr="002D696F" w:rsidRDefault="002D696F" w:rsidP="002D696F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Необходимые и обязательные услуги отсутствуют.</w:t>
      </w:r>
    </w:p>
    <w:p w:rsidR="002D696F" w:rsidRPr="002D696F" w:rsidRDefault="002D696F" w:rsidP="002D696F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За предоставление необходимых и обязательных услуг плата не установлена.</w:t>
      </w:r>
    </w:p>
    <w:p w:rsidR="002D696F" w:rsidRPr="002D696F" w:rsidRDefault="002D696F" w:rsidP="002D696F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Для предоставления муниципальной услуги используется ГИС ЛО «ЕИС учета граждан, проживающих в Ленинградской области, нуждающихся в улучшении жилищных условий».</w:t>
      </w:r>
    </w:p>
    <w:p w:rsidR="002D696F" w:rsidRPr="002D696F" w:rsidRDefault="002D696F" w:rsidP="002D696F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 xml:space="preserve"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</w:t>
      </w:r>
      <w:r w:rsidRPr="002D696F">
        <w:rPr>
          <w:rFonts w:eastAsia="Calibri"/>
          <w:sz w:val="24"/>
          <w:szCs w:val="24"/>
        </w:rPr>
        <w:lastRenderedPageBreak/>
        <w:t>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2D696F" w:rsidRPr="002D696F" w:rsidRDefault="002D696F" w:rsidP="002D696F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:rsidR="002D696F" w:rsidRPr="002D696F" w:rsidRDefault="002D696F" w:rsidP="002D696F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2D696F" w:rsidRDefault="002D696F" w:rsidP="002D696F">
      <w:pPr>
        <w:ind w:firstLine="567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2D696F" w:rsidRPr="001802EF" w:rsidRDefault="002D696F" w:rsidP="002D696F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2D696F">
        <w:rPr>
          <w:rFonts w:eastAsia="Calibri"/>
          <w:sz w:val="24"/>
          <w:szCs w:val="24"/>
        </w:rPr>
        <w:t xml:space="preserve">Исчерпывающий перечень документов, необходимых для предоставления </w:t>
      </w:r>
      <w:r w:rsidRPr="001802EF">
        <w:rPr>
          <w:rFonts w:eastAsia="Calibri"/>
          <w:sz w:val="24"/>
          <w:szCs w:val="24"/>
        </w:rPr>
        <w:t>муниципальной услуги.</w:t>
      </w:r>
    </w:p>
    <w:p w:rsidR="002D696F" w:rsidRPr="001802EF" w:rsidRDefault="002D696F" w:rsidP="002D696F">
      <w:pPr>
        <w:ind w:firstLine="708"/>
        <w:jc w:val="both"/>
        <w:rPr>
          <w:rFonts w:eastAsia="Calibri"/>
          <w:sz w:val="24"/>
          <w:szCs w:val="24"/>
        </w:rPr>
      </w:pPr>
      <w:r w:rsidRPr="001802EF">
        <w:rPr>
          <w:rFonts w:eastAsia="Calibri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</w:t>
      </w:r>
      <w:r w:rsidR="002719D5" w:rsidRPr="001802EF">
        <w:rPr>
          <w:rFonts w:eastAsia="Calibri"/>
          <w:sz w:val="24"/>
          <w:szCs w:val="24"/>
        </w:rPr>
        <w:t xml:space="preserve">раздел </w:t>
      </w:r>
      <w:r w:rsidR="002719D5" w:rsidRPr="001802EF">
        <w:rPr>
          <w:rFonts w:eastAsia="Calibri"/>
          <w:sz w:val="24"/>
          <w:szCs w:val="24"/>
          <w:lang w:val="en-US"/>
        </w:rPr>
        <w:t>III</w:t>
      </w:r>
      <w:r w:rsidR="001802EF" w:rsidRPr="001802EF">
        <w:rPr>
          <w:rFonts w:eastAsia="Calibri"/>
          <w:sz w:val="24"/>
          <w:szCs w:val="24"/>
        </w:rPr>
        <w:t>,</w:t>
      </w:r>
      <w:r w:rsidR="002719D5" w:rsidRPr="001802EF">
        <w:rPr>
          <w:rFonts w:eastAsia="Calibri"/>
          <w:sz w:val="24"/>
          <w:szCs w:val="24"/>
        </w:rPr>
        <w:t xml:space="preserve"> </w:t>
      </w:r>
      <w:r w:rsidR="001B5F3E" w:rsidRPr="001802EF">
        <w:rPr>
          <w:rFonts w:eastAsia="Calibri"/>
          <w:sz w:val="24"/>
          <w:szCs w:val="24"/>
        </w:rPr>
        <w:t>Т</w:t>
      </w:r>
      <w:r w:rsidRPr="001802EF">
        <w:rPr>
          <w:rFonts w:eastAsia="Calibri"/>
          <w:sz w:val="24"/>
          <w:szCs w:val="24"/>
        </w:rPr>
        <w:t>аблица № 2).</w:t>
      </w:r>
    </w:p>
    <w:p w:rsidR="002D696F" w:rsidRPr="001802EF" w:rsidRDefault="002D696F" w:rsidP="001B5F3E">
      <w:pPr>
        <w:ind w:firstLine="708"/>
        <w:jc w:val="both"/>
        <w:rPr>
          <w:rFonts w:eastAsia="Calibri"/>
          <w:sz w:val="24"/>
          <w:szCs w:val="24"/>
        </w:rPr>
      </w:pPr>
      <w:r w:rsidRPr="001802EF">
        <w:rPr>
          <w:rFonts w:eastAsia="Calibri"/>
          <w:sz w:val="24"/>
          <w:szCs w:val="24"/>
        </w:rPr>
        <w:t>Формы заявлени</w:t>
      </w:r>
      <w:r w:rsidR="002719D5" w:rsidRPr="001802EF">
        <w:rPr>
          <w:rFonts w:eastAsia="Calibri"/>
          <w:sz w:val="24"/>
          <w:szCs w:val="24"/>
        </w:rPr>
        <w:t>й</w:t>
      </w:r>
      <w:r w:rsidRPr="001802EF">
        <w:rPr>
          <w:rFonts w:eastAsia="Calibri"/>
          <w:sz w:val="24"/>
          <w:szCs w:val="24"/>
        </w:rPr>
        <w:t xml:space="preserve"> и документов приведены в </w:t>
      </w:r>
      <w:r w:rsidR="001B5F3E" w:rsidRPr="001802EF">
        <w:rPr>
          <w:rFonts w:eastAsia="Calibri"/>
          <w:sz w:val="24"/>
          <w:szCs w:val="24"/>
        </w:rPr>
        <w:t>П</w:t>
      </w:r>
      <w:r w:rsidRPr="001802EF">
        <w:rPr>
          <w:rFonts w:eastAsia="Calibri"/>
          <w:sz w:val="24"/>
          <w:szCs w:val="24"/>
        </w:rPr>
        <w:t xml:space="preserve">риложении к </w:t>
      </w:r>
      <w:r w:rsidR="002719D5" w:rsidRPr="001802EF">
        <w:rPr>
          <w:sz w:val="24"/>
          <w:szCs w:val="24"/>
        </w:rPr>
        <w:t xml:space="preserve">разделу </w:t>
      </w:r>
      <w:r w:rsidR="002719D5" w:rsidRPr="001802EF">
        <w:rPr>
          <w:sz w:val="24"/>
          <w:szCs w:val="24"/>
          <w:lang w:val="en-US"/>
        </w:rPr>
        <w:t>V</w:t>
      </w:r>
      <w:r w:rsidR="002719D5" w:rsidRPr="001802EF">
        <w:rPr>
          <w:sz w:val="24"/>
          <w:szCs w:val="24"/>
        </w:rPr>
        <w:t>. «Формы заявлений и документов, необходимых для предоставления муниципальной услуги»</w:t>
      </w:r>
      <w:r w:rsidRPr="001802EF">
        <w:rPr>
          <w:rFonts w:eastAsia="Calibri"/>
          <w:sz w:val="24"/>
          <w:szCs w:val="24"/>
        </w:rPr>
        <w:t>.</w:t>
      </w:r>
    </w:p>
    <w:p w:rsidR="002D696F" w:rsidRPr="001802EF" w:rsidRDefault="002D696F" w:rsidP="002D696F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1802EF">
        <w:rPr>
          <w:rFonts w:eastAsia="Calibri"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r w:rsidR="002719D5" w:rsidRPr="001802EF">
        <w:rPr>
          <w:rFonts w:eastAsia="Calibri"/>
          <w:sz w:val="24"/>
          <w:szCs w:val="24"/>
        </w:rPr>
        <w:t xml:space="preserve">раздел </w:t>
      </w:r>
      <w:r w:rsidR="002719D5" w:rsidRPr="001802EF">
        <w:rPr>
          <w:rFonts w:eastAsia="Calibri"/>
          <w:sz w:val="24"/>
          <w:szCs w:val="24"/>
          <w:lang w:val="en-US"/>
        </w:rPr>
        <w:t>IV</w:t>
      </w:r>
      <w:r w:rsidR="001802EF" w:rsidRPr="001802EF">
        <w:rPr>
          <w:rFonts w:eastAsia="Calibri"/>
          <w:sz w:val="24"/>
          <w:szCs w:val="24"/>
        </w:rPr>
        <w:t>,</w:t>
      </w:r>
      <w:r w:rsidR="002719D5" w:rsidRPr="001802EF">
        <w:rPr>
          <w:rFonts w:eastAsia="Calibri"/>
          <w:sz w:val="24"/>
          <w:szCs w:val="24"/>
        </w:rPr>
        <w:t xml:space="preserve"> </w:t>
      </w:r>
      <w:r w:rsidR="001B5F3E" w:rsidRPr="001802EF">
        <w:rPr>
          <w:rFonts w:eastAsia="Calibri"/>
          <w:sz w:val="24"/>
          <w:szCs w:val="24"/>
        </w:rPr>
        <w:t>Т</w:t>
      </w:r>
      <w:r w:rsidRPr="001802EF">
        <w:rPr>
          <w:rFonts w:eastAsia="Calibri"/>
          <w:sz w:val="24"/>
          <w:szCs w:val="24"/>
        </w:rPr>
        <w:t>аблица № 3).</w:t>
      </w:r>
    </w:p>
    <w:p w:rsidR="002D696F" w:rsidRPr="001B5F3E" w:rsidRDefault="001B5F3E" w:rsidP="001B5F3E">
      <w:pPr>
        <w:numPr>
          <w:ilvl w:val="0"/>
          <w:numId w:val="2"/>
        </w:numPr>
        <w:spacing w:before="240" w:after="240"/>
        <w:ind w:left="0" w:firstLine="0"/>
        <w:jc w:val="center"/>
        <w:rPr>
          <w:rFonts w:eastAsia="Calibri"/>
          <w:b/>
          <w:bCs/>
          <w:sz w:val="24"/>
          <w:szCs w:val="24"/>
        </w:rPr>
      </w:pPr>
      <w:r w:rsidRPr="001B5F3E">
        <w:rPr>
          <w:rFonts w:eastAsia="Calibri"/>
          <w:b/>
          <w:bCs/>
          <w:sz w:val="24"/>
          <w:szCs w:val="24"/>
        </w:rPr>
        <w:t>Состав, последовательность и сроки выполнения административных процедур</w:t>
      </w:r>
    </w:p>
    <w:p w:rsidR="001B5F3E" w:rsidRPr="001B5F3E" w:rsidRDefault="001B5F3E" w:rsidP="001B5F3E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>Перечень осуществляемых при предоставлении муниципальной услуги административных процедур:</w:t>
      </w:r>
    </w:p>
    <w:p w:rsidR="001B5F3E" w:rsidRPr="001B5F3E" w:rsidRDefault="001B5F3E" w:rsidP="001B5F3E">
      <w:pPr>
        <w:ind w:firstLine="708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 xml:space="preserve">а) профилирование заявителя; </w:t>
      </w:r>
    </w:p>
    <w:p w:rsidR="001B5F3E" w:rsidRPr="001B5F3E" w:rsidRDefault="001B5F3E" w:rsidP="001B5F3E">
      <w:pPr>
        <w:ind w:firstLine="708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1B5F3E" w:rsidRPr="001B5F3E" w:rsidRDefault="001B5F3E" w:rsidP="001B5F3E">
      <w:pPr>
        <w:ind w:firstLine="708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 xml:space="preserve">в) межведомственное информационное взаимодействие; </w:t>
      </w:r>
    </w:p>
    <w:p w:rsidR="001B5F3E" w:rsidRPr="001B5F3E" w:rsidRDefault="001B5F3E" w:rsidP="001B5F3E">
      <w:pPr>
        <w:ind w:firstLine="708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 xml:space="preserve">г) приостановление предоставления муниципальной услуги; </w:t>
      </w:r>
    </w:p>
    <w:p w:rsidR="001B5F3E" w:rsidRPr="001B5F3E" w:rsidRDefault="001B5F3E" w:rsidP="001B5F3E">
      <w:pPr>
        <w:ind w:firstLine="708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1B5F3E" w:rsidRDefault="001B5F3E" w:rsidP="001B5F3E">
      <w:pPr>
        <w:ind w:firstLine="708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 xml:space="preserve">е) предоставление </w:t>
      </w:r>
      <w:r w:rsidR="000C79C1">
        <w:rPr>
          <w:rFonts w:eastAsia="Calibri"/>
          <w:sz w:val="24"/>
          <w:szCs w:val="24"/>
        </w:rPr>
        <w:t>результата муниципальной услуги.</w:t>
      </w:r>
    </w:p>
    <w:p w:rsidR="001B5F3E" w:rsidRPr="001B5F3E" w:rsidRDefault="001B5F3E" w:rsidP="001B5F3E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>Профилирование заявителя</w:t>
      </w:r>
      <w:r>
        <w:rPr>
          <w:rFonts w:eastAsia="Calibri"/>
          <w:sz w:val="24"/>
          <w:szCs w:val="24"/>
        </w:rPr>
        <w:t>.</w:t>
      </w:r>
    </w:p>
    <w:p w:rsidR="001B5F3E" w:rsidRPr="000B379C" w:rsidRDefault="001B5F3E" w:rsidP="001B5F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33C">
        <w:rPr>
          <w:rFonts w:ascii="Times New Roman" w:hAnsi="Times New Roman" w:cs="Times New Roman"/>
          <w:sz w:val="24"/>
          <w:szCs w:val="24"/>
        </w:rPr>
        <w:t xml:space="preserve">Профилирование </w:t>
      </w:r>
      <w:r w:rsidRPr="000B379C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3D2B72">
        <w:rPr>
          <w:rFonts w:ascii="Times New Roman" w:hAnsi="Times New Roman" w:cs="Times New Roman"/>
          <w:sz w:val="24"/>
          <w:szCs w:val="24"/>
        </w:rPr>
        <w:t>осуществляется должностным лицом МФЦ</w:t>
      </w:r>
      <w:r w:rsidRPr="000B379C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B379C">
        <w:rPr>
          <w:rFonts w:ascii="Times New Roman" w:hAnsi="Times New Roman" w:cs="Times New Roman"/>
          <w:sz w:val="24"/>
          <w:szCs w:val="24"/>
        </w:rPr>
        <w:lastRenderedPageBreak/>
        <w:t>посредством Единого портала и включает в себя вопросы, позволяющие выявить перечень категорий (признаков) заявителя.</w:t>
      </w:r>
    </w:p>
    <w:p w:rsidR="001B5F3E" w:rsidRPr="001802EF" w:rsidRDefault="001B5F3E" w:rsidP="001B5F3E">
      <w:pPr>
        <w:ind w:firstLine="708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</w:t>
      </w:r>
      <w:r w:rsidRPr="001802EF">
        <w:rPr>
          <w:rFonts w:eastAsia="Calibri"/>
          <w:sz w:val="24"/>
          <w:szCs w:val="24"/>
        </w:rPr>
        <w:t>соответствует одной категории (признаку) предоставления муниципальной услуги.</w:t>
      </w:r>
    </w:p>
    <w:p w:rsidR="001B5F3E" w:rsidRPr="001802EF" w:rsidRDefault="001B5F3E" w:rsidP="001B5F3E">
      <w:pPr>
        <w:ind w:firstLine="708"/>
        <w:jc w:val="both"/>
        <w:rPr>
          <w:rFonts w:eastAsia="Calibri"/>
          <w:sz w:val="24"/>
          <w:szCs w:val="24"/>
        </w:rPr>
      </w:pPr>
      <w:r w:rsidRPr="001802EF">
        <w:rPr>
          <w:rFonts w:eastAsia="Calibri"/>
          <w:sz w:val="24"/>
          <w:szCs w:val="24"/>
        </w:rPr>
        <w:t>Идентификаторы категорий (признаков) заявителей приведены в приложении к настоящему регламенту (</w:t>
      </w:r>
      <w:r w:rsidR="00577FE3" w:rsidRPr="001802EF">
        <w:rPr>
          <w:rFonts w:eastAsia="Calibri"/>
          <w:sz w:val="24"/>
          <w:szCs w:val="24"/>
        </w:rPr>
        <w:t xml:space="preserve">раздел </w:t>
      </w:r>
      <w:r w:rsidR="00577FE3" w:rsidRPr="001802EF">
        <w:rPr>
          <w:rFonts w:eastAsia="Calibri"/>
          <w:sz w:val="24"/>
          <w:szCs w:val="24"/>
          <w:lang w:val="en-US"/>
        </w:rPr>
        <w:t>II</w:t>
      </w:r>
      <w:r w:rsidR="001802EF" w:rsidRPr="001802EF">
        <w:rPr>
          <w:rFonts w:eastAsia="Calibri"/>
          <w:sz w:val="24"/>
          <w:szCs w:val="24"/>
        </w:rPr>
        <w:t>,</w:t>
      </w:r>
      <w:r w:rsidR="00577FE3" w:rsidRPr="001802EF">
        <w:rPr>
          <w:rFonts w:eastAsia="Calibri"/>
          <w:sz w:val="24"/>
          <w:szCs w:val="24"/>
        </w:rPr>
        <w:t xml:space="preserve"> </w:t>
      </w:r>
      <w:r w:rsidRPr="001802EF">
        <w:rPr>
          <w:rFonts w:eastAsia="Calibri"/>
          <w:sz w:val="24"/>
          <w:szCs w:val="24"/>
        </w:rPr>
        <w:t>Таблица № 1).</w:t>
      </w:r>
    </w:p>
    <w:p w:rsidR="001B5F3E" w:rsidRDefault="001B5F3E" w:rsidP="001B5F3E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1B5F3E">
        <w:rPr>
          <w:rFonts w:eastAsia="Calibri"/>
          <w:sz w:val="24"/>
          <w:szCs w:val="24"/>
        </w:rPr>
        <w:t>Прием запроса (заявления) и документов и (или) информации, необходимых для предоставления муниципальной услуги.</w:t>
      </w:r>
    </w:p>
    <w:p w:rsidR="001B5F3E" w:rsidRDefault="001B5F3E" w:rsidP="001B5F3E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B5F3E">
        <w:rPr>
          <w:rFonts w:eastAsia="Calibri"/>
          <w:bCs/>
          <w:sz w:val="24"/>
          <w:szCs w:val="24"/>
        </w:rPr>
        <w:t>Форма запроса (заявления)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</w:t>
      </w:r>
      <w:r>
        <w:rPr>
          <w:rFonts w:eastAsia="Calibri"/>
          <w:bCs/>
          <w:sz w:val="24"/>
          <w:szCs w:val="24"/>
        </w:rPr>
        <w:t>стоящему регламенту (</w:t>
      </w:r>
      <w:r w:rsidR="001802EF" w:rsidRPr="001802EF">
        <w:rPr>
          <w:rFonts w:eastAsia="Calibri"/>
          <w:sz w:val="24"/>
          <w:szCs w:val="24"/>
        </w:rPr>
        <w:t xml:space="preserve">раздел </w:t>
      </w:r>
      <w:r w:rsidR="001802EF" w:rsidRPr="001802EF">
        <w:rPr>
          <w:rFonts w:eastAsia="Calibri"/>
          <w:sz w:val="24"/>
          <w:szCs w:val="24"/>
          <w:lang w:val="en-US"/>
        </w:rPr>
        <w:t>III</w:t>
      </w:r>
      <w:r w:rsidR="001802EF" w:rsidRPr="001802EF">
        <w:rPr>
          <w:rFonts w:eastAsia="Calibri"/>
          <w:sz w:val="24"/>
          <w:szCs w:val="24"/>
        </w:rPr>
        <w:t>, Таблица № 2</w:t>
      </w:r>
      <w:r w:rsidRPr="001B5F3E">
        <w:rPr>
          <w:rFonts w:eastAsia="Calibri"/>
          <w:bCs/>
          <w:sz w:val="24"/>
          <w:szCs w:val="24"/>
        </w:rPr>
        <w:t>).</w:t>
      </w:r>
    </w:p>
    <w:p w:rsidR="000C79C1" w:rsidRDefault="001B5F3E" w:rsidP="001B5F3E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B5F3E">
        <w:rPr>
          <w:rFonts w:eastAsia="Calibri"/>
          <w:sz w:val="24"/>
          <w:szCs w:val="24"/>
        </w:rPr>
        <w:t xml:space="preserve">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</w:t>
      </w:r>
      <w:r w:rsidR="000C79C1">
        <w:rPr>
          <w:rFonts w:eastAsia="Calibri"/>
          <w:sz w:val="24"/>
          <w:szCs w:val="24"/>
        </w:rPr>
        <w:t>личии технической возможности).</w:t>
      </w:r>
    </w:p>
    <w:p w:rsidR="000C79C1" w:rsidRDefault="001B5F3E" w:rsidP="000C79C1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0C79C1" w:rsidRDefault="001B5F3E" w:rsidP="000C79C1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1B5F3E">
        <w:rPr>
          <w:rFonts w:eastAsia="Calibri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1B5F3E" w:rsidRPr="000C79C1" w:rsidRDefault="001B5F3E" w:rsidP="000C79C1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1B5F3E">
        <w:rPr>
          <w:rFonts w:eastAsia="Calibri"/>
          <w:sz w:val="24"/>
          <w:szCs w:val="24"/>
        </w:rPr>
        <w:t>2) информационных технологий, предусмотренных статьями 9, 10 и 14 Федерального закона № 572-ФЗ</w:t>
      </w:r>
      <w:r w:rsidR="000C79C1">
        <w:rPr>
          <w:rFonts w:eastAsia="Calibri"/>
          <w:sz w:val="24"/>
          <w:szCs w:val="24"/>
        </w:rPr>
        <w:t>.</w:t>
      </w:r>
    </w:p>
    <w:p w:rsidR="002D696F" w:rsidRDefault="000C79C1" w:rsidP="000C79C1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</w:t>
      </w:r>
      <w:r>
        <w:rPr>
          <w:rFonts w:eastAsia="Calibri"/>
          <w:bCs/>
          <w:sz w:val="24"/>
          <w:szCs w:val="24"/>
        </w:rPr>
        <w:t>жении к настоящему регламенту (</w:t>
      </w:r>
      <w:r w:rsidR="00727EED">
        <w:rPr>
          <w:rFonts w:eastAsia="Calibri"/>
          <w:bCs/>
          <w:sz w:val="24"/>
          <w:szCs w:val="24"/>
        </w:rPr>
        <w:t xml:space="preserve">раздел </w:t>
      </w:r>
      <w:r w:rsidR="00727EED">
        <w:rPr>
          <w:rFonts w:eastAsia="Calibri"/>
          <w:bCs/>
          <w:sz w:val="24"/>
          <w:szCs w:val="24"/>
          <w:lang w:val="en-US"/>
        </w:rPr>
        <w:t>IV</w:t>
      </w:r>
      <w:r w:rsidR="00727EED">
        <w:rPr>
          <w:rFonts w:eastAsia="Calibri"/>
          <w:bCs/>
          <w:sz w:val="24"/>
          <w:szCs w:val="24"/>
        </w:rPr>
        <w:t xml:space="preserve">, </w:t>
      </w:r>
      <w:r>
        <w:rPr>
          <w:rFonts w:eastAsia="Calibri"/>
          <w:bCs/>
          <w:sz w:val="24"/>
          <w:szCs w:val="24"/>
        </w:rPr>
        <w:t>Т</w:t>
      </w:r>
      <w:r w:rsidRPr="000C79C1">
        <w:rPr>
          <w:rFonts w:eastAsia="Calibri"/>
          <w:bCs/>
          <w:sz w:val="24"/>
          <w:szCs w:val="24"/>
        </w:rPr>
        <w:t>аблица № 3)</w:t>
      </w:r>
      <w:r w:rsidR="00727EED">
        <w:rPr>
          <w:rFonts w:eastAsia="Calibri"/>
          <w:bCs/>
          <w:sz w:val="24"/>
          <w:szCs w:val="24"/>
        </w:rPr>
        <w:t>.</w:t>
      </w:r>
    </w:p>
    <w:p w:rsidR="00727EED" w:rsidRPr="000C79C1" w:rsidRDefault="00727EED" w:rsidP="00727EED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Решение об отказе в приеме документов, </w:t>
      </w:r>
      <w:r>
        <w:rPr>
          <w:bCs/>
          <w:sz w:val="24"/>
          <w:szCs w:val="24"/>
        </w:rPr>
        <w:t>необходимых для предоставления муниципальной услуги, оформляется по форме согласно</w:t>
      </w:r>
      <w:r w:rsidRPr="001802EF">
        <w:rPr>
          <w:rFonts w:eastAsia="Calibri"/>
          <w:bCs/>
          <w:sz w:val="24"/>
          <w:szCs w:val="24"/>
        </w:rPr>
        <w:t xml:space="preserve"> Приложению </w:t>
      </w:r>
      <w:r>
        <w:rPr>
          <w:rFonts w:eastAsia="Calibri"/>
          <w:bCs/>
          <w:sz w:val="24"/>
          <w:szCs w:val="24"/>
        </w:rPr>
        <w:t xml:space="preserve">6 </w:t>
      </w:r>
      <w:r w:rsidRPr="001802EF">
        <w:rPr>
          <w:rFonts w:eastAsia="Calibri"/>
          <w:bCs/>
          <w:sz w:val="24"/>
          <w:szCs w:val="24"/>
        </w:rPr>
        <w:t xml:space="preserve">к </w:t>
      </w:r>
      <w:r w:rsidRPr="001802EF">
        <w:rPr>
          <w:sz w:val="24"/>
          <w:szCs w:val="24"/>
        </w:rPr>
        <w:t xml:space="preserve">разделу </w:t>
      </w:r>
      <w:r w:rsidRPr="001802EF">
        <w:rPr>
          <w:sz w:val="24"/>
          <w:szCs w:val="24"/>
          <w:lang w:val="en-US"/>
        </w:rPr>
        <w:t>V</w:t>
      </w:r>
      <w:r w:rsidRPr="001802EF">
        <w:rPr>
          <w:sz w:val="24"/>
          <w:szCs w:val="24"/>
        </w:rPr>
        <w:t>. «Формы заявлений и документов, необходимых для предоставления муниципальной услуги»</w:t>
      </w:r>
      <w:r>
        <w:rPr>
          <w:sz w:val="24"/>
          <w:szCs w:val="24"/>
        </w:rPr>
        <w:t>.</w:t>
      </w:r>
    </w:p>
    <w:p w:rsidR="000C79C1" w:rsidRDefault="000C79C1" w:rsidP="000C79C1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Возможность приема МФЦ запроса (заявления)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</w:t>
      </w:r>
      <w:r>
        <w:rPr>
          <w:rFonts w:eastAsia="Calibri"/>
          <w:bCs/>
          <w:sz w:val="24"/>
          <w:szCs w:val="24"/>
        </w:rPr>
        <w:t>.</w:t>
      </w:r>
    </w:p>
    <w:p w:rsidR="000C79C1" w:rsidRDefault="000C79C1" w:rsidP="000C79C1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 xml:space="preserve">Срок регистрации запроса (заявления) и документов и (или) информации, необходимых для предоставления муниципальной услуги, в многофункциональном центре составляет: </w:t>
      </w:r>
    </w:p>
    <w:p w:rsidR="000C79C1" w:rsidRDefault="000C79C1" w:rsidP="000C79C1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при н</w:t>
      </w:r>
      <w:r>
        <w:rPr>
          <w:rFonts w:eastAsia="Calibri"/>
          <w:bCs/>
          <w:sz w:val="24"/>
          <w:szCs w:val="24"/>
        </w:rPr>
        <w:t>аправлении запроса (заявления) п</w:t>
      </w:r>
      <w:r w:rsidRPr="000C79C1">
        <w:rPr>
          <w:rFonts w:eastAsia="Calibri"/>
          <w:bCs/>
          <w:sz w:val="24"/>
          <w:szCs w:val="24"/>
        </w:rPr>
        <w:t>очтовой связью, при направлении запроса (заявления) в форме электронного документа посредством Единого портала – в день поступления запроса (заявления) или на следующий рабочий день (в случае направления документов в нерабочее время</w:t>
      </w:r>
      <w:r>
        <w:rPr>
          <w:rFonts w:eastAsia="Calibri"/>
          <w:bCs/>
          <w:sz w:val="24"/>
          <w:szCs w:val="24"/>
        </w:rPr>
        <w:t>, в выходные, праздничные дни);</w:t>
      </w:r>
    </w:p>
    <w:p w:rsidR="000C79C1" w:rsidRDefault="000C79C1" w:rsidP="000C79C1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lastRenderedPageBreak/>
        <w:t>при направлении запроса (заявления) в орган, предоставляющий муниципальную услугу, из МФЦ на бумажном носителе - в день поступления документов</w:t>
      </w:r>
      <w:r>
        <w:rPr>
          <w:rFonts w:eastAsia="Calibri"/>
          <w:bCs/>
          <w:sz w:val="24"/>
          <w:szCs w:val="24"/>
        </w:rPr>
        <w:t>.</w:t>
      </w:r>
    </w:p>
    <w:p w:rsidR="000C79C1" w:rsidRPr="000C79C1" w:rsidRDefault="000C79C1" w:rsidP="000C79C1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0C79C1">
        <w:rPr>
          <w:rFonts w:eastAsia="Calibri"/>
          <w:sz w:val="24"/>
          <w:szCs w:val="24"/>
        </w:rPr>
        <w:t>Межведомственное информационное взаимодействие.</w:t>
      </w:r>
    </w:p>
    <w:p w:rsidR="000C79C1" w:rsidRPr="000C79C1" w:rsidRDefault="000C79C1" w:rsidP="000C79C1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В целях предоставления муниципальной услуги осуществляется межведомственное информационное взаимодействие, в рамках которого орган, предоставляющий муниципальную услугу 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0C79C1" w:rsidRDefault="000C79C1" w:rsidP="003E50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0C79C1" w:rsidRDefault="000C79C1" w:rsidP="003E50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4677" w:type="dxa"/>
            <w:vMerge w:val="restart"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0C79C1" w:rsidRDefault="000C79C1" w:rsidP="003E50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4677" w:type="dxa"/>
            <w:vMerge w:val="restart"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4677" w:type="dxa"/>
            <w:vMerge w:val="restart"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 государственной регистрации перемены имени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4677" w:type="dxa"/>
            <w:vMerge w:val="restart"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4677" w:type="dxa"/>
            <w:vMerge w:val="restart"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4677" w:type="dxa"/>
            <w:vMerge w:val="restart"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4677" w:type="dxa"/>
            <w:vMerge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</w:t>
            </w:r>
            <w:r>
              <w:rPr>
                <w:sz w:val="20"/>
                <w:szCs w:val="20"/>
              </w:rPr>
              <w:lastRenderedPageBreak/>
              <w:t>суда о взыскании алиментов</w:t>
            </w:r>
          </w:p>
        </w:tc>
        <w:tc>
          <w:tcPr>
            <w:tcW w:w="4677" w:type="dxa"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</w:t>
            </w:r>
            <w:r>
              <w:rPr>
                <w:sz w:val="20"/>
                <w:szCs w:val="20"/>
              </w:rPr>
              <w:lastRenderedPageBreak/>
              <w:t>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Жилищный документ</w:t>
            </w:r>
          </w:p>
        </w:tc>
        <w:tc>
          <w:tcPr>
            <w:tcW w:w="4677" w:type="dxa"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0C79C1" w:rsidRDefault="000C79C1" w:rsidP="003E50D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4677" w:type="dxa"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4677" w:type="dxa"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0C79C1" w:rsidTr="007A2698">
        <w:tc>
          <w:tcPr>
            <w:tcW w:w="4957" w:type="dxa"/>
          </w:tcPr>
          <w:p w:rsidR="000C79C1" w:rsidRDefault="000C79C1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4677" w:type="dxa"/>
          </w:tcPr>
          <w:p w:rsidR="000C79C1" w:rsidRDefault="000C79C1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территориальном филиале Леноблинвентаризации</w:t>
            </w:r>
          </w:p>
        </w:tc>
      </w:tr>
    </w:tbl>
    <w:p w:rsidR="003F3A99" w:rsidRDefault="000C79C1" w:rsidP="000C79C1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В случае не</w:t>
      </w:r>
      <w:r>
        <w:rPr>
          <w:rFonts w:eastAsia="Calibri"/>
          <w:bCs/>
          <w:sz w:val="24"/>
          <w:szCs w:val="24"/>
        </w:rPr>
        <w:t xml:space="preserve"> </w:t>
      </w:r>
      <w:r w:rsidRPr="000C79C1">
        <w:rPr>
          <w:rFonts w:eastAsia="Calibri"/>
          <w:bCs/>
          <w:sz w:val="24"/>
          <w:szCs w:val="24"/>
        </w:rPr>
        <w:t>предоставления по межведомственному запросу необходимых для предоставления муниципальной услуги документов и информации</w:t>
      </w:r>
      <w:r>
        <w:rPr>
          <w:rFonts w:eastAsia="Calibri"/>
          <w:bCs/>
          <w:sz w:val="24"/>
          <w:szCs w:val="24"/>
        </w:rPr>
        <w:t>,</w:t>
      </w:r>
      <w:r w:rsidRPr="000C79C1">
        <w:rPr>
          <w:rFonts w:eastAsia="Calibri"/>
          <w:bCs/>
          <w:sz w:val="24"/>
          <w:szCs w:val="24"/>
        </w:rPr>
        <w:t xml:space="preserve"> уполномоченное должностное лицо органа, предоставляющего муниципальную услугу, принимает меры по их повторному запросу. Не</w:t>
      </w:r>
      <w:r>
        <w:rPr>
          <w:rFonts w:eastAsia="Calibri"/>
          <w:bCs/>
          <w:sz w:val="24"/>
          <w:szCs w:val="24"/>
        </w:rPr>
        <w:t xml:space="preserve"> </w:t>
      </w:r>
      <w:r w:rsidRPr="000C79C1">
        <w:rPr>
          <w:rFonts w:eastAsia="Calibri"/>
          <w:bCs/>
          <w:sz w:val="24"/>
          <w:szCs w:val="24"/>
        </w:rPr>
        <w:t>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</w:t>
      </w:r>
      <w:r>
        <w:rPr>
          <w:rFonts w:eastAsia="Calibri"/>
          <w:bCs/>
          <w:sz w:val="24"/>
          <w:szCs w:val="24"/>
        </w:rPr>
        <w:t>.</w:t>
      </w:r>
    </w:p>
    <w:p w:rsidR="000C79C1" w:rsidRDefault="000C79C1" w:rsidP="000C79C1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0C79C1">
        <w:rPr>
          <w:rFonts w:eastAsia="Calibri"/>
          <w:sz w:val="24"/>
          <w:szCs w:val="24"/>
        </w:rPr>
        <w:t>Приостановление предоставления муниципальной услуги</w:t>
      </w:r>
      <w:r>
        <w:rPr>
          <w:rFonts w:eastAsia="Calibri"/>
          <w:sz w:val="24"/>
          <w:szCs w:val="24"/>
        </w:rPr>
        <w:t>.</w:t>
      </w:r>
    </w:p>
    <w:p w:rsidR="000C79C1" w:rsidRPr="000C79C1" w:rsidRDefault="000C79C1" w:rsidP="000C79C1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Основания для приостановления предоставления муниципальной услуги приведены в прило</w:t>
      </w:r>
      <w:r>
        <w:rPr>
          <w:rFonts w:eastAsia="Calibri"/>
          <w:bCs/>
          <w:sz w:val="24"/>
          <w:szCs w:val="24"/>
        </w:rPr>
        <w:t>жении к настоящему регламенту (</w:t>
      </w:r>
      <w:r w:rsidR="001802EF">
        <w:rPr>
          <w:rFonts w:eastAsia="Calibri"/>
          <w:bCs/>
          <w:sz w:val="24"/>
          <w:szCs w:val="24"/>
        </w:rPr>
        <w:t xml:space="preserve">раздел </w:t>
      </w:r>
      <w:r w:rsidR="001802EF">
        <w:rPr>
          <w:rFonts w:eastAsia="Calibri"/>
          <w:bCs/>
          <w:sz w:val="24"/>
          <w:szCs w:val="24"/>
          <w:lang w:val="en-US"/>
        </w:rPr>
        <w:t>IV</w:t>
      </w:r>
      <w:r w:rsidR="001802EF">
        <w:rPr>
          <w:rFonts w:eastAsia="Calibri"/>
          <w:bCs/>
          <w:sz w:val="24"/>
          <w:szCs w:val="24"/>
        </w:rPr>
        <w:t xml:space="preserve">, </w:t>
      </w:r>
      <w:r>
        <w:rPr>
          <w:rFonts w:eastAsia="Calibri"/>
          <w:bCs/>
          <w:sz w:val="24"/>
          <w:szCs w:val="24"/>
        </w:rPr>
        <w:t>Т</w:t>
      </w:r>
      <w:r w:rsidRPr="000C79C1">
        <w:rPr>
          <w:rFonts w:eastAsia="Calibri"/>
          <w:bCs/>
          <w:sz w:val="24"/>
          <w:szCs w:val="24"/>
        </w:rPr>
        <w:t>аблица № 3).</w:t>
      </w:r>
    </w:p>
    <w:p w:rsidR="000C79C1" w:rsidRPr="000C79C1" w:rsidRDefault="000C79C1" w:rsidP="000C79C1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</w:t>
      </w:r>
      <w:r w:rsidR="001802EF">
        <w:rPr>
          <w:rFonts w:eastAsia="Calibri"/>
          <w:bCs/>
          <w:sz w:val="24"/>
          <w:szCs w:val="24"/>
        </w:rPr>
        <w:t xml:space="preserve"> по форме</w:t>
      </w:r>
      <w:r w:rsidR="001802EF" w:rsidRPr="001802EF">
        <w:rPr>
          <w:rFonts w:eastAsia="Calibri"/>
          <w:bCs/>
          <w:sz w:val="24"/>
          <w:szCs w:val="24"/>
        </w:rPr>
        <w:t xml:space="preserve"> согласно Приложению </w:t>
      </w:r>
      <w:r w:rsidR="001802EF">
        <w:rPr>
          <w:rFonts w:eastAsia="Calibri"/>
          <w:bCs/>
          <w:sz w:val="24"/>
          <w:szCs w:val="24"/>
        </w:rPr>
        <w:t>7</w:t>
      </w:r>
      <w:r w:rsidR="001802EF" w:rsidRPr="001802EF">
        <w:rPr>
          <w:rFonts w:eastAsia="Calibri"/>
          <w:bCs/>
          <w:sz w:val="24"/>
          <w:szCs w:val="24"/>
        </w:rPr>
        <w:t xml:space="preserve"> к </w:t>
      </w:r>
      <w:r w:rsidR="001802EF" w:rsidRPr="001802EF">
        <w:rPr>
          <w:sz w:val="24"/>
          <w:szCs w:val="24"/>
        </w:rPr>
        <w:t xml:space="preserve">разделу </w:t>
      </w:r>
      <w:r w:rsidR="001802EF" w:rsidRPr="001802EF">
        <w:rPr>
          <w:sz w:val="24"/>
          <w:szCs w:val="24"/>
          <w:lang w:val="en-US"/>
        </w:rPr>
        <w:t>V</w:t>
      </w:r>
      <w:r w:rsidR="001802EF" w:rsidRPr="001802EF">
        <w:rPr>
          <w:sz w:val="24"/>
          <w:szCs w:val="24"/>
        </w:rPr>
        <w:t>. «Формы заявлений и документов, необходимых для предоставления муниципальной услуги»</w:t>
      </w:r>
      <w:r w:rsidRPr="000C79C1">
        <w:rPr>
          <w:rFonts w:eastAsia="Calibri"/>
          <w:bCs/>
          <w:sz w:val="24"/>
          <w:szCs w:val="24"/>
        </w:rPr>
        <w:t>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0C79C1" w:rsidRPr="000C79C1" w:rsidRDefault="000C79C1" w:rsidP="000C79C1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 xml:space="preserve">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0C79C1" w:rsidRPr="000C79C1" w:rsidRDefault="000C79C1" w:rsidP="000C79C1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0C79C1" w:rsidRPr="000C79C1" w:rsidRDefault="000C79C1" w:rsidP="000C79C1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б) истечение срока для устранения выявленных нарушений, в случае не</w:t>
      </w:r>
      <w:r>
        <w:rPr>
          <w:rFonts w:eastAsia="Calibri"/>
          <w:bCs/>
          <w:sz w:val="24"/>
          <w:szCs w:val="24"/>
        </w:rPr>
        <w:t xml:space="preserve"> </w:t>
      </w:r>
      <w:r w:rsidRPr="000C79C1">
        <w:rPr>
          <w:rFonts w:eastAsia="Calibri"/>
          <w:bCs/>
          <w:sz w:val="24"/>
          <w:szCs w:val="24"/>
        </w:rPr>
        <w:t>получения органом, предоставляющим муниципальную услугу, информации от заявителя об устранении нарушений;</w:t>
      </w:r>
    </w:p>
    <w:p w:rsidR="000C79C1" w:rsidRPr="000C79C1" w:rsidRDefault="000C79C1" w:rsidP="000C79C1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в) поступление в орган, предоставляющий муниципальную услугу, ответа на межведомственный запрос.</w:t>
      </w:r>
    </w:p>
    <w:p w:rsidR="000C79C1" w:rsidRDefault="000C79C1" w:rsidP="000C79C1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Предоставление услуги приостанавливается на срок 30 календарных дней</w:t>
      </w:r>
      <w:r>
        <w:rPr>
          <w:rFonts w:eastAsia="Calibri"/>
          <w:bCs/>
          <w:sz w:val="24"/>
          <w:szCs w:val="24"/>
        </w:rPr>
        <w:t>.</w:t>
      </w:r>
    </w:p>
    <w:p w:rsidR="000C79C1" w:rsidRDefault="000C79C1" w:rsidP="000C79C1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0C79C1">
        <w:rPr>
          <w:rFonts w:eastAsia="Calibri"/>
          <w:sz w:val="24"/>
          <w:szCs w:val="24"/>
        </w:rPr>
        <w:t>Принятие решения о предоставлении (отказе в предоставлении) муниципальной услуги</w:t>
      </w:r>
      <w:r>
        <w:rPr>
          <w:rFonts w:eastAsia="Calibri"/>
          <w:sz w:val="24"/>
          <w:szCs w:val="24"/>
        </w:rPr>
        <w:t>.</w:t>
      </w:r>
    </w:p>
    <w:p w:rsidR="000C79C1" w:rsidRDefault="000C79C1" w:rsidP="000C79C1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8" w:tooltip="https://login.consultant.ru/link/?req=doc&amp;base=SPB&amp;n=316702&amp;dst=101310" w:history="1">
        <w:r w:rsidRPr="000C79C1">
          <w:rPr>
            <w:rFonts w:eastAsia="Calibri"/>
            <w:bCs/>
            <w:sz w:val="24"/>
            <w:szCs w:val="24"/>
          </w:rPr>
          <w:t>(</w:t>
        </w:r>
        <w:r w:rsidR="001802EF">
          <w:rPr>
            <w:rFonts w:eastAsia="Calibri"/>
            <w:bCs/>
            <w:sz w:val="24"/>
            <w:szCs w:val="24"/>
          </w:rPr>
          <w:t xml:space="preserve">раздел </w:t>
        </w:r>
        <w:r w:rsidR="001802EF">
          <w:rPr>
            <w:rFonts w:eastAsia="Calibri"/>
            <w:bCs/>
            <w:sz w:val="24"/>
            <w:szCs w:val="24"/>
            <w:lang w:val="en-US"/>
          </w:rPr>
          <w:t>IV</w:t>
        </w:r>
        <w:r w:rsidR="001802EF">
          <w:rPr>
            <w:rFonts w:eastAsia="Calibri"/>
            <w:bCs/>
            <w:sz w:val="24"/>
            <w:szCs w:val="24"/>
          </w:rPr>
          <w:t>, Т</w:t>
        </w:r>
        <w:r w:rsidR="001802EF" w:rsidRPr="000C79C1">
          <w:rPr>
            <w:rFonts w:eastAsia="Calibri"/>
            <w:bCs/>
            <w:sz w:val="24"/>
            <w:szCs w:val="24"/>
          </w:rPr>
          <w:t>аблица № 3</w:t>
        </w:r>
        <w:r w:rsidRPr="000C79C1">
          <w:rPr>
            <w:rFonts w:eastAsia="Calibri"/>
            <w:bCs/>
            <w:sz w:val="24"/>
            <w:szCs w:val="24"/>
          </w:rPr>
          <w:t>)</w:t>
        </w:r>
      </w:hyperlink>
      <w:r w:rsidR="00727EED">
        <w:rPr>
          <w:rFonts w:eastAsia="Calibri"/>
          <w:bCs/>
          <w:sz w:val="24"/>
          <w:szCs w:val="24"/>
        </w:rPr>
        <w:t>.</w:t>
      </w:r>
    </w:p>
    <w:p w:rsidR="00727EED" w:rsidRPr="00727EED" w:rsidRDefault="00727EED" w:rsidP="00727EED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Решение об отказе в предоставлении муниципальной услуги </w:t>
      </w:r>
      <w:r>
        <w:rPr>
          <w:bCs/>
          <w:sz w:val="24"/>
          <w:szCs w:val="24"/>
        </w:rPr>
        <w:t>оформляется по форме согласно</w:t>
      </w:r>
      <w:r w:rsidRPr="001802EF">
        <w:rPr>
          <w:rFonts w:eastAsia="Calibri"/>
          <w:bCs/>
          <w:sz w:val="24"/>
          <w:szCs w:val="24"/>
        </w:rPr>
        <w:t xml:space="preserve"> Приложению </w:t>
      </w:r>
      <w:r w:rsidRPr="00727EED">
        <w:rPr>
          <w:rFonts w:eastAsia="Calibri"/>
          <w:bCs/>
          <w:sz w:val="24"/>
          <w:szCs w:val="24"/>
        </w:rPr>
        <w:t>8</w:t>
      </w:r>
      <w:r>
        <w:rPr>
          <w:rFonts w:eastAsia="Calibri"/>
          <w:bCs/>
          <w:sz w:val="24"/>
          <w:szCs w:val="24"/>
        </w:rPr>
        <w:t xml:space="preserve"> </w:t>
      </w:r>
      <w:r w:rsidRPr="001802EF">
        <w:rPr>
          <w:rFonts w:eastAsia="Calibri"/>
          <w:bCs/>
          <w:sz w:val="24"/>
          <w:szCs w:val="24"/>
        </w:rPr>
        <w:t xml:space="preserve">к </w:t>
      </w:r>
      <w:r w:rsidRPr="001802EF">
        <w:rPr>
          <w:sz w:val="24"/>
          <w:szCs w:val="24"/>
        </w:rPr>
        <w:t xml:space="preserve">разделу </w:t>
      </w:r>
      <w:r w:rsidRPr="001802EF">
        <w:rPr>
          <w:sz w:val="24"/>
          <w:szCs w:val="24"/>
          <w:lang w:val="en-US"/>
        </w:rPr>
        <w:t>V</w:t>
      </w:r>
      <w:r w:rsidRPr="001802EF">
        <w:rPr>
          <w:sz w:val="24"/>
          <w:szCs w:val="24"/>
        </w:rPr>
        <w:t>. «Формы заявлений и документов, необходимых для предоставления муниципальной услуги»</w:t>
      </w:r>
      <w:r>
        <w:rPr>
          <w:sz w:val="24"/>
          <w:szCs w:val="24"/>
        </w:rPr>
        <w:t>.</w:t>
      </w:r>
    </w:p>
    <w:p w:rsidR="000C79C1" w:rsidRDefault="000C79C1" w:rsidP="000C79C1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  <w:r>
        <w:rPr>
          <w:rFonts w:eastAsia="Calibri"/>
          <w:bCs/>
          <w:sz w:val="24"/>
          <w:szCs w:val="24"/>
        </w:rPr>
        <w:t>.</w:t>
      </w:r>
    </w:p>
    <w:p w:rsidR="000C79C1" w:rsidRDefault="000C79C1" w:rsidP="000C79C1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0C79C1">
        <w:rPr>
          <w:rFonts w:eastAsia="Calibri"/>
          <w:sz w:val="24"/>
          <w:szCs w:val="24"/>
        </w:rPr>
        <w:lastRenderedPageBreak/>
        <w:t>Предоставление результата муниципальной услуги</w:t>
      </w:r>
      <w:r>
        <w:rPr>
          <w:rFonts w:eastAsia="Calibri"/>
          <w:sz w:val="24"/>
          <w:szCs w:val="24"/>
        </w:rPr>
        <w:t>.</w:t>
      </w:r>
    </w:p>
    <w:p w:rsidR="000C79C1" w:rsidRPr="000C79C1" w:rsidRDefault="000C79C1" w:rsidP="000C79C1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 xml:space="preserve">Решение о предоставлении муниципальной услуги в случаях, указанных </w:t>
      </w:r>
      <w:r>
        <w:rPr>
          <w:rFonts w:eastAsia="Calibri"/>
          <w:bCs/>
          <w:sz w:val="24"/>
          <w:szCs w:val="24"/>
        </w:rPr>
        <w:t xml:space="preserve">в пунктах </w:t>
      </w:r>
      <w:r w:rsidRPr="000C79C1">
        <w:rPr>
          <w:rFonts w:eastAsia="Calibri"/>
          <w:bCs/>
          <w:sz w:val="24"/>
          <w:szCs w:val="24"/>
        </w:rPr>
        <w:t>1.2.1, 1.2.2, 1.2.4 предоставляется при личной явке:</w:t>
      </w:r>
    </w:p>
    <w:p w:rsidR="0057426C" w:rsidRDefault="0057426C" w:rsidP="0057426C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- в МФЦ.</w:t>
      </w:r>
    </w:p>
    <w:p w:rsidR="000C79C1" w:rsidRPr="0057426C" w:rsidRDefault="000C79C1" w:rsidP="0057426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0C79C1">
        <w:rPr>
          <w:rFonts w:eastAsia="Calibri"/>
          <w:bCs/>
          <w:sz w:val="24"/>
          <w:szCs w:val="24"/>
        </w:rPr>
        <w:t xml:space="preserve">Решение о предоставлении муниципальной услуги в случае, указанном </w:t>
      </w:r>
      <w:r w:rsidR="0057426C">
        <w:rPr>
          <w:rFonts w:eastAsia="Calibri"/>
          <w:bCs/>
          <w:sz w:val="24"/>
          <w:szCs w:val="24"/>
        </w:rPr>
        <w:t xml:space="preserve">в пункте </w:t>
      </w:r>
      <w:r w:rsidRPr="000C79C1">
        <w:rPr>
          <w:rFonts w:eastAsia="Calibri"/>
          <w:bCs/>
          <w:sz w:val="24"/>
          <w:szCs w:val="24"/>
        </w:rPr>
        <w:t>1.2.3, а также решение об отказе в предоставлении муниципальной услуги (всех) предоставляется:</w:t>
      </w:r>
    </w:p>
    <w:p w:rsidR="000C79C1" w:rsidRPr="0057426C" w:rsidRDefault="000C79C1" w:rsidP="0057426C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 w:rsidRPr="0057426C">
        <w:rPr>
          <w:rFonts w:eastAsia="Calibri"/>
          <w:bCs/>
          <w:sz w:val="24"/>
          <w:szCs w:val="24"/>
        </w:rPr>
        <w:t>а) при личном обращении</w:t>
      </w:r>
    </w:p>
    <w:p w:rsidR="000C79C1" w:rsidRPr="0057426C" w:rsidRDefault="0057426C" w:rsidP="0057426C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 w:rsidRPr="0057426C">
        <w:rPr>
          <w:rFonts w:eastAsia="Calibri"/>
          <w:bCs/>
          <w:sz w:val="24"/>
          <w:szCs w:val="24"/>
        </w:rPr>
        <w:t>- МФЦ;</w:t>
      </w:r>
    </w:p>
    <w:p w:rsidR="000C79C1" w:rsidRPr="0057426C" w:rsidRDefault="000C79C1" w:rsidP="0057426C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 w:rsidRPr="0057426C">
        <w:rPr>
          <w:rFonts w:eastAsia="Calibri"/>
          <w:bCs/>
          <w:sz w:val="24"/>
          <w:szCs w:val="24"/>
        </w:rPr>
        <w:t>б) без личного обращения:</w:t>
      </w:r>
    </w:p>
    <w:p w:rsidR="000C79C1" w:rsidRPr="0057426C" w:rsidRDefault="000C79C1" w:rsidP="0057426C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 w:rsidRPr="0057426C">
        <w:rPr>
          <w:rFonts w:eastAsia="Calibri"/>
          <w:bCs/>
          <w:sz w:val="24"/>
          <w:szCs w:val="24"/>
        </w:rPr>
        <w:t>- почтовым отправлением;</w:t>
      </w:r>
    </w:p>
    <w:p w:rsidR="000C79C1" w:rsidRDefault="000C79C1" w:rsidP="0057426C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 w:rsidRPr="0057426C">
        <w:rPr>
          <w:rFonts w:eastAsia="Calibri"/>
          <w:bCs/>
          <w:sz w:val="24"/>
          <w:szCs w:val="24"/>
        </w:rPr>
        <w:t>- через Единый портал.</w:t>
      </w:r>
    </w:p>
    <w:p w:rsidR="000C79C1" w:rsidRPr="0057426C" w:rsidRDefault="000C79C1" w:rsidP="0057426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57426C">
        <w:rPr>
          <w:rFonts w:eastAsia="Calibri"/>
          <w:bCs/>
          <w:sz w:val="24"/>
          <w:szCs w:val="24"/>
        </w:rPr>
        <w:t>Возможность предоставления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57426C" w:rsidRPr="0057426C" w:rsidRDefault="0057426C" w:rsidP="0057426C">
      <w:pPr>
        <w:numPr>
          <w:ilvl w:val="0"/>
          <w:numId w:val="2"/>
        </w:numPr>
        <w:spacing w:before="240" w:after="240"/>
        <w:ind w:left="0" w:firstLine="0"/>
        <w:jc w:val="center"/>
        <w:rPr>
          <w:rFonts w:eastAsia="Calibri"/>
          <w:b/>
          <w:bCs/>
          <w:sz w:val="24"/>
          <w:szCs w:val="24"/>
        </w:rPr>
      </w:pPr>
      <w:r w:rsidRPr="0057426C">
        <w:rPr>
          <w:rFonts w:eastAsia="Calibri"/>
          <w:b/>
          <w:bCs/>
          <w:sz w:val="24"/>
          <w:szCs w:val="24"/>
        </w:rPr>
        <w:t>Способы информирования заявителя об изменении статуса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57426C">
        <w:rPr>
          <w:rFonts w:eastAsia="Calibri"/>
          <w:b/>
          <w:bCs/>
          <w:sz w:val="24"/>
          <w:szCs w:val="24"/>
        </w:rPr>
        <w:t>рассмотрения запроса о предоставлении государственной услуги</w:t>
      </w:r>
    </w:p>
    <w:p w:rsidR="0057426C" w:rsidRPr="0057426C" w:rsidRDefault="0057426C" w:rsidP="0057426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57426C">
        <w:rPr>
          <w:rFonts w:eastAsia="Calibri"/>
          <w:sz w:val="24"/>
          <w:szCs w:val="24"/>
        </w:rPr>
        <w:t>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57426C" w:rsidRPr="0057426C" w:rsidRDefault="0057426C" w:rsidP="0057426C">
      <w:pPr>
        <w:ind w:left="709"/>
        <w:jc w:val="both"/>
        <w:rPr>
          <w:rFonts w:eastAsia="Calibri"/>
          <w:sz w:val="24"/>
          <w:szCs w:val="24"/>
        </w:rPr>
      </w:pPr>
      <w:r w:rsidRPr="0057426C">
        <w:rPr>
          <w:rFonts w:eastAsia="Calibri"/>
          <w:sz w:val="24"/>
          <w:szCs w:val="24"/>
        </w:rPr>
        <w:t>- посредством электронной почты по адресу, указанному заявителем в запросе;</w:t>
      </w:r>
    </w:p>
    <w:p w:rsidR="0057426C" w:rsidRPr="0057426C" w:rsidRDefault="0057426C" w:rsidP="0057426C">
      <w:pPr>
        <w:ind w:left="709"/>
        <w:jc w:val="both"/>
        <w:rPr>
          <w:rFonts w:eastAsia="Calibri"/>
          <w:sz w:val="24"/>
          <w:szCs w:val="24"/>
        </w:rPr>
      </w:pPr>
      <w:r w:rsidRPr="0057426C">
        <w:rPr>
          <w:rFonts w:eastAsia="Calibri"/>
          <w:sz w:val="24"/>
          <w:szCs w:val="24"/>
        </w:rPr>
        <w:t>- по телефону, указанному заявителем в запросе;</w:t>
      </w:r>
    </w:p>
    <w:p w:rsidR="0057426C" w:rsidRPr="0057426C" w:rsidRDefault="0057426C" w:rsidP="0057426C">
      <w:pPr>
        <w:ind w:left="709"/>
        <w:jc w:val="both"/>
        <w:rPr>
          <w:rFonts w:eastAsia="Calibri"/>
          <w:sz w:val="24"/>
          <w:szCs w:val="24"/>
        </w:rPr>
      </w:pPr>
      <w:r w:rsidRPr="0057426C">
        <w:rPr>
          <w:rFonts w:eastAsia="Calibri"/>
          <w:sz w:val="24"/>
          <w:szCs w:val="24"/>
        </w:rPr>
        <w:t>- посредством почтовой связи (в случае отсутствия у заявителя доступа к электронным средствам связи);</w:t>
      </w:r>
    </w:p>
    <w:p w:rsidR="0057426C" w:rsidRPr="0057426C" w:rsidRDefault="0057426C" w:rsidP="0057426C">
      <w:pPr>
        <w:ind w:left="709"/>
        <w:jc w:val="both"/>
        <w:rPr>
          <w:rFonts w:eastAsia="Calibri"/>
          <w:sz w:val="24"/>
          <w:szCs w:val="24"/>
        </w:rPr>
      </w:pPr>
      <w:r w:rsidRPr="0057426C">
        <w:rPr>
          <w:rFonts w:eastAsia="Calibri"/>
          <w:sz w:val="24"/>
          <w:szCs w:val="24"/>
        </w:rPr>
        <w:t>- посредством Единого портала.</w:t>
      </w:r>
    </w:p>
    <w:p w:rsidR="000C79C1" w:rsidRDefault="000C79C1" w:rsidP="00D02433">
      <w:pPr>
        <w:tabs>
          <w:tab w:val="left" w:pos="142"/>
          <w:tab w:val="left" w:pos="284"/>
        </w:tabs>
        <w:jc w:val="both"/>
        <w:rPr>
          <w:rFonts w:eastAsia="Calibri"/>
          <w:sz w:val="28"/>
          <w:szCs w:val="28"/>
        </w:rPr>
      </w:pPr>
    </w:p>
    <w:p w:rsidR="00D02433" w:rsidRDefault="00D02433" w:rsidP="00D02433">
      <w:pPr>
        <w:tabs>
          <w:tab w:val="left" w:pos="142"/>
          <w:tab w:val="left" w:pos="284"/>
        </w:tabs>
        <w:jc w:val="both"/>
        <w:rPr>
          <w:rFonts w:eastAsia="Calibri"/>
          <w:sz w:val="28"/>
          <w:szCs w:val="28"/>
        </w:rPr>
        <w:sectPr w:rsidR="00D02433" w:rsidSect="00494717">
          <w:headerReference w:type="default" r:id="rId9"/>
          <w:pgSz w:w="11906" w:h="16838"/>
          <w:pgMar w:top="1134" w:right="567" w:bottom="1134" w:left="1701" w:header="720" w:footer="720" w:gutter="0"/>
          <w:cols w:space="720"/>
        </w:sectPr>
      </w:pPr>
    </w:p>
    <w:p w:rsidR="003A1C38" w:rsidRPr="003A1C38" w:rsidRDefault="00D02433" w:rsidP="003A1C38">
      <w:pPr>
        <w:widowControl w:val="0"/>
        <w:autoSpaceDE w:val="0"/>
        <w:autoSpaceDN w:val="0"/>
        <w:jc w:val="right"/>
        <w:rPr>
          <w:rFonts w:eastAsia="Calibri"/>
          <w:sz w:val="28"/>
          <w:szCs w:val="28"/>
        </w:rPr>
      </w:pPr>
      <w:r w:rsidRPr="003A1C38">
        <w:rPr>
          <w:rFonts w:eastAsia="Calibri"/>
          <w:sz w:val="28"/>
          <w:szCs w:val="28"/>
        </w:rPr>
        <w:lastRenderedPageBreak/>
        <w:t xml:space="preserve">Приложение к Административному регламенту </w:t>
      </w:r>
    </w:p>
    <w:p w:rsidR="003A1C38" w:rsidRPr="003A1C38" w:rsidRDefault="003A1C38" w:rsidP="003A1C3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A1C38">
        <w:rPr>
          <w:sz w:val="28"/>
          <w:szCs w:val="28"/>
        </w:rPr>
        <w:t xml:space="preserve">по предоставлению муниципальной услуги </w:t>
      </w:r>
    </w:p>
    <w:p w:rsidR="003A1C38" w:rsidRPr="003A1C38" w:rsidRDefault="003A1C38" w:rsidP="003A1C3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A1C38">
        <w:rPr>
          <w:sz w:val="28"/>
          <w:szCs w:val="28"/>
        </w:rPr>
        <w:t xml:space="preserve">«Заключение, изменение, выдача дубликата </w:t>
      </w:r>
    </w:p>
    <w:p w:rsidR="003A1C38" w:rsidRPr="003A1C38" w:rsidRDefault="003A1C38" w:rsidP="003A1C3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A1C38">
        <w:rPr>
          <w:sz w:val="28"/>
          <w:szCs w:val="28"/>
        </w:rPr>
        <w:t xml:space="preserve">договора социального найма жилого помещения </w:t>
      </w:r>
    </w:p>
    <w:p w:rsidR="003A1C38" w:rsidRPr="003A1C38" w:rsidRDefault="003A1C38" w:rsidP="003A1C3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A1C38">
        <w:rPr>
          <w:sz w:val="28"/>
          <w:szCs w:val="28"/>
        </w:rPr>
        <w:t>муниципального жилищного фонда»</w:t>
      </w:r>
    </w:p>
    <w:p w:rsidR="00D02433" w:rsidRDefault="00D02433" w:rsidP="00D02433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8"/>
          <w:szCs w:val="28"/>
        </w:rPr>
      </w:pPr>
    </w:p>
    <w:p w:rsidR="00D02433" w:rsidRDefault="00D02433" w:rsidP="00D02433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ПЕРЕЧЕНЬ 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</w:t>
      </w:r>
      <w:r w:rsidR="00BD41FB">
        <w:rPr>
          <w:rFonts w:eastAsia="Calibri"/>
          <w:sz w:val="28"/>
          <w:szCs w:val="28"/>
        </w:rPr>
        <w:t>ловных обозначений и сокращений.</w:t>
      </w:r>
      <w:r>
        <w:rPr>
          <w:rFonts w:eastAsia="Calibri"/>
          <w:sz w:val="28"/>
          <w:szCs w:val="28"/>
        </w:rPr>
        <w:t xml:space="preserve"> 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Исчерпывающий перечень документов, 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необходимых для предоставлени</w:t>
      </w:r>
      <w:r w:rsidR="00BD41FB">
        <w:rPr>
          <w:rFonts w:eastAsia="Calibri"/>
          <w:sz w:val="28"/>
          <w:szCs w:val="28"/>
        </w:rPr>
        <w:t>я муниципальной услуги.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</w:t>
      </w:r>
      <w:r w:rsidR="00BD41FB">
        <w:rPr>
          <w:rFonts w:eastAsia="Calibri"/>
          <w:sz w:val="28"/>
          <w:szCs w:val="28"/>
        </w:rPr>
        <w:t>оставлении муниципальной услуги.</w:t>
      </w:r>
      <w:r>
        <w:rPr>
          <w:rFonts w:eastAsia="Calibri"/>
          <w:sz w:val="28"/>
          <w:szCs w:val="28"/>
        </w:rPr>
        <w:t xml:space="preserve"> Формы запроса о предоставлении муниципальной услуги и документов, необходимых для предоставления муниципальной услуги</w:t>
      </w:r>
      <w:r w:rsidR="00BD41FB">
        <w:rPr>
          <w:rFonts w:eastAsia="Calibri"/>
          <w:sz w:val="28"/>
          <w:szCs w:val="28"/>
        </w:rPr>
        <w:t>.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</w:rPr>
      </w:pPr>
    </w:p>
    <w:p w:rsidR="00D02433" w:rsidRPr="00BD41FB" w:rsidRDefault="00D02433" w:rsidP="00BD41FB">
      <w:pPr>
        <w:pStyle w:val="aa"/>
        <w:numPr>
          <w:ilvl w:val="0"/>
          <w:numId w:val="45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8"/>
          <w:szCs w:val="28"/>
        </w:rPr>
      </w:pPr>
      <w:r w:rsidRPr="00BD41FB">
        <w:rPr>
          <w:rFonts w:ascii="Times New Roman" w:hAnsi="Times New Roman"/>
          <w:b/>
          <w:sz w:val="28"/>
          <w:szCs w:val="28"/>
        </w:rPr>
        <w:t>Перечень условных обозначений и сокращений</w:t>
      </w:r>
    </w:p>
    <w:p w:rsidR="00D02433" w:rsidRPr="00BD41FB" w:rsidRDefault="00D02433" w:rsidP="00BD41FB">
      <w:pPr>
        <w:pStyle w:val="aa"/>
        <w:numPr>
          <w:ilvl w:val="0"/>
          <w:numId w:val="46"/>
        </w:numPr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BD41FB">
        <w:rPr>
          <w:rFonts w:ascii="Times New Roman" w:hAnsi="Times New Roman"/>
          <w:sz w:val="28"/>
          <w:szCs w:val="28"/>
        </w:rPr>
        <w:t xml:space="preserve">Условные сокращения: 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</w:p>
    <w:p w:rsidR="00D02433" w:rsidRPr="00BD41FB" w:rsidRDefault="00D02433" w:rsidP="00BD41FB">
      <w:pPr>
        <w:pStyle w:val="aa"/>
        <w:numPr>
          <w:ilvl w:val="0"/>
          <w:numId w:val="46"/>
        </w:numPr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BD41FB">
        <w:rPr>
          <w:rFonts w:ascii="Times New Roman" w:hAnsi="Times New Roman"/>
          <w:sz w:val="28"/>
          <w:szCs w:val="28"/>
        </w:rPr>
        <w:t xml:space="preserve">Условные обозначения: 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П(з) – представитель заявителя; 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Единый портал – документы подаются посредством Единого портала; 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ПС – документы подаются посредством почтовой связи; 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 О – представляется оригинал документа;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е) О(э) – представляется оригинал документа в электронной форме; 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ж) К – представляется копия документа; 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з) Д(1) – количество экземпляров документов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и) К (э) представляется копия документа в электронной форме;</w:t>
      </w:r>
    </w:p>
    <w:p w:rsidR="00D02433" w:rsidRDefault="00D02433" w:rsidP="00D02433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</w:rPr>
      </w:pPr>
    </w:p>
    <w:p w:rsidR="00D02433" w:rsidRDefault="00D02433" w:rsidP="00D02433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</w:rPr>
      </w:pPr>
    </w:p>
    <w:p w:rsidR="00D02433" w:rsidRDefault="00D02433" w:rsidP="00D02433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</w:rPr>
      </w:pPr>
    </w:p>
    <w:p w:rsidR="00D02433" w:rsidRDefault="00D02433" w:rsidP="00D02433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</w:rPr>
        <w:sectPr w:rsidR="00D02433">
          <w:headerReference w:type="default" r:id="rId10"/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D02433" w:rsidRPr="00BD41FB" w:rsidRDefault="00D02433" w:rsidP="00BD41FB">
      <w:pPr>
        <w:pStyle w:val="aa"/>
        <w:numPr>
          <w:ilvl w:val="0"/>
          <w:numId w:val="45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8"/>
          <w:szCs w:val="28"/>
        </w:rPr>
      </w:pPr>
      <w:r w:rsidRPr="00BD41FB">
        <w:rPr>
          <w:rFonts w:ascii="Times New Roman" w:hAnsi="Times New Roman"/>
          <w:b/>
          <w:sz w:val="28"/>
          <w:szCs w:val="28"/>
        </w:rPr>
        <w:lastRenderedPageBreak/>
        <w:t>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Таблица № 1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3"/>
        <w:gridCol w:w="3947"/>
        <w:gridCol w:w="2698"/>
        <w:gridCol w:w="2631"/>
        <w:gridCol w:w="2631"/>
        <w:gridCol w:w="2356"/>
      </w:tblGrid>
      <w:tr w:rsidR="00D02433" w:rsidTr="003E50D3">
        <w:tc>
          <w:tcPr>
            <w:tcW w:w="523" w:type="dxa"/>
            <w:vMerge w:val="restart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947" w:type="dxa"/>
            <w:vMerge w:val="restart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D02433" w:rsidTr="003E50D3">
        <w:tc>
          <w:tcPr>
            <w:tcW w:w="523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94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D02433" w:rsidRDefault="00D02433" w:rsidP="003E50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Получение дубликата договора социального найма жилого помещения муниципального жилищного фонда </w:t>
            </w:r>
          </w:p>
        </w:tc>
        <w:tc>
          <w:tcPr>
            <w:tcW w:w="2356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D02433" w:rsidTr="003E50D3">
        <w:tc>
          <w:tcPr>
            <w:tcW w:w="523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94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D02433" w:rsidRDefault="00D02433" w:rsidP="003E5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263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263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2356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</w:p>
        </w:tc>
      </w:tr>
      <w:tr w:rsidR="00D02433" w:rsidTr="003E50D3">
        <w:tc>
          <w:tcPr>
            <w:tcW w:w="523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4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 - гражданин РФ, постоянно проживающий на территории МО _________ ЛО,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</w:p>
        </w:tc>
        <w:tc>
          <w:tcPr>
            <w:tcW w:w="2698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2631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D02433" w:rsidTr="003E50D3">
        <w:tc>
          <w:tcPr>
            <w:tcW w:w="523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4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98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2А</w:t>
            </w:r>
          </w:p>
        </w:tc>
        <w:tc>
          <w:tcPr>
            <w:tcW w:w="2631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D02433" w:rsidTr="003E50D3">
        <w:tc>
          <w:tcPr>
            <w:tcW w:w="523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4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</w:p>
        </w:tc>
        <w:tc>
          <w:tcPr>
            <w:tcW w:w="2698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3А</w:t>
            </w:r>
          </w:p>
        </w:tc>
        <w:tc>
          <w:tcPr>
            <w:tcW w:w="2631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D02433" w:rsidTr="003E50D3">
        <w:tc>
          <w:tcPr>
            <w:tcW w:w="523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4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Физическое лицо - гражданин РФ, постоянно проживающий на территории МО _________ ЛО, изъявивший желание на обмен жилого помещения, занимаемого по договору социального найма, и  </w:t>
            </w:r>
            <w:r>
              <w:rPr>
                <w:sz w:val="20"/>
                <w:szCs w:val="20"/>
              </w:rPr>
              <w:lastRenderedPageBreak/>
              <w:t>заключивший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</w:t>
            </w:r>
          </w:p>
        </w:tc>
      </w:tr>
      <w:tr w:rsidR="00D02433" w:rsidTr="003E50D3">
        <w:tc>
          <w:tcPr>
            <w:tcW w:w="523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94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 - гражданин РФ, постоянно проживающий на территории МО _________ ЛО, выселяемый из жилого помещения, занимаемое по договору социального найма, в случае, если:</w:t>
            </w:r>
          </w:p>
          <w:p w:rsidR="00D02433" w:rsidRDefault="00D02433" w:rsidP="003E50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дом, в котором находится жилое помещение, подлежит сносу;</w:t>
            </w:r>
          </w:p>
          <w:p w:rsidR="00D02433" w:rsidRDefault="00D02433" w:rsidP="003E50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:rsidR="00D02433" w:rsidRDefault="00D02433" w:rsidP="003E50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жилое помещение подлежит переводу в нежилое помещение;</w:t>
            </w:r>
          </w:p>
          <w:p w:rsidR="00D02433" w:rsidRDefault="00D02433" w:rsidP="003E50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жилое помещение </w:t>
            </w:r>
            <w:hyperlink r:id="rId11" w:tooltip="https://login.consultant.ru/link/?req=doc&amp;base=LAW&amp;n=489041&amp;dst=100132" w:history="1">
              <w:r>
                <w:rPr>
                  <w:sz w:val="20"/>
                  <w:szCs w:val="20"/>
                </w:rPr>
                <w:t>признано</w:t>
              </w:r>
            </w:hyperlink>
            <w:r>
              <w:rPr>
                <w:sz w:val="20"/>
                <w:szCs w:val="20"/>
              </w:rPr>
              <w:t xml:space="preserve"> непригодным для проживания;</w:t>
            </w:r>
          </w:p>
          <w:p w:rsidR="00D02433" w:rsidRDefault="00D02433" w:rsidP="003E50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hyperlink r:id="rId12" w:tooltip="https://login.consultant.ru/link/?req=doc&amp;base=LAW&amp;n=507296&amp;dst=100356" w:history="1">
              <w:r>
                <w:rPr>
                  <w:sz w:val="20"/>
                  <w:szCs w:val="20"/>
                </w:rPr>
                <w:t>норму предоставления</w:t>
              </w:r>
            </w:hyperlink>
            <w:r>
              <w:rPr>
                <w:sz w:val="20"/>
                <w:szCs w:val="20"/>
              </w:rPr>
              <w:t>;</w:t>
            </w:r>
          </w:p>
          <w:p w:rsidR="00D02433" w:rsidRDefault="00D02433" w:rsidP="003E50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жилое помещение подлежит передаче религиозной организации в соответствии с Федеральным </w:t>
            </w:r>
            <w:hyperlink r:id="rId13" w:tooltip="https://login.consultant.ru/link/?req=doc&amp;base=LAW&amp;n=479326&amp;dst=100046" w:history="1">
              <w:r>
                <w:rPr>
                  <w:sz w:val="20"/>
                  <w:szCs w:val="20"/>
                </w:rPr>
                <w:t>законом</w:t>
              </w:r>
            </w:hyperlink>
            <w:r>
              <w:rPr>
                <w:sz w:val="20"/>
                <w:szCs w:val="20"/>
              </w:rPr>
      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98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2631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D02433" w:rsidTr="003E50D3">
        <w:tc>
          <w:tcPr>
            <w:tcW w:w="523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7" w:type="dxa"/>
          </w:tcPr>
          <w:p w:rsidR="00D02433" w:rsidRDefault="00D02433" w:rsidP="003E50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Физическое лицо - гражданин РФ, </w:t>
            </w:r>
            <w:r>
              <w:rPr>
                <w:sz w:val="20"/>
                <w:szCs w:val="20"/>
              </w:rPr>
              <w:lastRenderedPageBreak/>
              <w:t>постоянно проживающий на территории МО _________ ЛО, в отношении которого вступило в действие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2698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6А</w:t>
            </w:r>
          </w:p>
        </w:tc>
        <w:tc>
          <w:tcPr>
            <w:tcW w:w="2631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D02433" w:rsidTr="003E50D3">
        <w:tc>
          <w:tcPr>
            <w:tcW w:w="523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94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Физическое лицо - гражданин РФ, постоянно проживающий на территории МО _________ ЛО в жилом помещении по договору социального найма, в который необходимо внести изменение </w:t>
            </w:r>
          </w:p>
        </w:tc>
        <w:tc>
          <w:tcPr>
            <w:tcW w:w="2698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263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D02433" w:rsidTr="003E50D3">
        <w:tc>
          <w:tcPr>
            <w:tcW w:w="523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4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98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BD41FB" w:rsidRDefault="00BD41FB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BD41FB" w:rsidRDefault="00BD41FB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BD41FB" w:rsidRDefault="00BD41FB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8В</w:t>
            </w:r>
          </w:p>
        </w:tc>
        <w:tc>
          <w:tcPr>
            <w:tcW w:w="2356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</w:tr>
      <w:tr w:rsidR="00D02433" w:rsidTr="003E50D3">
        <w:tc>
          <w:tcPr>
            <w:tcW w:w="523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4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9Г</w:t>
            </w:r>
          </w:p>
        </w:tc>
      </w:tr>
    </w:tbl>
    <w:p w:rsidR="00D02433" w:rsidRDefault="00D02433" w:rsidP="00D02433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  <w:sectPr w:rsidR="00D02433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02433" w:rsidRPr="00BD41FB" w:rsidRDefault="00D02433" w:rsidP="00BD41FB">
      <w:pPr>
        <w:pStyle w:val="aa"/>
        <w:numPr>
          <w:ilvl w:val="0"/>
          <w:numId w:val="45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8"/>
          <w:szCs w:val="28"/>
        </w:rPr>
      </w:pPr>
      <w:r w:rsidRPr="00BD41FB">
        <w:rPr>
          <w:rFonts w:ascii="Times New Roman" w:hAnsi="Times New Roman"/>
          <w:b/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Таблица № 2</w:t>
      </w:r>
    </w:p>
    <w:tbl>
      <w:tblPr>
        <w:tblStyle w:val="af0"/>
        <w:tblW w:w="9918" w:type="dxa"/>
        <w:tblLayout w:type="fixed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1907"/>
        <w:gridCol w:w="2410"/>
      </w:tblGrid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90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Иные требования</w:t>
            </w:r>
          </w:p>
        </w:tc>
      </w:tr>
      <w:tr w:rsidR="00D02433" w:rsidTr="0027597C">
        <w:tc>
          <w:tcPr>
            <w:tcW w:w="9918" w:type="dxa"/>
            <w:gridSpan w:val="5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1А, 2А, 3А, 5А, 6А,</w:t>
            </w:r>
          </w:p>
        </w:tc>
        <w:tc>
          <w:tcPr>
            <w:tcW w:w="2815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907" w:type="dxa"/>
          </w:tcPr>
          <w:p w:rsidR="00FB15B7" w:rsidRDefault="00D02433" w:rsidP="00A75BBF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B15B7" w:rsidRPr="00FB15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(1), О(э)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A75BBF" w:rsidP="00A75BBF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О - МФЦ, ПС</w:t>
            </w:r>
          </w:p>
        </w:tc>
        <w:tc>
          <w:tcPr>
            <w:tcW w:w="2410" w:type="dxa"/>
          </w:tcPr>
          <w:p w:rsidR="00D02433" w:rsidRPr="009002F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форме согласно приложению 1</w:t>
            </w:r>
            <w:r w:rsidR="009002F3">
              <w:rPr>
                <w:sz w:val="20"/>
                <w:szCs w:val="20"/>
              </w:rPr>
              <w:t xml:space="preserve"> к разделу </w:t>
            </w:r>
            <w:r w:rsidR="009002F3">
              <w:rPr>
                <w:sz w:val="20"/>
                <w:szCs w:val="20"/>
                <w:lang w:val="en-US"/>
              </w:rPr>
              <w:t>V</w:t>
            </w: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4Г, 7Б, 8В, 9Г</w:t>
            </w:r>
          </w:p>
        </w:tc>
        <w:tc>
          <w:tcPr>
            <w:tcW w:w="2815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907" w:type="dxa"/>
          </w:tcPr>
          <w:p w:rsidR="00FB15B7" w:rsidRDefault="00D02433" w:rsidP="00A75BBF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B15B7" w:rsidRPr="00FB15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(1), О(э) - Еди</w:t>
            </w:r>
            <w:r w:rsidR="00FB15B7">
              <w:rPr>
                <w:sz w:val="20"/>
                <w:szCs w:val="20"/>
              </w:rPr>
              <w:t>ный портал</w:t>
            </w:r>
          </w:p>
          <w:p w:rsidR="00D02433" w:rsidRDefault="00A75BBF" w:rsidP="00A75BBF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О - МФЦ, ПС</w:t>
            </w:r>
          </w:p>
        </w:tc>
        <w:tc>
          <w:tcPr>
            <w:tcW w:w="2410" w:type="dxa"/>
          </w:tcPr>
          <w:p w:rsidR="00FB15B7" w:rsidRPr="00FB15B7" w:rsidRDefault="00D02433" w:rsidP="00FB15B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форме согласно приложению </w:t>
            </w:r>
            <w:r w:rsidR="00FB15B7" w:rsidRPr="00FB15B7">
              <w:rPr>
                <w:sz w:val="20"/>
                <w:szCs w:val="20"/>
              </w:rPr>
              <w:t>4</w:t>
            </w:r>
            <w:r w:rsidR="009002F3">
              <w:rPr>
                <w:sz w:val="20"/>
                <w:szCs w:val="20"/>
              </w:rPr>
              <w:t xml:space="preserve"> к разделу </w:t>
            </w:r>
            <w:r w:rsidR="009002F3" w:rsidRPr="00FB15B7">
              <w:rPr>
                <w:sz w:val="20"/>
                <w:szCs w:val="20"/>
              </w:rPr>
              <w:t>V</w:t>
            </w:r>
            <w:r w:rsidR="00FB15B7" w:rsidRPr="00FB15B7">
              <w:rPr>
                <w:sz w:val="20"/>
                <w:szCs w:val="20"/>
              </w:rPr>
              <w:t xml:space="preserve"> «Формы заявлений и документов, необходимых для предоставления муниципальной услуги».</w:t>
            </w:r>
          </w:p>
          <w:p w:rsidR="00D02433" w:rsidRPr="00FB15B7" w:rsidRDefault="00D02433" w:rsidP="00FB15B7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1907" w:type="dxa"/>
          </w:tcPr>
          <w:p w:rsidR="00FB15B7" w:rsidRDefault="00D02433" w:rsidP="00A75BBF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О(э)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A75BBF" w:rsidP="00A75BBF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О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1907" w:type="dxa"/>
          </w:tcPr>
          <w:p w:rsidR="00FB15B7" w:rsidRDefault="00D02433" w:rsidP="00A7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A75BBF" w:rsidP="00A75BBF">
            <w:pPr>
              <w:rPr>
                <w:rFonts w:cs="Calibri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1907" w:type="dxa"/>
          </w:tcPr>
          <w:p w:rsidR="00FB15B7" w:rsidRDefault="00D02433" w:rsidP="00A7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О(э)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A75BBF" w:rsidP="00A75BBF">
            <w:pPr>
              <w:rPr>
                <w:rFonts w:cs="Calibri"/>
              </w:rPr>
            </w:pPr>
            <w:r>
              <w:rPr>
                <w:sz w:val="20"/>
                <w:szCs w:val="20"/>
              </w:rPr>
              <w:t>Д(1), О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</w:t>
            </w:r>
            <w:r>
              <w:rPr>
                <w:sz w:val="20"/>
                <w:szCs w:val="20"/>
              </w:rPr>
              <w:lastRenderedPageBreak/>
              <w:t>достижения возраста 18 лет нуждаются в постороннем уходе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Д(1), К(э) - Единый </w:t>
            </w:r>
            <w:r w:rsidR="00FB15B7">
              <w:rPr>
                <w:sz w:val="20"/>
                <w:szCs w:val="20"/>
              </w:rPr>
              <w:t>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Единый порта</w:t>
            </w:r>
            <w:r w:rsidR="00FB15B7">
              <w:rPr>
                <w:sz w:val="20"/>
                <w:szCs w:val="20"/>
              </w:rPr>
              <w:t>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1907" w:type="dxa"/>
          </w:tcPr>
          <w:p w:rsidR="00FB15B7" w:rsidRDefault="00D02433" w:rsidP="00FB15B7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6906AE" w:rsidP="00FB15B7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Единый п</w:t>
            </w:r>
            <w:r w:rsidR="00FB15B7">
              <w:rPr>
                <w:sz w:val="20"/>
                <w:szCs w:val="20"/>
              </w:rPr>
              <w:t>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Алименты, получаемые членами семьи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</w:t>
            </w:r>
            <w:r>
              <w:rPr>
                <w:sz w:val="20"/>
                <w:szCs w:val="20"/>
              </w:rPr>
              <w:lastRenderedPageBreak/>
              <w:t>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Д(1), К(э)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1907" w:type="dxa"/>
          </w:tcPr>
          <w:p w:rsidR="00FB15B7" w:rsidRDefault="00FB15B7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Единый портал</w:t>
            </w:r>
          </w:p>
          <w:p w:rsidR="00D02433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906AE">
              <w:rPr>
                <w:sz w:val="20"/>
                <w:szCs w:val="20"/>
              </w:rPr>
              <w:t>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</w:t>
            </w:r>
            <w:r w:rsidR="006906AE">
              <w:rPr>
                <w:sz w:val="20"/>
                <w:szCs w:val="20"/>
              </w:rPr>
              <w:t>иный 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 об осуществлении </w:t>
            </w:r>
            <w:r>
              <w:rPr>
                <w:sz w:val="20"/>
                <w:szCs w:val="20"/>
              </w:rPr>
              <w:lastRenderedPageBreak/>
              <w:t>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Д(1), К(э) - Ед</w:t>
            </w:r>
            <w:r w:rsidR="00FB15B7">
              <w:rPr>
                <w:sz w:val="20"/>
                <w:szCs w:val="20"/>
              </w:rPr>
              <w:t xml:space="preserve">иный </w:t>
            </w:r>
            <w:r w:rsidR="00FB15B7">
              <w:rPr>
                <w:sz w:val="20"/>
                <w:szCs w:val="20"/>
              </w:rPr>
              <w:lastRenderedPageBreak/>
              <w:t>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4" w:tooltip="https://login.consultant.ru/link/?req=doc&amp;base=LAW&amp;n=502701" w:history="1">
              <w:r>
                <w:rPr>
                  <w:sz w:val="20"/>
                  <w:szCs w:val="20"/>
                </w:rPr>
                <w:t>кодексом</w:t>
              </w:r>
            </w:hyperlink>
            <w:r>
              <w:rPr>
                <w:sz w:val="20"/>
                <w:szCs w:val="20"/>
              </w:rPr>
              <w:t xml:space="preserve"> РФ (при наличии) (за периоды до 1 января 2020 года)</w:t>
            </w:r>
          </w:p>
        </w:tc>
        <w:tc>
          <w:tcPr>
            <w:tcW w:w="1907" w:type="dxa"/>
          </w:tcPr>
          <w:p w:rsidR="00FB15B7" w:rsidRDefault="00FB15B7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Единый портал</w:t>
            </w:r>
          </w:p>
          <w:p w:rsidR="00D02433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</w:t>
            </w:r>
            <w:r w:rsidR="006906AE">
              <w:rPr>
                <w:sz w:val="20"/>
                <w:szCs w:val="20"/>
              </w:rPr>
              <w:t>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  <w:rPr>
                <w:sz w:val="20"/>
                <w:szCs w:val="20"/>
              </w:rPr>
            </w:pPr>
          </w:p>
          <w:p w:rsidR="00D02433" w:rsidRDefault="00D02433" w:rsidP="003E5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К(э) - Ед</w:t>
            </w:r>
            <w:r w:rsidR="006906AE">
              <w:rPr>
                <w:sz w:val="20"/>
                <w:szCs w:val="20"/>
              </w:rPr>
              <w:t>ины</w:t>
            </w:r>
            <w:r w:rsidR="00FB15B7">
              <w:rPr>
                <w:sz w:val="20"/>
                <w:szCs w:val="20"/>
              </w:rPr>
              <w:t>й 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  <w:rPr>
                <w:sz w:val="20"/>
                <w:szCs w:val="20"/>
              </w:rPr>
            </w:pPr>
          </w:p>
          <w:p w:rsidR="00D02433" w:rsidRDefault="00D02433" w:rsidP="003E50D3">
            <w:pPr>
              <w:jc w:val="center"/>
              <w:rPr>
                <w:sz w:val="20"/>
                <w:szCs w:val="20"/>
              </w:rPr>
            </w:pPr>
          </w:p>
          <w:p w:rsidR="00D02433" w:rsidRDefault="00D02433" w:rsidP="003E5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наймодателя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О(э)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О(э)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О(э)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О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907" w:type="dxa"/>
          </w:tcPr>
          <w:p w:rsidR="00FB15B7" w:rsidRDefault="00D02433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О(э) - Ед</w:t>
            </w:r>
            <w:r w:rsidR="00FB15B7">
              <w:rPr>
                <w:sz w:val="20"/>
                <w:szCs w:val="20"/>
              </w:rPr>
              <w:t>иный портал</w:t>
            </w:r>
          </w:p>
          <w:p w:rsidR="00D02433" w:rsidRDefault="006906AE" w:rsidP="006906AE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П(з)</w:t>
            </w:r>
          </w:p>
        </w:tc>
      </w:tr>
      <w:tr w:rsidR="00D02433" w:rsidTr="0027597C">
        <w:tc>
          <w:tcPr>
            <w:tcW w:w="9918" w:type="dxa"/>
            <w:gridSpan w:val="5"/>
          </w:tcPr>
          <w:p w:rsidR="00D02433" w:rsidRDefault="00D02433" w:rsidP="003E5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Исчерпывающий перечень документов, подлежащих получению в рамках</w:t>
            </w:r>
          </w:p>
          <w:p w:rsidR="00D02433" w:rsidRDefault="00D02433" w:rsidP="003E50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межведомственного информационного взаимодействия</w:t>
            </w: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D02433" w:rsidRDefault="00D02433" w:rsidP="003E50D3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лиц, достигших 14-летнего возраста</w:t>
            </w: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D02433" w:rsidRDefault="00D02433" w:rsidP="003E50D3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запрашивается на заявителя и каждого из членов его семьи; </w:t>
            </w: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1907" w:type="dxa"/>
            <w:vMerge w:val="restart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3А, 5А, 6А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rPr>
          <w:trHeight w:val="230"/>
        </w:trPr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D02433" w:rsidRDefault="00D02433" w:rsidP="003E50D3">
            <w:pPr>
              <w:rPr>
                <w:sz w:val="20"/>
                <w:szCs w:val="20"/>
              </w:rPr>
            </w:pPr>
          </w:p>
          <w:p w:rsidR="00D02433" w:rsidRDefault="00D02433" w:rsidP="003E50D3">
            <w:pPr>
              <w:rPr>
                <w:sz w:val="20"/>
                <w:szCs w:val="20"/>
              </w:rPr>
            </w:pPr>
          </w:p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лиц старше 18 лет</w:t>
            </w: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D02433" w:rsidRDefault="00D02433" w:rsidP="003E50D3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Запрашивается в органе, осуществляющем пенсионное обеспечение (за исключением Фонда </w:t>
            </w:r>
            <w:r>
              <w:rPr>
                <w:sz w:val="20"/>
                <w:szCs w:val="20"/>
              </w:rPr>
              <w:lastRenderedPageBreak/>
              <w:t>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Для лиц старше 18 лет</w:t>
            </w: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1907" w:type="dxa"/>
            <w:vMerge w:val="restart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  <w:vMerge w:val="restart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лиц старше 18 лет</w:t>
            </w: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1907" w:type="dxa"/>
            <w:vMerge w:val="restart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государственной </w:t>
            </w:r>
            <w:r>
              <w:rPr>
                <w:sz w:val="20"/>
                <w:szCs w:val="20"/>
              </w:rPr>
              <w:lastRenderedPageBreak/>
              <w:t>регистрации смерти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3А, 4Г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3А, 4Г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1907" w:type="dxa"/>
            <w:vMerge w:val="restart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фактах регистрации транспортных средств и сведений об их </w:t>
            </w:r>
            <w:r>
              <w:rPr>
                <w:sz w:val="20"/>
                <w:szCs w:val="20"/>
              </w:rPr>
              <w:lastRenderedPageBreak/>
              <w:t>владельцах в ФНС России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1907" w:type="dxa"/>
            <w:vMerge w:val="restart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190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1907" w:type="dxa"/>
            <w:vMerge w:val="restart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Запрашивается в органе Министерства обороны Российской Федерации и подведомственных ему учреждениях; Запрашивается в </w:t>
            </w:r>
            <w:r>
              <w:rPr>
                <w:sz w:val="20"/>
                <w:szCs w:val="20"/>
              </w:rPr>
              <w:lastRenderedPageBreak/>
              <w:t>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1907" w:type="dxa"/>
            <w:vMerge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Жилищный документ</w:t>
            </w:r>
          </w:p>
        </w:tc>
        <w:tc>
          <w:tcPr>
            <w:tcW w:w="190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D02433" w:rsidRDefault="00D02433" w:rsidP="003E50D3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3А, 4Г, 5А, 6А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190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410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190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410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660AAF" w:rsidRDefault="00660AAF" w:rsidP="003E50D3">
            <w:pPr>
              <w:rPr>
                <w:sz w:val="20"/>
                <w:szCs w:val="20"/>
              </w:rPr>
            </w:pP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D02433" w:rsidTr="00FB15B7">
        <w:tc>
          <w:tcPr>
            <w:tcW w:w="63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наличии или отсутствии жилых помещений на праве </w:t>
            </w:r>
            <w:r>
              <w:rPr>
                <w:sz w:val="20"/>
                <w:szCs w:val="20"/>
              </w:rPr>
              <w:lastRenderedPageBreak/>
              <w:t>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1907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Запрашивается в территориальном филиале </w:t>
            </w:r>
            <w:r>
              <w:rPr>
                <w:sz w:val="20"/>
                <w:szCs w:val="20"/>
              </w:rPr>
              <w:lastRenderedPageBreak/>
              <w:t>Леноблинвентаризации</w:t>
            </w:r>
          </w:p>
        </w:tc>
        <w:tc>
          <w:tcPr>
            <w:tcW w:w="2410" w:type="dxa"/>
          </w:tcPr>
          <w:p w:rsidR="00D02433" w:rsidRDefault="00D02433" w:rsidP="003E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запрашивается на заявителя и каждого из членов его семьи</w:t>
            </w: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27597C" w:rsidRDefault="0027597C" w:rsidP="00D02433">
      <w:pPr>
        <w:tabs>
          <w:tab w:val="left" w:pos="142"/>
          <w:tab w:val="left" w:pos="284"/>
        </w:tabs>
        <w:ind w:firstLine="426"/>
        <w:jc w:val="both"/>
        <w:rPr>
          <w:rFonts w:ascii="Calibri" w:eastAsia="Calibri" w:hAnsi="Calibri" w:cs="Calibri"/>
        </w:rPr>
        <w:sectPr w:rsidR="0027597C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D02433" w:rsidRPr="00BD41FB" w:rsidRDefault="00D02433" w:rsidP="00BD41FB">
      <w:pPr>
        <w:pStyle w:val="aa"/>
        <w:numPr>
          <w:ilvl w:val="0"/>
          <w:numId w:val="45"/>
        </w:numPr>
        <w:jc w:val="center"/>
        <w:rPr>
          <w:rFonts w:ascii="Times New Roman" w:hAnsi="Times New Roman"/>
          <w:b/>
          <w:sz w:val="28"/>
          <w:szCs w:val="28"/>
        </w:rPr>
      </w:pPr>
      <w:r w:rsidRPr="00BD41FB">
        <w:rPr>
          <w:rFonts w:ascii="Times New Roman" w:hAnsi="Times New Roman"/>
          <w:b/>
          <w:sz w:val="28"/>
          <w:szCs w:val="28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02433" w:rsidRPr="00BD41FB" w:rsidRDefault="00D02433" w:rsidP="00BD41FB">
      <w:pPr>
        <w:pStyle w:val="aa"/>
        <w:ind w:left="1146"/>
        <w:jc w:val="center"/>
        <w:rPr>
          <w:rFonts w:ascii="Times New Roman" w:hAnsi="Times New Roman"/>
          <w:b/>
          <w:sz w:val="28"/>
          <w:szCs w:val="28"/>
        </w:rPr>
      </w:pPr>
      <w:r w:rsidRPr="00BD41FB">
        <w:rPr>
          <w:rFonts w:ascii="Times New Roman" w:hAnsi="Times New Roman"/>
          <w:b/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заявителей).</w:t>
      </w:r>
    </w:p>
    <w:p w:rsidR="00D02433" w:rsidRDefault="00D02433" w:rsidP="00D02433">
      <w:pPr>
        <w:tabs>
          <w:tab w:val="left" w:pos="142"/>
          <w:tab w:val="left" w:pos="284"/>
        </w:tabs>
        <w:ind w:firstLine="426"/>
        <w:jc w:val="right"/>
        <w:rPr>
          <w:rFonts w:eastAsia="Calibri"/>
        </w:rPr>
      </w:pPr>
      <w:r>
        <w:rPr>
          <w:rFonts w:eastAsia="Calibri"/>
        </w:rPr>
        <w:t>Таблица №3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58"/>
        <w:gridCol w:w="6089"/>
        <w:gridCol w:w="3307"/>
      </w:tblGrid>
      <w:tr w:rsidR="00D02433" w:rsidTr="003E50D3">
        <w:tc>
          <w:tcPr>
            <w:tcW w:w="458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D02433" w:rsidTr="003E50D3">
        <w:tc>
          <w:tcPr>
            <w:tcW w:w="10138" w:type="dxa"/>
            <w:gridSpan w:val="3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D02433" w:rsidTr="003E50D3">
        <w:tc>
          <w:tcPr>
            <w:tcW w:w="458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D02433" w:rsidRDefault="00D02433" w:rsidP="003E50D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</w:t>
            </w:r>
            <w:r>
              <w:rPr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02433" w:rsidTr="003E50D3">
        <w:tc>
          <w:tcPr>
            <w:tcW w:w="458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запрос</w:t>
            </w:r>
            <w:r>
              <w:rPr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02433" w:rsidTr="003E50D3">
        <w:tc>
          <w:tcPr>
            <w:tcW w:w="458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</w:tr>
      <w:tr w:rsidR="00D02433" w:rsidTr="003E50D3">
        <w:tc>
          <w:tcPr>
            <w:tcW w:w="458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D02433" w:rsidRDefault="00D02433" w:rsidP="003E50D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</w:tr>
      <w:tr w:rsidR="00D02433" w:rsidTr="003E50D3">
        <w:tc>
          <w:tcPr>
            <w:tcW w:w="458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D02433" w:rsidRDefault="00D02433" w:rsidP="003E50D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</w:tr>
      <w:tr w:rsidR="00D02433" w:rsidTr="003E50D3">
        <w:tc>
          <w:tcPr>
            <w:tcW w:w="458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</w:tr>
      <w:tr w:rsidR="00D02433" w:rsidTr="003E50D3">
        <w:tc>
          <w:tcPr>
            <w:tcW w:w="10138" w:type="dxa"/>
            <w:gridSpan w:val="3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D02433" w:rsidTr="003E50D3">
        <w:tc>
          <w:tcPr>
            <w:tcW w:w="458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38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</w:tr>
      <w:tr w:rsidR="00D02433" w:rsidTr="003E50D3">
        <w:tc>
          <w:tcPr>
            <w:tcW w:w="458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</w:tr>
      <w:tr w:rsidR="00D02433" w:rsidTr="003E50D3">
        <w:tc>
          <w:tcPr>
            <w:tcW w:w="10138" w:type="dxa"/>
            <w:gridSpan w:val="3"/>
          </w:tcPr>
          <w:p w:rsidR="00D02433" w:rsidRDefault="00D02433" w:rsidP="003E50D3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D02433" w:rsidRDefault="00D02433" w:rsidP="003E50D3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D02433" w:rsidTr="003E50D3">
        <w:tc>
          <w:tcPr>
            <w:tcW w:w="458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81" w:type="dxa"/>
          </w:tcPr>
          <w:p w:rsidR="00D02433" w:rsidRDefault="00D02433" w:rsidP="003E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</w:tr>
      <w:tr w:rsidR="00D02433" w:rsidTr="003E50D3">
        <w:tc>
          <w:tcPr>
            <w:tcW w:w="458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</w:tcPr>
          <w:p w:rsidR="00D02433" w:rsidRDefault="00D02433" w:rsidP="003E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1А, 2А, 3А</w:t>
            </w:r>
          </w:p>
        </w:tc>
      </w:tr>
      <w:tr w:rsidR="00D02433" w:rsidTr="003E50D3">
        <w:tc>
          <w:tcPr>
            <w:tcW w:w="458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D02433" w:rsidRDefault="00D02433" w:rsidP="003E50D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истекло пять лет со дня совершения гражданами намеренных действий, в результате которых граждане </w:t>
            </w:r>
            <w:r>
              <w:rPr>
                <w:sz w:val="24"/>
                <w:szCs w:val="24"/>
              </w:rPr>
              <w:lastRenderedPageBreak/>
              <w:t>могли бы быть признаны нуждающимися в жилых помещениях</w:t>
            </w:r>
          </w:p>
        </w:tc>
        <w:tc>
          <w:tcPr>
            <w:tcW w:w="3381" w:type="dxa"/>
          </w:tcPr>
          <w:p w:rsidR="00D02433" w:rsidRDefault="00D02433" w:rsidP="003E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1А, 2А, 3А</w:t>
            </w:r>
          </w:p>
        </w:tc>
      </w:tr>
      <w:tr w:rsidR="00D02433" w:rsidTr="003E50D3">
        <w:tc>
          <w:tcPr>
            <w:tcW w:w="458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299" w:type="dxa"/>
          </w:tcPr>
          <w:p w:rsidR="00D02433" w:rsidRDefault="00D02433" w:rsidP="003E50D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381" w:type="dxa"/>
          </w:tcPr>
          <w:p w:rsidR="00D02433" w:rsidRDefault="00D02433" w:rsidP="003E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02433" w:rsidTr="003E50D3">
        <w:trPr>
          <w:trHeight w:val="1078"/>
        </w:trPr>
        <w:tc>
          <w:tcPr>
            <w:tcW w:w="458" w:type="dxa"/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D02433" w:rsidRDefault="00D02433" w:rsidP="003E50D3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</w:tcPr>
          <w:p w:rsidR="00D02433" w:rsidRDefault="00D02433" w:rsidP="003E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4Г</w:t>
            </w:r>
          </w:p>
        </w:tc>
      </w:tr>
    </w:tbl>
    <w:p w:rsidR="00D02433" w:rsidRDefault="00D02433" w:rsidP="00D02433">
      <w:pPr>
        <w:tabs>
          <w:tab w:val="left" w:pos="142"/>
          <w:tab w:val="left" w:pos="284"/>
        </w:tabs>
        <w:ind w:firstLine="426"/>
        <w:jc w:val="both"/>
        <w:rPr>
          <w:rFonts w:ascii="Calibri" w:eastAsia="Calibri" w:hAnsi="Calibri" w:cs="Calibri"/>
        </w:rPr>
      </w:pPr>
    </w:p>
    <w:p w:rsidR="00D02433" w:rsidRDefault="00D02433" w:rsidP="00D02433">
      <w:pPr>
        <w:ind w:firstLine="709"/>
        <w:jc w:val="both"/>
        <w:rPr>
          <w:rFonts w:eastAsia="Calibri"/>
          <w:sz w:val="28"/>
          <w:szCs w:val="28"/>
        </w:rPr>
      </w:pPr>
    </w:p>
    <w:p w:rsidR="00D02433" w:rsidRDefault="00D02433" w:rsidP="00D02433">
      <w:pPr>
        <w:ind w:firstLine="709"/>
        <w:jc w:val="both"/>
        <w:rPr>
          <w:rFonts w:eastAsia="Calibri"/>
          <w:sz w:val="28"/>
          <w:szCs w:val="28"/>
        </w:rPr>
      </w:pPr>
    </w:p>
    <w:p w:rsidR="00D02433" w:rsidRDefault="00D02433" w:rsidP="00D02433">
      <w:pPr>
        <w:ind w:firstLine="709"/>
        <w:jc w:val="both"/>
        <w:rPr>
          <w:rFonts w:eastAsia="Calibri"/>
          <w:sz w:val="28"/>
          <w:szCs w:val="28"/>
        </w:rPr>
      </w:pPr>
    </w:p>
    <w:p w:rsidR="0027597C" w:rsidRDefault="0027597C" w:rsidP="00D02433">
      <w:pPr>
        <w:ind w:firstLine="709"/>
        <w:jc w:val="both"/>
        <w:rPr>
          <w:rFonts w:eastAsia="Calibri"/>
          <w:sz w:val="28"/>
          <w:szCs w:val="28"/>
        </w:rPr>
        <w:sectPr w:rsidR="0027597C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D02433" w:rsidRPr="00BD41FB" w:rsidRDefault="00D02433" w:rsidP="00BD41FB">
      <w:pPr>
        <w:pStyle w:val="aa"/>
        <w:numPr>
          <w:ilvl w:val="0"/>
          <w:numId w:val="45"/>
        </w:numPr>
        <w:jc w:val="center"/>
        <w:rPr>
          <w:rFonts w:ascii="Times New Roman" w:hAnsi="Times New Roman"/>
          <w:b/>
          <w:sz w:val="28"/>
          <w:szCs w:val="28"/>
        </w:rPr>
      </w:pPr>
      <w:r w:rsidRPr="00BD41FB">
        <w:rPr>
          <w:rFonts w:ascii="Times New Roman" w:hAnsi="Times New Roman"/>
          <w:b/>
          <w:sz w:val="28"/>
          <w:szCs w:val="28"/>
        </w:rPr>
        <w:lastRenderedPageBreak/>
        <w:t>Формы заявлений и документов, необходимых для предоставления муниципальной услуги</w:t>
      </w:r>
    </w:p>
    <w:p w:rsidR="00D02433" w:rsidRDefault="00D02433" w:rsidP="00D02433">
      <w:pPr>
        <w:widowControl w:val="0"/>
        <w:tabs>
          <w:tab w:val="left" w:pos="0"/>
        </w:tabs>
        <w:ind w:right="-1"/>
        <w:contextualSpacing/>
        <w:jc w:val="right"/>
        <w:rPr>
          <w:color w:val="000000"/>
          <w:sz w:val="28"/>
          <w:szCs w:val="28"/>
        </w:rPr>
      </w:pPr>
    </w:p>
    <w:p w:rsidR="003A1C38" w:rsidRPr="000A7F94" w:rsidRDefault="003A1C38" w:rsidP="003A1C38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>ПРИЛОЖЕНИЕ № 1</w:t>
      </w:r>
    </w:p>
    <w:p w:rsidR="003A1C38" w:rsidRPr="000A7F94" w:rsidRDefault="003A1C38" w:rsidP="003A1C38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3A1C38" w:rsidRPr="000A7F94" w:rsidRDefault="003A1C38" w:rsidP="003A1C38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>необходимых для предоставления муниципальной услуги»</w:t>
      </w:r>
    </w:p>
    <w:p w:rsidR="00D02433" w:rsidRDefault="00D02433" w:rsidP="00D02433">
      <w:pPr>
        <w:ind w:left="4536"/>
        <w:jc w:val="both"/>
        <w:rPr>
          <w:b/>
          <w:color w:val="000000"/>
          <w:sz w:val="28"/>
          <w:szCs w:val="28"/>
        </w:rPr>
      </w:pPr>
    </w:p>
    <w:p w:rsidR="00D02433" w:rsidRDefault="00D02433" w:rsidP="00D02433">
      <w:pPr>
        <w:ind w:left="453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Главе </w:t>
      </w:r>
      <w:r w:rsidR="0027597C">
        <w:rPr>
          <w:rFonts w:eastAsia="Calibri"/>
          <w:sz w:val="24"/>
          <w:szCs w:val="24"/>
        </w:rPr>
        <w:t xml:space="preserve">Сосновоборского городского округа </w:t>
      </w:r>
    </w:p>
    <w:p w:rsidR="00D02433" w:rsidRDefault="00D02433" w:rsidP="00D02433">
      <w:pPr>
        <w:ind w:left="4536"/>
        <w:rPr>
          <w:rFonts w:eastAsia="Calibri"/>
          <w:sz w:val="24"/>
          <w:szCs w:val="24"/>
        </w:rPr>
      </w:pPr>
    </w:p>
    <w:p w:rsidR="00D02433" w:rsidRDefault="00D02433" w:rsidP="00D02433">
      <w:pPr>
        <w:pBdr>
          <w:top w:val="single" w:sz="4" w:space="1" w:color="000000"/>
        </w:pBdr>
        <w:ind w:left="4536"/>
        <w:rPr>
          <w:rFonts w:eastAsia="Calibri"/>
          <w:sz w:val="24"/>
          <w:szCs w:val="24"/>
        </w:rPr>
      </w:pPr>
    </w:p>
    <w:p w:rsidR="00D02433" w:rsidRDefault="00D02433" w:rsidP="00D02433">
      <w:pPr>
        <w:tabs>
          <w:tab w:val="left" w:pos="4820"/>
        </w:tabs>
        <w:ind w:left="453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 заявителя ________________________________________</w:t>
      </w:r>
      <w:r w:rsidR="003942A9">
        <w:rPr>
          <w:rFonts w:eastAsia="Calibri"/>
          <w:sz w:val="24"/>
          <w:szCs w:val="24"/>
        </w:rPr>
        <w:t>__</w:t>
      </w:r>
    </w:p>
    <w:p w:rsidR="00D02433" w:rsidRDefault="00D02433" w:rsidP="00D02433">
      <w:pPr>
        <w:tabs>
          <w:tab w:val="left" w:pos="4820"/>
        </w:tabs>
        <w:ind w:left="4536"/>
        <w:rPr>
          <w:rFonts w:eastAsia="Calibri"/>
          <w:i/>
          <w:sz w:val="24"/>
          <w:szCs w:val="24"/>
          <w:vertAlign w:val="superscript"/>
        </w:rPr>
      </w:pPr>
      <w:r>
        <w:rPr>
          <w:rFonts w:eastAsia="Calibri"/>
          <w:sz w:val="24"/>
          <w:szCs w:val="24"/>
        </w:rPr>
        <w:t xml:space="preserve">   </w:t>
      </w:r>
      <w:r>
        <w:rPr>
          <w:rFonts w:eastAsia="Calibri"/>
          <w:i/>
          <w:sz w:val="24"/>
          <w:szCs w:val="24"/>
          <w:vertAlign w:val="superscript"/>
        </w:rPr>
        <w:t xml:space="preserve">фамилия, имя, отчество, дата рождения заполняется заявителем </w:t>
      </w:r>
    </w:p>
    <w:p w:rsidR="00BD41FB" w:rsidRDefault="00BD41FB" w:rsidP="00D02433">
      <w:pPr>
        <w:tabs>
          <w:tab w:val="left" w:pos="4820"/>
        </w:tabs>
        <w:ind w:left="4536"/>
        <w:rPr>
          <w:rFonts w:eastAsia="Calibri"/>
          <w:sz w:val="24"/>
          <w:szCs w:val="24"/>
        </w:rPr>
      </w:pPr>
    </w:p>
    <w:p w:rsidR="00D02433" w:rsidRDefault="00D02433" w:rsidP="00D02433">
      <w:pPr>
        <w:pBdr>
          <w:top w:val="single" w:sz="4" w:space="1" w:color="000000"/>
        </w:pBdr>
        <w:ind w:left="4536"/>
        <w:rPr>
          <w:rFonts w:eastAsia="Calibri"/>
          <w:sz w:val="24"/>
          <w:szCs w:val="24"/>
        </w:rPr>
      </w:pPr>
    </w:p>
    <w:p w:rsidR="00D02433" w:rsidRDefault="00D02433" w:rsidP="00D02433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 представителя заявителя__________________________________</w:t>
      </w:r>
    </w:p>
    <w:p w:rsidR="00D02433" w:rsidRDefault="00D02433" w:rsidP="00D02433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</w:t>
      </w:r>
    </w:p>
    <w:p w:rsidR="00D02433" w:rsidRDefault="00BD41FB" w:rsidP="00D02433">
      <w:pPr>
        <w:tabs>
          <w:tab w:val="left" w:pos="4820"/>
        </w:tabs>
        <w:ind w:left="4536"/>
        <w:jc w:val="center"/>
        <w:rPr>
          <w:rFonts w:eastAsia="Calibri"/>
          <w:sz w:val="24"/>
          <w:szCs w:val="24"/>
        </w:rPr>
      </w:pPr>
      <w:r>
        <w:rPr>
          <w:rFonts w:eastAsia="Calibri"/>
          <w:i/>
          <w:sz w:val="24"/>
          <w:szCs w:val="24"/>
          <w:vertAlign w:val="superscript"/>
        </w:rPr>
        <w:t>фамилия, имя,</w:t>
      </w:r>
      <w:r w:rsidR="00D02433">
        <w:rPr>
          <w:rFonts w:eastAsia="Calibri"/>
          <w:i/>
          <w:sz w:val="24"/>
          <w:szCs w:val="24"/>
          <w:vertAlign w:val="superscript"/>
        </w:rPr>
        <w:t xml:space="preserve"> отчество, дата рождения заполняется представителем заявителя от имени заявителя</w:t>
      </w:r>
    </w:p>
    <w:p w:rsidR="00D02433" w:rsidRDefault="00D02433" w:rsidP="00D02433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Адрес постоянного места жительства заявителя:</w:t>
      </w:r>
    </w:p>
    <w:p w:rsidR="00D02433" w:rsidRDefault="00D02433" w:rsidP="00D02433">
      <w:pPr>
        <w:ind w:left="4536"/>
        <w:rPr>
          <w:rFonts w:eastAsia="Calibri"/>
          <w:sz w:val="24"/>
          <w:szCs w:val="24"/>
        </w:rPr>
      </w:pPr>
    </w:p>
    <w:p w:rsidR="00D02433" w:rsidRDefault="00D02433" w:rsidP="00D02433">
      <w:pPr>
        <w:pBdr>
          <w:top w:val="single" w:sz="4" w:space="1" w:color="000000"/>
        </w:pBdr>
        <w:ind w:left="4536" w:right="57"/>
        <w:rPr>
          <w:rFonts w:eastAsia="Calibri"/>
          <w:sz w:val="24"/>
          <w:szCs w:val="24"/>
        </w:rPr>
      </w:pPr>
    </w:p>
    <w:p w:rsidR="00D02433" w:rsidRDefault="00D02433" w:rsidP="00D02433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телефон</w:t>
      </w:r>
      <w:r>
        <w:rPr>
          <w:rFonts w:eastAsia="Calibri"/>
          <w:sz w:val="24"/>
          <w:szCs w:val="24"/>
        </w:rPr>
        <w:tab/>
      </w:r>
      <w:r w:rsidR="00BD41FB">
        <w:rPr>
          <w:rFonts w:eastAsia="Calibri"/>
          <w:sz w:val="24"/>
          <w:szCs w:val="24"/>
        </w:rPr>
        <w:t>_________________________________</w:t>
      </w:r>
    </w:p>
    <w:p w:rsidR="00D02433" w:rsidRDefault="00D02433" w:rsidP="00D02433">
      <w:pPr>
        <w:rPr>
          <w:rFonts w:eastAsia="Calibri"/>
          <w:sz w:val="24"/>
          <w:szCs w:val="24"/>
        </w:rPr>
      </w:pPr>
    </w:p>
    <w:p w:rsidR="00D02433" w:rsidRDefault="00D02433" w:rsidP="00D02433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 о предоставлении жилого помещения</w:t>
      </w:r>
    </w:p>
    <w:p w:rsidR="00D02433" w:rsidRDefault="00D02433" w:rsidP="00D02433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договору социального найма и заключении договора социального найма</w:t>
      </w:r>
    </w:p>
    <w:p w:rsidR="00D02433" w:rsidRDefault="00D02433" w:rsidP="00D02433">
      <w:pPr>
        <w:widowControl w:val="0"/>
        <w:tabs>
          <w:tab w:val="left" w:pos="0"/>
          <w:tab w:val="left" w:pos="54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жилого помещения муниципального жилищного фонда</w:t>
      </w:r>
    </w:p>
    <w:p w:rsidR="00D02433" w:rsidRDefault="00D02433" w:rsidP="00D02433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8"/>
          <w:szCs w:val="28"/>
        </w:rPr>
      </w:pPr>
    </w:p>
    <w:p w:rsidR="00D02433" w:rsidRDefault="00D02433" w:rsidP="00D02433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</w:p>
    <w:p w:rsidR="00D02433" w:rsidRDefault="00D02433" w:rsidP="00D0243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5"/>
        <w:gridCol w:w="3350"/>
        <w:gridCol w:w="2801"/>
      </w:tblGrid>
      <w:tr w:rsidR="00D02433" w:rsidTr="003E50D3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rPr>
                <w:rFonts w:eastAsia="Calibri"/>
              </w:rPr>
            </w:pPr>
            <w:r>
              <w:rPr>
                <w:rFonts w:eastAsia="Calibri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</w:p>
        </w:tc>
      </w:tr>
      <w:tr w:rsidR="00D02433" w:rsidTr="003E50D3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rPr>
                <w:rFonts w:eastAsia="Calibri"/>
              </w:rPr>
            </w:pPr>
          </w:p>
        </w:tc>
      </w:tr>
      <w:tr w:rsidR="00D02433" w:rsidTr="003E50D3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rPr>
                <w:rFonts w:eastAsia="Calibri"/>
              </w:rPr>
            </w:pPr>
          </w:p>
        </w:tc>
      </w:tr>
    </w:tbl>
    <w:p w:rsidR="00D02433" w:rsidRDefault="00D02433" w:rsidP="00D02433">
      <w:pPr>
        <w:jc w:val="both"/>
        <w:rPr>
          <w:sz w:val="24"/>
          <w:szCs w:val="24"/>
        </w:rPr>
      </w:pPr>
      <w:r>
        <w:rPr>
          <w:sz w:val="24"/>
          <w:szCs w:val="24"/>
        </w:rPr>
        <w:t>Реквизиты документа, подтверждающего полномочия представителя заявителя: ________________________________________________________________________________</w:t>
      </w:r>
    </w:p>
    <w:p w:rsidR="00D02433" w:rsidRDefault="00D02433" w:rsidP="00D02433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(номер, серия, наименование органа/организации, выдавшего документ, дата выдачи)</w:t>
      </w:r>
    </w:p>
    <w:p w:rsidR="00D02433" w:rsidRDefault="00D02433" w:rsidP="00D02433">
      <w:pPr>
        <w:jc w:val="both"/>
        <w:rPr>
          <w:rFonts w:eastAsia="Calibri"/>
          <w:sz w:val="24"/>
          <w:szCs w:val="24"/>
        </w:rPr>
      </w:pPr>
    </w:p>
    <w:p w:rsidR="00D02433" w:rsidRDefault="00D02433" w:rsidP="00D0243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Сведения о заявителе</w:t>
      </w:r>
    </w:p>
    <w:p w:rsidR="00D02433" w:rsidRDefault="00D02433" w:rsidP="00D02433">
      <w:pPr>
        <w:jc w:val="both"/>
        <w:rPr>
          <w:rFonts w:eastAsia="Calibri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3"/>
        <w:gridCol w:w="3350"/>
        <w:gridCol w:w="2803"/>
      </w:tblGrid>
      <w:tr w:rsidR="00D02433" w:rsidTr="003E50D3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</w:p>
        </w:tc>
      </w:tr>
      <w:tr w:rsidR="00D02433" w:rsidTr="003E50D3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rPr>
                <w:rFonts w:eastAsia="Calibri"/>
              </w:rPr>
            </w:pPr>
          </w:p>
        </w:tc>
      </w:tr>
      <w:tr w:rsidR="00D02433" w:rsidTr="003E50D3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rPr>
                <w:rFonts w:eastAsia="Calibri"/>
              </w:rPr>
            </w:pPr>
          </w:p>
        </w:tc>
      </w:tr>
    </w:tbl>
    <w:p w:rsidR="00D02433" w:rsidRDefault="00D02433" w:rsidP="00D02433">
      <w:pPr>
        <w:ind w:firstLine="567"/>
        <w:jc w:val="both"/>
        <w:rPr>
          <w:rFonts w:eastAsia="Calibri"/>
        </w:rPr>
      </w:pPr>
      <w:r>
        <w:rPr>
          <w:rFonts w:eastAsia="Calibri"/>
        </w:rPr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:rsidR="00D02433" w:rsidRDefault="003942A9" w:rsidP="00D02433">
      <w:pPr>
        <w:ind w:firstLine="567"/>
        <w:jc w:val="both"/>
        <w:rPr>
          <w:rFonts w:eastAsia="Calibri"/>
        </w:rPr>
      </w:pPr>
      <w:r>
        <w:rPr>
          <w:rFonts w:eastAsia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007DA" wp14:editId="685A3B7E">
                <wp:simplePos x="0" y="0"/>
                <wp:positionH relativeFrom="column">
                  <wp:posOffset>285750</wp:posOffset>
                </wp:positionH>
                <wp:positionV relativeFrom="paragraph">
                  <wp:posOffset>284723</wp:posOffset>
                </wp:positionV>
                <wp:extent cx="129540" cy="160020"/>
                <wp:effectExtent l="0" t="0" r="22860" b="11430"/>
                <wp:wrapNone/>
                <wp:docPr id="3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EBF33D4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22.5pt;margin-top:22.4pt;width:10.2pt;height:12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" fillcolor="window" strokecolor="windowText" strokeweight=".25pt"/>
            </w:pict>
          </mc:Fallback>
        </mc:AlternateContent>
      </w:r>
      <w:r w:rsidR="00D02433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6641AA" wp14:editId="4DF1F7CA">
                <wp:simplePos x="0" y="0"/>
                <wp:positionH relativeFrom="column">
                  <wp:posOffset>4419130</wp:posOffset>
                </wp:positionH>
                <wp:positionV relativeFrom="paragraph">
                  <wp:posOffset>1270</wp:posOffset>
                </wp:positionV>
                <wp:extent cx="129540" cy="160020"/>
                <wp:effectExtent l="0" t="0" r="22860" b="11430"/>
                <wp:wrapNone/>
                <wp:docPr id="1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A2C7421" id="Блок-схема: процесс 5" o:spid="_x0000_s1026" type="#_x0000_t109" style="position:absolute;margin-left:347.95pt;margin-top:.1pt;width:10.2pt;height:12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" fillcolor="window" strokecolor="windowText" strokeweight=".25pt"/>
            </w:pict>
          </mc:Fallback>
        </mc:AlternateContent>
      </w:r>
      <w:r w:rsidR="00D02433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BE2D6" wp14:editId="00FA1F83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29540" cy="160020"/>
                <wp:effectExtent l="0" t="0" r="22860" b="11430"/>
                <wp:wrapNone/>
                <wp:docPr id="2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F1209F6" id="Блок-схема: процесс 1" o:spid="_x0000_s1026" type="#_x0000_t109" style="position:absolute;margin-left:22.5pt;margin-top:2.2pt;width:10.2pt;height:1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" fillcolor="white [3212]" strokecolor="black [3213]" strokeweight=".25pt"/>
            </w:pict>
          </mc:Fallback>
        </mc:AlternateContent>
      </w:r>
      <w:r w:rsidR="00D02433">
        <w:rPr>
          <w:rFonts w:eastAsia="Calibri"/>
        </w:rPr>
        <w:t xml:space="preserve">       Я и члены мои семьи признаны нуждающимися в жилом помещении, </w:t>
      </w:r>
      <w:r>
        <w:rPr>
          <w:rFonts w:eastAsia="Calibri"/>
        </w:rPr>
        <w:t xml:space="preserve">     </w:t>
      </w:r>
      <w:r w:rsidR="00D02433">
        <w:rPr>
          <w:rFonts w:eastAsia="Calibri"/>
        </w:rPr>
        <w:t>малоимущими, приняты на учет в качестве нуждающихся в жилых помещениях;</w:t>
      </w:r>
    </w:p>
    <w:p w:rsidR="00D02433" w:rsidRDefault="00D02433" w:rsidP="00D02433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    Я и члены мои семьи постоянно проживаем </w:t>
      </w:r>
      <w:r>
        <w:t>в коммунальной квартире, в которой освободилось жилое помещение;</w:t>
      </w:r>
    </w:p>
    <w:p w:rsidR="00D02433" w:rsidRDefault="003942A9" w:rsidP="00D02433">
      <w:pPr>
        <w:tabs>
          <w:tab w:val="left" w:pos="142"/>
          <w:tab w:val="left" w:pos="284"/>
        </w:tabs>
        <w:ind w:firstLine="567"/>
        <w:jc w:val="both"/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19D0D" wp14:editId="7052CA65">
                <wp:simplePos x="0" y="0"/>
                <wp:positionH relativeFrom="column">
                  <wp:posOffset>285750</wp:posOffset>
                </wp:positionH>
                <wp:positionV relativeFrom="paragraph">
                  <wp:posOffset>12700</wp:posOffset>
                </wp:positionV>
                <wp:extent cx="129540" cy="160020"/>
                <wp:effectExtent l="0" t="0" r="22860" b="11430"/>
                <wp:wrapNone/>
                <wp:docPr id="4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122BF5D" id="Блок-схема: процесс 3" o:spid="_x0000_s1026" type="#_x0000_t109" style="position:absolute;margin-left:22.5pt;margin-top:1pt;width:10.2pt;height:12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" fillcolor="window" strokecolor="windowText" strokeweight=".25pt"/>
            </w:pict>
          </mc:Fallback>
        </mc:AlternateContent>
      </w:r>
      <w:r w:rsidR="00D02433">
        <w:rPr>
          <w:rFonts w:eastAsia="Calibri"/>
        </w:rPr>
        <w:t xml:space="preserve">        Я и члены мои семьи постоянно проживаем </w:t>
      </w:r>
      <w:r w:rsidR="00D02433">
        <w:t>в жилом помещении:</w:t>
      </w:r>
    </w:p>
    <w:p w:rsidR="00D02433" w:rsidRDefault="00D02433" w:rsidP="00D02433">
      <w:pPr>
        <w:ind w:left="2268"/>
        <w:jc w:val="both"/>
      </w:pPr>
      <w:r>
        <w:t>1) находящимся в доме, подлежащим сносу;</w:t>
      </w:r>
    </w:p>
    <w:p w:rsidR="00D02433" w:rsidRDefault="00D02433" w:rsidP="00D02433">
      <w:pPr>
        <w:ind w:left="2268"/>
        <w:jc w:val="both"/>
      </w:pPr>
      <w: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D02433" w:rsidRDefault="00D02433" w:rsidP="00D02433">
      <w:pPr>
        <w:ind w:left="2268"/>
        <w:jc w:val="both"/>
      </w:pPr>
      <w:r>
        <w:t>3) подлежащим переводу в нежилое помещение;</w:t>
      </w:r>
    </w:p>
    <w:p w:rsidR="00D02433" w:rsidRDefault="00D02433" w:rsidP="00D02433">
      <w:pPr>
        <w:ind w:left="2268"/>
        <w:jc w:val="both"/>
      </w:pPr>
      <w:r>
        <w:t xml:space="preserve">4) </w:t>
      </w:r>
      <w:hyperlink r:id="rId15" w:tooltip="https://login.consultant.ru/link/?req=doc&amp;base=LAW&amp;n=489041&amp;dst=100132" w:history="1">
        <w:r>
          <w:t>признан</w:t>
        </w:r>
      </w:hyperlink>
      <w:r>
        <w:t>ным непригодным для проживания;</w:t>
      </w:r>
    </w:p>
    <w:p w:rsidR="00D02433" w:rsidRDefault="00D02433" w:rsidP="00D02433">
      <w:pPr>
        <w:ind w:left="2268"/>
        <w:jc w:val="both"/>
      </w:pPr>
      <w: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16" w:tooltip="https://login.consultant.ru/link/?req=doc&amp;base=LAW&amp;n=507296&amp;dst=100356" w:history="1">
        <w:r>
          <w:t>норму предоставления</w:t>
        </w:r>
      </w:hyperlink>
      <w:r>
        <w:t>;</w:t>
      </w:r>
    </w:p>
    <w:p w:rsidR="00D02433" w:rsidRDefault="00D02433" w:rsidP="00D02433">
      <w:pPr>
        <w:tabs>
          <w:tab w:val="left" w:pos="142"/>
          <w:tab w:val="left" w:pos="284"/>
        </w:tabs>
        <w:ind w:left="2268"/>
        <w:jc w:val="both"/>
      </w:pPr>
      <w:r>
        <w:t xml:space="preserve">6) подлежащим передаче религиозной организации в соответствии с Федеральным </w:t>
      </w:r>
      <w:hyperlink r:id="rId17" w:tooltip="https://login.consultant.ru/link/?req=doc&amp;base=LAW&amp;n=479326&amp;dst=100046" w:history="1">
        <w:r>
          <w:t>законом</w:t>
        </w:r>
      </w:hyperlink>
      <w:r>
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:rsidR="00D02433" w:rsidRDefault="00D02433" w:rsidP="00D02433">
      <w:pPr>
        <w:tabs>
          <w:tab w:val="left" w:pos="142"/>
          <w:tab w:val="left" w:pos="284"/>
        </w:tabs>
        <w:ind w:left="2268"/>
        <w:jc w:val="both"/>
      </w:pPr>
    </w:p>
    <w:p w:rsidR="00D02433" w:rsidRDefault="00D02433" w:rsidP="00D02433">
      <w:pPr>
        <w:tabs>
          <w:tab w:val="left" w:pos="142"/>
          <w:tab w:val="left" w:pos="284"/>
        </w:tabs>
        <w:ind w:firstLine="993"/>
        <w:jc w:val="both"/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80A29C" wp14:editId="08EB2526">
                <wp:simplePos x="0" y="0"/>
                <wp:positionH relativeFrom="column">
                  <wp:posOffset>415290</wp:posOffset>
                </wp:positionH>
                <wp:positionV relativeFrom="paragraph">
                  <wp:posOffset>13970</wp:posOffset>
                </wp:positionV>
                <wp:extent cx="129540" cy="160020"/>
                <wp:effectExtent l="0" t="0" r="22860" b="11430"/>
                <wp:wrapNone/>
                <wp:docPr id="5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395F3D" id="Блок-схема: процесс 4" o:spid="_x0000_s1026" type="#_x0000_t109" style="position:absolute;margin-left:32.7pt;margin-top:1.1pt;width:10.2pt;height:1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" fillcolor="window" strokecolor="windowText" strokeweight=".25pt"/>
            </w:pict>
          </mc:Fallback>
        </mc:AlternateContent>
      </w:r>
      <w: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D02433" w:rsidRDefault="00D02433" w:rsidP="00D02433">
      <w:pPr>
        <w:ind w:firstLine="567"/>
        <w:jc w:val="both"/>
        <w:rPr>
          <w:rFonts w:eastAsia="Calibri"/>
        </w:rPr>
      </w:pPr>
    </w:p>
    <w:p w:rsidR="00D02433" w:rsidRDefault="00D02433" w:rsidP="00D02433">
      <w:pPr>
        <w:ind w:firstLine="567"/>
        <w:jc w:val="both"/>
        <w:rPr>
          <w:rFonts w:eastAsia="Calibri"/>
        </w:rPr>
      </w:pPr>
      <w:r>
        <w:rPr>
          <w:rFonts w:eastAsia="Calibri"/>
        </w:rPr>
        <w:t>Прошу предоставить мне и членам моей семьи по договору социального найма жилое помещение муниципального жилищного фонда, расположенное по адресу: __________________________________</w:t>
      </w:r>
    </w:p>
    <w:p w:rsidR="00D02433" w:rsidRDefault="00D02433" w:rsidP="00D02433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_________________________________________________________________________________________.</w:t>
      </w:r>
    </w:p>
    <w:p w:rsidR="00D02433" w:rsidRDefault="00D02433" w:rsidP="00D02433">
      <w:pPr>
        <w:ind w:firstLine="720"/>
        <w:rPr>
          <w:rFonts w:eastAsia="Calibri"/>
        </w:rPr>
      </w:pPr>
      <w:r>
        <w:rPr>
          <w:rFonts w:eastAsia="Calibri"/>
        </w:rPr>
        <w:t>Члены семьи: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1932"/>
        <w:gridCol w:w="1692"/>
      </w:tblGrid>
      <w:tr w:rsidR="00D02433" w:rsidTr="003E50D3">
        <w:trPr>
          <w:trHeight w:val="1851"/>
        </w:trPr>
        <w:tc>
          <w:tcPr>
            <w:tcW w:w="1019" w:type="dxa"/>
          </w:tcPr>
          <w:p w:rsidR="00D02433" w:rsidRDefault="00D02433" w:rsidP="003E50D3">
            <w:pPr>
              <w:jc w:val="center"/>
            </w:pPr>
            <w:r>
              <w:t>№</w:t>
            </w:r>
          </w:p>
          <w:p w:rsidR="00D02433" w:rsidRDefault="00D02433" w:rsidP="003E50D3">
            <w:pPr>
              <w:jc w:val="center"/>
            </w:pPr>
            <w:r>
              <w:t>п/п</w:t>
            </w:r>
          </w:p>
        </w:tc>
        <w:tc>
          <w:tcPr>
            <w:tcW w:w="2761" w:type="dxa"/>
          </w:tcPr>
          <w:p w:rsidR="00D02433" w:rsidRDefault="00D02433" w:rsidP="003E50D3">
            <w:pPr>
              <w:jc w:val="center"/>
            </w:pPr>
            <w:r>
              <w:t>Фамилия, имя, отчество членов семьи, дата рождения</w:t>
            </w:r>
          </w:p>
        </w:tc>
        <w:tc>
          <w:tcPr>
            <w:tcW w:w="2343" w:type="dxa"/>
          </w:tcPr>
          <w:p w:rsidR="00D02433" w:rsidRDefault="00D02433" w:rsidP="003E50D3">
            <w:pPr>
              <w:jc w:val="center"/>
            </w:pPr>
            <w:r>
              <w:t>Родственные отношения</w:t>
            </w:r>
          </w:p>
        </w:tc>
        <w:tc>
          <w:tcPr>
            <w:tcW w:w="1932" w:type="dxa"/>
          </w:tcPr>
          <w:p w:rsidR="00D02433" w:rsidRDefault="00D02433" w:rsidP="003E50D3">
            <w:pPr>
              <w:jc w:val="center"/>
            </w:pPr>
            <w:r>
              <w:t>Отношение к работе, учебе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1692" w:type="dxa"/>
          </w:tcPr>
          <w:p w:rsidR="00D02433" w:rsidRDefault="00D02433" w:rsidP="003E50D3">
            <w:pPr>
              <w:jc w:val="center"/>
            </w:pPr>
            <w:r>
              <w:t>Паспортные данные гражданина РФ (серия и номер, кем, когда выдан)/ /свидетельства о рождении (номер и дата актовой записи, наименование органа, составившего запись)</w:t>
            </w:r>
          </w:p>
        </w:tc>
      </w:tr>
      <w:tr w:rsidR="00D02433" w:rsidTr="003E50D3">
        <w:trPr>
          <w:trHeight w:val="372"/>
        </w:trPr>
        <w:tc>
          <w:tcPr>
            <w:tcW w:w="1019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2761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2343" w:type="dxa"/>
          </w:tcPr>
          <w:p w:rsidR="00D02433" w:rsidRDefault="00D02433" w:rsidP="003E50D3">
            <w:pPr>
              <w:jc w:val="center"/>
            </w:pPr>
            <w:r>
              <w:t>Супруг (супруга)</w:t>
            </w:r>
          </w:p>
        </w:tc>
        <w:tc>
          <w:tcPr>
            <w:tcW w:w="1932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1692" w:type="dxa"/>
          </w:tcPr>
          <w:p w:rsidR="00D02433" w:rsidRDefault="00D02433" w:rsidP="003E50D3">
            <w:pPr>
              <w:jc w:val="center"/>
            </w:pPr>
          </w:p>
        </w:tc>
      </w:tr>
      <w:tr w:rsidR="00D02433" w:rsidTr="003E50D3">
        <w:trPr>
          <w:trHeight w:val="493"/>
        </w:trPr>
        <w:tc>
          <w:tcPr>
            <w:tcW w:w="1019" w:type="dxa"/>
          </w:tcPr>
          <w:p w:rsidR="00D02433" w:rsidRDefault="00D02433" w:rsidP="003E50D3">
            <w:pPr>
              <w:jc w:val="center"/>
            </w:pPr>
          </w:p>
          <w:p w:rsidR="00D02433" w:rsidRDefault="00D02433" w:rsidP="003E50D3">
            <w:pPr>
              <w:jc w:val="center"/>
            </w:pPr>
          </w:p>
        </w:tc>
        <w:tc>
          <w:tcPr>
            <w:tcW w:w="2761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2343" w:type="dxa"/>
          </w:tcPr>
          <w:p w:rsidR="00D02433" w:rsidRDefault="00D02433" w:rsidP="003E50D3">
            <w:pPr>
              <w:jc w:val="center"/>
            </w:pPr>
            <w:r>
              <w:t>Дети</w:t>
            </w:r>
          </w:p>
        </w:tc>
        <w:tc>
          <w:tcPr>
            <w:tcW w:w="1932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1692" w:type="dxa"/>
          </w:tcPr>
          <w:p w:rsidR="00D02433" w:rsidRDefault="00D02433" w:rsidP="003E50D3">
            <w:pPr>
              <w:jc w:val="center"/>
            </w:pPr>
          </w:p>
        </w:tc>
      </w:tr>
      <w:tr w:rsidR="00D02433" w:rsidTr="003E50D3">
        <w:trPr>
          <w:trHeight w:val="493"/>
        </w:trPr>
        <w:tc>
          <w:tcPr>
            <w:tcW w:w="1019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2761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2343" w:type="dxa"/>
          </w:tcPr>
          <w:p w:rsidR="00D02433" w:rsidRDefault="00D02433" w:rsidP="003E50D3">
            <w:pPr>
              <w:jc w:val="center"/>
            </w:pPr>
            <w: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1692" w:type="dxa"/>
          </w:tcPr>
          <w:p w:rsidR="00D02433" w:rsidRDefault="00D02433" w:rsidP="003E50D3">
            <w:pPr>
              <w:jc w:val="center"/>
            </w:pPr>
          </w:p>
        </w:tc>
      </w:tr>
    </w:tbl>
    <w:p w:rsidR="00D02433" w:rsidRDefault="00D02433" w:rsidP="00D02433">
      <w:pPr>
        <w:ind w:firstLine="720"/>
        <w:rPr>
          <w:rFonts w:eastAsia="Calibri"/>
        </w:rPr>
      </w:pPr>
    </w:p>
    <w:p w:rsidR="00D02433" w:rsidRDefault="00D02433" w:rsidP="00D02433">
      <w:pPr>
        <w:ind w:firstLine="720"/>
        <w:rPr>
          <w:rFonts w:eastAsia="Calibri"/>
        </w:rPr>
      </w:pP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5193"/>
        <w:gridCol w:w="4554"/>
      </w:tblGrid>
      <w:tr w:rsidR="00D02433" w:rsidTr="003E50D3">
        <w:trPr>
          <w:trHeight w:val="628"/>
        </w:trPr>
        <w:tc>
          <w:tcPr>
            <w:tcW w:w="5193" w:type="dxa"/>
          </w:tcPr>
          <w:p w:rsidR="00D02433" w:rsidRDefault="00D02433" w:rsidP="003E50D3">
            <w: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</w:tcPr>
          <w:p w:rsidR="00D02433" w:rsidRDefault="00D02433" w:rsidP="003E50D3"/>
        </w:tc>
      </w:tr>
      <w:tr w:rsidR="00D02433" w:rsidTr="003E50D3">
        <w:trPr>
          <w:trHeight w:val="628"/>
        </w:trPr>
        <w:tc>
          <w:tcPr>
            <w:tcW w:w="5193" w:type="dxa"/>
          </w:tcPr>
          <w:p w:rsidR="00D02433" w:rsidRDefault="00D02433" w:rsidP="003E50D3">
            <w:r>
              <w:lastRenderedPageBreak/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D02433" w:rsidRDefault="00D02433" w:rsidP="003E50D3"/>
        </w:tc>
      </w:tr>
      <w:tr w:rsidR="00D02433" w:rsidTr="003E50D3">
        <w:trPr>
          <w:trHeight w:val="330"/>
        </w:trPr>
        <w:tc>
          <w:tcPr>
            <w:tcW w:w="5193" w:type="dxa"/>
          </w:tcPr>
          <w:p w:rsidR="00D02433" w:rsidRDefault="00D02433" w:rsidP="003E50D3">
            <w: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</w:tcPr>
          <w:p w:rsidR="00D02433" w:rsidRDefault="00D02433" w:rsidP="003E50D3"/>
        </w:tc>
      </w:tr>
    </w:tbl>
    <w:p w:rsidR="00D02433" w:rsidRDefault="00D02433" w:rsidP="00D02433">
      <w:pPr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7"/>
        <w:gridCol w:w="2551"/>
        <w:gridCol w:w="3403"/>
      </w:tblGrid>
      <w:tr w:rsidR="00D02433" w:rsidTr="003E50D3">
        <w:trPr>
          <w:trHeight w:val="309"/>
        </w:trPr>
        <w:tc>
          <w:tcPr>
            <w:tcW w:w="3747" w:type="dxa"/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доходах</w:t>
            </w:r>
            <w:r>
              <w:rPr>
                <w:rStyle w:val="ad"/>
                <w:rFonts w:eastAsia="Calibri"/>
              </w:rPr>
              <w:footnoteReference w:id="2"/>
            </w:r>
          </w:p>
        </w:tc>
        <w:tc>
          <w:tcPr>
            <w:tcW w:w="2551" w:type="dxa"/>
          </w:tcPr>
          <w:p w:rsidR="00D02433" w:rsidRDefault="00D02433" w:rsidP="003E50D3">
            <w:pPr>
              <w:rPr>
                <w:rFonts w:eastAsia="Calibri"/>
              </w:rPr>
            </w:pPr>
            <w:r>
              <w:rPr>
                <w:rFonts w:eastAsia="Calibri"/>
              </w:rPr>
              <w:t>вид полученного дохода</w:t>
            </w:r>
          </w:p>
        </w:tc>
        <w:tc>
          <w:tcPr>
            <w:tcW w:w="3403" w:type="dxa"/>
          </w:tcPr>
          <w:p w:rsidR="00D02433" w:rsidRDefault="00D02433" w:rsidP="003E50D3">
            <w:pPr>
              <w:ind w:firstLine="720"/>
              <w:rPr>
                <w:rFonts w:eastAsia="Calibri"/>
              </w:rPr>
            </w:pPr>
            <w:r>
              <w:rPr>
                <w:spacing w:val="-1"/>
              </w:rPr>
              <w:t>Кем получен доход (ФИО)</w:t>
            </w:r>
          </w:p>
        </w:tc>
      </w:tr>
      <w:tr w:rsidR="00D02433" w:rsidTr="003E50D3">
        <w:tc>
          <w:tcPr>
            <w:tcW w:w="3747" w:type="dxa"/>
          </w:tcPr>
          <w:p w:rsidR="00D02433" w:rsidRDefault="00D02433" w:rsidP="003E50D3">
            <w:pPr>
              <w:jc w:val="both"/>
              <w:rPr>
                <w:rFonts w:eastAsia="Calibri"/>
              </w:rPr>
            </w:pPr>
          </w:p>
        </w:tc>
        <w:tc>
          <w:tcPr>
            <w:tcW w:w="2551" w:type="dxa"/>
          </w:tcPr>
          <w:p w:rsidR="00D02433" w:rsidRDefault="00D02433" w:rsidP="003E50D3">
            <w:pPr>
              <w:ind w:firstLine="720"/>
              <w:rPr>
                <w:rFonts w:eastAsia="Calibri"/>
              </w:rPr>
            </w:pPr>
          </w:p>
        </w:tc>
        <w:tc>
          <w:tcPr>
            <w:tcW w:w="3403" w:type="dxa"/>
          </w:tcPr>
          <w:p w:rsidR="00D02433" w:rsidRDefault="00D02433" w:rsidP="003E50D3">
            <w:pPr>
              <w:ind w:firstLine="720"/>
              <w:rPr>
                <w:rFonts w:eastAsia="Calibri"/>
              </w:rPr>
            </w:pPr>
          </w:p>
        </w:tc>
      </w:tr>
      <w:tr w:rsidR="00D02433" w:rsidTr="003E50D3">
        <w:tc>
          <w:tcPr>
            <w:tcW w:w="3747" w:type="dxa"/>
          </w:tcPr>
          <w:p w:rsidR="00D02433" w:rsidRDefault="00D02433" w:rsidP="003E50D3">
            <w:pPr>
              <w:jc w:val="both"/>
              <w:rPr>
                <w:rFonts w:eastAsia="Calibri"/>
              </w:rPr>
            </w:pPr>
          </w:p>
        </w:tc>
        <w:tc>
          <w:tcPr>
            <w:tcW w:w="2551" w:type="dxa"/>
          </w:tcPr>
          <w:p w:rsidR="00D02433" w:rsidRDefault="00D02433" w:rsidP="003E50D3">
            <w:pPr>
              <w:ind w:firstLine="720"/>
              <w:rPr>
                <w:rFonts w:eastAsia="Calibri"/>
              </w:rPr>
            </w:pPr>
          </w:p>
        </w:tc>
        <w:tc>
          <w:tcPr>
            <w:tcW w:w="3403" w:type="dxa"/>
          </w:tcPr>
          <w:p w:rsidR="00D02433" w:rsidRDefault="00D02433" w:rsidP="003E50D3">
            <w:pPr>
              <w:ind w:firstLine="720"/>
              <w:rPr>
                <w:rFonts w:eastAsia="Calibri"/>
              </w:rPr>
            </w:pPr>
          </w:p>
        </w:tc>
      </w:tr>
      <w:tr w:rsidR="00D02433" w:rsidTr="003E50D3">
        <w:trPr>
          <w:trHeight w:val="378"/>
        </w:trPr>
        <w:tc>
          <w:tcPr>
            <w:tcW w:w="3747" w:type="dxa"/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D02433" w:rsidRDefault="00D02433" w:rsidP="003E50D3">
            <w:pPr>
              <w:jc w:val="both"/>
              <w:rPr>
                <w:rFonts w:eastAsia="Calibri"/>
              </w:rPr>
            </w:pPr>
          </w:p>
        </w:tc>
        <w:tc>
          <w:tcPr>
            <w:tcW w:w="3403" w:type="dxa"/>
          </w:tcPr>
          <w:p w:rsidR="00D02433" w:rsidRDefault="00D02433" w:rsidP="003E50D3">
            <w:pPr>
              <w:ind w:firstLine="720"/>
              <w:rPr>
                <w:rFonts w:eastAsia="Calibri"/>
              </w:rPr>
            </w:pPr>
          </w:p>
        </w:tc>
      </w:tr>
    </w:tbl>
    <w:p w:rsidR="00D02433" w:rsidRDefault="00D02433" w:rsidP="00D024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Прошу исключить из общей суммы дохода, выплаченные алименты в сумме____</w:t>
      </w:r>
      <w:r w:rsidR="003942A9">
        <w:rPr>
          <w:rFonts w:eastAsia="Calibri"/>
          <w:sz w:val="24"/>
          <w:szCs w:val="24"/>
        </w:rPr>
        <w:t>____</w:t>
      </w:r>
      <w:r>
        <w:rPr>
          <w:rFonts w:eastAsia="Calibri"/>
          <w:sz w:val="24"/>
          <w:szCs w:val="24"/>
        </w:rPr>
        <w:t>______ руб.________коп., удерживаемые по ______________________________________________</w:t>
      </w:r>
    </w:p>
    <w:p w:rsidR="00D02433" w:rsidRDefault="00D02433" w:rsidP="00D02433">
      <w:pPr>
        <w:widowControl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f0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D02433" w:rsidTr="003E50D3">
        <w:trPr>
          <w:trHeight w:val="565"/>
        </w:trPr>
        <w:tc>
          <w:tcPr>
            <w:tcW w:w="651" w:type="dxa"/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  <w: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D02433" w:rsidTr="003E50D3">
        <w:trPr>
          <w:trHeight w:val="772"/>
        </w:trPr>
        <w:tc>
          <w:tcPr>
            <w:tcW w:w="651" w:type="dxa"/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02433" w:rsidRDefault="00D02433" w:rsidP="003E50D3">
            <w:pPr>
              <w:jc w:val="both"/>
            </w:pPr>
            <w:r>
              <w:t>С Перечнем видов доходов, а также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footnoteReference w:id="3"/>
            </w:r>
          </w:p>
        </w:tc>
      </w:tr>
      <w:tr w:rsidR="00D02433" w:rsidTr="003E50D3">
        <w:trPr>
          <w:trHeight w:val="486"/>
        </w:trPr>
        <w:tc>
          <w:tcPr>
            <w:tcW w:w="651" w:type="dxa"/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02433" w:rsidRDefault="00D02433" w:rsidP="003E50D3">
            <w:pPr>
              <w:jc w:val="both"/>
            </w:pPr>
            <w: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D02433" w:rsidTr="003E50D3">
        <w:trPr>
          <w:trHeight w:val="486"/>
        </w:trPr>
        <w:tc>
          <w:tcPr>
            <w:tcW w:w="651" w:type="dxa"/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02433" w:rsidRDefault="00D02433" w:rsidP="003E50D3">
            <w:pPr>
              <w:jc w:val="both"/>
            </w:pPr>
            <w:r>
              <w:t>Я и члены моей семьи даем согласие на обработку персональных данных</w:t>
            </w:r>
          </w:p>
        </w:tc>
      </w:tr>
      <w:tr w:rsidR="00D02433" w:rsidTr="003E50D3">
        <w:trPr>
          <w:trHeight w:val="262"/>
        </w:trPr>
        <w:tc>
          <w:tcPr>
            <w:tcW w:w="651" w:type="dxa"/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02433" w:rsidRDefault="00D02433" w:rsidP="003E50D3">
            <w:pPr>
              <w:jc w:val="both"/>
            </w:pPr>
            <w: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услуги и мы будем сняты с учета в установленном законом порядке</w:t>
            </w:r>
          </w:p>
        </w:tc>
      </w:tr>
      <w:tr w:rsidR="00D02433" w:rsidTr="003E50D3">
        <w:trPr>
          <w:trHeight w:val="262"/>
        </w:trPr>
        <w:tc>
          <w:tcPr>
            <w:tcW w:w="651" w:type="dxa"/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02433" w:rsidRDefault="00D02433" w:rsidP="003E50D3">
            <w:pPr>
              <w:jc w:val="both"/>
            </w:pPr>
            <w:r>
              <w:rPr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D02433" w:rsidTr="003E50D3">
        <w:trPr>
          <w:trHeight w:val="262"/>
        </w:trPr>
        <w:tc>
          <w:tcPr>
            <w:tcW w:w="651" w:type="dxa"/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02433" w:rsidRDefault="00D02433" w:rsidP="003E50D3">
            <w:pPr>
              <w:jc w:val="both"/>
            </w:pPr>
            <w:r>
              <w:rPr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>
              <w:rPr>
                <w:rStyle w:val="ad"/>
                <w:sz w:val="24"/>
                <w:szCs w:val="24"/>
              </w:rPr>
              <w:footnoteReference w:id="4"/>
            </w:r>
          </w:p>
        </w:tc>
      </w:tr>
    </w:tbl>
    <w:p w:rsidR="00D02433" w:rsidRDefault="00D02433" w:rsidP="00D02433">
      <w:pPr>
        <w:widowControl w:val="0"/>
        <w:rPr>
          <w:rFonts w:eastAsia="Calibri"/>
        </w:rPr>
      </w:pPr>
      <w:r>
        <w:rPr>
          <w:rFonts w:eastAsia="Calibri"/>
        </w:rPr>
        <w:t>Результат рассмотрения заявления прошу:</w:t>
      </w:r>
    </w:p>
    <w:p w:rsidR="00D02433" w:rsidRDefault="00D02433" w:rsidP="00D02433">
      <w:pPr>
        <w:widowControl w:val="0"/>
        <w:ind w:left="709"/>
        <w:rPr>
          <w:rFonts w:eastAsia="Calibri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D02433" w:rsidTr="003E50D3">
        <w:tc>
          <w:tcPr>
            <w:tcW w:w="709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8789" w:type="dxa"/>
          </w:tcPr>
          <w:p w:rsidR="00D02433" w:rsidRDefault="00D02433" w:rsidP="003E50D3">
            <w:pPr>
              <w:widowControl w:val="0"/>
            </w:pPr>
            <w:r>
              <w:t>выдать на руки в МФЦ</w:t>
            </w:r>
          </w:p>
        </w:tc>
      </w:tr>
      <w:tr w:rsidR="00D02433" w:rsidTr="003E50D3">
        <w:tc>
          <w:tcPr>
            <w:tcW w:w="709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8789" w:type="dxa"/>
          </w:tcPr>
          <w:p w:rsidR="00D02433" w:rsidRDefault="00D02433" w:rsidP="003E50D3">
            <w:pPr>
              <w:widowControl w:val="0"/>
            </w:pPr>
            <w: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D02433" w:rsidTr="003E50D3">
        <w:tc>
          <w:tcPr>
            <w:tcW w:w="709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8789" w:type="dxa"/>
          </w:tcPr>
          <w:p w:rsidR="00D02433" w:rsidRDefault="00D02433" w:rsidP="003E50D3">
            <w: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D02433" w:rsidRDefault="00D02433" w:rsidP="00D02433">
      <w:pPr>
        <w:spacing w:before="120" w:after="120"/>
        <w:ind w:firstLine="720"/>
        <w:rPr>
          <w:rFonts w:eastAsia="Calibri"/>
        </w:rPr>
      </w:pPr>
      <w:r>
        <w:rPr>
          <w:rFonts w:eastAsia="Calibri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02433" w:rsidTr="003E50D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</w:tr>
      <w:tr w:rsidR="00D02433" w:rsidTr="003E50D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</w:tr>
      <w:tr w:rsidR="00D02433" w:rsidTr="003E50D3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spacing w:before="120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  <w:r>
              <w:rPr>
                <w:rFonts w:eastAsia="Calibri"/>
              </w:rPr>
              <w:t>года</w:t>
            </w:r>
          </w:p>
        </w:tc>
      </w:tr>
    </w:tbl>
    <w:p w:rsidR="00D02433" w:rsidRDefault="00D02433" w:rsidP="00D02433">
      <w:pPr>
        <w:spacing w:before="240"/>
        <w:ind w:firstLine="720"/>
        <w:rPr>
          <w:rFonts w:eastAsia="Calibri"/>
        </w:rPr>
      </w:pPr>
      <w:r>
        <w:rPr>
          <w:rFonts w:eastAsia="Calibri"/>
        </w:rPr>
        <w:t>К заявлению прилагаются следующие документы:</w:t>
      </w:r>
    </w:p>
    <w:p w:rsidR="00D02433" w:rsidRDefault="00D02433" w:rsidP="00D02433">
      <w:pPr>
        <w:numPr>
          <w:ilvl w:val="0"/>
          <w:numId w:val="38"/>
        </w:numPr>
        <w:tabs>
          <w:tab w:val="left" w:pos="284"/>
        </w:tabs>
        <w:rPr>
          <w:rFonts w:eastAsia="Calibri"/>
        </w:rPr>
      </w:pPr>
      <w:r>
        <w:rPr>
          <w:rFonts w:eastAsia="Calibri"/>
        </w:rPr>
        <w:lastRenderedPageBreak/>
        <w:t>___________________________________________</w:t>
      </w:r>
      <w:r w:rsidR="003942A9">
        <w:rPr>
          <w:rFonts w:eastAsia="Calibri"/>
        </w:rPr>
        <w:t>_________________________</w:t>
      </w:r>
    </w:p>
    <w:p w:rsidR="00D02433" w:rsidRDefault="00D02433" w:rsidP="00D02433">
      <w:pPr>
        <w:numPr>
          <w:ilvl w:val="0"/>
          <w:numId w:val="38"/>
        </w:numPr>
        <w:tabs>
          <w:tab w:val="left" w:pos="284"/>
        </w:tabs>
        <w:rPr>
          <w:rFonts w:eastAsia="Calibri"/>
        </w:rPr>
      </w:pPr>
      <w:r>
        <w:rPr>
          <w:rFonts w:eastAsia="Calibri"/>
        </w:rPr>
        <w:t>_____________________________________</w:t>
      </w:r>
      <w:r w:rsidR="003942A9">
        <w:rPr>
          <w:rFonts w:eastAsia="Calibri"/>
        </w:rPr>
        <w:t>_______________________________</w:t>
      </w:r>
    </w:p>
    <w:p w:rsidR="00D02433" w:rsidRDefault="00D02433" w:rsidP="00D02433">
      <w:pPr>
        <w:numPr>
          <w:ilvl w:val="0"/>
          <w:numId w:val="38"/>
        </w:numPr>
        <w:tabs>
          <w:tab w:val="left" w:pos="284"/>
        </w:tabs>
        <w:rPr>
          <w:rFonts w:eastAsia="Calibri"/>
        </w:rPr>
      </w:pPr>
      <w:r>
        <w:rPr>
          <w:rFonts w:eastAsia="Calibri"/>
        </w:rPr>
        <w:t>_______________________________________________</w:t>
      </w:r>
      <w:r w:rsidR="003942A9">
        <w:rPr>
          <w:rFonts w:eastAsia="Calibri"/>
        </w:rPr>
        <w:t>_____________________</w:t>
      </w:r>
    </w:p>
    <w:p w:rsidR="00D02433" w:rsidRDefault="00D02433" w:rsidP="00D02433">
      <w:pPr>
        <w:tabs>
          <w:tab w:val="left" w:pos="284"/>
        </w:tabs>
        <w:ind w:left="720"/>
        <w:rPr>
          <w:rFonts w:eastAsia="Calibri"/>
        </w:rPr>
      </w:pPr>
    </w:p>
    <w:p w:rsidR="00D02433" w:rsidRDefault="00D02433" w:rsidP="00D02433">
      <w:pPr>
        <w:tabs>
          <w:tab w:val="left" w:pos="284"/>
        </w:tabs>
        <w:ind w:left="720"/>
        <w:rPr>
          <w:rFonts w:eastAsia="Calibri"/>
        </w:rPr>
      </w:pPr>
      <w:r>
        <w:rPr>
          <w:rFonts w:eastAsia="Calibri"/>
        </w:rPr>
        <w:t>Дата принятия заявления «______» _____________ 20_____ года</w:t>
      </w:r>
    </w:p>
    <w:p w:rsidR="00D02433" w:rsidRDefault="00D02433" w:rsidP="00D02433">
      <w:pPr>
        <w:tabs>
          <w:tab w:val="left" w:pos="284"/>
        </w:tabs>
        <w:ind w:left="720"/>
        <w:rPr>
          <w:rFonts w:eastAsia="Calibri"/>
        </w:rPr>
      </w:pPr>
    </w:p>
    <w:p w:rsidR="00D02433" w:rsidRDefault="00D02433" w:rsidP="00D02433">
      <w:pPr>
        <w:tabs>
          <w:tab w:val="left" w:pos="284"/>
        </w:tabs>
        <w:ind w:left="720"/>
        <w:rPr>
          <w:rFonts w:eastAsia="Calibri"/>
        </w:rPr>
      </w:pPr>
      <w:r>
        <w:rPr>
          <w:rFonts w:eastAsia="Calibri"/>
        </w:rPr>
        <w:t>Заявителю выдана расписка в получении заявления и прилагаемых копий документов.</w:t>
      </w:r>
    </w:p>
    <w:p w:rsidR="00D02433" w:rsidRDefault="00D02433" w:rsidP="00D02433"/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D02433" w:rsidTr="003E50D3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02433" w:rsidRDefault="00D02433" w:rsidP="003E50D3">
            <w:pPr>
              <w:rPr>
                <w:rFonts w:eastAsia="Calibri"/>
              </w:rPr>
            </w:pPr>
          </w:p>
        </w:tc>
      </w:tr>
      <w:tr w:rsidR="00D02433" w:rsidTr="003E50D3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(фамилия, имя, отчество)</w:t>
            </w:r>
          </w:p>
        </w:tc>
      </w:tr>
    </w:tbl>
    <w:p w:rsidR="00D02433" w:rsidRDefault="00D02433" w:rsidP="00D02433">
      <w:pPr>
        <w:rPr>
          <w:rFonts w:ascii="Calibri" w:eastAsia="Calibri" w:hAnsi="Calibri" w:cs="Calibri"/>
        </w:rPr>
      </w:pPr>
    </w:p>
    <w:p w:rsidR="00D02433" w:rsidRDefault="00D02433" w:rsidP="00D02433">
      <w:pPr>
        <w:rPr>
          <w:rFonts w:ascii="Calibri" w:eastAsia="Calibri" w:hAnsi="Calibri" w:cs="Calibri"/>
        </w:rPr>
      </w:pPr>
    </w:p>
    <w:p w:rsidR="00D02433" w:rsidRDefault="00D02433" w:rsidP="00D02433">
      <w:pPr>
        <w:rPr>
          <w:rFonts w:ascii="Calibri" w:eastAsia="Calibri" w:hAnsi="Calibri" w:cs="Calibri"/>
        </w:rPr>
      </w:pPr>
    </w:p>
    <w:p w:rsidR="00D02433" w:rsidRDefault="0027597C" w:rsidP="00D02433">
      <w:pPr>
        <w:tabs>
          <w:tab w:val="left" w:pos="284"/>
        </w:tabs>
        <w:ind w:left="720"/>
        <w:jc w:val="right"/>
        <w:rPr>
          <w:rFonts w:eastAsia="Calibri"/>
        </w:rPr>
      </w:pPr>
      <w:r>
        <w:rPr>
          <w:rFonts w:eastAsia="Calibri"/>
        </w:rPr>
        <w:t xml:space="preserve">(Место печати) </w:t>
      </w:r>
      <w:r w:rsidR="00D02433">
        <w:rPr>
          <w:rFonts w:eastAsia="Calibri"/>
        </w:rPr>
        <w:t>_________________________</w:t>
      </w:r>
    </w:p>
    <w:p w:rsidR="00D02433" w:rsidRDefault="00D02433" w:rsidP="00D02433">
      <w:pPr>
        <w:tabs>
          <w:tab w:val="left" w:pos="284"/>
        </w:tabs>
        <w:ind w:left="720"/>
        <w:jc w:val="center"/>
        <w:rPr>
          <w:rFonts w:eastAsia="Calibri"/>
          <w:sz w:val="24"/>
          <w:szCs w:val="24"/>
        </w:rPr>
      </w:pPr>
      <w:r>
        <w:rPr>
          <w:rFonts w:eastAsia="Calibri"/>
        </w:rPr>
        <w:t xml:space="preserve">                                                                                             </w:t>
      </w:r>
      <w:r w:rsidR="003942A9">
        <w:rPr>
          <w:rFonts w:eastAsia="Calibri"/>
        </w:rPr>
        <w:t xml:space="preserve">                                     </w:t>
      </w:r>
      <w:r>
        <w:rPr>
          <w:rFonts w:eastAsia="Calibri"/>
        </w:rPr>
        <w:t xml:space="preserve">  (подпись заявителя</w:t>
      </w:r>
      <w:r>
        <w:rPr>
          <w:rFonts w:eastAsia="Calibri"/>
          <w:sz w:val="24"/>
          <w:szCs w:val="24"/>
        </w:rPr>
        <w:t>)</w:t>
      </w:r>
    </w:p>
    <w:p w:rsidR="00D02433" w:rsidRDefault="00D02433" w:rsidP="00D02433">
      <w:pPr>
        <w:rPr>
          <w:rFonts w:eastAsia="Calibri"/>
          <w:sz w:val="24"/>
          <w:szCs w:val="24"/>
        </w:rPr>
      </w:pPr>
    </w:p>
    <w:p w:rsidR="00D02433" w:rsidRDefault="00D02433" w:rsidP="00D02433">
      <w:pPr>
        <w:jc w:val="right"/>
        <w:rPr>
          <w:rFonts w:eastAsia="Calibri"/>
          <w:sz w:val="24"/>
          <w:szCs w:val="24"/>
        </w:rPr>
      </w:pPr>
    </w:p>
    <w:p w:rsidR="00D02433" w:rsidRDefault="00D02433" w:rsidP="00D02433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</w:p>
    <w:p w:rsidR="00D02433" w:rsidRDefault="00D02433" w:rsidP="00D02433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</w:p>
    <w:p w:rsidR="00D02433" w:rsidRDefault="00D02433" w:rsidP="00D02433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</w:pPr>
    </w:p>
    <w:p w:rsidR="0027597C" w:rsidRDefault="0027597C" w:rsidP="00D02433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  <w:sz w:val="24"/>
          <w:szCs w:val="24"/>
        </w:rPr>
        <w:sectPr w:rsidR="0027597C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3A1C38" w:rsidRDefault="003A1C38" w:rsidP="003A1C3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3A1C38" w:rsidRPr="000A7F94" w:rsidRDefault="003A1C38" w:rsidP="003A1C38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3A1C38" w:rsidRDefault="003A1C38" w:rsidP="003A1C38">
      <w:pPr>
        <w:jc w:val="right"/>
        <w:rPr>
          <w:b/>
          <w:sz w:val="24"/>
          <w:szCs w:val="24"/>
        </w:rPr>
      </w:pPr>
      <w:r w:rsidRPr="000A7F94">
        <w:rPr>
          <w:sz w:val="24"/>
          <w:szCs w:val="24"/>
        </w:rPr>
        <w:t>необходимых для предоставления муниципальной услуги</w:t>
      </w:r>
      <w:r>
        <w:rPr>
          <w:b/>
          <w:sz w:val="24"/>
          <w:szCs w:val="24"/>
        </w:rPr>
        <w:t>»</w:t>
      </w:r>
    </w:p>
    <w:p w:rsidR="00D02433" w:rsidRDefault="00D02433" w:rsidP="00D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1255" w:rsidRDefault="00EE1255" w:rsidP="00EE1255">
      <w:pPr>
        <w:jc w:val="center"/>
      </w:pPr>
      <w:r>
        <w:rPr>
          <w:noProof/>
        </w:rPr>
        <w:drawing>
          <wp:anchor distT="0" distB="0" distL="114300" distR="114300" simplePos="0" relativeHeight="251669504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255" w:rsidRDefault="00EE1255" w:rsidP="00EE1255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EE1255" w:rsidRDefault="00EE1255" w:rsidP="00EE1255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ЛЕНИНГРАДСКОЙ ОБЛАСТИ</w:t>
      </w:r>
    </w:p>
    <w:p w:rsidR="00EE1255" w:rsidRDefault="00EE1255" w:rsidP="00EE1255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1AB3A7D"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EE1255" w:rsidRDefault="00EE1255" w:rsidP="00EE1255">
      <w:pPr>
        <w:pStyle w:val="3"/>
      </w:pPr>
      <w:r>
        <w:t>постановление</w:t>
      </w:r>
    </w:p>
    <w:p w:rsidR="00EE1255" w:rsidRDefault="00EE1255" w:rsidP="00EE1255">
      <w:pPr>
        <w:jc w:val="center"/>
        <w:rPr>
          <w:sz w:val="24"/>
        </w:rPr>
      </w:pPr>
    </w:p>
    <w:p w:rsidR="00EE1255" w:rsidRDefault="00EE1255" w:rsidP="00EE1255">
      <w:pPr>
        <w:jc w:val="center"/>
        <w:rPr>
          <w:sz w:val="24"/>
        </w:rPr>
      </w:pPr>
      <w:r>
        <w:rPr>
          <w:sz w:val="24"/>
        </w:rPr>
        <w:t>от ___________ № __________</w:t>
      </w:r>
    </w:p>
    <w:p w:rsidR="0050684D" w:rsidRDefault="0050684D" w:rsidP="0050684D">
      <w:pPr>
        <w:rPr>
          <w:sz w:val="24"/>
          <w:szCs w:val="24"/>
        </w:rPr>
      </w:pPr>
    </w:p>
    <w:p w:rsidR="0050684D" w:rsidRPr="00EC536A" w:rsidRDefault="0050684D" w:rsidP="0050684D">
      <w:pPr>
        <w:rPr>
          <w:sz w:val="24"/>
          <w:szCs w:val="24"/>
        </w:rPr>
      </w:pPr>
      <w:r w:rsidRPr="00EC536A">
        <w:rPr>
          <w:sz w:val="24"/>
          <w:szCs w:val="24"/>
        </w:rPr>
        <w:t>О предоставлении жилого помещения</w:t>
      </w:r>
    </w:p>
    <w:p w:rsidR="0050684D" w:rsidRPr="00EC536A" w:rsidRDefault="0050684D" w:rsidP="0050684D">
      <w:pPr>
        <w:rPr>
          <w:sz w:val="24"/>
          <w:szCs w:val="24"/>
        </w:rPr>
      </w:pPr>
      <w:r w:rsidRPr="00EC536A">
        <w:rPr>
          <w:sz w:val="24"/>
          <w:szCs w:val="24"/>
        </w:rPr>
        <w:t>по договору социального найма</w:t>
      </w:r>
    </w:p>
    <w:p w:rsidR="0050684D" w:rsidRPr="00EC536A" w:rsidRDefault="0050684D" w:rsidP="0050684D">
      <w:pPr>
        <w:rPr>
          <w:sz w:val="24"/>
          <w:szCs w:val="24"/>
        </w:rPr>
      </w:pPr>
      <w:r w:rsidRPr="00EC536A">
        <w:rPr>
          <w:sz w:val="24"/>
          <w:szCs w:val="24"/>
        </w:rPr>
        <w:t>семье _____________________</w:t>
      </w:r>
    </w:p>
    <w:p w:rsidR="00EE1255" w:rsidRDefault="00EE1255" w:rsidP="00EE1255">
      <w:pPr>
        <w:rPr>
          <w:sz w:val="24"/>
          <w:szCs w:val="24"/>
        </w:rPr>
      </w:pPr>
    </w:p>
    <w:p w:rsidR="0050684D" w:rsidRPr="00EC536A" w:rsidRDefault="0050684D" w:rsidP="005068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документы и заявление</w:t>
      </w:r>
      <w:r w:rsidRPr="008653E0">
        <w:rPr>
          <w:sz w:val="24"/>
          <w:szCs w:val="24"/>
        </w:rPr>
        <w:t xml:space="preserve"> </w:t>
      </w:r>
      <w:r>
        <w:rPr>
          <w:sz w:val="24"/>
          <w:szCs w:val="24"/>
        </w:rPr>
        <w:t>от __________ № _________, представленные _________________, руководствуясь положениями Федерального закона от 29.12.2004 № 189-ФЗ «О введении в действие Жилищного кодекса Российской Федерации», в</w:t>
      </w:r>
      <w:r w:rsidRPr="00EC536A">
        <w:rPr>
          <w:sz w:val="24"/>
          <w:szCs w:val="24"/>
        </w:rPr>
        <w:t xml:space="preserve"> соответствии с (статьей 57/59/74/85/86/87/87.1/87.2/88/90) Жилищного кодекса Российской Федерации, </w:t>
      </w:r>
      <w:r>
        <w:rPr>
          <w:sz w:val="24"/>
          <w:szCs w:val="24"/>
        </w:rPr>
        <w:t>статьями 32, 33, 40 Жилищного кодекса РСФСР, областным законом Ленинградской области от 26.10.2005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</w:t>
      </w:r>
      <w:r w:rsidRPr="009461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пунктами 12, 29, 32 Правил учета граждан, нуждающихся в улучшении жилищных условий, и предоставления жилых помещений в Ленинградской области, утвержденных решением Исполнительного комитета Ленинградского областного Совета народных депутатов и президиума Ленинградского областного Совета профессиональных союзов от 23.11.1987 № 481/10, </w:t>
      </w:r>
      <w:r w:rsidRPr="00EC536A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Сосновоборского городского округа</w:t>
      </w:r>
      <w:r w:rsidRPr="00EC536A">
        <w:rPr>
          <w:sz w:val="24"/>
          <w:szCs w:val="24"/>
        </w:rPr>
        <w:t xml:space="preserve"> </w:t>
      </w:r>
      <w:r w:rsidRPr="00EC536A">
        <w:rPr>
          <w:b/>
          <w:sz w:val="24"/>
          <w:szCs w:val="24"/>
        </w:rPr>
        <w:t>п о с т а н о в л я е т:</w:t>
      </w:r>
    </w:p>
    <w:p w:rsidR="0050684D" w:rsidRPr="00EC536A" w:rsidRDefault="0050684D" w:rsidP="0050684D">
      <w:pPr>
        <w:ind w:firstLine="708"/>
        <w:jc w:val="both"/>
        <w:rPr>
          <w:sz w:val="24"/>
          <w:szCs w:val="24"/>
        </w:rPr>
      </w:pPr>
    </w:p>
    <w:p w:rsidR="0050684D" w:rsidRDefault="0025149E" w:rsidP="005F1F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0684D" w:rsidRPr="00E41383">
        <w:rPr>
          <w:sz w:val="24"/>
          <w:szCs w:val="24"/>
        </w:rPr>
        <w:t>Подтвердить нуждаемость в жил</w:t>
      </w:r>
      <w:r w:rsidR="0050684D" w:rsidRPr="0050684D">
        <w:rPr>
          <w:sz w:val="24"/>
          <w:szCs w:val="24"/>
        </w:rPr>
        <w:t>ом</w:t>
      </w:r>
      <w:r w:rsidR="0050684D" w:rsidRPr="00E41383">
        <w:rPr>
          <w:sz w:val="24"/>
          <w:szCs w:val="24"/>
        </w:rPr>
        <w:t xml:space="preserve"> помещени</w:t>
      </w:r>
      <w:r w:rsidR="0050684D" w:rsidRPr="0050684D">
        <w:rPr>
          <w:sz w:val="24"/>
          <w:szCs w:val="24"/>
        </w:rPr>
        <w:t>и</w:t>
      </w:r>
      <w:r w:rsidR="0050684D" w:rsidRPr="00E41383">
        <w:rPr>
          <w:sz w:val="24"/>
          <w:szCs w:val="24"/>
        </w:rPr>
        <w:t>, предоставляем</w:t>
      </w:r>
      <w:r w:rsidR="0050684D" w:rsidRPr="0050684D">
        <w:rPr>
          <w:sz w:val="24"/>
          <w:szCs w:val="24"/>
        </w:rPr>
        <w:t>ом</w:t>
      </w:r>
      <w:r w:rsidR="0050684D" w:rsidRPr="00E41383">
        <w:rPr>
          <w:sz w:val="24"/>
          <w:szCs w:val="24"/>
        </w:rPr>
        <w:t xml:space="preserve"> по договор</w:t>
      </w:r>
      <w:r w:rsidR="0050684D" w:rsidRPr="0050684D">
        <w:rPr>
          <w:sz w:val="24"/>
          <w:szCs w:val="24"/>
        </w:rPr>
        <w:t>у</w:t>
      </w:r>
      <w:r w:rsidR="0050684D" w:rsidRPr="00E41383">
        <w:rPr>
          <w:sz w:val="24"/>
          <w:szCs w:val="24"/>
        </w:rPr>
        <w:t xml:space="preserve"> социального найма, __________. Состоит (ят) на учете в качестве нуждающегося (ихся) в жилых помещениях, предоставляемых по договорам социального найма, с ________, номер общей очереди _____.</w:t>
      </w:r>
    </w:p>
    <w:p w:rsidR="0050684D" w:rsidRDefault="0050684D" w:rsidP="005F1FF8">
      <w:pPr>
        <w:ind w:firstLine="720"/>
        <w:jc w:val="both"/>
        <w:rPr>
          <w:sz w:val="24"/>
          <w:szCs w:val="24"/>
        </w:rPr>
      </w:pPr>
      <w:r w:rsidRPr="0050684D">
        <w:rPr>
          <w:sz w:val="24"/>
          <w:szCs w:val="24"/>
        </w:rPr>
        <w:t>Зарегистрирован</w:t>
      </w:r>
      <w:r w:rsidR="005F1FF8">
        <w:rPr>
          <w:sz w:val="24"/>
          <w:szCs w:val="24"/>
        </w:rPr>
        <w:t xml:space="preserve"> (а, ы)</w:t>
      </w:r>
      <w:r w:rsidRPr="0050684D">
        <w:rPr>
          <w:sz w:val="24"/>
          <w:szCs w:val="24"/>
        </w:rPr>
        <w:t xml:space="preserve"> в ______ квартире (комнате, жилом доме), жилой площадью ___ кв.м, общей площадью _____ кв.м, расположенной по адресу: __________, на праве собственности (по договору найма). Всего в данном жилом помещении зарегистрированы ___ человека. Обеспеченность жилой площадью ________ составляет _____ кв.м, что менее учетной нормы</w:t>
      </w:r>
      <w:r w:rsidR="005F1FF8">
        <w:rPr>
          <w:sz w:val="24"/>
          <w:szCs w:val="24"/>
        </w:rPr>
        <w:t>.</w:t>
      </w:r>
    </w:p>
    <w:p w:rsidR="005F1FF8" w:rsidRDefault="0025149E" w:rsidP="005F1F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F1FF8">
        <w:rPr>
          <w:sz w:val="24"/>
          <w:szCs w:val="24"/>
        </w:rPr>
        <w:t xml:space="preserve">Предоставить гр._________ </w:t>
      </w:r>
      <w:r w:rsidRPr="00EC536A">
        <w:rPr>
          <w:sz w:val="24"/>
          <w:szCs w:val="24"/>
        </w:rPr>
        <w:t>по договору социального найма жилое помещение _____________________, общей площадью __________ кв.м, расположенное по адресу: _________________________</w:t>
      </w:r>
      <w:r w:rsidR="005F1FF8">
        <w:rPr>
          <w:sz w:val="24"/>
          <w:szCs w:val="24"/>
        </w:rPr>
        <w:t>, на состав семьи _______ человек, состоящему (им) с ______</w:t>
      </w:r>
      <w:r w:rsidR="005F1FF8" w:rsidRPr="008C5E7A">
        <w:rPr>
          <w:sz w:val="24"/>
          <w:szCs w:val="24"/>
        </w:rPr>
        <w:t xml:space="preserve"> </w:t>
      </w:r>
      <w:r w:rsidR="005F1FF8">
        <w:rPr>
          <w:sz w:val="24"/>
          <w:szCs w:val="24"/>
        </w:rPr>
        <w:t>на учете в качестве нуждающегося (ихся) в жилом помещении, предоставляемом по договору социального найма, под № ____</w:t>
      </w:r>
      <w:r>
        <w:rPr>
          <w:sz w:val="24"/>
          <w:szCs w:val="24"/>
        </w:rPr>
        <w:t xml:space="preserve">, </w:t>
      </w:r>
      <w:r w:rsidRPr="00EC536A">
        <w:rPr>
          <w:sz w:val="24"/>
          <w:szCs w:val="24"/>
        </w:rPr>
        <w:t>в связи с подходом очереди</w:t>
      </w:r>
      <w:r w:rsidR="005F1FF8">
        <w:rPr>
          <w:sz w:val="24"/>
          <w:szCs w:val="24"/>
        </w:rPr>
        <w:t>.</w:t>
      </w:r>
    </w:p>
    <w:p w:rsidR="0025149E" w:rsidRDefault="0025149E" w:rsidP="002514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Жилищному отделу администрации Сосновоборского городского округа: </w:t>
      </w:r>
    </w:p>
    <w:p w:rsidR="0025149E" w:rsidRDefault="0025149E" w:rsidP="002514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Выдать _________ выписку из настоящего постановления.</w:t>
      </w:r>
    </w:p>
    <w:p w:rsidR="0025149E" w:rsidRDefault="0025149E" w:rsidP="002514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 Заключить с ___________ договор социального найма </w:t>
      </w:r>
      <w:r w:rsidRPr="007B3F18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30 календарных</w:t>
      </w:r>
      <w:r w:rsidRPr="007B3F18">
        <w:rPr>
          <w:sz w:val="24"/>
          <w:szCs w:val="24"/>
        </w:rPr>
        <w:t xml:space="preserve"> дней</w:t>
      </w:r>
      <w:r>
        <w:rPr>
          <w:sz w:val="24"/>
          <w:szCs w:val="24"/>
        </w:rPr>
        <w:t xml:space="preserve"> с даты выдачи выписки из настоящего постановления на указанное в п.2 жилое помещение.</w:t>
      </w:r>
    </w:p>
    <w:p w:rsidR="0025149E" w:rsidRDefault="0025149E" w:rsidP="002514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Рекомендовать отделу</w:t>
      </w:r>
      <w:r w:rsidRPr="00BE4E2E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вопросам миграции ОМВД России по </w:t>
      </w:r>
      <w:r w:rsidRPr="00BE4E2E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BE4E2E">
        <w:rPr>
          <w:sz w:val="24"/>
          <w:szCs w:val="24"/>
        </w:rPr>
        <w:t xml:space="preserve">Сосновый Бор Ленинградской области </w:t>
      </w:r>
      <w:r w:rsidRPr="0070795E">
        <w:rPr>
          <w:sz w:val="24"/>
          <w:szCs w:val="24"/>
        </w:rPr>
        <w:t xml:space="preserve">зарегистрировать по месту жительства </w:t>
      </w:r>
      <w:r>
        <w:rPr>
          <w:sz w:val="24"/>
          <w:szCs w:val="24"/>
        </w:rPr>
        <w:t xml:space="preserve">_________ </w:t>
      </w:r>
      <w:r w:rsidRPr="0070795E">
        <w:rPr>
          <w:sz w:val="24"/>
          <w:szCs w:val="24"/>
        </w:rPr>
        <w:t>в предоставленное жилое помещение</w:t>
      </w:r>
      <w:r>
        <w:rPr>
          <w:sz w:val="24"/>
          <w:szCs w:val="24"/>
        </w:rPr>
        <w:t xml:space="preserve"> по договору социального найма</w:t>
      </w:r>
      <w:r w:rsidRPr="0070795E">
        <w:rPr>
          <w:sz w:val="24"/>
          <w:szCs w:val="24"/>
        </w:rPr>
        <w:t>.</w:t>
      </w:r>
    </w:p>
    <w:p w:rsidR="0050684D" w:rsidRPr="00EC536A" w:rsidRDefault="0025149E" w:rsidP="005F1F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0684D" w:rsidRPr="00EC536A">
        <w:rPr>
          <w:sz w:val="24"/>
          <w:szCs w:val="24"/>
        </w:rPr>
        <w:t>Снять с учета в качестве нуждающихся в жилых помещениях, предоставляемых по договорам социального найма __________________________, с составом семьи ______________ человека (______________________________) состоящих на учете с ___________ года</w:t>
      </w:r>
      <w:r>
        <w:rPr>
          <w:sz w:val="24"/>
          <w:szCs w:val="24"/>
        </w:rPr>
        <w:t xml:space="preserve">, </w:t>
      </w:r>
      <w:r w:rsidRPr="008C5E7A">
        <w:rPr>
          <w:sz w:val="24"/>
          <w:szCs w:val="24"/>
        </w:rPr>
        <w:t xml:space="preserve">номер общей очереди </w:t>
      </w:r>
      <w:r>
        <w:rPr>
          <w:sz w:val="24"/>
          <w:szCs w:val="24"/>
        </w:rPr>
        <w:t>_____</w:t>
      </w:r>
      <w:r w:rsidR="0050684D" w:rsidRPr="00EC536A">
        <w:rPr>
          <w:sz w:val="24"/>
          <w:szCs w:val="24"/>
        </w:rPr>
        <w:t>.</w:t>
      </w:r>
      <w:r w:rsidR="0050684D">
        <w:rPr>
          <w:sz w:val="24"/>
          <w:szCs w:val="24"/>
        </w:rPr>
        <w:t xml:space="preserve"> </w:t>
      </w:r>
    </w:p>
    <w:p w:rsidR="0050684D" w:rsidRDefault="0050684D" w:rsidP="005F1FF8">
      <w:pPr>
        <w:ind w:firstLine="720"/>
        <w:jc w:val="both"/>
        <w:rPr>
          <w:sz w:val="24"/>
          <w:szCs w:val="24"/>
        </w:rPr>
      </w:pPr>
      <w:r w:rsidRPr="00EC536A">
        <w:rPr>
          <w:sz w:val="24"/>
          <w:szCs w:val="24"/>
        </w:rPr>
        <w:t>Основания: ______________________________________________________.</w:t>
      </w:r>
    </w:p>
    <w:p w:rsidR="0025149E" w:rsidRDefault="0025149E" w:rsidP="002514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0795E">
        <w:rPr>
          <w:sz w:val="24"/>
          <w:szCs w:val="24"/>
        </w:rPr>
        <w:t xml:space="preserve">Запретить нанимателю вселять в предоставленное жилое помещение других лиц без согласия собственника жилищного фонда, использовать его не по назначению, производить перепланировку, </w:t>
      </w:r>
      <w:r>
        <w:rPr>
          <w:sz w:val="24"/>
          <w:szCs w:val="24"/>
        </w:rPr>
        <w:t xml:space="preserve">сдавать жилое помещение </w:t>
      </w:r>
      <w:r w:rsidRPr="0070795E">
        <w:rPr>
          <w:sz w:val="24"/>
          <w:szCs w:val="24"/>
        </w:rPr>
        <w:t>в поднаем.</w:t>
      </w:r>
    </w:p>
    <w:p w:rsidR="0025149E" w:rsidRDefault="0025149E" w:rsidP="002514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Настоящее постановление вступает в силу со дня подписания.</w:t>
      </w:r>
    </w:p>
    <w:p w:rsidR="0025149E" w:rsidRDefault="0025149E" w:rsidP="002514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 К</w:t>
      </w:r>
      <w:r w:rsidRPr="0070795E">
        <w:rPr>
          <w:sz w:val="24"/>
          <w:szCs w:val="24"/>
        </w:rPr>
        <w:t xml:space="preserve">онтроль за исполнением настоящего постановления возложить на </w:t>
      </w:r>
      <w:r>
        <w:rPr>
          <w:sz w:val="24"/>
          <w:szCs w:val="24"/>
        </w:rPr>
        <w:t xml:space="preserve">первого заместителя главы администрации Сосновоборского городского округа </w:t>
      </w:r>
      <w:r w:rsidRPr="0070795E">
        <w:rPr>
          <w:sz w:val="24"/>
          <w:szCs w:val="24"/>
        </w:rPr>
        <w:t>Лютикова С.Г.</w:t>
      </w:r>
    </w:p>
    <w:p w:rsidR="0025149E" w:rsidRDefault="0025149E" w:rsidP="0025149E">
      <w:pPr>
        <w:jc w:val="both"/>
        <w:rPr>
          <w:sz w:val="24"/>
          <w:szCs w:val="24"/>
        </w:rPr>
      </w:pPr>
    </w:p>
    <w:p w:rsidR="0025149E" w:rsidRDefault="0025149E" w:rsidP="0025149E">
      <w:pPr>
        <w:jc w:val="both"/>
        <w:rPr>
          <w:sz w:val="24"/>
          <w:szCs w:val="24"/>
        </w:rPr>
      </w:pPr>
    </w:p>
    <w:p w:rsidR="0025149E" w:rsidRDefault="0025149E" w:rsidP="0025149E">
      <w:pPr>
        <w:jc w:val="both"/>
        <w:rPr>
          <w:sz w:val="24"/>
          <w:szCs w:val="24"/>
        </w:rPr>
      </w:pPr>
    </w:p>
    <w:p w:rsidR="0025149E" w:rsidRDefault="0025149E" w:rsidP="0025149E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EE1255" w:rsidRDefault="00EE125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EE1255">
      <w:pPr>
        <w:jc w:val="both"/>
        <w:rPr>
          <w:sz w:val="12"/>
          <w:szCs w:val="12"/>
        </w:rPr>
      </w:pPr>
    </w:p>
    <w:p w:rsidR="00302A35" w:rsidRDefault="00302A35" w:rsidP="00302A35">
      <w:pPr>
        <w:rPr>
          <w:rFonts w:eastAsia="Calibri"/>
          <w:sz w:val="24"/>
          <w:szCs w:val="24"/>
          <w:vertAlign w:val="superscript"/>
        </w:rPr>
      </w:pPr>
      <w:r w:rsidRPr="00785D5B">
        <w:rPr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EE1255" w:rsidRDefault="00EE1255" w:rsidP="00D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EE1255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50684D" w:rsidRDefault="0050684D" w:rsidP="0050684D">
      <w:pPr>
        <w:jc w:val="right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bCs/>
          <w:color w:val="000000"/>
          <w:sz w:val="24"/>
          <w:szCs w:val="24"/>
        </w:rPr>
        <w:t xml:space="preserve"> № 3</w:t>
      </w:r>
    </w:p>
    <w:p w:rsidR="0050684D" w:rsidRPr="000A7F94" w:rsidRDefault="0050684D" w:rsidP="0050684D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50684D" w:rsidRPr="000A7F94" w:rsidRDefault="0050684D" w:rsidP="0050684D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>необходимых для предоставления муниципальной услуги»</w:t>
      </w:r>
    </w:p>
    <w:p w:rsidR="0050684D" w:rsidRDefault="0050684D" w:rsidP="0050684D">
      <w:pPr>
        <w:widowControl w:val="0"/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:rsidR="0050684D" w:rsidRDefault="0050684D" w:rsidP="0050684D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Договор социального найма жилого помещения</w:t>
      </w:r>
    </w:p>
    <w:p w:rsidR="0050684D" w:rsidRDefault="0050684D" w:rsidP="0050684D">
      <w:pPr>
        <w:widowControl w:val="0"/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0684D" w:rsidRDefault="0050684D" w:rsidP="0050684D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                                                                                          ____________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________________________, действующий от имени собственника жилого помещения ________________________на основании ________________________, именуемый в дальнейшем Наймодатель, с одной стороны, и гражданин(ка)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>
        <w:rPr>
          <w:color w:val="000000"/>
          <w:sz w:val="28"/>
          <w:szCs w:val="28"/>
        </w:rPr>
        <w:br/>
        <w:t xml:space="preserve">№ ____________ заключили настоящий договор о нижеследующем.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I. Предмет договора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Наймодатель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Совместно с Нанимателем в жилое помещение вселяются следующие члены семьи: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_____________________________________________________________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_____________________________________________________________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_____________________________________________________________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sz w:val="28"/>
          <w:szCs w:val="28"/>
        </w:rPr>
      </w:pP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II. Обязанности сторон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Наниматель обязан: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</w:t>
      </w:r>
      <w:r>
        <w:rPr>
          <w:color w:val="000000"/>
          <w:sz w:val="28"/>
          <w:szCs w:val="28"/>
        </w:rPr>
        <w:lastRenderedPageBreak/>
        <w:t xml:space="preserve">жилого помещения для проживания, подписи сторон, составивших акт);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соблюдать правила пользования жилыми помещениями;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использовать жилое помещение в соответствии с его назначением;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</w:t>
      </w:r>
      <w:r>
        <w:rPr>
          <w:color w:val="000000"/>
          <w:sz w:val="28"/>
          <w:szCs w:val="28"/>
        </w:rPr>
        <w:lastRenderedPageBreak/>
        <w:t xml:space="preserve">находящегося в нем, или произвести его за свой счет, а также погасить задолженность по оплате за жилое помещение и коммунальные услуги;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н) нести иные обязанности, предусмотренные Жилищным кодексом Российской Федерации и федеральными законами.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Наймодатель обязан: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осуществлять капитальный ремонт жилого помещения.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информировать Нанимателя о проведении капитального ремонта или реконструкции дома не позднее чем за 30 дней до начала работ;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з) контролировать качество предоставляемых жилищно-коммунальных услуг;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м) нести иные обязанности, предусмотренные законодательством Российской Федерации.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</w:t>
      </w: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>. Права сторон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Наниматель вправе: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пользоваться общим имуществом многоквартирного дома;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сохранить права на жилое помещение при временном отсутствии его и членов его семьи;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Наймодатель вправе: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требовать своевременного внесения платы за жилое помещение и </w:t>
      </w:r>
      <w:r>
        <w:rPr>
          <w:color w:val="000000"/>
          <w:sz w:val="28"/>
          <w:szCs w:val="28"/>
        </w:rPr>
        <w:lastRenderedPageBreak/>
        <w:t xml:space="preserve">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IV. Порядок изменения, расторжения и прекращения договора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По требованию Наймодателя настоящий договор может быть расторгнут в судебном порядке в следующих случаях: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использование Нанимателем жилого помещения не по назначению;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V. Прочие условия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50684D" w:rsidRDefault="0050684D" w:rsidP="0050684D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Настоящий договор составлен в 2 экземплярах, один из которых находится у Наймодателя, другой - у Нанимателя. </w:t>
      </w:r>
    </w:p>
    <w:p w:rsidR="0050684D" w:rsidRDefault="0050684D" w:rsidP="0050684D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50684D" w:rsidRDefault="0050684D" w:rsidP="0050684D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Наймодатель                                                                                Наниматель </w:t>
      </w:r>
    </w:p>
    <w:p w:rsidR="0050684D" w:rsidRDefault="0050684D" w:rsidP="0050684D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                                                                               ______________</w:t>
      </w:r>
    </w:p>
    <w:p w:rsidR="0050684D" w:rsidRDefault="0050684D" w:rsidP="0050684D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                                                                             ______________</w:t>
      </w:r>
    </w:p>
    <w:p w:rsidR="0050684D" w:rsidRDefault="0050684D" w:rsidP="0050684D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                                                                             ______________</w:t>
      </w:r>
    </w:p>
    <w:p w:rsidR="0050684D" w:rsidRDefault="0050684D" w:rsidP="0050684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М.П.                                                                                                (подпись)</w:t>
      </w:r>
    </w:p>
    <w:p w:rsidR="0050684D" w:rsidRDefault="0050684D" w:rsidP="0050684D">
      <w:pPr>
        <w:jc w:val="center"/>
        <w:rPr>
          <w:color w:val="000000"/>
          <w:sz w:val="28"/>
          <w:szCs w:val="28"/>
        </w:rPr>
        <w:sectPr w:rsidR="0050684D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9002F3" w:rsidRDefault="009002F3" w:rsidP="0050684D">
      <w:pPr>
        <w:jc w:val="right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bCs/>
          <w:color w:val="000000"/>
          <w:sz w:val="24"/>
          <w:szCs w:val="24"/>
        </w:rPr>
        <w:t xml:space="preserve"> № </w:t>
      </w:r>
      <w:r w:rsidR="0050684D">
        <w:rPr>
          <w:bCs/>
          <w:color w:val="000000"/>
          <w:sz w:val="24"/>
          <w:szCs w:val="24"/>
        </w:rPr>
        <w:t>4</w:t>
      </w:r>
    </w:p>
    <w:p w:rsidR="009002F3" w:rsidRPr="000A7F94" w:rsidRDefault="009002F3" w:rsidP="009002F3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EE1255" w:rsidRDefault="009002F3" w:rsidP="009002F3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>необходимых для предоставления муниципальной услуги»</w:t>
      </w:r>
    </w:p>
    <w:p w:rsidR="009002F3" w:rsidRDefault="009002F3" w:rsidP="009002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942A9" w:rsidRDefault="00D02433" w:rsidP="003942A9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</w:t>
      </w:r>
      <w:r w:rsidR="0027597C">
        <w:rPr>
          <w:sz w:val="24"/>
          <w:szCs w:val="24"/>
        </w:rPr>
        <w:t>Сосновоборского городского округа</w:t>
      </w:r>
    </w:p>
    <w:p w:rsidR="00D02433" w:rsidRDefault="003942A9" w:rsidP="003942A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D02433">
        <w:rPr>
          <w:sz w:val="24"/>
          <w:szCs w:val="24"/>
        </w:rPr>
        <w:t>___________</w:t>
      </w:r>
      <w:r>
        <w:rPr>
          <w:sz w:val="24"/>
          <w:szCs w:val="24"/>
        </w:rPr>
        <w:t>_</w:t>
      </w:r>
      <w:r w:rsidR="00D02433">
        <w:rPr>
          <w:sz w:val="24"/>
          <w:szCs w:val="24"/>
        </w:rPr>
        <w:t>___________</w:t>
      </w:r>
    </w:p>
    <w:p w:rsidR="00D02433" w:rsidRDefault="00D02433" w:rsidP="003942A9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</w:t>
      </w:r>
      <w:r w:rsidR="003942A9">
        <w:rPr>
          <w:sz w:val="24"/>
          <w:szCs w:val="24"/>
        </w:rPr>
        <w:t>_</w:t>
      </w:r>
      <w:r>
        <w:rPr>
          <w:sz w:val="24"/>
          <w:szCs w:val="24"/>
        </w:rPr>
        <w:t>___________________________</w:t>
      </w:r>
      <w:r w:rsidR="003942A9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:rsidR="00D02433" w:rsidRDefault="00D02433" w:rsidP="003942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паспорт </w:t>
      </w:r>
      <w:r w:rsidR="003942A9">
        <w:rPr>
          <w:sz w:val="24"/>
          <w:szCs w:val="24"/>
        </w:rPr>
        <w:t>____</w:t>
      </w:r>
      <w:r>
        <w:rPr>
          <w:sz w:val="24"/>
          <w:szCs w:val="24"/>
        </w:rPr>
        <w:t>___</w:t>
      </w:r>
      <w:r w:rsidR="003942A9">
        <w:rPr>
          <w:sz w:val="24"/>
          <w:szCs w:val="24"/>
        </w:rPr>
        <w:t>№</w:t>
      </w:r>
      <w:r>
        <w:rPr>
          <w:sz w:val="24"/>
          <w:szCs w:val="24"/>
        </w:rPr>
        <w:t xml:space="preserve"> ____________________</w:t>
      </w:r>
    </w:p>
    <w:p w:rsidR="003942A9" w:rsidRDefault="00D02433" w:rsidP="003942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 </w:t>
      </w:r>
      <w:r w:rsidR="003942A9">
        <w:rPr>
          <w:sz w:val="24"/>
          <w:szCs w:val="24"/>
        </w:rPr>
        <w:t>_____________________</w:t>
      </w:r>
    </w:p>
    <w:p w:rsidR="003942A9" w:rsidRDefault="003942A9" w:rsidP="003942A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27597C" w:rsidRDefault="003942A9" w:rsidP="003942A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27597C">
        <w:rPr>
          <w:sz w:val="24"/>
          <w:szCs w:val="24"/>
        </w:rPr>
        <w:t>____________________</w:t>
      </w:r>
    </w:p>
    <w:p w:rsidR="00D02433" w:rsidRDefault="0027597C" w:rsidP="003942A9">
      <w:pPr>
        <w:jc w:val="right"/>
        <w:rPr>
          <w:sz w:val="24"/>
          <w:szCs w:val="24"/>
        </w:rPr>
      </w:pPr>
      <w:r>
        <w:rPr>
          <w:sz w:val="24"/>
          <w:szCs w:val="24"/>
        </w:rPr>
        <w:t>ме</w:t>
      </w:r>
      <w:r w:rsidR="00D02433">
        <w:rPr>
          <w:sz w:val="24"/>
          <w:szCs w:val="24"/>
        </w:rPr>
        <w:t>сто рождения __________________</w:t>
      </w:r>
      <w:r w:rsidR="003942A9">
        <w:rPr>
          <w:sz w:val="24"/>
          <w:szCs w:val="24"/>
        </w:rPr>
        <w:t>__</w:t>
      </w:r>
      <w:r w:rsidR="00D02433">
        <w:rPr>
          <w:sz w:val="24"/>
          <w:szCs w:val="24"/>
        </w:rPr>
        <w:t>___</w:t>
      </w:r>
    </w:p>
    <w:p w:rsidR="003942A9" w:rsidRDefault="003942A9" w:rsidP="003942A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02433" w:rsidRDefault="0027597C" w:rsidP="003942A9">
      <w:pPr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="00D02433">
        <w:rPr>
          <w:sz w:val="24"/>
          <w:szCs w:val="24"/>
        </w:rPr>
        <w:t>ата рождения __________________</w:t>
      </w:r>
      <w:r w:rsidR="003942A9">
        <w:rPr>
          <w:sz w:val="24"/>
          <w:szCs w:val="24"/>
        </w:rPr>
        <w:t>__</w:t>
      </w:r>
      <w:r w:rsidR="00D02433">
        <w:rPr>
          <w:sz w:val="24"/>
          <w:szCs w:val="24"/>
        </w:rPr>
        <w:t>____</w:t>
      </w:r>
    </w:p>
    <w:p w:rsidR="0027597C" w:rsidRDefault="00D02433" w:rsidP="003942A9">
      <w:pPr>
        <w:jc w:val="right"/>
        <w:rPr>
          <w:sz w:val="24"/>
          <w:szCs w:val="24"/>
        </w:rPr>
      </w:pPr>
      <w:r>
        <w:rPr>
          <w:sz w:val="24"/>
          <w:szCs w:val="24"/>
        </w:rPr>
        <w:t>адрес места жительства ______</w:t>
      </w:r>
      <w:r w:rsidR="003942A9">
        <w:rPr>
          <w:sz w:val="24"/>
          <w:szCs w:val="24"/>
        </w:rPr>
        <w:t>__</w:t>
      </w:r>
      <w:r>
        <w:rPr>
          <w:sz w:val="24"/>
          <w:szCs w:val="24"/>
        </w:rPr>
        <w:t>________</w:t>
      </w:r>
    </w:p>
    <w:p w:rsidR="003942A9" w:rsidRDefault="003942A9" w:rsidP="003942A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02433" w:rsidRDefault="00D02433" w:rsidP="003942A9">
      <w:pPr>
        <w:jc w:val="right"/>
        <w:rPr>
          <w:sz w:val="24"/>
          <w:szCs w:val="24"/>
        </w:rPr>
      </w:pPr>
      <w:r>
        <w:rPr>
          <w:sz w:val="24"/>
          <w:szCs w:val="24"/>
        </w:rPr>
        <w:t>телефон _________________________</w:t>
      </w:r>
      <w:r w:rsidR="003942A9">
        <w:rPr>
          <w:sz w:val="24"/>
          <w:szCs w:val="24"/>
        </w:rPr>
        <w:t>___</w:t>
      </w:r>
      <w:r>
        <w:rPr>
          <w:sz w:val="24"/>
          <w:szCs w:val="24"/>
        </w:rPr>
        <w:t>__</w:t>
      </w:r>
    </w:p>
    <w:p w:rsidR="00D02433" w:rsidRDefault="00D02433" w:rsidP="003942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02433" w:rsidRDefault="00D02433" w:rsidP="00D024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D02433" w:rsidRDefault="00D02433" w:rsidP="00D0243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D02433" w:rsidRDefault="00D02433" w:rsidP="00D02433">
      <w:pPr>
        <w:pStyle w:val="ConsPlusNonformat"/>
        <w:numPr>
          <w:ilvl w:val="0"/>
          <w:numId w:val="4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:rsidR="00D02433" w:rsidRDefault="00D02433" w:rsidP="00D02433">
      <w:pPr>
        <w:pStyle w:val="ConsPlusNonformat"/>
        <w:numPr>
          <w:ilvl w:val="0"/>
          <w:numId w:val="4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>получение дубликата договора социального найма жилого помещения муниципального жилищного фонда;</w:t>
      </w:r>
    </w:p>
    <w:p w:rsidR="00D02433" w:rsidRDefault="00D02433" w:rsidP="00D02433">
      <w:pPr>
        <w:pStyle w:val="ConsPlusNonformat"/>
        <w:numPr>
          <w:ilvl w:val="0"/>
          <w:numId w:val="4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:rsidR="00D02433" w:rsidRDefault="00D02433" w:rsidP="00D02433">
      <w:pPr>
        <w:jc w:val="both"/>
        <w:rPr>
          <w:rFonts w:eastAsia="Calibri"/>
          <w:sz w:val="24"/>
          <w:szCs w:val="24"/>
        </w:rPr>
      </w:pPr>
    </w:p>
    <w:p w:rsidR="00D02433" w:rsidRDefault="00D02433" w:rsidP="00D0243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4"/>
        <w:gridCol w:w="3351"/>
        <w:gridCol w:w="2801"/>
      </w:tblGrid>
      <w:tr w:rsidR="00D02433" w:rsidTr="003E50D3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rPr>
                <w:rFonts w:eastAsia="Calibri"/>
              </w:rPr>
            </w:pPr>
            <w:r>
              <w:rPr>
                <w:rFonts w:eastAsia="Calibri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</w:p>
        </w:tc>
      </w:tr>
      <w:tr w:rsidR="00D02433" w:rsidTr="003E50D3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rPr>
                <w:rFonts w:eastAsia="Calibri"/>
              </w:rPr>
            </w:pPr>
          </w:p>
        </w:tc>
      </w:tr>
      <w:tr w:rsidR="00D02433" w:rsidTr="003E50D3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rPr>
                <w:rFonts w:eastAsia="Calibri"/>
              </w:rPr>
            </w:pPr>
          </w:p>
        </w:tc>
      </w:tr>
    </w:tbl>
    <w:p w:rsidR="00D02433" w:rsidRDefault="00D02433" w:rsidP="00D02433">
      <w:pPr>
        <w:jc w:val="both"/>
        <w:rPr>
          <w:rFonts w:eastAsia="Calibri"/>
          <w:sz w:val="24"/>
          <w:szCs w:val="24"/>
        </w:rPr>
      </w:pPr>
    </w:p>
    <w:p w:rsidR="00D02433" w:rsidRDefault="00D02433" w:rsidP="00D0243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Сведения о заявителе</w:t>
      </w:r>
    </w:p>
    <w:p w:rsidR="00D02433" w:rsidRDefault="00D02433" w:rsidP="00D02433">
      <w:pPr>
        <w:jc w:val="both"/>
        <w:rPr>
          <w:rFonts w:eastAsia="Calibri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3"/>
        <w:gridCol w:w="3350"/>
        <w:gridCol w:w="2803"/>
      </w:tblGrid>
      <w:tr w:rsidR="00D02433" w:rsidTr="003E50D3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</w:p>
        </w:tc>
      </w:tr>
      <w:tr w:rsidR="00D02433" w:rsidTr="003E50D3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rPr>
                <w:rFonts w:eastAsia="Calibri"/>
              </w:rPr>
            </w:pPr>
          </w:p>
        </w:tc>
      </w:tr>
      <w:tr w:rsidR="00D02433" w:rsidTr="003E50D3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rPr>
                <w:rFonts w:eastAsia="Calibri"/>
              </w:rPr>
            </w:pPr>
          </w:p>
        </w:tc>
      </w:tr>
    </w:tbl>
    <w:p w:rsidR="00D02433" w:rsidRDefault="00D02433" w:rsidP="00D02433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D02433" w:rsidRDefault="00D02433" w:rsidP="00D02433">
      <w:pPr>
        <w:pStyle w:val="ConsPlusNonformat"/>
        <w:numPr>
          <w:ilvl w:val="0"/>
          <w:numId w:val="4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адресу:</w:t>
      </w:r>
      <w:r w:rsidR="002A7F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______________________________________________;</w:t>
      </w:r>
    </w:p>
    <w:p w:rsidR="00D02433" w:rsidRDefault="00D02433" w:rsidP="00D02433">
      <w:pPr>
        <w:pStyle w:val="ConsPlusNonformat"/>
        <w:numPr>
          <w:ilvl w:val="0"/>
          <w:numId w:val="4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адресу: _________________________________________________________________________;</w:t>
      </w:r>
    </w:p>
    <w:p w:rsidR="00D02433" w:rsidRDefault="00D02433" w:rsidP="00D02433">
      <w:pPr>
        <w:pStyle w:val="ConsPlusNonformat"/>
        <w:numPr>
          <w:ilvl w:val="0"/>
          <w:numId w:val="42"/>
        </w:numPr>
        <w:autoSpaceDE/>
        <w:autoSpaceDN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договор социального найма жилого помещения муниципального жилищного фонда </w:t>
      </w: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D02433" w:rsidRDefault="00D02433" w:rsidP="00D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>
        <w:rPr>
          <w:rFonts w:ascii="Times New Roman" w:hAnsi="Times New Roman" w:cs="Times New Roman"/>
          <w:bCs/>
          <w:sz w:val="24"/>
          <w:szCs w:val="24"/>
        </w:rPr>
        <w:t>по адресу:</w:t>
      </w:r>
      <w:r w:rsidR="003942A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на основании ордера;</w:t>
      </w:r>
    </w:p>
    <w:p w:rsidR="00D02433" w:rsidRDefault="00D02433" w:rsidP="00D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 связи с обменом жилых помещений, предоставленных по договорам социального найма</w:t>
      </w:r>
    </w:p>
    <w:p w:rsidR="00D02433" w:rsidRDefault="00D02433" w:rsidP="00D0243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433" w:rsidRDefault="00D02433" w:rsidP="00D02433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:rsidR="00D02433" w:rsidRDefault="00D02433" w:rsidP="00D02433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:rsidR="00D02433" w:rsidRDefault="00D02433" w:rsidP="00D02433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</w:t>
      </w:r>
      <w:r w:rsidR="0027597C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D02433" w:rsidRDefault="0027597C" w:rsidP="00D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</w:t>
      </w:r>
      <w:r w:rsidR="00D02433"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D02433" w:rsidRDefault="00D02433" w:rsidP="00D02433">
      <w:pPr>
        <w:ind w:firstLine="720"/>
        <w:rPr>
          <w:rFonts w:eastAsia="Calibri"/>
        </w:rPr>
      </w:pPr>
    </w:p>
    <w:p w:rsidR="00D02433" w:rsidRDefault="00D02433" w:rsidP="00D02433">
      <w:pPr>
        <w:ind w:firstLine="720"/>
        <w:rPr>
          <w:rFonts w:eastAsia="Calibri"/>
        </w:rPr>
      </w:pPr>
      <w:r>
        <w:rPr>
          <w:rFonts w:eastAsia="Calibri"/>
        </w:rPr>
        <w:t>*Члены семьи: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3624"/>
      </w:tblGrid>
      <w:tr w:rsidR="00D02433" w:rsidTr="003E50D3">
        <w:trPr>
          <w:trHeight w:val="1564"/>
        </w:trPr>
        <w:tc>
          <w:tcPr>
            <w:tcW w:w="1019" w:type="dxa"/>
          </w:tcPr>
          <w:p w:rsidR="00D02433" w:rsidRDefault="00D02433" w:rsidP="003E50D3">
            <w:pPr>
              <w:jc w:val="center"/>
            </w:pPr>
            <w:r>
              <w:t>№</w:t>
            </w:r>
          </w:p>
          <w:p w:rsidR="00D02433" w:rsidRDefault="00D02433" w:rsidP="003E50D3">
            <w:pPr>
              <w:jc w:val="center"/>
            </w:pPr>
            <w:r>
              <w:t>п/п</w:t>
            </w:r>
          </w:p>
        </w:tc>
        <w:tc>
          <w:tcPr>
            <w:tcW w:w="2761" w:type="dxa"/>
          </w:tcPr>
          <w:p w:rsidR="00D02433" w:rsidRDefault="00D02433" w:rsidP="003E50D3">
            <w:pPr>
              <w:jc w:val="center"/>
            </w:pPr>
            <w:r>
              <w:t>Фамилия, имя, отчество членов семьи, дата рождения</w:t>
            </w:r>
          </w:p>
        </w:tc>
        <w:tc>
          <w:tcPr>
            <w:tcW w:w="2343" w:type="dxa"/>
          </w:tcPr>
          <w:p w:rsidR="00D02433" w:rsidRDefault="00D02433" w:rsidP="003E50D3">
            <w:pPr>
              <w:jc w:val="center"/>
            </w:pPr>
            <w:r>
              <w:t>Родственные отношения</w:t>
            </w:r>
          </w:p>
        </w:tc>
        <w:tc>
          <w:tcPr>
            <w:tcW w:w="3624" w:type="dxa"/>
          </w:tcPr>
          <w:p w:rsidR="00D02433" w:rsidRDefault="00D02433" w:rsidP="003E50D3">
            <w:pPr>
              <w:jc w:val="center"/>
            </w:pPr>
            <w:r>
              <w:t>Паспортные данные гражданина РФ (серия и номер, кем, когда выдан)/ /свидетельства о рождении (номер и дата актовой записи, наименование органа, составившего запись)</w:t>
            </w:r>
          </w:p>
        </w:tc>
      </w:tr>
      <w:tr w:rsidR="00D02433" w:rsidTr="003E50D3">
        <w:trPr>
          <w:trHeight w:val="372"/>
        </w:trPr>
        <w:tc>
          <w:tcPr>
            <w:tcW w:w="1019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2761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2343" w:type="dxa"/>
          </w:tcPr>
          <w:p w:rsidR="00D02433" w:rsidRDefault="00D02433" w:rsidP="003E50D3">
            <w:pPr>
              <w:jc w:val="center"/>
            </w:pPr>
            <w:r>
              <w:t>Супруг (супруга)</w:t>
            </w:r>
          </w:p>
        </w:tc>
        <w:tc>
          <w:tcPr>
            <w:tcW w:w="3624" w:type="dxa"/>
          </w:tcPr>
          <w:p w:rsidR="00D02433" w:rsidRDefault="00D02433" w:rsidP="003E50D3">
            <w:pPr>
              <w:jc w:val="center"/>
            </w:pPr>
          </w:p>
        </w:tc>
      </w:tr>
      <w:tr w:rsidR="00D02433" w:rsidTr="003E50D3">
        <w:trPr>
          <w:trHeight w:val="315"/>
        </w:trPr>
        <w:tc>
          <w:tcPr>
            <w:tcW w:w="1019" w:type="dxa"/>
          </w:tcPr>
          <w:p w:rsidR="00D02433" w:rsidRDefault="00D02433" w:rsidP="003E50D3">
            <w:pPr>
              <w:jc w:val="center"/>
            </w:pPr>
          </w:p>
          <w:p w:rsidR="00D02433" w:rsidRDefault="00D02433" w:rsidP="003E50D3">
            <w:pPr>
              <w:jc w:val="center"/>
            </w:pPr>
          </w:p>
        </w:tc>
        <w:tc>
          <w:tcPr>
            <w:tcW w:w="2761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2343" w:type="dxa"/>
          </w:tcPr>
          <w:p w:rsidR="00D02433" w:rsidRDefault="00D02433" w:rsidP="003E50D3">
            <w:pPr>
              <w:jc w:val="center"/>
            </w:pPr>
            <w:r>
              <w:t>Дети</w:t>
            </w:r>
          </w:p>
        </w:tc>
        <w:tc>
          <w:tcPr>
            <w:tcW w:w="3624" w:type="dxa"/>
          </w:tcPr>
          <w:p w:rsidR="00D02433" w:rsidRDefault="00D02433" w:rsidP="003E50D3">
            <w:pPr>
              <w:jc w:val="center"/>
            </w:pPr>
          </w:p>
        </w:tc>
      </w:tr>
      <w:tr w:rsidR="00D02433" w:rsidTr="003E50D3">
        <w:trPr>
          <w:trHeight w:val="493"/>
        </w:trPr>
        <w:tc>
          <w:tcPr>
            <w:tcW w:w="1019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2761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2343" w:type="dxa"/>
          </w:tcPr>
          <w:p w:rsidR="00D02433" w:rsidRDefault="00D02433" w:rsidP="003E50D3">
            <w:pPr>
              <w:jc w:val="center"/>
            </w:pPr>
            <w:r>
              <w:t xml:space="preserve">иные члены семьи, совместно проживающие </w:t>
            </w:r>
          </w:p>
          <w:p w:rsidR="00D02433" w:rsidRDefault="00D02433" w:rsidP="003E50D3">
            <w:pPr>
              <w:jc w:val="center"/>
            </w:pPr>
            <w:r>
              <w:rPr>
                <w:sz w:val="20"/>
                <w:szCs w:val="20"/>
              </w:rPr>
              <w:t>(указать какие)</w:t>
            </w:r>
          </w:p>
        </w:tc>
        <w:tc>
          <w:tcPr>
            <w:tcW w:w="3624" w:type="dxa"/>
          </w:tcPr>
          <w:p w:rsidR="00D02433" w:rsidRDefault="00D02433" w:rsidP="003E50D3">
            <w:pPr>
              <w:jc w:val="center"/>
            </w:pPr>
          </w:p>
        </w:tc>
      </w:tr>
    </w:tbl>
    <w:p w:rsidR="00D02433" w:rsidRDefault="00D02433" w:rsidP="00D02433">
      <w:pPr>
        <w:ind w:firstLine="720"/>
        <w:rPr>
          <w:rFonts w:eastAsia="Calibri"/>
        </w:rPr>
      </w:pP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5193"/>
        <w:gridCol w:w="4554"/>
      </w:tblGrid>
      <w:tr w:rsidR="00D02433" w:rsidTr="003E50D3">
        <w:trPr>
          <w:trHeight w:val="628"/>
        </w:trPr>
        <w:tc>
          <w:tcPr>
            <w:tcW w:w="5193" w:type="dxa"/>
          </w:tcPr>
          <w:p w:rsidR="00D02433" w:rsidRDefault="00D02433" w:rsidP="003E50D3">
            <w: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D02433" w:rsidRDefault="00D02433" w:rsidP="003E50D3"/>
        </w:tc>
      </w:tr>
      <w:tr w:rsidR="00D02433" w:rsidTr="003E50D3">
        <w:trPr>
          <w:trHeight w:val="628"/>
        </w:trPr>
        <w:tc>
          <w:tcPr>
            <w:tcW w:w="5193" w:type="dxa"/>
          </w:tcPr>
          <w:p w:rsidR="00D02433" w:rsidRDefault="00D02433" w:rsidP="003E50D3">
            <w: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</w:tcPr>
          <w:p w:rsidR="00D02433" w:rsidRDefault="00D02433" w:rsidP="003E50D3"/>
        </w:tc>
      </w:tr>
      <w:tr w:rsidR="00D02433" w:rsidTr="003E50D3">
        <w:trPr>
          <w:trHeight w:val="628"/>
        </w:trPr>
        <w:tc>
          <w:tcPr>
            <w:tcW w:w="5193" w:type="dxa"/>
          </w:tcPr>
          <w:p w:rsidR="00D02433" w:rsidRDefault="00D02433" w:rsidP="003E50D3">
            <w:r>
              <w:t>Реквизиты актовой записи об изменении ФИО (для всех)</w:t>
            </w:r>
          </w:p>
        </w:tc>
        <w:tc>
          <w:tcPr>
            <w:tcW w:w="4554" w:type="dxa"/>
          </w:tcPr>
          <w:p w:rsidR="00D02433" w:rsidRDefault="00D02433" w:rsidP="003E50D3"/>
        </w:tc>
      </w:tr>
      <w:tr w:rsidR="00D02433" w:rsidTr="003E50D3">
        <w:trPr>
          <w:trHeight w:val="628"/>
        </w:trPr>
        <w:tc>
          <w:tcPr>
            <w:tcW w:w="5193" w:type="dxa"/>
          </w:tcPr>
          <w:p w:rsidR="00D02433" w:rsidRDefault="00D02433" w:rsidP="003E50D3">
            <w: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</w:tcPr>
          <w:p w:rsidR="00D02433" w:rsidRDefault="00D02433" w:rsidP="003E50D3"/>
        </w:tc>
      </w:tr>
      <w:tr w:rsidR="00D02433" w:rsidTr="003E50D3">
        <w:trPr>
          <w:trHeight w:val="293"/>
        </w:trPr>
        <w:tc>
          <w:tcPr>
            <w:tcW w:w="5193" w:type="dxa"/>
          </w:tcPr>
          <w:p w:rsidR="00D02433" w:rsidRDefault="00D02433" w:rsidP="003E50D3">
            <w:r>
              <w:t>Реквизиты актовой записи о смерти</w:t>
            </w:r>
          </w:p>
        </w:tc>
        <w:tc>
          <w:tcPr>
            <w:tcW w:w="4554" w:type="dxa"/>
          </w:tcPr>
          <w:p w:rsidR="00D02433" w:rsidRDefault="00D02433" w:rsidP="003E50D3"/>
        </w:tc>
      </w:tr>
      <w:tr w:rsidR="00D02433" w:rsidTr="003E50D3">
        <w:trPr>
          <w:trHeight w:val="293"/>
        </w:trPr>
        <w:tc>
          <w:tcPr>
            <w:tcW w:w="5193" w:type="dxa"/>
          </w:tcPr>
          <w:p w:rsidR="00D02433" w:rsidRDefault="00D02433" w:rsidP="003E50D3">
            <w:r>
              <w:t>Реквизиты актовой записи об установлении отцовства</w:t>
            </w:r>
          </w:p>
        </w:tc>
        <w:tc>
          <w:tcPr>
            <w:tcW w:w="4554" w:type="dxa"/>
          </w:tcPr>
          <w:p w:rsidR="00D02433" w:rsidRDefault="00D02433" w:rsidP="003E50D3"/>
        </w:tc>
      </w:tr>
    </w:tbl>
    <w:p w:rsidR="00D02433" w:rsidRDefault="00D02433" w:rsidP="00D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D02433" w:rsidTr="003E50D3">
        <w:trPr>
          <w:trHeight w:val="992"/>
        </w:trPr>
        <w:tc>
          <w:tcPr>
            <w:tcW w:w="651" w:type="dxa"/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  <w: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D02433" w:rsidTr="003E50D3">
        <w:trPr>
          <w:trHeight w:val="262"/>
        </w:trPr>
        <w:tc>
          <w:tcPr>
            <w:tcW w:w="651" w:type="dxa"/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02433" w:rsidRDefault="00D02433" w:rsidP="003E50D3">
            <w:pPr>
              <w:jc w:val="both"/>
            </w:pPr>
            <w:r>
              <w:t>Я и члены моей семьи даем согласие на обработку персональных данных</w:t>
            </w:r>
          </w:p>
        </w:tc>
      </w:tr>
      <w:tr w:rsidR="00D02433" w:rsidTr="003E50D3">
        <w:trPr>
          <w:trHeight w:val="486"/>
        </w:trPr>
        <w:tc>
          <w:tcPr>
            <w:tcW w:w="651" w:type="dxa"/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02433" w:rsidRDefault="00D02433" w:rsidP="003E50D3">
            <w:pPr>
              <w:jc w:val="both"/>
            </w:pPr>
            <w: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D02433" w:rsidTr="003E50D3">
        <w:trPr>
          <w:trHeight w:val="262"/>
        </w:trPr>
        <w:tc>
          <w:tcPr>
            <w:tcW w:w="651" w:type="dxa"/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02433" w:rsidRDefault="00D02433" w:rsidP="003E50D3">
            <w:pPr>
              <w:jc w:val="both"/>
            </w:pPr>
            <w: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:rsidR="00D02433" w:rsidRDefault="00D02433" w:rsidP="00D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:rsidR="00D02433" w:rsidRDefault="00D02433" w:rsidP="00D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D02433" w:rsidRDefault="00D02433" w:rsidP="00D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D02433" w:rsidRDefault="00D02433" w:rsidP="00D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D02433" w:rsidRDefault="00D02433" w:rsidP="00D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D02433" w:rsidRDefault="00D02433" w:rsidP="00D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D02433" w:rsidRDefault="00D02433" w:rsidP="00D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D02433" w:rsidRDefault="00D02433" w:rsidP="00D02433">
      <w:pPr>
        <w:widowControl w:val="0"/>
        <w:rPr>
          <w:rFonts w:eastAsia="Calibri"/>
        </w:rPr>
      </w:pPr>
      <w:r>
        <w:rPr>
          <w:rFonts w:eastAsia="Calibri"/>
        </w:rPr>
        <w:lastRenderedPageBreak/>
        <w:t>Результат рассмотрения заявления прошу:</w:t>
      </w:r>
    </w:p>
    <w:p w:rsidR="00D02433" w:rsidRDefault="00D02433" w:rsidP="00D02433">
      <w:pPr>
        <w:widowControl w:val="0"/>
        <w:ind w:left="709"/>
        <w:rPr>
          <w:rFonts w:eastAsia="Calibri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D02433" w:rsidTr="003E50D3">
        <w:tc>
          <w:tcPr>
            <w:tcW w:w="709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8789" w:type="dxa"/>
          </w:tcPr>
          <w:p w:rsidR="00D02433" w:rsidRDefault="00D02433" w:rsidP="003E50D3">
            <w:pPr>
              <w:widowControl w:val="0"/>
            </w:pPr>
            <w:r>
              <w:t>выдать на руки в МФЦ</w:t>
            </w:r>
          </w:p>
        </w:tc>
      </w:tr>
      <w:tr w:rsidR="00D02433" w:rsidTr="003E50D3">
        <w:tc>
          <w:tcPr>
            <w:tcW w:w="709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8789" w:type="dxa"/>
          </w:tcPr>
          <w:p w:rsidR="00D02433" w:rsidRDefault="00D02433" w:rsidP="003E50D3">
            <w:pPr>
              <w:widowControl w:val="0"/>
            </w:pPr>
            <w: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D02433" w:rsidTr="003E50D3">
        <w:tc>
          <w:tcPr>
            <w:tcW w:w="709" w:type="dxa"/>
          </w:tcPr>
          <w:p w:rsidR="00D02433" w:rsidRDefault="00D02433" w:rsidP="003E50D3">
            <w:pPr>
              <w:jc w:val="center"/>
            </w:pPr>
          </w:p>
        </w:tc>
        <w:tc>
          <w:tcPr>
            <w:tcW w:w="8789" w:type="dxa"/>
          </w:tcPr>
          <w:p w:rsidR="00D02433" w:rsidRDefault="00D02433" w:rsidP="003E50D3">
            <w: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D02433" w:rsidRDefault="00D02433" w:rsidP="00D02433">
      <w:pPr>
        <w:spacing w:before="120" w:after="120"/>
        <w:rPr>
          <w:rFonts w:eastAsia="Calibri"/>
        </w:rPr>
      </w:pPr>
    </w:p>
    <w:p w:rsidR="00D02433" w:rsidRDefault="00D02433" w:rsidP="003942A9">
      <w:pPr>
        <w:spacing w:before="120" w:after="120"/>
        <w:rPr>
          <w:rFonts w:eastAsia="Calibri"/>
        </w:rPr>
      </w:pPr>
      <w:r>
        <w:rPr>
          <w:rFonts w:eastAsia="Calibri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02433" w:rsidTr="003E50D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</w:tr>
      <w:tr w:rsidR="00D02433" w:rsidTr="003E50D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</w:tr>
      <w:tr w:rsidR="00D02433" w:rsidTr="003E50D3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spacing w:before="120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  <w:r>
              <w:rPr>
                <w:rFonts w:eastAsia="Calibri"/>
              </w:rPr>
              <w:t>года</w:t>
            </w:r>
          </w:p>
        </w:tc>
      </w:tr>
    </w:tbl>
    <w:p w:rsidR="00D02433" w:rsidRDefault="00D02433" w:rsidP="003942A9">
      <w:pPr>
        <w:shd w:val="clear" w:color="auto" w:fill="FFFFFF"/>
        <w:spacing w:before="120" w:after="120"/>
        <w:rPr>
          <w:rFonts w:eastAsia="Calibri"/>
        </w:rPr>
      </w:pPr>
      <w:r>
        <w:rPr>
          <w:rFonts w:eastAsia="Calibri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02433" w:rsidTr="003E50D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</w:tr>
      <w:tr w:rsidR="00D02433" w:rsidTr="003E50D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</w:tr>
      <w:tr w:rsidR="00D02433" w:rsidTr="003E50D3">
        <w:trPr>
          <w:gridAfter w:val="3"/>
          <w:wAfter w:w="4111" w:type="dxa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spacing w:before="120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  <w:r>
              <w:rPr>
                <w:rFonts w:eastAsia="Calibri"/>
              </w:rPr>
              <w:t>года</w:t>
            </w:r>
          </w:p>
        </w:tc>
      </w:tr>
    </w:tbl>
    <w:p w:rsidR="00D02433" w:rsidRDefault="00D02433" w:rsidP="00660AAF">
      <w:pPr>
        <w:spacing w:before="240"/>
        <w:rPr>
          <w:rFonts w:eastAsia="Calibri"/>
        </w:rPr>
      </w:pPr>
      <w:r>
        <w:rPr>
          <w:rFonts w:eastAsia="Calibri"/>
        </w:rPr>
        <w:t>К заявлению прилагаются следующие документы:</w:t>
      </w:r>
    </w:p>
    <w:p w:rsidR="00D02433" w:rsidRDefault="00D02433" w:rsidP="00660AAF">
      <w:pPr>
        <w:numPr>
          <w:ilvl w:val="0"/>
          <w:numId w:val="47"/>
        </w:numPr>
        <w:tabs>
          <w:tab w:val="left" w:pos="284"/>
        </w:tabs>
        <w:rPr>
          <w:rFonts w:eastAsia="Calibri"/>
        </w:rPr>
      </w:pPr>
      <w:r>
        <w:rPr>
          <w:rFonts w:eastAsia="Calibri"/>
        </w:rPr>
        <w:t>___________________________________________________________________________</w:t>
      </w:r>
    </w:p>
    <w:p w:rsidR="00D02433" w:rsidRDefault="00D02433" w:rsidP="00660AAF">
      <w:pPr>
        <w:numPr>
          <w:ilvl w:val="0"/>
          <w:numId w:val="47"/>
        </w:numPr>
        <w:tabs>
          <w:tab w:val="left" w:pos="284"/>
        </w:tabs>
        <w:rPr>
          <w:rFonts w:eastAsia="Calibri"/>
        </w:rPr>
      </w:pPr>
      <w:r>
        <w:rPr>
          <w:rFonts w:eastAsia="Calibri"/>
        </w:rPr>
        <w:t>_____________________________________________________________________</w:t>
      </w:r>
    </w:p>
    <w:p w:rsidR="00D02433" w:rsidRDefault="00D02433" w:rsidP="00660AAF">
      <w:pPr>
        <w:numPr>
          <w:ilvl w:val="0"/>
          <w:numId w:val="47"/>
        </w:numPr>
        <w:tabs>
          <w:tab w:val="left" w:pos="284"/>
        </w:tabs>
        <w:rPr>
          <w:rFonts w:eastAsia="Calibri"/>
        </w:rPr>
      </w:pPr>
      <w:r>
        <w:rPr>
          <w:rFonts w:eastAsia="Calibri"/>
        </w:rPr>
        <w:t>_____________________________________________________________________</w:t>
      </w:r>
    </w:p>
    <w:p w:rsidR="00D02433" w:rsidRDefault="00D02433" w:rsidP="00D02433">
      <w:pPr>
        <w:tabs>
          <w:tab w:val="left" w:pos="284"/>
        </w:tabs>
        <w:ind w:left="720"/>
        <w:rPr>
          <w:rFonts w:eastAsia="Calibri"/>
        </w:rPr>
      </w:pPr>
    </w:p>
    <w:p w:rsidR="00D02433" w:rsidRDefault="00D02433" w:rsidP="00D02433">
      <w:pPr>
        <w:tabs>
          <w:tab w:val="left" w:pos="284"/>
        </w:tabs>
        <w:ind w:left="720"/>
        <w:rPr>
          <w:rFonts w:eastAsia="Calibri"/>
        </w:rPr>
      </w:pPr>
      <w:r>
        <w:rPr>
          <w:rFonts w:eastAsia="Calibri"/>
        </w:rPr>
        <w:t>Дата принятия заявления «______» _____________ 20_____ года</w:t>
      </w:r>
    </w:p>
    <w:p w:rsidR="00D02433" w:rsidRDefault="00D02433" w:rsidP="00D02433">
      <w:pPr>
        <w:tabs>
          <w:tab w:val="left" w:pos="284"/>
        </w:tabs>
        <w:ind w:left="720"/>
        <w:rPr>
          <w:rFonts w:eastAsia="Calibri"/>
        </w:rPr>
      </w:pPr>
    </w:p>
    <w:p w:rsidR="00D02433" w:rsidRDefault="00D02433" w:rsidP="00D02433">
      <w:pPr>
        <w:tabs>
          <w:tab w:val="left" w:pos="284"/>
        </w:tabs>
        <w:ind w:left="720"/>
        <w:rPr>
          <w:rFonts w:eastAsia="Calibri"/>
        </w:rPr>
      </w:pPr>
      <w:r>
        <w:rPr>
          <w:rFonts w:eastAsia="Calibri"/>
        </w:rPr>
        <w:t>Заявителю выдана расписка в получении заявления и прилагаемых копий документов.</w:t>
      </w:r>
    </w:p>
    <w:p w:rsidR="00D02433" w:rsidRDefault="00D02433" w:rsidP="00D02433"/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D02433" w:rsidTr="003E50D3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rPr>
                <w:rFonts w:eastAsia="Calibri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02433" w:rsidRDefault="00D02433" w:rsidP="003E50D3">
            <w:pPr>
              <w:rPr>
                <w:rFonts w:eastAsia="Calibri"/>
              </w:rPr>
            </w:pPr>
          </w:p>
        </w:tc>
      </w:tr>
      <w:tr w:rsidR="00D02433" w:rsidTr="003E50D3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433" w:rsidRDefault="00D02433" w:rsidP="003E50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(фамилия, имя, отчество)</w:t>
            </w:r>
          </w:p>
        </w:tc>
      </w:tr>
    </w:tbl>
    <w:p w:rsidR="00D02433" w:rsidRDefault="00D02433" w:rsidP="00D02433">
      <w:pPr>
        <w:rPr>
          <w:rFonts w:ascii="Calibri" w:eastAsia="Calibri" w:hAnsi="Calibri" w:cs="Calibri"/>
        </w:rPr>
      </w:pPr>
    </w:p>
    <w:p w:rsidR="00D02433" w:rsidRDefault="00D02433" w:rsidP="00D02433">
      <w:pPr>
        <w:rPr>
          <w:rFonts w:ascii="Calibri" w:eastAsia="Calibri" w:hAnsi="Calibri" w:cs="Calibri"/>
        </w:rPr>
      </w:pPr>
    </w:p>
    <w:p w:rsidR="00D02433" w:rsidRDefault="00D02433" w:rsidP="00D02433">
      <w:pPr>
        <w:rPr>
          <w:rFonts w:ascii="Calibri" w:eastAsia="Calibri" w:hAnsi="Calibri" w:cs="Calibri"/>
        </w:rPr>
      </w:pPr>
    </w:p>
    <w:p w:rsidR="00D02433" w:rsidRDefault="00D02433" w:rsidP="00D02433">
      <w:pPr>
        <w:tabs>
          <w:tab w:val="left" w:pos="284"/>
        </w:tabs>
        <w:ind w:left="720"/>
        <w:jc w:val="right"/>
        <w:rPr>
          <w:rFonts w:eastAsia="Calibri"/>
        </w:rPr>
      </w:pPr>
      <w:r>
        <w:rPr>
          <w:rFonts w:eastAsia="Calibri"/>
        </w:rPr>
        <w:t>(Место печати) _________________________</w:t>
      </w:r>
    </w:p>
    <w:p w:rsidR="00D02433" w:rsidRDefault="00D02433" w:rsidP="00D02433">
      <w:pPr>
        <w:tabs>
          <w:tab w:val="left" w:pos="284"/>
        </w:tabs>
        <w:ind w:left="720"/>
        <w:jc w:val="center"/>
        <w:rPr>
          <w:rFonts w:eastAsia="Calibri"/>
          <w:sz w:val="24"/>
          <w:szCs w:val="24"/>
        </w:rPr>
      </w:pPr>
      <w:r>
        <w:rPr>
          <w:rFonts w:eastAsia="Calibri"/>
        </w:rPr>
        <w:t xml:space="preserve">                                                                                     </w:t>
      </w:r>
      <w:r w:rsidR="00660AAF">
        <w:rPr>
          <w:rFonts w:eastAsia="Calibri"/>
        </w:rPr>
        <w:t xml:space="preserve">                                  </w:t>
      </w:r>
      <w:r>
        <w:rPr>
          <w:rFonts w:eastAsia="Calibri"/>
        </w:rPr>
        <w:t xml:space="preserve">          (подпись заявителя</w:t>
      </w:r>
      <w:r>
        <w:rPr>
          <w:rFonts w:eastAsia="Calibri"/>
          <w:sz w:val="24"/>
          <w:szCs w:val="24"/>
        </w:rPr>
        <w:t xml:space="preserve">)  </w:t>
      </w:r>
    </w:p>
    <w:p w:rsidR="00D02433" w:rsidRDefault="00D02433" w:rsidP="00D02433">
      <w:pPr>
        <w:jc w:val="right"/>
        <w:rPr>
          <w:sz w:val="24"/>
          <w:szCs w:val="24"/>
        </w:rPr>
      </w:pPr>
    </w:p>
    <w:p w:rsidR="00D02433" w:rsidRDefault="00D02433" w:rsidP="00D02433">
      <w:pPr>
        <w:jc w:val="right"/>
        <w:rPr>
          <w:sz w:val="24"/>
          <w:szCs w:val="24"/>
        </w:rPr>
      </w:pPr>
    </w:p>
    <w:p w:rsidR="00D02433" w:rsidRDefault="00D02433" w:rsidP="00D02433">
      <w:pPr>
        <w:jc w:val="right"/>
        <w:rPr>
          <w:sz w:val="24"/>
          <w:szCs w:val="24"/>
        </w:rPr>
      </w:pPr>
    </w:p>
    <w:p w:rsidR="00D02433" w:rsidRDefault="00D02433" w:rsidP="00D02433">
      <w:pPr>
        <w:jc w:val="right"/>
        <w:rPr>
          <w:bCs/>
          <w:color w:val="000000"/>
          <w:sz w:val="28"/>
          <w:szCs w:val="28"/>
        </w:rPr>
      </w:pPr>
    </w:p>
    <w:p w:rsidR="00D02433" w:rsidRDefault="00D02433" w:rsidP="00D02433">
      <w:pPr>
        <w:jc w:val="right"/>
        <w:rPr>
          <w:bCs/>
          <w:color w:val="000000"/>
          <w:sz w:val="28"/>
          <w:szCs w:val="28"/>
        </w:rPr>
      </w:pPr>
    </w:p>
    <w:p w:rsidR="00D02433" w:rsidRDefault="00D02433" w:rsidP="00D02433">
      <w:pPr>
        <w:jc w:val="right"/>
        <w:rPr>
          <w:bCs/>
          <w:color w:val="000000"/>
          <w:sz w:val="28"/>
          <w:szCs w:val="28"/>
        </w:rPr>
      </w:pPr>
    </w:p>
    <w:p w:rsidR="00D02433" w:rsidRDefault="00D02433" w:rsidP="00D02433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27597C" w:rsidRDefault="0027597C" w:rsidP="00D02433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  <w:sectPr w:rsidR="0027597C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3A1C38" w:rsidRDefault="003A1C38" w:rsidP="003A1C38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ПРИЛОЖЕНИЕ № </w:t>
      </w:r>
      <w:r w:rsidR="0050684D">
        <w:rPr>
          <w:bCs/>
          <w:color w:val="000000"/>
          <w:sz w:val="24"/>
          <w:szCs w:val="24"/>
        </w:rPr>
        <w:t>5</w:t>
      </w:r>
    </w:p>
    <w:p w:rsidR="003A1C38" w:rsidRPr="000A7F94" w:rsidRDefault="003A1C38" w:rsidP="003A1C38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3A1C38" w:rsidRDefault="003A1C38" w:rsidP="003A1C38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>необходимых для предоставления муниципальной услуги»</w:t>
      </w:r>
    </w:p>
    <w:p w:rsidR="0050684D" w:rsidRDefault="0050684D" w:rsidP="0050684D">
      <w:pPr>
        <w:jc w:val="right"/>
        <w:rPr>
          <w:bCs/>
          <w:color w:val="000000"/>
          <w:sz w:val="24"/>
          <w:szCs w:val="24"/>
        </w:rPr>
      </w:pPr>
    </w:p>
    <w:p w:rsidR="0050684D" w:rsidRPr="00BB5408" w:rsidRDefault="0050684D" w:rsidP="0050684D">
      <w:pPr>
        <w:rPr>
          <w:iCs/>
          <w:sz w:val="18"/>
          <w:szCs w:val="18"/>
        </w:rPr>
      </w:pPr>
    </w:p>
    <w:p w:rsidR="0050684D" w:rsidRPr="00BB5408" w:rsidRDefault="0050684D" w:rsidP="0050684D">
      <w:pPr>
        <w:autoSpaceDE w:val="0"/>
        <w:autoSpaceDN w:val="0"/>
        <w:adjustRightInd w:val="0"/>
        <w:jc w:val="center"/>
        <w:rPr>
          <w:b/>
          <w:bCs/>
          <w:caps/>
          <w:spacing w:val="20"/>
        </w:rPr>
      </w:pPr>
      <w:r w:rsidRPr="00BB5408">
        <w:rPr>
          <w:noProof/>
        </w:rPr>
        <w:drawing>
          <wp:anchor distT="0" distB="0" distL="114300" distR="114300" simplePos="0" relativeHeight="251672576" behindDoc="0" locked="0" layoutInCell="0" allowOverlap="1" wp14:anchorId="04571F1E" wp14:editId="1D517BAC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10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5408">
        <w:rPr>
          <w:b/>
          <w:bCs/>
          <w:caps/>
          <w:spacing w:val="20"/>
        </w:rPr>
        <w:t xml:space="preserve">администрация МУНИЦИПАЛЬНОГО ОБРАЗОВАНИЯ </w:t>
      </w:r>
    </w:p>
    <w:p w:rsidR="0050684D" w:rsidRPr="00BB5408" w:rsidRDefault="0050684D" w:rsidP="0050684D">
      <w:pPr>
        <w:autoSpaceDE w:val="0"/>
        <w:autoSpaceDN w:val="0"/>
        <w:adjustRightInd w:val="0"/>
        <w:jc w:val="center"/>
        <w:rPr>
          <w:b/>
          <w:bCs/>
          <w:caps/>
          <w:spacing w:val="20"/>
        </w:rPr>
      </w:pPr>
      <w:r w:rsidRPr="00BB5408">
        <w:rPr>
          <w:b/>
          <w:bCs/>
          <w:caps/>
          <w:spacing w:val="20"/>
        </w:rPr>
        <w:t>СОСНОВОБОРСКИЙ ГОРОДСКОЙ ОКРУГ ЛЕНИНГРАДСКОЙ ОБЛАСТИ</w:t>
      </w:r>
    </w:p>
    <w:p w:rsidR="0050684D" w:rsidRPr="00BB5408" w:rsidRDefault="0050684D" w:rsidP="0050684D">
      <w:pPr>
        <w:autoSpaceDE w:val="0"/>
        <w:autoSpaceDN w:val="0"/>
        <w:adjustRightInd w:val="0"/>
        <w:jc w:val="center"/>
        <w:rPr>
          <w:b/>
          <w:bCs/>
          <w:caps/>
          <w:spacing w:val="20"/>
        </w:rPr>
      </w:pPr>
      <w:r w:rsidRPr="00BB540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022AAF" wp14:editId="202C5411">
                <wp:simplePos x="0" y="0"/>
                <wp:positionH relativeFrom="column">
                  <wp:posOffset>395605</wp:posOffset>
                </wp:positionH>
                <wp:positionV relativeFrom="paragraph">
                  <wp:posOffset>74930</wp:posOffset>
                </wp:positionV>
                <wp:extent cx="5669915" cy="635"/>
                <wp:effectExtent l="0" t="0" r="26035" b="3746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0404765" id="Line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15pt,5.9pt" to="477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5q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ZhaJQi&#10;PbToSSiOil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50684D" w:rsidRPr="00BB5408" w:rsidRDefault="0050684D" w:rsidP="0050684D">
      <w:pPr>
        <w:autoSpaceDE w:val="0"/>
        <w:autoSpaceDN w:val="0"/>
        <w:adjustRightInd w:val="0"/>
        <w:jc w:val="center"/>
        <w:rPr>
          <w:b/>
          <w:bCs/>
          <w:caps/>
          <w:spacing w:val="20"/>
          <w:sz w:val="28"/>
          <w:szCs w:val="28"/>
        </w:rPr>
      </w:pPr>
      <w:r w:rsidRPr="00BB5408">
        <w:rPr>
          <w:b/>
          <w:bCs/>
          <w:caps/>
          <w:spacing w:val="20"/>
          <w:sz w:val="28"/>
          <w:szCs w:val="28"/>
        </w:rPr>
        <w:t>постановление</w:t>
      </w:r>
    </w:p>
    <w:p w:rsidR="0050684D" w:rsidRPr="00BB5408" w:rsidRDefault="0050684D" w:rsidP="0050684D">
      <w:pPr>
        <w:autoSpaceDE w:val="0"/>
        <w:autoSpaceDN w:val="0"/>
        <w:adjustRightInd w:val="0"/>
        <w:jc w:val="center"/>
        <w:rPr>
          <w:bCs/>
          <w:caps/>
          <w:spacing w:val="20"/>
        </w:rPr>
      </w:pPr>
    </w:p>
    <w:p w:rsidR="0050684D" w:rsidRPr="00BB5408" w:rsidRDefault="0050684D" w:rsidP="0050684D">
      <w:pPr>
        <w:autoSpaceDE w:val="0"/>
        <w:autoSpaceDN w:val="0"/>
        <w:adjustRightInd w:val="0"/>
        <w:jc w:val="center"/>
        <w:rPr>
          <w:bCs/>
          <w:caps/>
          <w:spacing w:val="20"/>
        </w:rPr>
      </w:pPr>
      <w:r>
        <w:rPr>
          <w:sz w:val="24"/>
          <w:szCs w:val="24"/>
        </w:rPr>
        <w:t>от</w:t>
      </w:r>
      <w:r w:rsidRPr="00BB5408">
        <w:rPr>
          <w:sz w:val="24"/>
          <w:szCs w:val="24"/>
        </w:rPr>
        <w:t xml:space="preserve"> __________</w:t>
      </w:r>
      <w:r w:rsidRPr="00BB5408">
        <w:rPr>
          <w:bCs/>
          <w:caps/>
          <w:spacing w:val="20"/>
        </w:rPr>
        <w:t xml:space="preserve"> № </w:t>
      </w:r>
      <w:r w:rsidRPr="00BB5408">
        <w:rPr>
          <w:sz w:val="24"/>
          <w:szCs w:val="24"/>
        </w:rPr>
        <w:t>__________</w:t>
      </w:r>
    </w:p>
    <w:p w:rsidR="0050684D" w:rsidRPr="00BB5408" w:rsidRDefault="0050684D" w:rsidP="0050684D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C91DC8" w:rsidRPr="001B1768" w:rsidRDefault="00C91DC8" w:rsidP="00C91DC8">
      <w:pPr>
        <w:rPr>
          <w:sz w:val="24"/>
          <w:szCs w:val="24"/>
        </w:rPr>
      </w:pPr>
      <w:r w:rsidRPr="001B1768">
        <w:rPr>
          <w:sz w:val="24"/>
          <w:szCs w:val="24"/>
        </w:rPr>
        <w:t>О закреплении жилого помещения по договору</w:t>
      </w:r>
    </w:p>
    <w:p w:rsidR="00C91DC8" w:rsidRDefault="00C91DC8" w:rsidP="00C91DC8">
      <w:pPr>
        <w:rPr>
          <w:sz w:val="24"/>
          <w:szCs w:val="24"/>
        </w:rPr>
      </w:pPr>
      <w:r w:rsidRPr="001B1768">
        <w:rPr>
          <w:sz w:val="24"/>
          <w:szCs w:val="24"/>
        </w:rPr>
        <w:t xml:space="preserve">социального найма за </w:t>
      </w:r>
      <w:r w:rsidR="0041600F">
        <w:rPr>
          <w:sz w:val="24"/>
          <w:szCs w:val="24"/>
        </w:rPr>
        <w:t>__________________</w:t>
      </w:r>
    </w:p>
    <w:p w:rsidR="00C91DC8" w:rsidRPr="001B1768" w:rsidRDefault="00C91DC8" w:rsidP="00C91DC8">
      <w:pPr>
        <w:rPr>
          <w:sz w:val="24"/>
          <w:szCs w:val="24"/>
        </w:rPr>
      </w:pPr>
    </w:p>
    <w:p w:rsidR="00C91DC8" w:rsidRDefault="00C91DC8" w:rsidP="00C91DC8">
      <w:pPr>
        <w:ind w:firstLine="709"/>
        <w:jc w:val="both"/>
        <w:rPr>
          <w:b/>
          <w:spacing w:val="60"/>
          <w:sz w:val="24"/>
          <w:szCs w:val="24"/>
        </w:rPr>
      </w:pPr>
      <w:r>
        <w:rPr>
          <w:sz w:val="24"/>
          <w:szCs w:val="24"/>
        </w:rPr>
        <w:t>Рассмотрев</w:t>
      </w:r>
      <w:r w:rsidRPr="001B1768">
        <w:rPr>
          <w:sz w:val="24"/>
          <w:szCs w:val="24"/>
        </w:rPr>
        <w:t xml:space="preserve"> документы </w:t>
      </w:r>
      <w:r>
        <w:rPr>
          <w:sz w:val="24"/>
          <w:szCs w:val="24"/>
        </w:rPr>
        <w:t xml:space="preserve">и заявление </w:t>
      </w:r>
      <w:r w:rsidRPr="001B1768">
        <w:rPr>
          <w:sz w:val="24"/>
          <w:szCs w:val="24"/>
        </w:rPr>
        <w:t xml:space="preserve">от </w:t>
      </w:r>
      <w:r w:rsidR="0041600F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  <w:r w:rsidRPr="001B1768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41600F">
        <w:rPr>
          <w:sz w:val="24"/>
          <w:szCs w:val="24"/>
        </w:rPr>
        <w:t>________</w:t>
      </w:r>
      <w:r w:rsidRPr="001B1768">
        <w:rPr>
          <w:sz w:val="24"/>
          <w:szCs w:val="24"/>
        </w:rPr>
        <w:t xml:space="preserve">, представленные </w:t>
      </w:r>
      <w:r w:rsidR="0041600F">
        <w:rPr>
          <w:sz w:val="24"/>
          <w:szCs w:val="24"/>
        </w:rPr>
        <w:t>______________,</w:t>
      </w:r>
      <w:r w:rsidRPr="001B1768">
        <w:rPr>
          <w:sz w:val="24"/>
          <w:szCs w:val="24"/>
        </w:rPr>
        <w:t xml:space="preserve"> руководствуясь </w:t>
      </w:r>
      <w:r w:rsidR="0041600F">
        <w:rPr>
          <w:sz w:val="24"/>
          <w:szCs w:val="24"/>
        </w:rPr>
        <w:t>статьями 60, 82</w:t>
      </w:r>
      <w:r w:rsidRPr="001B1768">
        <w:rPr>
          <w:sz w:val="24"/>
          <w:szCs w:val="24"/>
        </w:rPr>
        <w:t xml:space="preserve"> Жилищного кодекса Российской Федерации, </w:t>
      </w:r>
      <w:r w:rsidR="0041600F">
        <w:rPr>
          <w:sz w:val="24"/>
          <w:szCs w:val="24"/>
        </w:rPr>
        <w:t>(</w:t>
      </w:r>
      <w:r w:rsidRPr="001B1768">
        <w:rPr>
          <w:sz w:val="24"/>
          <w:szCs w:val="24"/>
        </w:rPr>
        <w:t>на основании ст.7 Федерального закона от 29.12.2004 № 189-ФЗ «О введении в действие Жилищного кодекса Российской Федерации», в соответствии с постановлением главы администрации</w:t>
      </w:r>
      <w:r w:rsidR="0041600F">
        <w:rPr>
          <w:sz w:val="24"/>
          <w:szCs w:val="24"/>
        </w:rPr>
        <w:t xml:space="preserve"> от _____ № _____ «</w:t>
      </w:r>
      <w:r w:rsidRPr="001B1768">
        <w:rPr>
          <w:sz w:val="24"/>
          <w:szCs w:val="24"/>
        </w:rPr>
        <w:t>О снятии статуса общежити</w:t>
      </w:r>
      <w:r>
        <w:rPr>
          <w:sz w:val="24"/>
          <w:szCs w:val="24"/>
        </w:rPr>
        <w:t>я</w:t>
      </w:r>
      <w:r w:rsidR="0041600F">
        <w:rPr>
          <w:sz w:val="24"/>
          <w:szCs w:val="24"/>
        </w:rPr>
        <w:t>…</w:t>
      </w:r>
      <w:r w:rsidRPr="001B1768">
        <w:rPr>
          <w:sz w:val="24"/>
          <w:szCs w:val="24"/>
        </w:rPr>
        <w:t>»</w:t>
      </w:r>
      <w:r w:rsidR="0041600F">
        <w:rPr>
          <w:sz w:val="24"/>
          <w:szCs w:val="24"/>
        </w:rPr>
        <w:t>)</w:t>
      </w:r>
      <w:r w:rsidRPr="001B1768">
        <w:rPr>
          <w:sz w:val="24"/>
          <w:szCs w:val="24"/>
        </w:rPr>
        <w:t xml:space="preserve">, администрация Сосновоборского городского округа </w:t>
      </w:r>
      <w:r w:rsidRPr="001B1768">
        <w:rPr>
          <w:b/>
          <w:spacing w:val="60"/>
          <w:sz w:val="24"/>
          <w:szCs w:val="24"/>
        </w:rPr>
        <w:t>постановляет:</w:t>
      </w:r>
    </w:p>
    <w:p w:rsidR="0041600F" w:rsidRDefault="0041600F" w:rsidP="0041600F">
      <w:pPr>
        <w:ind w:firstLine="709"/>
        <w:jc w:val="both"/>
        <w:rPr>
          <w:sz w:val="24"/>
          <w:szCs w:val="24"/>
        </w:rPr>
      </w:pPr>
    </w:p>
    <w:p w:rsidR="00C91DC8" w:rsidRPr="001B1768" w:rsidRDefault="0041600F" w:rsidP="004160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91DC8" w:rsidRPr="001B1768">
        <w:rPr>
          <w:sz w:val="24"/>
          <w:szCs w:val="24"/>
        </w:rPr>
        <w:t xml:space="preserve">Закрепить за </w:t>
      </w:r>
      <w:r>
        <w:rPr>
          <w:sz w:val="24"/>
          <w:szCs w:val="24"/>
        </w:rPr>
        <w:t>________________</w:t>
      </w:r>
      <w:r w:rsidR="00C91DC8">
        <w:rPr>
          <w:sz w:val="24"/>
          <w:szCs w:val="24"/>
        </w:rPr>
        <w:t xml:space="preserve"> </w:t>
      </w:r>
      <w:r w:rsidR="00C91DC8" w:rsidRPr="001B1768">
        <w:rPr>
          <w:sz w:val="24"/>
          <w:szCs w:val="24"/>
        </w:rPr>
        <w:t>по договору социального найма, по факту проживания, на основании документов, подтверждающих право пользования жилым помещением</w:t>
      </w:r>
      <w:r>
        <w:rPr>
          <w:sz w:val="24"/>
          <w:szCs w:val="24"/>
        </w:rPr>
        <w:t>, расположенным по адресу: ________,</w:t>
      </w:r>
      <w:r w:rsidR="00C91DC8">
        <w:rPr>
          <w:sz w:val="24"/>
          <w:szCs w:val="24"/>
        </w:rPr>
        <w:t xml:space="preserve"> жилой площадью </w:t>
      </w:r>
      <w:r>
        <w:rPr>
          <w:sz w:val="24"/>
          <w:szCs w:val="24"/>
        </w:rPr>
        <w:t xml:space="preserve">____ </w:t>
      </w:r>
      <w:r w:rsidR="00C91DC8">
        <w:rPr>
          <w:sz w:val="24"/>
          <w:szCs w:val="24"/>
        </w:rPr>
        <w:t xml:space="preserve">кв.м, </w:t>
      </w:r>
      <w:r>
        <w:rPr>
          <w:sz w:val="24"/>
          <w:szCs w:val="24"/>
        </w:rPr>
        <w:t>общей площадью ___ кв.м, состав семьи ____</w:t>
      </w:r>
      <w:r w:rsidR="00C91DC8">
        <w:rPr>
          <w:sz w:val="24"/>
          <w:szCs w:val="24"/>
        </w:rPr>
        <w:t xml:space="preserve"> человек. </w:t>
      </w:r>
    </w:p>
    <w:p w:rsidR="00C91DC8" w:rsidRPr="001B1768" w:rsidRDefault="00C91DC8" w:rsidP="00C91DC8">
      <w:pPr>
        <w:ind w:firstLine="709"/>
        <w:jc w:val="both"/>
        <w:rPr>
          <w:sz w:val="24"/>
          <w:szCs w:val="24"/>
        </w:rPr>
      </w:pPr>
      <w:r w:rsidRPr="001B1768">
        <w:rPr>
          <w:sz w:val="24"/>
          <w:szCs w:val="24"/>
        </w:rPr>
        <w:t>2. Жилищному отделу администрации Сосновоборского городского округа в установленном порядке:</w:t>
      </w:r>
    </w:p>
    <w:p w:rsidR="00C91DC8" w:rsidRPr="001B1768" w:rsidRDefault="00C91DC8" w:rsidP="00C91DC8">
      <w:pPr>
        <w:ind w:firstLine="709"/>
        <w:jc w:val="both"/>
        <w:rPr>
          <w:sz w:val="24"/>
          <w:szCs w:val="24"/>
        </w:rPr>
      </w:pPr>
      <w:r w:rsidRPr="001B1768">
        <w:rPr>
          <w:sz w:val="24"/>
          <w:szCs w:val="24"/>
        </w:rPr>
        <w:t xml:space="preserve">2.1. Выдать </w:t>
      </w:r>
      <w:r w:rsidR="0041600F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  <w:r w:rsidRPr="001B1768">
        <w:rPr>
          <w:sz w:val="24"/>
          <w:szCs w:val="24"/>
        </w:rPr>
        <w:t>выписку из настоящего постановления.</w:t>
      </w:r>
    </w:p>
    <w:p w:rsidR="00C91DC8" w:rsidRPr="009B608A" w:rsidRDefault="00C91DC8" w:rsidP="00C91DC8">
      <w:pPr>
        <w:ind w:firstLine="709"/>
        <w:jc w:val="both"/>
        <w:rPr>
          <w:sz w:val="24"/>
          <w:szCs w:val="24"/>
        </w:rPr>
      </w:pPr>
      <w:r w:rsidRPr="001B1768">
        <w:rPr>
          <w:sz w:val="24"/>
          <w:szCs w:val="24"/>
        </w:rPr>
        <w:t>2.2. Заключить с</w:t>
      </w:r>
      <w:r>
        <w:rPr>
          <w:sz w:val="24"/>
          <w:szCs w:val="24"/>
        </w:rPr>
        <w:t xml:space="preserve"> </w:t>
      </w:r>
      <w:r w:rsidR="0041600F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1B1768">
        <w:rPr>
          <w:sz w:val="24"/>
          <w:szCs w:val="24"/>
        </w:rPr>
        <w:t>договор социального найма на жилое помещение по указанному в п.</w:t>
      </w:r>
      <w:r>
        <w:rPr>
          <w:sz w:val="24"/>
          <w:szCs w:val="24"/>
        </w:rPr>
        <w:t xml:space="preserve"> 1 адресу в течение 30</w:t>
      </w:r>
      <w:r w:rsidRPr="001B1768">
        <w:rPr>
          <w:sz w:val="24"/>
          <w:szCs w:val="24"/>
        </w:rPr>
        <w:t xml:space="preserve"> </w:t>
      </w:r>
      <w:r>
        <w:rPr>
          <w:sz w:val="24"/>
          <w:szCs w:val="24"/>
        </w:rPr>
        <w:t>календарных</w:t>
      </w:r>
      <w:r w:rsidRPr="001B1768">
        <w:rPr>
          <w:sz w:val="24"/>
          <w:szCs w:val="24"/>
        </w:rPr>
        <w:t xml:space="preserve"> дней с даты выдачи выпис</w:t>
      </w:r>
      <w:r>
        <w:rPr>
          <w:sz w:val="24"/>
          <w:szCs w:val="24"/>
        </w:rPr>
        <w:t>ки из настоящего постановления</w:t>
      </w:r>
      <w:r w:rsidR="0041600F">
        <w:rPr>
          <w:sz w:val="24"/>
          <w:szCs w:val="24"/>
        </w:rPr>
        <w:t xml:space="preserve"> (включив в договор членов семьи: …).</w:t>
      </w:r>
    </w:p>
    <w:p w:rsidR="00C91DC8" w:rsidRPr="004C6E01" w:rsidRDefault="00C91DC8" w:rsidP="00C91DC8">
      <w:pPr>
        <w:ind w:right="-9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C6E01">
        <w:rPr>
          <w:sz w:val="24"/>
          <w:szCs w:val="24"/>
        </w:rPr>
        <w:t>Запретить нанимателю вселять в предоставленное жилое помещение других лиц без согласия собственника жилищного фонда, использовать его не по назначению, производить перепланировку, сдавать жилое помещение в поднаем.</w:t>
      </w:r>
    </w:p>
    <w:p w:rsidR="00C91DC8" w:rsidRPr="001B1768" w:rsidRDefault="00C91DC8" w:rsidP="00C91D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B1768">
        <w:rPr>
          <w:sz w:val="24"/>
          <w:szCs w:val="24"/>
        </w:rPr>
        <w:t>. Настоящее постановление вступает в силу со дня подписания.</w:t>
      </w:r>
    </w:p>
    <w:p w:rsidR="00C91DC8" w:rsidRDefault="00C91DC8" w:rsidP="00C91DC8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B1768">
        <w:rPr>
          <w:sz w:val="24"/>
          <w:szCs w:val="24"/>
        </w:rPr>
        <w:t xml:space="preserve">. </w:t>
      </w:r>
      <w:r w:rsidRPr="0031586D">
        <w:rPr>
          <w:sz w:val="24"/>
          <w:szCs w:val="24"/>
        </w:rPr>
        <w:t xml:space="preserve">Контроль за исполнением настоящего постановления </w:t>
      </w:r>
      <w:r>
        <w:rPr>
          <w:sz w:val="24"/>
          <w:szCs w:val="24"/>
        </w:rPr>
        <w:t>возложить на первого заместителя главы администрации Сосновоборского городского округа Лютикова С.Г.</w:t>
      </w:r>
    </w:p>
    <w:p w:rsidR="00C91DC8" w:rsidRDefault="00C91DC8" w:rsidP="00C91DC8">
      <w:pPr>
        <w:ind w:right="-1" w:firstLine="709"/>
        <w:jc w:val="both"/>
        <w:rPr>
          <w:sz w:val="24"/>
          <w:szCs w:val="24"/>
        </w:rPr>
      </w:pPr>
    </w:p>
    <w:p w:rsidR="00C91DC8" w:rsidRDefault="00C91DC8" w:rsidP="00C91DC8">
      <w:pPr>
        <w:ind w:right="-1" w:firstLine="709"/>
        <w:jc w:val="both"/>
        <w:rPr>
          <w:sz w:val="24"/>
          <w:szCs w:val="24"/>
        </w:rPr>
      </w:pPr>
    </w:p>
    <w:p w:rsidR="00C91DC8" w:rsidRDefault="00C91DC8" w:rsidP="00C91DC8">
      <w:pPr>
        <w:ind w:right="-1" w:firstLine="709"/>
        <w:jc w:val="both"/>
        <w:rPr>
          <w:sz w:val="24"/>
          <w:szCs w:val="24"/>
        </w:rPr>
      </w:pPr>
    </w:p>
    <w:p w:rsidR="00C91DC8" w:rsidRDefault="00C91DC8" w:rsidP="00C91DC8">
      <w:pPr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41600F" w:rsidRDefault="0041600F" w:rsidP="0041600F">
      <w:pPr>
        <w:rPr>
          <w:bCs/>
          <w:color w:val="000000"/>
          <w:sz w:val="24"/>
          <w:szCs w:val="24"/>
        </w:rPr>
      </w:pPr>
    </w:p>
    <w:p w:rsidR="0041600F" w:rsidRDefault="0041600F" w:rsidP="0041600F">
      <w:pPr>
        <w:rPr>
          <w:bCs/>
          <w:color w:val="000000"/>
          <w:sz w:val="24"/>
          <w:szCs w:val="24"/>
        </w:rPr>
      </w:pPr>
    </w:p>
    <w:p w:rsidR="0041600F" w:rsidRDefault="0041600F" w:rsidP="0041600F">
      <w:pPr>
        <w:rPr>
          <w:bCs/>
          <w:color w:val="000000"/>
          <w:sz w:val="24"/>
          <w:szCs w:val="24"/>
        </w:rPr>
      </w:pPr>
    </w:p>
    <w:p w:rsidR="0041600F" w:rsidRDefault="0041600F" w:rsidP="0041600F">
      <w:pPr>
        <w:rPr>
          <w:bCs/>
          <w:color w:val="000000"/>
          <w:sz w:val="24"/>
          <w:szCs w:val="24"/>
        </w:rPr>
      </w:pPr>
    </w:p>
    <w:p w:rsidR="0041600F" w:rsidRDefault="0041600F" w:rsidP="0041600F">
      <w:pPr>
        <w:rPr>
          <w:bCs/>
          <w:color w:val="000000"/>
          <w:sz w:val="24"/>
          <w:szCs w:val="24"/>
        </w:rPr>
      </w:pPr>
    </w:p>
    <w:p w:rsidR="0050684D" w:rsidRDefault="0041600F" w:rsidP="0041600F">
      <w:pPr>
        <w:rPr>
          <w:bCs/>
          <w:color w:val="000000"/>
          <w:sz w:val="24"/>
          <w:szCs w:val="24"/>
        </w:rPr>
      </w:pPr>
      <w:r w:rsidRPr="00785D5B">
        <w:rPr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50684D" w:rsidRDefault="0050684D" w:rsidP="0050684D">
      <w:pPr>
        <w:jc w:val="right"/>
        <w:rPr>
          <w:bCs/>
          <w:color w:val="000000"/>
          <w:sz w:val="24"/>
          <w:szCs w:val="24"/>
        </w:rPr>
      </w:pPr>
    </w:p>
    <w:p w:rsidR="0050684D" w:rsidRDefault="0050684D" w:rsidP="0050684D">
      <w:pPr>
        <w:jc w:val="right"/>
        <w:rPr>
          <w:bCs/>
          <w:color w:val="000000"/>
          <w:sz w:val="24"/>
          <w:szCs w:val="24"/>
        </w:rPr>
        <w:sectPr w:rsidR="0050684D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50684D" w:rsidRDefault="0050684D" w:rsidP="0050684D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ПРИЛОЖЕНИЕ № 6</w:t>
      </w:r>
    </w:p>
    <w:p w:rsidR="0050684D" w:rsidRPr="000A7F94" w:rsidRDefault="0050684D" w:rsidP="0050684D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50684D" w:rsidRDefault="0050684D" w:rsidP="0050684D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>необходимых для предоставления муниципальной услуги»</w:t>
      </w:r>
    </w:p>
    <w:p w:rsidR="0050684D" w:rsidRPr="000A7F94" w:rsidRDefault="0050684D" w:rsidP="003A1C38">
      <w:pPr>
        <w:jc w:val="right"/>
        <w:rPr>
          <w:sz w:val="24"/>
          <w:szCs w:val="24"/>
        </w:rPr>
      </w:pPr>
    </w:p>
    <w:p w:rsidR="003A1C38" w:rsidRDefault="003A1C38" w:rsidP="00D02433">
      <w:pPr>
        <w:jc w:val="center"/>
        <w:rPr>
          <w:bCs/>
          <w:sz w:val="24"/>
          <w:szCs w:val="24"/>
        </w:rPr>
      </w:pPr>
    </w:p>
    <w:p w:rsidR="00D02433" w:rsidRDefault="00D02433" w:rsidP="00D02433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</w:t>
      </w:r>
    </w:p>
    <w:p w:rsidR="00D02433" w:rsidRDefault="00D02433" w:rsidP="00D02433">
      <w:pPr>
        <w:jc w:val="center"/>
        <w:rPr>
          <w:sz w:val="24"/>
          <w:szCs w:val="24"/>
        </w:rPr>
      </w:pPr>
      <w:r>
        <w:rPr>
          <w:bCs/>
          <w:i/>
          <w:iCs/>
          <w:sz w:val="24"/>
          <w:szCs w:val="24"/>
        </w:rPr>
        <w:t>Наименование органа местного самоуправления</w:t>
      </w:r>
    </w:p>
    <w:p w:rsidR="00D02433" w:rsidRDefault="00D02433" w:rsidP="00D02433">
      <w:pPr>
        <w:jc w:val="right"/>
        <w:rPr>
          <w:bCs/>
          <w:sz w:val="24"/>
          <w:szCs w:val="24"/>
        </w:rPr>
      </w:pP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Кому _________________________________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                    (фамилия, имя, отчество)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______________________________________</w:t>
      </w:r>
    </w:p>
    <w:p w:rsidR="00D02433" w:rsidRDefault="00660AAF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02433">
        <w:rPr>
          <w:sz w:val="24"/>
          <w:szCs w:val="24"/>
        </w:rPr>
        <w:t xml:space="preserve">   (телефон и адрес электронной почты)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Cs/>
          <w:sz w:val="24"/>
          <w:szCs w:val="24"/>
        </w:rPr>
      </w:pPr>
      <w:r>
        <w:rPr>
          <w:bCs/>
          <w:sz w:val="24"/>
          <w:szCs w:val="24"/>
        </w:rPr>
        <w:t>РЕШЕНИЕ</w:t>
      </w:r>
    </w:p>
    <w:p w:rsidR="00D02433" w:rsidRDefault="00D02433" w:rsidP="00D02433">
      <w:pPr>
        <w:spacing w:line="21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 отказе в приеме документов, необходимых для предоставления муниципальной услуги </w:t>
      </w:r>
    </w:p>
    <w:p w:rsidR="00D02433" w:rsidRDefault="00D02433" w:rsidP="00D02433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«Заключение, изменение, выдача дубликата договора социального найма жилого помещения муниципального жилищного фонда» 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Дата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№ _____________ 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D02433" w:rsidRDefault="00D02433" w:rsidP="00D02433">
      <w:pPr>
        <w:widowControl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>
        <w:rPr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sz w:val="24"/>
          <w:szCs w:val="24"/>
        </w:rPr>
        <w:t>с Жилищным кодексом</w:t>
      </w:r>
      <w:r>
        <w:rPr>
          <w:bCs/>
          <w:sz w:val="24"/>
          <w:szCs w:val="24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504"/>
      </w:tblGrid>
      <w:tr w:rsidR="00D02433" w:rsidTr="0088547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02433" w:rsidRDefault="00D02433" w:rsidP="003E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D02433" w:rsidTr="0088547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660AA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</w:t>
            </w:r>
            <w:r>
              <w:rPr>
                <w:color w:val="000000"/>
                <w:sz w:val="24"/>
                <w:szCs w:val="24"/>
              </w:rPr>
              <w:t xml:space="preserve">подан в орган, в полномочия которого не входит предоставление муниципальной услуги;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02433" w:rsidTr="0088547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запрос</w:t>
            </w:r>
            <w:r>
              <w:rPr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02433" w:rsidTr="0088547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D02433" w:rsidTr="0088547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заверенные в порядке, установленном законодательством Российской Федерации;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D02433" w:rsidTr="0088547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02433" w:rsidTr="00885475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D02433" w:rsidRDefault="00D02433" w:rsidP="00D02433">
      <w:pPr>
        <w:widowControl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D02433" w:rsidRDefault="00D02433" w:rsidP="00D02433">
      <w:pPr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  ___________            ________________________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(должность                                                        (подпись)                    (расшифровка подписи)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сотрудника органа МСУ/Организации, 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принявшего решение)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«__» _______________ 20__ г.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М.П.</w:t>
      </w:r>
    </w:p>
    <w:p w:rsidR="00D02433" w:rsidRDefault="00D02433" w:rsidP="00D02433">
      <w:pPr>
        <w:ind w:left="57"/>
        <w:jc w:val="right"/>
        <w:rPr>
          <w:rFonts w:eastAsia="Calibri"/>
          <w:sz w:val="24"/>
          <w:szCs w:val="24"/>
        </w:rPr>
      </w:pPr>
    </w:p>
    <w:p w:rsidR="00D02433" w:rsidRDefault="00D02433" w:rsidP="00D02433">
      <w:pPr>
        <w:ind w:left="57"/>
        <w:jc w:val="right"/>
        <w:rPr>
          <w:rFonts w:eastAsia="Calibri"/>
          <w:sz w:val="24"/>
          <w:szCs w:val="24"/>
        </w:rPr>
      </w:pPr>
    </w:p>
    <w:p w:rsidR="00D02433" w:rsidRDefault="00D02433" w:rsidP="00D02433">
      <w:pPr>
        <w:tabs>
          <w:tab w:val="left" w:pos="142"/>
          <w:tab w:val="left" w:pos="284"/>
        </w:tabs>
        <w:jc w:val="right"/>
      </w:pPr>
    </w:p>
    <w:p w:rsidR="00D02433" w:rsidRDefault="00D02433" w:rsidP="00D02433">
      <w:pPr>
        <w:tabs>
          <w:tab w:val="left" w:pos="142"/>
          <w:tab w:val="left" w:pos="284"/>
        </w:tabs>
        <w:jc w:val="right"/>
      </w:pPr>
    </w:p>
    <w:p w:rsidR="00D02433" w:rsidRDefault="00D02433" w:rsidP="00D02433">
      <w:pPr>
        <w:tabs>
          <w:tab w:val="left" w:pos="142"/>
          <w:tab w:val="left" w:pos="284"/>
        </w:tabs>
        <w:jc w:val="right"/>
      </w:pPr>
    </w:p>
    <w:p w:rsidR="00D02433" w:rsidRDefault="00D02433" w:rsidP="00D02433">
      <w:pPr>
        <w:tabs>
          <w:tab w:val="left" w:pos="142"/>
          <w:tab w:val="left" w:pos="284"/>
        </w:tabs>
        <w:jc w:val="right"/>
      </w:pPr>
    </w:p>
    <w:p w:rsidR="00D02433" w:rsidRDefault="00D02433" w:rsidP="00D02433">
      <w:pPr>
        <w:tabs>
          <w:tab w:val="left" w:pos="142"/>
          <w:tab w:val="left" w:pos="284"/>
        </w:tabs>
        <w:jc w:val="right"/>
      </w:pPr>
    </w:p>
    <w:p w:rsidR="00D02433" w:rsidRDefault="00D02433" w:rsidP="00D02433">
      <w:pPr>
        <w:tabs>
          <w:tab w:val="left" w:pos="142"/>
          <w:tab w:val="left" w:pos="284"/>
        </w:tabs>
        <w:jc w:val="right"/>
      </w:pPr>
    </w:p>
    <w:p w:rsidR="00D02433" w:rsidRDefault="00D02433" w:rsidP="00D02433">
      <w:pPr>
        <w:tabs>
          <w:tab w:val="left" w:pos="142"/>
          <w:tab w:val="left" w:pos="284"/>
        </w:tabs>
        <w:jc w:val="right"/>
      </w:pPr>
    </w:p>
    <w:p w:rsidR="00D02433" w:rsidRDefault="00D02433" w:rsidP="00D02433">
      <w:pPr>
        <w:tabs>
          <w:tab w:val="left" w:pos="142"/>
          <w:tab w:val="left" w:pos="284"/>
        </w:tabs>
        <w:jc w:val="right"/>
      </w:pPr>
    </w:p>
    <w:p w:rsidR="00D02433" w:rsidRDefault="00D02433" w:rsidP="00D02433">
      <w:pPr>
        <w:tabs>
          <w:tab w:val="left" w:pos="142"/>
          <w:tab w:val="left" w:pos="284"/>
        </w:tabs>
        <w:jc w:val="right"/>
      </w:pPr>
    </w:p>
    <w:p w:rsidR="00D02433" w:rsidRDefault="00D02433" w:rsidP="00D02433">
      <w:pPr>
        <w:tabs>
          <w:tab w:val="left" w:pos="142"/>
          <w:tab w:val="left" w:pos="284"/>
        </w:tabs>
        <w:jc w:val="right"/>
      </w:pPr>
    </w:p>
    <w:p w:rsidR="00D02433" w:rsidRDefault="00D02433" w:rsidP="00D02433">
      <w:pPr>
        <w:tabs>
          <w:tab w:val="left" w:pos="142"/>
          <w:tab w:val="left" w:pos="284"/>
        </w:tabs>
        <w:jc w:val="right"/>
      </w:pPr>
    </w:p>
    <w:p w:rsidR="00D02433" w:rsidRDefault="00D02433" w:rsidP="00D02433">
      <w:pPr>
        <w:tabs>
          <w:tab w:val="left" w:pos="142"/>
          <w:tab w:val="left" w:pos="284"/>
        </w:tabs>
        <w:jc w:val="right"/>
      </w:pPr>
    </w:p>
    <w:p w:rsidR="00D02433" w:rsidRDefault="00D02433" w:rsidP="00D02433">
      <w:pPr>
        <w:tabs>
          <w:tab w:val="left" w:pos="142"/>
          <w:tab w:val="left" w:pos="284"/>
        </w:tabs>
        <w:jc w:val="right"/>
      </w:pPr>
    </w:p>
    <w:p w:rsidR="00D02433" w:rsidRDefault="00D02433" w:rsidP="00D02433">
      <w:pPr>
        <w:tabs>
          <w:tab w:val="left" w:pos="142"/>
          <w:tab w:val="left" w:pos="284"/>
        </w:tabs>
        <w:jc w:val="right"/>
      </w:pPr>
    </w:p>
    <w:p w:rsidR="0027597C" w:rsidRDefault="0027597C" w:rsidP="00D02433">
      <w:pPr>
        <w:tabs>
          <w:tab w:val="left" w:pos="142"/>
          <w:tab w:val="left" w:pos="284"/>
        </w:tabs>
        <w:jc w:val="right"/>
        <w:sectPr w:rsidR="0027597C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885475" w:rsidRDefault="00885475" w:rsidP="00885475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ПРИЛОЖЕНИЕ № </w:t>
      </w:r>
      <w:r w:rsidR="0041600F">
        <w:rPr>
          <w:bCs/>
          <w:color w:val="000000"/>
          <w:sz w:val="24"/>
          <w:szCs w:val="24"/>
        </w:rPr>
        <w:t>7</w:t>
      </w:r>
    </w:p>
    <w:p w:rsidR="00885475" w:rsidRPr="000A7F94" w:rsidRDefault="00885475" w:rsidP="00885475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885475" w:rsidRPr="000A7F94" w:rsidRDefault="00885475" w:rsidP="00885475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>необходимых для предоставления муниципальной услуги»</w:t>
      </w:r>
    </w:p>
    <w:p w:rsidR="003A1C38" w:rsidRDefault="003A1C38" w:rsidP="00885475">
      <w:pPr>
        <w:framePr w:w="4440" w:h="6249" w:hSpace="142" w:wrap="around" w:vAnchor="page" w:hAnchor="page" w:x="1334" w:y="905"/>
        <w:jc w:val="center"/>
        <w:rPr>
          <w:b/>
        </w:rPr>
      </w:pPr>
    </w:p>
    <w:p w:rsidR="003A1C38" w:rsidRDefault="003A1C38" w:rsidP="00885475">
      <w:pPr>
        <w:framePr w:w="4440" w:h="6249" w:hSpace="142" w:wrap="around" w:vAnchor="page" w:hAnchor="page" w:x="1334" w:y="905"/>
        <w:jc w:val="center"/>
        <w:rPr>
          <w:b/>
        </w:rPr>
      </w:pPr>
    </w:p>
    <w:p w:rsidR="003A1C38" w:rsidRDefault="003A1C38" w:rsidP="00885475">
      <w:pPr>
        <w:framePr w:w="4440" w:h="6249" w:hSpace="142" w:wrap="around" w:vAnchor="page" w:hAnchor="page" w:x="1334" w:y="905"/>
        <w:jc w:val="center"/>
        <w:rPr>
          <w:b/>
        </w:rPr>
      </w:pPr>
    </w:p>
    <w:p w:rsidR="003A1C38" w:rsidRDefault="003A1C38" w:rsidP="00885475">
      <w:pPr>
        <w:framePr w:w="4440" w:h="6249" w:hSpace="142" w:wrap="around" w:vAnchor="page" w:hAnchor="page" w:x="1334" w:y="905"/>
        <w:jc w:val="center"/>
        <w:rPr>
          <w:b/>
        </w:rPr>
      </w:pPr>
    </w:p>
    <w:p w:rsidR="003A1C38" w:rsidRDefault="003A1C38" w:rsidP="00885475">
      <w:pPr>
        <w:framePr w:w="4440" w:h="6249" w:hSpace="142" w:wrap="around" w:vAnchor="page" w:hAnchor="page" w:x="1334" w:y="905"/>
        <w:jc w:val="center"/>
        <w:rPr>
          <w:b/>
        </w:rPr>
      </w:pPr>
    </w:p>
    <w:p w:rsidR="003A1C38" w:rsidRDefault="003A1C38" w:rsidP="00885475">
      <w:pPr>
        <w:framePr w:w="4440" w:h="6249" w:hSpace="142" w:wrap="around" w:vAnchor="page" w:hAnchor="page" w:x="1334" w:y="905"/>
        <w:jc w:val="center"/>
        <w:rPr>
          <w:b/>
        </w:rPr>
      </w:pPr>
    </w:p>
    <w:p w:rsidR="003A1C38" w:rsidRDefault="003A1C38" w:rsidP="00885475">
      <w:pPr>
        <w:framePr w:w="4440" w:h="6249" w:hSpace="142" w:wrap="around" w:vAnchor="page" w:hAnchor="page" w:x="1334" w:y="905"/>
        <w:jc w:val="center"/>
        <w:rPr>
          <w:b/>
        </w:rPr>
      </w:pPr>
    </w:p>
    <w:p w:rsidR="003A1C38" w:rsidRDefault="003A1C38" w:rsidP="00885475">
      <w:pPr>
        <w:framePr w:w="4440" w:h="6249" w:hSpace="142" w:wrap="around" w:vAnchor="page" w:hAnchor="page" w:x="1334" w:y="905"/>
        <w:jc w:val="center"/>
        <w:rPr>
          <w:b/>
        </w:rPr>
      </w:pPr>
      <w:r>
        <w:rPr>
          <w:noProof/>
        </w:rPr>
        <w:drawing>
          <wp:inline distT="0" distB="0" distL="0" distR="0" wp14:anchorId="1805F5E3" wp14:editId="37B6D50A">
            <wp:extent cx="517525" cy="6381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C38" w:rsidRDefault="003A1C38" w:rsidP="00885475">
      <w:pPr>
        <w:framePr w:w="4440" w:h="6249" w:hSpace="142" w:wrap="around" w:vAnchor="page" w:hAnchor="page" w:x="1334" w:y="905"/>
        <w:jc w:val="center"/>
        <w:rPr>
          <w:b/>
        </w:rPr>
      </w:pPr>
    </w:p>
    <w:p w:rsidR="003A1C38" w:rsidRPr="0093528C" w:rsidRDefault="003A1C38" w:rsidP="00885475">
      <w:pPr>
        <w:framePr w:w="4440" w:h="6249" w:hSpace="142" w:wrap="around" w:vAnchor="page" w:hAnchor="page" w:x="1334" w:y="905"/>
        <w:spacing w:before="80"/>
        <w:jc w:val="center"/>
        <w:rPr>
          <w:b/>
          <w:sz w:val="24"/>
          <w:szCs w:val="24"/>
        </w:rPr>
      </w:pPr>
      <w:r w:rsidRPr="0093528C">
        <w:rPr>
          <w:b/>
          <w:sz w:val="24"/>
          <w:szCs w:val="24"/>
        </w:rPr>
        <w:t>АДМИНИСТРАЦИЯ</w:t>
      </w:r>
    </w:p>
    <w:p w:rsidR="003A1C38" w:rsidRPr="00F34AD6" w:rsidRDefault="003A1C38" w:rsidP="00885475">
      <w:pPr>
        <w:framePr w:w="4440" w:h="6249" w:hSpace="142" w:wrap="around" w:vAnchor="page" w:hAnchor="page" w:x="1334" w:y="905"/>
        <w:spacing w:before="80"/>
        <w:jc w:val="center"/>
        <w:rPr>
          <w:b/>
        </w:rPr>
      </w:pPr>
      <w:r w:rsidRPr="00F34AD6">
        <w:rPr>
          <w:b/>
        </w:rPr>
        <w:t>МУНИЦИПАЛЬНОГО ОБРАЗОВАНИЯ</w:t>
      </w:r>
    </w:p>
    <w:p w:rsidR="003A1C38" w:rsidRPr="00F34AD6" w:rsidRDefault="003A1C38" w:rsidP="00885475">
      <w:pPr>
        <w:framePr w:w="4440" w:h="6249" w:hSpace="142" w:wrap="around" w:vAnchor="page" w:hAnchor="page" w:x="1334" w:y="905"/>
        <w:spacing w:before="80"/>
        <w:jc w:val="center"/>
        <w:rPr>
          <w:b/>
        </w:rPr>
      </w:pPr>
      <w:r w:rsidRPr="00F34AD6">
        <w:rPr>
          <w:b/>
        </w:rPr>
        <w:t>СОСНОВОБОРСКИЙ ГОРОДСКОЙ ОКРУГ</w:t>
      </w:r>
    </w:p>
    <w:p w:rsidR="003A1C38" w:rsidRPr="00F34AD6" w:rsidRDefault="003A1C38" w:rsidP="00885475">
      <w:pPr>
        <w:framePr w:w="4440" w:h="6249" w:hSpace="142" w:wrap="around" w:vAnchor="page" w:hAnchor="page" w:x="1334" w:y="905"/>
        <w:spacing w:before="80"/>
        <w:jc w:val="center"/>
        <w:rPr>
          <w:b/>
        </w:rPr>
      </w:pPr>
      <w:r w:rsidRPr="00F34AD6">
        <w:rPr>
          <w:b/>
        </w:rPr>
        <w:t>ЛЕНИНГРАДСКОЙ ОБЛАСТИ</w:t>
      </w:r>
    </w:p>
    <w:p w:rsidR="003A1C38" w:rsidRPr="0050083F" w:rsidRDefault="003A1C38" w:rsidP="00885475">
      <w:pPr>
        <w:framePr w:w="4440" w:h="6249" w:hSpace="142" w:wrap="around" w:vAnchor="page" w:hAnchor="page" w:x="1334" w:y="905"/>
        <w:spacing w:line="288" w:lineRule="auto"/>
        <w:jc w:val="center"/>
        <w:rPr>
          <w:b/>
          <w:sz w:val="8"/>
          <w:szCs w:val="8"/>
        </w:rPr>
      </w:pPr>
    </w:p>
    <w:p w:rsidR="003A1C38" w:rsidRDefault="003A1C38" w:rsidP="00885475">
      <w:pPr>
        <w:framePr w:w="4440" w:h="6249" w:hSpace="142" w:wrap="around" w:vAnchor="page" w:hAnchor="page" w:x="1334" w:y="905"/>
        <w:jc w:val="center"/>
        <w:rPr>
          <w:b/>
          <w:sz w:val="18"/>
        </w:rPr>
      </w:pPr>
      <w:r>
        <w:rPr>
          <w:b/>
          <w:sz w:val="18"/>
        </w:rPr>
        <w:t xml:space="preserve">188540, Россия, Ленинградская область, </w:t>
      </w:r>
    </w:p>
    <w:p w:rsidR="003A1C38" w:rsidRDefault="003A1C38" w:rsidP="00885475">
      <w:pPr>
        <w:framePr w:w="4440" w:h="6249" w:hSpace="142" w:wrap="around" w:vAnchor="page" w:hAnchor="page" w:x="1334" w:y="905"/>
        <w:jc w:val="center"/>
        <w:rPr>
          <w:b/>
          <w:sz w:val="18"/>
        </w:rPr>
      </w:pPr>
      <w:r>
        <w:rPr>
          <w:b/>
          <w:sz w:val="18"/>
        </w:rPr>
        <w:t>г. Сосновый Бор, ул. Ленинградская, 46</w:t>
      </w:r>
    </w:p>
    <w:p w:rsidR="003A1C38" w:rsidRPr="00F34AD6" w:rsidRDefault="003A1C38" w:rsidP="00885475">
      <w:pPr>
        <w:framePr w:w="4440" w:h="6249" w:hSpace="142" w:wrap="around" w:vAnchor="page" w:hAnchor="page" w:x="1334" w:y="905"/>
        <w:jc w:val="center"/>
        <w:rPr>
          <w:sz w:val="6"/>
          <w:szCs w:val="6"/>
        </w:rPr>
      </w:pPr>
    </w:p>
    <w:p w:rsidR="003A1C38" w:rsidRPr="00F34AD6" w:rsidRDefault="003A1C38" w:rsidP="00885475">
      <w:pPr>
        <w:framePr w:w="4440" w:h="6249" w:hSpace="142" w:wrap="around" w:vAnchor="page" w:hAnchor="page" w:x="1334" w:y="905"/>
        <w:jc w:val="center"/>
        <w:rPr>
          <w:b/>
          <w:sz w:val="18"/>
        </w:rPr>
      </w:pPr>
      <w:r>
        <w:rPr>
          <w:b/>
          <w:sz w:val="18"/>
        </w:rPr>
        <w:t xml:space="preserve">Тел.: (81369) 62838; </w:t>
      </w:r>
      <w:r w:rsidRPr="00F34AD6">
        <w:rPr>
          <w:b/>
          <w:sz w:val="18"/>
        </w:rPr>
        <w:t>(81369)</w:t>
      </w:r>
      <w:r>
        <w:rPr>
          <w:b/>
          <w:sz w:val="18"/>
        </w:rPr>
        <w:t xml:space="preserve"> 62864</w:t>
      </w:r>
      <w:r w:rsidRPr="00F34AD6">
        <w:rPr>
          <w:b/>
          <w:sz w:val="18"/>
        </w:rPr>
        <w:t>;</w:t>
      </w:r>
      <w:r w:rsidRPr="00A113A3">
        <w:rPr>
          <w:b/>
          <w:sz w:val="18"/>
        </w:rPr>
        <w:t xml:space="preserve"> </w:t>
      </w:r>
      <w:r>
        <w:rPr>
          <w:b/>
          <w:sz w:val="18"/>
        </w:rPr>
        <w:t>ф</w:t>
      </w:r>
      <w:r w:rsidRPr="00F34AD6">
        <w:rPr>
          <w:b/>
          <w:sz w:val="18"/>
        </w:rPr>
        <w:t xml:space="preserve">акс: (81369) </w:t>
      </w:r>
      <w:r>
        <w:rPr>
          <w:b/>
          <w:sz w:val="18"/>
        </w:rPr>
        <w:t>62822</w:t>
      </w:r>
    </w:p>
    <w:p w:rsidR="003A1C38" w:rsidRPr="00F34AD6" w:rsidRDefault="003A1C38" w:rsidP="00885475">
      <w:pPr>
        <w:framePr w:w="4440" w:h="6249" w:hSpace="142" w:wrap="around" w:vAnchor="page" w:hAnchor="page" w:x="1334" w:y="905"/>
        <w:jc w:val="center"/>
        <w:rPr>
          <w:sz w:val="6"/>
          <w:szCs w:val="6"/>
        </w:rPr>
      </w:pPr>
    </w:p>
    <w:p w:rsidR="003A1C38" w:rsidRPr="0093528C" w:rsidRDefault="003A1C38" w:rsidP="00885475">
      <w:pPr>
        <w:framePr w:w="4440" w:h="6249" w:hSpace="142" w:wrap="around" w:vAnchor="page" w:hAnchor="page" w:x="1334" w:y="905"/>
        <w:jc w:val="center"/>
        <w:rPr>
          <w:b/>
          <w:sz w:val="18"/>
          <w:szCs w:val="18"/>
        </w:rPr>
      </w:pPr>
      <w:r w:rsidRPr="0093528C">
        <w:rPr>
          <w:b/>
          <w:sz w:val="18"/>
          <w:szCs w:val="18"/>
          <w:lang w:val="en-US"/>
        </w:rPr>
        <w:t>www</w:t>
      </w:r>
      <w:r w:rsidRPr="0093528C">
        <w:rPr>
          <w:b/>
          <w:sz w:val="18"/>
          <w:szCs w:val="18"/>
        </w:rPr>
        <w:t>.</w:t>
      </w:r>
      <w:r w:rsidRPr="0093528C">
        <w:rPr>
          <w:b/>
          <w:sz w:val="18"/>
          <w:szCs w:val="18"/>
          <w:lang w:val="en-US"/>
        </w:rPr>
        <w:t>sbor</w:t>
      </w:r>
      <w:r w:rsidRPr="0093528C">
        <w:rPr>
          <w:b/>
          <w:sz w:val="18"/>
          <w:szCs w:val="18"/>
        </w:rPr>
        <w:t>.</w:t>
      </w:r>
      <w:r w:rsidRPr="0093528C">
        <w:rPr>
          <w:b/>
          <w:sz w:val="18"/>
          <w:szCs w:val="18"/>
          <w:lang w:val="en-US"/>
        </w:rPr>
        <w:t>ru</w:t>
      </w:r>
    </w:p>
    <w:p w:rsidR="003A1C38" w:rsidRPr="00306A30" w:rsidRDefault="003A1C38" w:rsidP="00885475">
      <w:pPr>
        <w:framePr w:w="4440" w:h="6249" w:hSpace="142" w:wrap="around" w:vAnchor="page" w:hAnchor="page" w:x="1334" w:y="905"/>
        <w:jc w:val="center"/>
      </w:pPr>
    </w:p>
    <w:p w:rsidR="003A1C38" w:rsidRPr="00F34AD6" w:rsidRDefault="003A1C38" w:rsidP="00885475">
      <w:pPr>
        <w:framePr w:w="4440" w:h="6249" w:hSpace="142" w:wrap="around" w:vAnchor="page" w:hAnchor="page" w:x="1334" w:y="905"/>
        <w:tabs>
          <w:tab w:val="left" w:pos="1692"/>
          <w:tab w:val="left" w:pos="3672"/>
        </w:tabs>
        <w:jc w:val="center"/>
      </w:pPr>
      <w:r w:rsidRPr="00F34AD6">
        <w:rPr>
          <w:u w:val="single"/>
        </w:rPr>
        <w:t xml:space="preserve"> </w:t>
      </w:r>
      <w:r w:rsidRPr="00F34AD6">
        <w:rPr>
          <w:u w:val="single"/>
        </w:rPr>
        <w:tab/>
      </w:r>
      <w:r>
        <w:t>№</w:t>
      </w:r>
      <w:r w:rsidRPr="00F34AD6">
        <w:rPr>
          <w:u w:val="single"/>
        </w:rPr>
        <w:t xml:space="preserve"> </w:t>
      </w:r>
      <w:r w:rsidRPr="00F34AD6">
        <w:rPr>
          <w:u w:val="single"/>
        </w:rPr>
        <w:tab/>
      </w:r>
    </w:p>
    <w:p w:rsidR="00885475" w:rsidRDefault="00885475" w:rsidP="00885475">
      <w:pPr>
        <w:framePr w:w="4440" w:h="6249" w:hSpace="142" w:wrap="around" w:vAnchor="page" w:hAnchor="page" w:x="1334" w:y="905"/>
        <w:ind w:left="57"/>
        <w:jc w:val="center"/>
      </w:pPr>
    </w:p>
    <w:p w:rsidR="003A1C38" w:rsidRDefault="003A1C38" w:rsidP="00885475">
      <w:pPr>
        <w:framePr w:w="4440" w:h="6249" w:hSpace="142" w:wrap="around" w:vAnchor="page" w:hAnchor="page" w:x="1334" w:y="905"/>
        <w:ind w:left="57"/>
        <w:jc w:val="center"/>
        <w:rPr>
          <w:rFonts w:eastAsia="Calibri"/>
          <w:sz w:val="24"/>
          <w:szCs w:val="24"/>
        </w:rPr>
      </w:pPr>
      <w:r>
        <w:t>На №</w:t>
      </w:r>
      <w:r w:rsidRPr="00F34AD6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Pr="00F34AD6">
        <w:rPr>
          <w:u w:val="single"/>
        </w:rPr>
        <w:tab/>
      </w:r>
      <w:r>
        <w:rPr>
          <w:u w:val="single"/>
        </w:rPr>
        <w:t xml:space="preserve"> </w:t>
      </w:r>
      <w:r>
        <w:t>от ____________</w:t>
      </w:r>
    </w:p>
    <w:p w:rsidR="003A1C38" w:rsidRDefault="003A1C38" w:rsidP="00885475">
      <w:pPr>
        <w:framePr w:w="4440" w:h="6249" w:hSpace="142" w:wrap="around" w:vAnchor="page" w:hAnchor="page" w:x="1334" w:y="905"/>
        <w:jc w:val="center"/>
      </w:pPr>
    </w:p>
    <w:p w:rsidR="00D02433" w:rsidRDefault="00D02433" w:rsidP="00D02433">
      <w:pPr>
        <w:rPr>
          <w:rFonts w:eastAsia="Calibri"/>
          <w:sz w:val="24"/>
          <w:szCs w:val="24"/>
        </w:rPr>
      </w:pPr>
    </w:p>
    <w:p w:rsidR="003A1C38" w:rsidRPr="00885475" w:rsidRDefault="003A1C38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3A1C38" w:rsidRPr="00885475" w:rsidRDefault="003A1C38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3A1C38" w:rsidRPr="00885475" w:rsidRDefault="003A1C38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3A1C38" w:rsidRPr="00885475" w:rsidRDefault="003A1C38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Кому _________________________________</w:t>
      </w:r>
    </w:p>
    <w:p w:rsidR="00D02433" w:rsidRDefault="00D02433" w:rsidP="003A1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(фамилия, имя, отчество)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3A1C38" w:rsidRDefault="003A1C38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4"/>
          <w:szCs w:val="24"/>
        </w:rPr>
      </w:pP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D02433" w:rsidRDefault="00D02433" w:rsidP="003A1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(телефон и адрес электронной почты)</w:t>
      </w:r>
    </w:p>
    <w:p w:rsidR="00D02433" w:rsidRDefault="00D02433" w:rsidP="00D02433">
      <w:pPr>
        <w:rPr>
          <w:rFonts w:eastAsia="Calibri"/>
          <w:sz w:val="24"/>
          <w:szCs w:val="24"/>
        </w:rPr>
      </w:pPr>
    </w:p>
    <w:p w:rsidR="00D02433" w:rsidRDefault="00D02433" w:rsidP="00D02433">
      <w:pPr>
        <w:rPr>
          <w:rFonts w:eastAsia="Calibri"/>
          <w:sz w:val="24"/>
          <w:szCs w:val="24"/>
        </w:rPr>
      </w:pPr>
    </w:p>
    <w:p w:rsidR="003A1C38" w:rsidRDefault="003A1C38" w:rsidP="00D02433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3A1C38" w:rsidRDefault="003A1C38" w:rsidP="00D02433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3A1C38" w:rsidRDefault="003A1C38" w:rsidP="00D02433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885475" w:rsidRDefault="00885475" w:rsidP="00D02433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3A1C38" w:rsidRPr="00885475" w:rsidRDefault="003A1C38" w:rsidP="00D02433">
      <w:pPr>
        <w:tabs>
          <w:tab w:val="left" w:pos="1395"/>
        </w:tabs>
        <w:jc w:val="center"/>
        <w:rPr>
          <w:rFonts w:eastAsia="Calibri"/>
          <w:sz w:val="22"/>
          <w:szCs w:val="22"/>
        </w:rPr>
      </w:pPr>
    </w:p>
    <w:p w:rsidR="00D02433" w:rsidRPr="00885475" w:rsidRDefault="00D02433" w:rsidP="00D02433">
      <w:pPr>
        <w:tabs>
          <w:tab w:val="left" w:pos="1395"/>
        </w:tabs>
        <w:jc w:val="center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УВЕДОМЛЕНИЕ</w:t>
      </w:r>
    </w:p>
    <w:p w:rsidR="00D02433" w:rsidRPr="00885475" w:rsidRDefault="00D02433" w:rsidP="00D02433">
      <w:pPr>
        <w:tabs>
          <w:tab w:val="left" w:pos="2685"/>
        </w:tabs>
        <w:jc w:val="center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о приостановлении предоставления муниципальной услуги</w:t>
      </w:r>
    </w:p>
    <w:p w:rsidR="00885475" w:rsidRDefault="00885475" w:rsidP="00D02433">
      <w:pPr>
        <w:rPr>
          <w:rFonts w:eastAsia="Calibri"/>
          <w:sz w:val="24"/>
          <w:szCs w:val="24"/>
        </w:rPr>
      </w:pPr>
    </w:p>
    <w:p w:rsidR="00D02433" w:rsidRPr="00885475" w:rsidRDefault="00D02433" w:rsidP="00D02433">
      <w:pPr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Уважаемый (ая) __________________________________________________________________</w:t>
      </w:r>
    </w:p>
    <w:p w:rsidR="00D02433" w:rsidRPr="00885475" w:rsidRDefault="00D02433" w:rsidP="00D02433">
      <w:pPr>
        <w:tabs>
          <w:tab w:val="left" w:pos="3060"/>
        </w:tabs>
        <w:jc w:val="center"/>
        <w:rPr>
          <w:rFonts w:eastAsia="Calibri"/>
          <w:sz w:val="22"/>
          <w:szCs w:val="22"/>
          <w:vertAlign w:val="superscript"/>
        </w:rPr>
      </w:pPr>
      <w:r w:rsidRPr="00885475">
        <w:rPr>
          <w:rFonts w:eastAsia="Calibri"/>
          <w:sz w:val="22"/>
          <w:szCs w:val="22"/>
          <w:vertAlign w:val="superscript"/>
        </w:rPr>
        <w:t>(имя, отчество)</w:t>
      </w:r>
    </w:p>
    <w:p w:rsidR="00D02433" w:rsidRPr="00885475" w:rsidRDefault="00D02433" w:rsidP="00D02433">
      <w:pPr>
        <w:ind w:firstLine="567"/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В связи с не</w:t>
      </w:r>
      <w:r w:rsidR="0027597C" w:rsidRPr="00885475">
        <w:rPr>
          <w:rFonts w:eastAsia="Calibri"/>
          <w:sz w:val="22"/>
          <w:szCs w:val="22"/>
        </w:rPr>
        <w:t xml:space="preserve"> </w:t>
      </w:r>
      <w:r w:rsidRPr="00885475">
        <w:rPr>
          <w:rFonts w:eastAsia="Calibri"/>
          <w:sz w:val="22"/>
          <w:szCs w:val="22"/>
        </w:rPr>
        <w:t xml:space="preserve">поступлением ответа на межведомственный запрос, направленный в рамках Федерального закона от 27.07.2010 </w:t>
      </w:r>
      <w:r w:rsidR="0027597C" w:rsidRPr="00885475">
        <w:rPr>
          <w:rFonts w:eastAsia="Calibri"/>
          <w:sz w:val="22"/>
          <w:szCs w:val="22"/>
        </w:rPr>
        <w:t>№</w:t>
      </w:r>
      <w:r w:rsidRPr="00885475">
        <w:rPr>
          <w:rFonts w:eastAsia="Calibri"/>
          <w:sz w:val="22"/>
          <w:szCs w:val="22"/>
        </w:rPr>
        <w:t xml:space="preserve"> 210-ФЗ </w:t>
      </w:r>
      <w:r w:rsidR="0027597C" w:rsidRPr="00885475">
        <w:rPr>
          <w:rFonts w:eastAsia="Calibri"/>
          <w:sz w:val="22"/>
          <w:szCs w:val="22"/>
        </w:rPr>
        <w:t>«</w:t>
      </w:r>
      <w:r w:rsidRPr="00885475">
        <w:rPr>
          <w:rFonts w:eastAsia="Calibri"/>
          <w:sz w:val="22"/>
          <w:szCs w:val="22"/>
        </w:rPr>
        <w:t>Об организации предоставления государственных и муниципальных услуг</w:t>
      </w:r>
      <w:r w:rsidR="0027597C" w:rsidRPr="00885475">
        <w:rPr>
          <w:rFonts w:eastAsia="Calibri"/>
          <w:sz w:val="22"/>
          <w:szCs w:val="22"/>
        </w:rPr>
        <w:t>»</w:t>
      </w:r>
      <w:r w:rsidRPr="00885475">
        <w:rPr>
          <w:rFonts w:eastAsia="Calibri"/>
          <w:sz w:val="22"/>
          <w:szCs w:val="22"/>
        </w:rPr>
        <w:t xml:space="preserve"> из ____________________________________</w:t>
      </w:r>
      <w:r w:rsidR="0027597C" w:rsidRPr="00885475">
        <w:rPr>
          <w:rFonts w:eastAsia="Calibri"/>
          <w:sz w:val="22"/>
          <w:szCs w:val="22"/>
        </w:rPr>
        <w:t>_____________________________</w:t>
      </w:r>
    </w:p>
    <w:p w:rsidR="00D02433" w:rsidRPr="00885475" w:rsidRDefault="00D02433" w:rsidP="00DD1559">
      <w:pPr>
        <w:ind w:firstLine="567"/>
        <w:jc w:val="center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  <w:vertAlign w:val="superscript"/>
        </w:rPr>
        <w:t>(наименование организации)</w:t>
      </w:r>
    </w:p>
    <w:p w:rsidR="00D02433" w:rsidRPr="00885475" w:rsidRDefault="00D02433" w:rsidP="00D02433">
      <w:pPr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по вопросу получения документа (сведений)_____________________________________, предоставление муниципальной услуги ______________________________________________</w:t>
      </w:r>
    </w:p>
    <w:p w:rsidR="00D02433" w:rsidRPr="00885475" w:rsidRDefault="00D02433" w:rsidP="00DD1559">
      <w:pPr>
        <w:ind w:firstLine="567"/>
        <w:jc w:val="center"/>
        <w:rPr>
          <w:rFonts w:eastAsia="Calibri"/>
          <w:sz w:val="22"/>
          <w:szCs w:val="22"/>
          <w:vertAlign w:val="superscript"/>
        </w:rPr>
      </w:pPr>
      <w:r w:rsidRPr="00885475">
        <w:rPr>
          <w:rFonts w:eastAsia="Calibri"/>
          <w:sz w:val="22"/>
          <w:szCs w:val="22"/>
          <w:vertAlign w:val="superscript"/>
        </w:rPr>
        <w:t>(наименование муниципальной услуги)</w:t>
      </w:r>
    </w:p>
    <w:p w:rsidR="00D02433" w:rsidRPr="00885475" w:rsidRDefault="00D02433" w:rsidP="00D02433">
      <w:pPr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приостановлено.</w:t>
      </w:r>
    </w:p>
    <w:p w:rsidR="00D02433" w:rsidRPr="00885475" w:rsidRDefault="00D02433" w:rsidP="00D02433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При поступлении ответа на названный(е) межведомственный(е) запрос(ы) решение о предоставлении муниципальной услуги (об отказе в предоставлении муниципальной услуги) будет направлено в Ваш адрес в течение _____ рабочих дней со дня поступления соответствующего ответа.</w:t>
      </w:r>
    </w:p>
    <w:p w:rsidR="00D02433" w:rsidRPr="00885475" w:rsidRDefault="00D02433" w:rsidP="00D02433">
      <w:pPr>
        <w:widowControl w:val="0"/>
        <w:ind w:firstLine="540"/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D02433" w:rsidRPr="00885475" w:rsidRDefault="00DD1559" w:rsidP="00D02433">
      <w:pPr>
        <w:widowControl w:val="0"/>
        <w:ind w:firstLine="54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</w:t>
      </w:r>
      <w:r w:rsidR="00D02433" w:rsidRPr="00885475">
        <w:rPr>
          <w:rFonts w:eastAsia="Calibri"/>
          <w:sz w:val="22"/>
          <w:szCs w:val="22"/>
        </w:rPr>
        <w:t>при личной явке:</w:t>
      </w:r>
    </w:p>
    <w:p w:rsidR="00D02433" w:rsidRPr="00885475" w:rsidRDefault="00D02433" w:rsidP="00D02433">
      <w:pPr>
        <w:widowControl w:val="0"/>
        <w:ind w:firstLine="540"/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в филиалах, отдела</w:t>
      </w:r>
      <w:r w:rsidR="00DD1559">
        <w:rPr>
          <w:rFonts w:eastAsia="Calibri"/>
          <w:sz w:val="22"/>
          <w:szCs w:val="22"/>
        </w:rPr>
        <w:t>х, удаленных рабочих местах МФЦ</w:t>
      </w:r>
      <w:r w:rsidRPr="00885475">
        <w:rPr>
          <w:rFonts w:eastAsia="Calibri"/>
          <w:sz w:val="22"/>
          <w:szCs w:val="22"/>
        </w:rPr>
        <w:t>;</w:t>
      </w:r>
    </w:p>
    <w:p w:rsidR="00D02433" w:rsidRPr="00885475" w:rsidRDefault="00DD1559" w:rsidP="00D02433">
      <w:pPr>
        <w:widowControl w:val="0"/>
        <w:ind w:firstLine="54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</w:t>
      </w:r>
      <w:r w:rsidR="00D02433" w:rsidRPr="00885475">
        <w:rPr>
          <w:rFonts w:eastAsia="Calibri"/>
          <w:sz w:val="22"/>
          <w:szCs w:val="22"/>
        </w:rPr>
        <w:t>без личной явки:</w:t>
      </w:r>
    </w:p>
    <w:p w:rsidR="00D02433" w:rsidRPr="00885475" w:rsidRDefault="00D02433" w:rsidP="00D02433">
      <w:pPr>
        <w:widowControl w:val="0"/>
        <w:ind w:firstLine="540"/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в электронной форме через Единый портал;</w:t>
      </w:r>
    </w:p>
    <w:p w:rsidR="00D02433" w:rsidRPr="00885475" w:rsidRDefault="00D02433" w:rsidP="00D02433">
      <w:pPr>
        <w:widowControl w:val="0"/>
        <w:ind w:firstLine="540"/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электронной почте.</w:t>
      </w:r>
    </w:p>
    <w:p w:rsidR="00D02433" w:rsidRPr="00885475" w:rsidRDefault="00D02433" w:rsidP="00D02433">
      <w:pPr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D02433" w:rsidRPr="00885475" w:rsidRDefault="00D02433" w:rsidP="00D02433">
      <w:pPr>
        <w:jc w:val="both"/>
        <w:rPr>
          <w:rFonts w:eastAsia="Calibri"/>
          <w:sz w:val="22"/>
          <w:szCs w:val="22"/>
        </w:rPr>
      </w:pPr>
    </w:p>
    <w:p w:rsidR="00D02433" w:rsidRPr="00885475" w:rsidRDefault="00D02433" w:rsidP="00D02433">
      <w:pPr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 xml:space="preserve">Наименование должности                                        </w:t>
      </w:r>
    </w:p>
    <w:p w:rsidR="00D02433" w:rsidRPr="00885475" w:rsidRDefault="00D02433" w:rsidP="00D02433">
      <w:pPr>
        <w:jc w:val="both"/>
        <w:rPr>
          <w:rFonts w:eastAsia="Calibri"/>
          <w:sz w:val="22"/>
          <w:szCs w:val="22"/>
        </w:rPr>
      </w:pPr>
      <w:r w:rsidRPr="00885475">
        <w:rPr>
          <w:rFonts w:eastAsia="Calibri"/>
          <w:sz w:val="22"/>
          <w:szCs w:val="22"/>
        </w:rPr>
        <w:t>руководителя ОМСУ                          __________________      _________________________</w:t>
      </w:r>
    </w:p>
    <w:p w:rsidR="00D02433" w:rsidRDefault="00D02433" w:rsidP="00D02433">
      <w:pPr>
        <w:jc w:val="both"/>
        <w:rPr>
          <w:rFonts w:eastAsia="Calibri"/>
          <w:sz w:val="24"/>
          <w:szCs w:val="24"/>
          <w:vertAlign w:val="superscript"/>
        </w:rPr>
      </w:pPr>
      <w:r>
        <w:rPr>
          <w:rFonts w:eastAsia="Calibri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eastAsia="Calibri"/>
          <w:sz w:val="24"/>
          <w:szCs w:val="24"/>
          <w:vertAlign w:val="superscript"/>
        </w:rPr>
        <w:tab/>
        <w:t xml:space="preserve">                            (подпись) </w:t>
      </w:r>
      <w:r>
        <w:rPr>
          <w:rFonts w:eastAsia="Calibri"/>
          <w:sz w:val="24"/>
          <w:szCs w:val="24"/>
          <w:vertAlign w:val="superscript"/>
        </w:rPr>
        <w:tab/>
        <w:t xml:space="preserve">                                       (фамилия, инициалы)</w:t>
      </w:r>
    </w:p>
    <w:p w:rsidR="00DD1559" w:rsidRDefault="00DD1559" w:rsidP="00DD1559">
      <w:pPr>
        <w:rPr>
          <w:rFonts w:eastAsia="Calibri"/>
          <w:sz w:val="24"/>
          <w:szCs w:val="24"/>
          <w:vertAlign w:val="superscript"/>
        </w:rPr>
      </w:pPr>
      <w:r w:rsidRPr="00785D5B">
        <w:rPr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27597C" w:rsidRDefault="0027597C" w:rsidP="00D02433">
      <w:pPr>
        <w:tabs>
          <w:tab w:val="left" w:pos="142"/>
          <w:tab w:val="left" w:pos="284"/>
        </w:tabs>
        <w:jc w:val="right"/>
        <w:sectPr w:rsidR="0027597C" w:rsidSect="00494717">
          <w:pgSz w:w="11906" w:h="16838"/>
          <w:pgMar w:top="1134" w:right="567" w:bottom="1134" w:left="1701" w:header="720" w:footer="720" w:gutter="0"/>
          <w:cols w:space="720"/>
        </w:sectPr>
      </w:pPr>
    </w:p>
    <w:p w:rsidR="00D02433" w:rsidRDefault="00885475" w:rsidP="00D0243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ПРИЛОЖЕНИЕ</w:t>
      </w:r>
      <w:r w:rsidR="00D02433">
        <w:rPr>
          <w:bCs/>
          <w:color w:val="000000"/>
          <w:sz w:val="24"/>
          <w:szCs w:val="24"/>
        </w:rPr>
        <w:t xml:space="preserve"> № </w:t>
      </w:r>
      <w:r w:rsidR="0041600F">
        <w:rPr>
          <w:bCs/>
          <w:color w:val="000000"/>
          <w:sz w:val="24"/>
          <w:szCs w:val="24"/>
        </w:rPr>
        <w:t>8</w:t>
      </w:r>
    </w:p>
    <w:p w:rsidR="00885475" w:rsidRPr="000A7F94" w:rsidRDefault="00885475" w:rsidP="00885475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885475" w:rsidRDefault="00885475" w:rsidP="00885475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>необходимых для предоставления муниципальной услуги»</w:t>
      </w:r>
    </w:p>
    <w:p w:rsidR="00885475" w:rsidRPr="000A7F94" w:rsidRDefault="00885475" w:rsidP="00885475">
      <w:pPr>
        <w:jc w:val="right"/>
        <w:rPr>
          <w:sz w:val="24"/>
          <w:szCs w:val="24"/>
        </w:rPr>
      </w:pP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Кому _________________________________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                    (фамилия, имя, отчество)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______________________________________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(телефон и адрес электронной почты)</w:t>
      </w:r>
    </w:p>
    <w:p w:rsidR="00D02433" w:rsidRDefault="00D02433" w:rsidP="00D02433">
      <w:pPr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:rsidR="00D02433" w:rsidRDefault="00D02433" w:rsidP="00D02433">
      <w:pPr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>Решение об отказе в предоставлении муниципальной услуги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Дата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№ _____________ 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D02433" w:rsidRDefault="00D02433" w:rsidP="00D02433">
      <w:pPr>
        <w:widowControl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>
        <w:rPr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sz w:val="24"/>
          <w:szCs w:val="24"/>
        </w:rPr>
        <w:t>с Жилищным кодексом</w:t>
      </w:r>
      <w:r>
        <w:rPr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4819"/>
        <w:gridCol w:w="3969"/>
      </w:tblGrid>
      <w:tr w:rsidR="00D02433" w:rsidTr="00660AA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EC536A">
            <w:pPr>
              <w:jc w:val="center"/>
            </w:pPr>
            <w:r>
              <w:t>№</w:t>
            </w:r>
          </w:p>
          <w:p w:rsidR="00D02433" w:rsidRDefault="00D02433" w:rsidP="00EC536A">
            <w:pPr>
              <w:jc w:val="center"/>
            </w:pPr>
            <w:r>
              <w:t>пункта административного регламента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center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3" w:rsidRDefault="00D02433" w:rsidP="003E50D3">
            <w:pPr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660AAF" w:rsidTr="00660AA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F" w:rsidRDefault="00660AAF" w:rsidP="00EC536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F" w:rsidRDefault="00660AAF" w:rsidP="00660A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F" w:rsidRDefault="00660AAF" w:rsidP="00660AAF">
            <w:pPr>
              <w:jc w:val="center"/>
              <w:rPr>
                <w:rFonts w:cs="Calibri"/>
              </w:rPr>
            </w:pPr>
            <w:r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660AAF" w:rsidTr="00660AA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F" w:rsidRDefault="00660AAF" w:rsidP="00EC536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F" w:rsidRDefault="00660AAF" w:rsidP="00660A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F" w:rsidRDefault="00660AAF" w:rsidP="00660AAF">
            <w:pPr>
              <w:jc w:val="center"/>
              <w:rPr>
                <w:rFonts w:cs="Calibri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60AAF" w:rsidTr="00660AA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F" w:rsidRDefault="00660AAF" w:rsidP="00EC536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F" w:rsidRDefault="00660AAF" w:rsidP="00660AA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F" w:rsidRDefault="00660AAF" w:rsidP="00660AAF">
            <w:pPr>
              <w:ind w:right="287"/>
              <w:jc w:val="center"/>
              <w:rPr>
                <w:rFonts w:cs="Calibri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60AAF" w:rsidTr="00660AA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F" w:rsidRDefault="00660AAF" w:rsidP="00EC536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F" w:rsidRDefault="00660AAF" w:rsidP="00660AA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</w:t>
            </w:r>
            <w:r>
              <w:rPr>
                <w:sz w:val="24"/>
                <w:szCs w:val="24"/>
              </w:rPr>
              <w:lastRenderedPageBreak/>
              <w:t>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F" w:rsidRDefault="00660AAF" w:rsidP="00660AAF">
            <w:pPr>
              <w:jc w:val="center"/>
              <w:rPr>
                <w:rFonts w:cs="Calibri"/>
              </w:rPr>
            </w:pPr>
            <w:r>
              <w:rPr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  ___________            ________________________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(должность                                                        (подпись)                    (расшифровка подписи)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сотрудника органа МСУ/Организации, 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принявшего решение)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«__» _______________ 20__ г.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D02433" w:rsidRDefault="00D02433" w:rsidP="00D02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М.П.</w:t>
      </w:r>
    </w:p>
    <w:sectPr w:rsidR="00D02433" w:rsidSect="0027597C">
      <w:pgSz w:w="11906" w:h="16838"/>
      <w:pgMar w:top="1134" w:right="282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ED" w:rsidRDefault="00F551ED" w:rsidP="00762166">
      <w:r>
        <w:separator/>
      </w:r>
    </w:p>
  </w:endnote>
  <w:endnote w:type="continuationSeparator" w:id="0">
    <w:p w:rsidR="00F551ED" w:rsidRDefault="00F551E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ED" w:rsidRDefault="00F551ED" w:rsidP="00762166">
      <w:r>
        <w:separator/>
      </w:r>
    </w:p>
  </w:footnote>
  <w:footnote w:type="continuationSeparator" w:id="0">
    <w:p w:rsidR="00F551ED" w:rsidRDefault="00F551ED" w:rsidP="00762166">
      <w:r>
        <w:continuationSeparator/>
      </w:r>
    </w:p>
  </w:footnote>
  <w:footnote w:id="1">
    <w:p w:rsidR="003053BA" w:rsidRDefault="003053BA" w:rsidP="00D02433">
      <w:pPr>
        <w:pStyle w:val="ab"/>
      </w:pPr>
      <w:r>
        <w:rPr>
          <w:rStyle w:val="ad"/>
        </w:rPr>
        <w:footnoteRef/>
      </w:r>
      <w:r>
        <w:t xml:space="preserve"> заполняются гражданами, относящимися к категориям 2А,3А для подтверждения малоимущности</w:t>
      </w:r>
    </w:p>
    <w:p w:rsidR="003053BA" w:rsidRDefault="003053BA" w:rsidP="00D02433">
      <w:pPr>
        <w:pStyle w:val="ab"/>
      </w:pPr>
    </w:p>
  </w:footnote>
  <w:footnote w:id="2">
    <w:p w:rsidR="003053BA" w:rsidRDefault="003053BA" w:rsidP="00D02433">
      <w:pPr>
        <w:pStyle w:val="ab"/>
      </w:pPr>
      <w:r>
        <w:rPr>
          <w:rStyle w:val="ad"/>
        </w:rPr>
        <w:footnoteRef/>
      </w:r>
      <w:r>
        <w:t xml:space="preserve"> заполняется гражданами, относящимися к категориям 2А,3А, для подтверждения малоимущности</w:t>
      </w:r>
    </w:p>
  </w:footnote>
  <w:footnote w:id="3">
    <w:p w:rsidR="003053BA" w:rsidRDefault="003053BA" w:rsidP="00D02433">
      <w:pPr>
        <w:pStyle w:val="ab"/>
      </w:pPr>
      <w:r>
        <w:rPr>
          <w:rStyle w:val="ad"/>
        </w:rPr>
        <w:footnoteRef/>
      </w:r>
      <w:r>
        <w:t xml:space="preserve"> заполняются гражданами, относящимися к категориям 2А,3А, для подтверждения малоимущности</w:t>
      </w:r>
    </w:p>
  </w:footnote>
  <w:footnote w:id="4">
    <w:p w:rsidR="003053BA" w:rsidRDefault="003053BA" w:rsidP="00D02433">
      <w:pPr>
        <w:pStyle w:val="ab"/>
        <w:rPr>
          <w:rFonts w:ascii="Times New Roman" w:hAnsi="Times New Roman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Заполняется в случае, если гражданин и его члены семьи согласны на предоставление жилого помещения в населенном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BA" w:rsidRDefault="003053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807444"/>
      <w:docPartObj>
        <w:docPartGallery w:val="Page Numbers (Top of Page)"/>
        <w:docPartUnique/>
      </w:docPartObj>
    </w:sdtPr>
    <w:sdtEndPr/>
    <w:sdtContent>
      <w:p w:rsidR="003053BA" w:rsidRDefault="003053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281">
          <w:rPr>
            <w:noProof/>
          </w:rPr>
          <w:t>49</w:t>
        </w:r>
        <w:r>
          <w:fldChar w:fldCharType="end"/>
        </w:r>
      </w:p>
    </w:sdtContent>
  </w:sdt>
  <w:p w:rsidR="003053BA" w:rsidRDefault="003053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E92"/>
    <w:multiLevelType w:val="hybridMultilevel"/>
    <w:tmpl w:val="E3421D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A4168"/>
    <w:multiLevelType w:val="hybridMultilevel"/>
    <w:tmpl w:val="E3421D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26348"/>
    <w:multiLevelType w:val="hybridMultilevel"/>
    <w:tmpl w:val="0A24661A"/>
    <w:lvl w:ilvl="0" w:tplc="B5262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9D1EEF"/>
    <w:multiLevelType w:val="hybridMultilevel"/>
    <w:tmpl w:val="DB6434A6"/>
    <w:lvl w:ilvl="0" w:tplc="B5262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410C2"/>
    <w:multiLevelType w:val="hybridMultilevel"/>
    <w:tmpl w:val="48AEA920"/>
    <w:lvl w:ilvl="0" w:tplc="4DA62B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351F4B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11EC6"/>
    <w:multiLevelType w:val="hybridMultilevel"/>
    <w:tmpl w:val="94F63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26552"/>
    <w:multiLevelType w:val="hybridMultilevel"/>
    <w:tmpl w:val="8D789772"/>
    <w:lvl w:ilvl="0" w:tplc="9904BAF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442797"/>
    <w:multiLevelType w:val="multilevel"/>
    <w:tmpl w:val="7F58D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1002221"/>
    <w:multiLevelType w:val="hybridMultilevel"/>
    <w:tmpl w:val="23DADA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7120C"/>
    <w:multiLevelType w:val="hybridMultilevel"/>
    <w:tmpl w:val="21EA6E76"/>
    <w:lvl w:ilvl="0" w:tplc="4DA62B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F9681B"/>
    <w:multiLevelType w:val="hybridMultilevel"/>
    <w:tmpl w:val="E3421D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0653BD"/>
    <w:multiLevelType w:val="hybridMultilevel"/>
    <w:tmpl w:val="83FCD31E"/>
    <w:lvl w:ilvl="0" w:tplc="4DA62B4E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23645DA9"/>
    <w:multiLevelType w:val="hybridMultilevel"/>
    <w:tmpl w:val="E2406584"/>
    <w:lvl w:ilvl="0" w:tplc="EBBC49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AEDA74D2">
      <w:start w:val="1"/>
      <w:numFmt w:val="lowerLetter"/>
      <w:lvlText w:val="%2."/>
      <w:lvlJc w:val="left"/>
      <w:pPr>
        <w:ind w:left="1440" w:hanging="360"/>
      </w:pPr>
    </w:lvl>
    <w:lvl w:ilvl="2" w:tplc="0BF27D18">
      <w:start w:val="1"/>
      <w:numFmt w:val="lowerRoman"/>
      <w:lvlText w:val="%3."/>
      <w:lvlJc w:val="right"/>
      <w:pPr>
        <w:ind w:left="2160" w:hanging="180"/>
      </w:pPr>
    </w:lvl>
    <w:lvl w:ilvl="3" w:tplc="7A126324">
      <w:start w:val="1"/>
      <w:numFmt w:val="decimal"/>
      <w:lvlText w:val="%4."/>
      <w:lvlJc w:val="left"/>
      <w:pPr>
        <w:ind w:left="2880" w:hanging="360"/>
      </w:pPr>
    </w:lvl>
    <w:lvl w:ilvl="4" w:tplc="CC985B9A">
      <w:start w:val="1"/>
      <w:numFmt w:val="lowerLetter"/>
      <w:lvlText w:val="%5."/>
      <w:lvlJc w:val="left"/>
      <w:pPr>
        <w:ind w:left="3600" w:hanging="360"/>
      </w:pPr>
    </w:lvl>
    <w:lvl w:ilvl="5" w:tplc="ADCC001C">
      <w:start w:val="1"/>
      <w:numFmt w:val="lowerRoman"/>
      <w:lvlText w:val="%6."/>
      <w:lvlJc w:val="right"/>
      <w:pPr>
        <w:ind w:left="4320" w:hanging="180"/>
      </w:pPr>
    </w:lvl>
    <w:lvl w:ilvl="6" w:tplc="ABD80454">
      <w:start w:val="1"/>
      <w:numFmt w:val="decimal"/>
      <w:lvlText w:val="%7."/>
      <w:lvlJc w:val="left"/>
      <w:pPr>
        <w:ind w:left="5040" w:hanging="360"/>
      </w:pPr>
    </w:lvl>
    <w:lvl w:ilvl="7" w:tplc="6046CA68">
      <w:start w:val="1"/>
      <w:numFmt w:val="lowerLetter"/>
      <w:lvlText w:val="%8."/>
      <w:lvlJc w:val="left"/>
      <w:pPr>
        <w:ind w:left="5760" w:hanging="360"/>
      </w:pPr>
    </w:lvl>
    <w:lvl w:ilvl="8" w:tplc="98EC2DE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7E94"/>
    <w:multiLevelType w:val="hybridMultilevel"/>
    <w:tmpl w:val="0419001D"/>
    <w:lvl w:ilvl="0" w:tplc="8E189E74">
      <w:start w:val="1"/>
      <w:numFmt w:val="decimal"/>
      <w:lvlText w:val="%1)"/>
      <w:lvlJc w:val="left"/>
      <w:pPr>
        <w:ind w:left="360" w:hanging="360"/>
      </w:pPr>
    </w:lvl>
    <w:lvl w:ilvl="1" w:tplc="4086E72A">
      <w:start w:val="1"/>
      <w:numFmt w:val="lowerLetter"/>
      <w:lvlText w:val="%2)"/>
      <w:lvlJc w:val="left"/>
      <w:pPr>
        <w:ind w:left="720" w:hanging="360"/>
      </w:pPr>
    </w:lvl>
    <w:lvl w:ilvl="2" w:tplc="E470472A">
      <w:start w:val="1"/>
      <w:numFmt w:val="lowerRoman"/>
      <w:lvlText w:val="%3)"/>
      <w:lvlJc w:val="left"/>
      <w:pPr>
        <w:ind w:left="1080" w:hanging="360"/>
      </w:pPr>
    </w:lvl>
    <w:lvl w:ilvl="3" w:tplc="7846A782">
      <w:start w:val="1"/>
      <w:numFmt w:val="decimal"/>
      <w:lvlText w:val="(%4)"/>
      <w:lvlJc w:val="left"/>
      <w:pPr>
        <w:ind w:left="1440" w:hanging="360"/>
      </w:pPr>
    </w:lvl>
    <w:lvl w:ilvl="4" w:tplc="BA3AEAE8">
      <w:start w:val="1"/>
      <w:numFmt w:val="lowerLetter"/>
      <w:lvlText w:val="(%5)"/>
      <w:lvlJc w:val="left"/>
      <w:pPr>
        <w:ind w:left="1800" w:hanging="360"/>
      </w:pPr>
    </w:lvl>
    <w:lvl w:ilvl="5" w:tplc="74902788">
      <w:start w:val="1"/>
      <w:numFmt w:val="lowerRoman"/>
      <w:lvlText w:val="(%6)"/>
      <w:lvlJc w:val="left"/>
      <w:pPr>
        <w:ind w:left="2160" w:hanging="360"/>
      </w:pPr>
    </w:lvl>
    <w:lvl w:ilvl="6" w:tplc="DCC2BC66">
      <w:start w:val="1"/>
      <w:numFmt w:val="decimal"/>
      <w:lvlText w:val="%7."/>
      <w:lvlJc w:val="left"/>
      <w:pPr>
        <w:ind w:left="2520" w:hanging="360"/>
      </w:pPr>
    </w:lvl>
    <w:lvl w:ilvl="7" w:tplc="31D084FC">
      <w:start w:val="1"/>
      <w:numFmt w:val="lowerLetter"/>
      <w:lvlText w:val="%8."/>
      <w:lvlJc w:val="left"/>
      <w:pPr>
        <w:ind w:left="2880" w:hanging="360"/>
      </w:pPr>
    </w:lvl>
    <w:lvl w:ilvl="8" w:tplc="2E4803DE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6DA40B4"/>
    <w:multiLevelType w:val="hybridMultilevel"/>
    <w:tmpl w:val="E2406584"/>
    <w:lvl w:ilvl="0" w:tplc="EBBC49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AEDA74D2">
      <w:start w:val="1"/>
      <w:numFmt w:val="lowerLetter"/>
      <w:lvlText w:val="%2."/>
      <w:lvlJc w:val="left"/>
      <w:pPr>
        <w:ind w:left="1440" w:hanging="360"/>
      </w:pPr>
    </w:lvl>
    <w:lvl w:ilvl="2" w:tplc="0BF27D18">
      <w:start w:val="1"/>
      <w:numFmt w:val="lowerRoman"/>
      <w:lvlText w:val="%3."/>
      <w:lvlJc w:val="right"/>
      <w:pPr>
        <w:ind w:left="2160" w:hanging="180"/>
      </w:pPr>
    </w:lvl>
    <w:lvl w:ilvl="3" w:tplc="7A126324">
      <w:start w:val="1"/>
      <w:numFmt w:val="decimal"/>
      <w:lvlText w:val="%4."/>
      <w:lvlJc w:val="left"/>
      <w:pPr>
        <w:ind w:left="2880" w:hanging="360"/>
      </w:pPr>
    </w:lvl>
    <w:lvl w:ilvl="4" w:tplc="CC985B9A">
      <w:start w:val="1"/>
      <w:numFmt w:val="lowerLetter"/>
      <w:lvlText w:val="%5."/>
      <w:lvlJc w:val="left"/>
      <w:pPr>
        <w:ind w:left="3600" w:hanging="360"/>
      </w:pPr>
    </w:lvl>
    <w:lvl w:ilvl="5" w:tplc="ADCC001C">
      <w:start w:val="1"/>
      <w:numFmt w:val="lowerRoman"/>
      <w:lvlText w:val="%6."/>
      <w:lvlJc w:val="right"/>
      <w:pPr>
        <w:ind w:left="4320" w:hanging="180"/>
      </w:pPr>
    </w:lvl>
    <w:lvl w:ilvl="6" w:tplc="ABD80454">
      <w:start w:val="1"/>
      <w:numFmt w:val="decimal"/>
      <w:lvlText w:val="%7."/>
      <w:lvlJc w:val="left"/>
      <w:pPr>
        <w:ind w:left="5040" w:hanging="360"/>
      </w:pPr>
    </w:lvl>
    <w:lvl w:ilvl="7" w:tplc="6046CA68">
      <w:start w:val="1"/>
      <w:numFmt w:val="lowerLetter"/>
      <w:lvlText w:val="%8."/>
      <w:lvlJc w:val="left"/>
      <w:pPr>
        <w:ind w:left="5760" w:hanging="360"/>
      </w:pPr>
    </w:lvl>
    <w:lvl w:ilvl="8" w:tplc="98EC2DE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21B39"/>
    <w:multiLevelType w:val="hybridMultilevel"/>
    <w:tmpl w:val="0C4290C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7B718D"/>
    <w:multiLevelType w:val="hybridMultilevel"/>
    <w:tmpl w:val="F4D67E40"/>
    <w:lvl w:ilvl="0" w:tplc="D2721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D4A1756">
      <w:start w:val="1"/>
      <w:numFmt w:val="lowerLetter"/>
      <w:lvlText w:val="%2."/>
      <w:lvlJc w:val="left"/>
      <w:pPr>
        <w:ind w:left="1506" w:hanging="360"/>
      </w:pPr>
    </w:lvl>
    <w:lvl w:ilvl="2" w:tplc="90941782">
      <w:start w:val="1"/>
      <w:numFmt w:val="lowerRoman"/>
      <w:lvlText w:val="%3."/>
      <w:lvlJc w:val="right"/>
      <w:pPr>
        <w:ind w:left="2226" w:hanging="180"/>
      </w:pPr>
    </w:lvl>
    <w:lvl w:ilvl="3" w:tplc="15DE297A">
      <w:start w:val="1"/>
      <w:numFmt w:val="decimal"/>
      <w:lvlText w:val="%4."/>
      <w:lvlJc w:val="left"/>
      <w:pPr>
        <w:ind w:left="2946" w:hanging="360"/>
      </w:pPr>
    </w:lvl>
    <w:lvl w:ilvl="4" w:tplc="B8DC5222">
      <w:start w:val="1"/>
      <w:numFmt w:val="lowerLetter"/>
      <w:lvlText w:val="%5."/>
      <w:lvlJc w:val="left"/>
      <w:pPr>
        <w:ind w:left="3666" w:hanging="360"/>
      </w:pPr>
    </w:lvl>
    <w:lvl w:ilvl="5" w:tplc="385C9A8C">
      <w:start w:val="1"/>
      <w:numFmt w:val="lowerRoman"/>
      <w:lvlText w:val="%6."/>
      <w:lvlJc w:val="right"/>
      <w:pPr>
        <w:ind w:left="4386" w:hanging="180"/>
      </w:pPr>
    </w:lvl>
    <w:lvl w:ilvl="6" w:tplc="67408FA2">
      <w:start w:val="1"/>
      <w:numFmt w:val="decimal"/>
      <w:lvlText w:val="%7."/>
      <w:lvlJc w:val="left"/>
      <w:pPr>
        <w:ind w:left="5106" w:hanging="360"/>
      </w:pPr>
    </w:lvl>
    <w:lvl w:ilvl="7" w:tplc="CDE07E42">
      <w:start w:val="1"/>
      <w:numFmt w:val="lowerLetter"/>
      <w:lvlText w:val="%8."/>
      <w:lvlJc w:val="left"/>
      <w:pPr>
        <w:ind w:left="5826" w:hanging="360"/>
      </w:pPr>
    </w:lvl>
    <w:lvl w:ilvl="8" w:tplc="0AD60514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1467AD1"/>
    <w:multiLevelType w:val="hybridMultilevel"/>
    <w:tmpl w:val="03D435C6"/>
    <w:lvl w:ilvl="0" w:tplc="720A8A96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1A326E5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25032B0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6DED5A6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FC0E717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CE422DA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916422C4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45F8928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FD816C6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1">
    <w:nsid w:val="349D1AEA"/>
    <w:multiLevelType w:val="hybridMultilevel"/>
    <w:tmpl w:val="633ECC0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F7252C"/>
    <w:multiLevelType w:val="hybridMultilevel"/>
    <w:tmpl w:val="95AEA9EC"/>
    <w:lvl w:ilvl="0" w:tplc="B52624B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367445CA"/>
    <w:multiLevelType w:val="multilevel"/>
    <w:tmpl w:val="A6967B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37612FE7"/>
    <w:multiLevelType w:val="hybridMultilevel"/>
    <w:tmpl w:val="B98E0EA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7FF0227"/>
    <w:multiLevelType w:val="hybridMultilevel"/>
    <w:tmpl w:val="983A5A9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8316A81"/>
    <w:multiLevelType w:val="hybridMultilevel"/>
    <w:tmpl w:val="97D08FB0"/>
    <w:lvl w:ilvl="0" w:tplc="B5262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1C1746"/>
    <w:multiLevelType w:val="hybridMultilevel"/>
    <w:tmpl w:val="1FBE484E"/>
    <w:lvl w:ilvl="0" w:tplc="6D70F636">
      <w:start w:val="1"/>
      <w:numFmt w:val="decimal"/>
      <w:suff w:val="space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4B80228"/>
    <w:multiLevelType w:val="hybridMultilevel"/>
    <w:tmpl w:val="5F8E1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F45685"/>
    <w:multiLevelType w:val="hybridMultilevel"/>
    <w:tmpl w:val="E3421D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6B06A3"/>
    <w:multiLevelType w:val="hybridMultilevel"/>
    <w:tmpl w:val="2F9A9BFE"/>
    <w:lvl w:ilvl="0" w:tplc="DC62424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9050BDD"/>
    <w:multiLevelType w:val="hybridMultilevel"/>
    <w:tmpl w:val="B414ECB0"/>
    <w:lvl w:ilvl="0" w:tplc="E006E0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CC85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927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02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E9F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38D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E9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AC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D2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D716A2"/>
    <w:multiLevelType w:val="hybridMultilevel"/>
    <w:tmpl w:val="D2661558"/>
    <w:lvl w:ilvl="0" w:tplc="39549A9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29B217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8DCCDD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CEEA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02851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9C690D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6C98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8C0C8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7C42B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1986C5F"/>
    <w:multiLevelType w:val="hybridMultilevel"/>
    <w:tmpl w:val="D0283790"/>
    <w:lvl w:ilvl="0" w:tplc="7B5E45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2880241"/>
    <w:multiLevelType w:val="hybridMultilevel"/>
    <w:tmpl w:val="36FCDEF0"/>
    <w:lvl w:ilvl="0" w:tplc="9904BAF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7DD0BE7"/>
    <w:multiLevelType w:val="hybridMultilevel"/>
    <w:tmpl w:val="8E88850E"/>
    <w:lvl w:ilvl="0" w:tplc="EBBC49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0B7747"/>
    <w:multiLevelType w:val="hybridMultilevel"/>
    <w:tmpl w:val="3C62EF92"/>
    <w:lvl w:ilvl="0" w:tplc="5A2A5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46AFAA">
      <w:start w:val="1"/>
      <w:numFmt w:val="lowerLetter"/>
      <w:lvlText w:val="%2."/>
      <w:lvlJc w:val="left"/>
      <w:pPr>
        <w:ind w:left="1440" w:hanging="360"/>
      </w:pPr>
    </w:lvl>
    <w:lvl w:ilvl="2" w:tplc="ADD2BB94">
      <w:start w:val="1"/>
      <w:numFmt w:val="lowerRoman"/>
      <w:lvlText w:val="%3."/>
      <w:lvlJc w:val="right"/>
      <w:pPr>
        <w:ind w:left="2160" w:hanging="180"/>
      </w:pPr>
    </w:lvl>
    <w:lvl w:ilvl="3" w:tplc="AFD64426">
      <w:start w:val="1"/>
      <w:numFmt w:val="decimal"/>
      <w:lvlText w:val="%4."/>
      <w:lvlJc w:val="left"/>
      <w:pPr>
        <w:ind w:left="2880" w:hanging="360"/>
      </w:pPr>
    </w:lvl>
    <w:lvl w:ilvl="4" w:tplc="EA821F04">
      <w:start w:val="1"/>
      <w:numFmt w:val="lowerLetter"/>
      <w:lvlText w:val="%5."/>
      <w:lvlJc w:val="left"/>
      <w:pPr>
        <w:ind w:left="3600" w:hanging="360"/>
      </w:pPr>
    </w:lvl>
    <w:lvl w:ilvl="5" w:tplc="51F485A2">
      <w:start w:val="1"/>
      <w:numFmt w:val="lowerRoman"/>
      <w:lvlText w:val="%6."/>
      <w:lvlJc w:val="right"/>
      <w:pPr>
        <w:ind w:left="4320" w:hanging="180"/>
      </w:pPr>
    </w:lvl>
    <w:lvl w:ilvl="6" w:tplc="0CC2C67E">
      <w:start w:val="1"/>
      <w:numFmt w:val="decimal"/>
      <w:lvlText w:val="%7."/>
      <w:lvlJc w:val="left"/>
      <w:pPr>
        <w:ind w:left="5040" w:hanging="360"/>
      </w:pPr>
    </w:lvl>
    <w:lvl w:ilvl="7" w:tplc="450E8826">
      <w:start w:val="1"/>
      <w:numFmt w:val="lowerLetter"/>
      <w:lvlText w:val="%8."/>
      <w:lvlJc w:val="left"/>
      <w:pPr>
        <w:ind w:left="5760" w:hanging="360"/>
      </w:pPr>
    </w:lvl>
    <w:lvl w:ilvl="8" w:tplc="7D268AC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DF6A8F"/>
    <w:multiLevelType w:val="hybridMultilevel"/>
    <w:tmpl w:val="64708624"/>
    <w:lvl w:ilvl="0" w:tplc="B5262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BB41A6C"/>
    <w:multiLevelType w:val="hybridMultilevel"/>
    <w:tmpl w:val="E3421D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EE578E"/>
    <w:multiLevelType w:val="hybridMultilevel"/>
    <w:tmpl w:val="30768AF0"/>
    <w:lvl w:ilvl="0" w:tplc="B5262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02216A1"/>
    <w:multiLevelType w:val="multilevel"/>
    <w:tmpl w:val="0BD41F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3">
    <w:nsid w:val="72130665"/>
    <w:multiLevelType w:val="hybridMultilevel"/>
    <w:tmpl w:val="C72EA754"/>
    <w:lvl w:ilvl="0" w:tplc="47B44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2B71B3E"/>
    <w:multiLevelType w:val="hybridMultilevel"/>
    <w:tmpl w:val="ADCCDBF0"/>
    <w:lvl w:ilvl="0" w:tplc="B52624B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5">
    <w:nsid w:val="74595081"/>
    <w:multiLevelType w:val="hybridMultilevel"/>
    <w:tmpl w:val="33C0D006"/>
    <w:lvl w:ilvl="0" w:tplc="B5262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A53B40"/>
    <w:multiLevelType w:val="multilevel"/>
    <w:tmpl w:val="64B61C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7">
    <w:nsid w:val="797143D2"/>
    <w:multiLevelType w:val="hybridMultilevel"/>
    <w:tmpl w:val="23DADA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D5916AE"/>
    <w:multiLevelType w:val="multilevel"/>
    <w:tmpl w:val="0BD41F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2"/>
  </w:num>
  <w:num w:numId="2">
    <w:abstractNumId w:val="48"/>
  </w:num>
  <w:num w:numId="3">
    <w:abstractNumId w:val="10"/>
  </w:num>
  <w:num w:numId="4">
    <w:abstractNumId w:val="18"/>
  </w:num>
  <w:num w:numId="5">
    <w:abstractNumId w:val="38"/>
  </w:num>
  <w:num w:numId="6">
    <w:abstractNumId w:val="44"/>
  </w:num>
  <w:num w:numId="7">
    <w:abstractNumId w:val="26"/>
  </w:num>
  <w:num w:numId="8">
    <w:abstractNumId w:val="1"/>
  </w:num>
  <w:num w:numId="9">
    <w:abstractNumId w:val="30"/>
  </w:num>
  <w:num w:numId="10">
    <w:abstractNumId w:val="40"/>
  </w:num>
  <w:num w:numId="11">
    <w:abstractNumId w:val="12"/>
  </w:num>
  <w:num w:numId="12">
    <w:abstractNumId w:val="0"/>
  </w:num>
  <w:num w:numId="13">
    <w:abstractNumId w:val="9"/>
  </w:num>
  <w:num w:numId="14">
    <w:abstractNumId w:val="47"/>
  </w:num>
  <w:num w:numId="15">
    <w:abstractNumId w:val="45"/>
  </w:num>
  <w:num w:numId="16">
    <w:abstractNumId w:val="27"/>
  </w:num>
  <w:num w:numId="17">
    <w:abstractNumId w:val="3"/>
  </w:num>
  <w:num w:numId="18">
    <w:abstractNumId w:val="2"/>
  </w:num>
  <w:num w:numId="19">
    <w:abstractNumId w:val="21"/>
  </w:num>
  <w:num w:numId="20">
    <w:abstractNumId w:val="39"/>
  </w:num>
  <w:num w:numId="21">
    <w:abstractNumId w:val="17"/>
  </w:num>
  <w:num w:numId="22">
    <w:abstractNumId w:val="35"/>
  </w:num>
  <w:num w:numId="23">
    <w:abstractNumId w:val="41"/>
  </w:num>
  <w:num w:numId="24">
    <w:abstractNumId w:val="7"/>
  </w:num>
  <w:num w:numId="25">
    <w:abstractNumId w:val="23"/>
  </w:num>
  <w:num w:numId="26">
    <w:abstractNumId w:val="5"/>
  </w:num>
  <w:num w:numId="27">
    <w:abstractNumId w:val="13"/>
  </w:num>
  <w:num w:numId="28">
    <w:abstractNumId w:val="4"/>
  </w:num>
  <w:num w:numId="29">
    <w:abstractNumId w:val="11"/>
  </w:num>
  <w:num w:numId="30">
    <w:abstractNumId w:val="31"/>
  </w:num>
  <w:num w:numId="31">
    <w:abstractNumId w:val="29"/>
  </w:num>
  <w:num w:numId="32">
    <w:abstractNumId w:val="6"/>
  </w:num>
  <w:num w:numId="33">
    <w:abstractNumId w:val="20"/>
  </w:num>
  <w:num w:numId="34">
    <w:abstractNumId w:val="42"/>
  </w:num>
  <w:num w:numId="35">
    <w:abstractNumId w:val="8"/>
  </w:num>
  <w:num w:numId="36">
    <w:abstractNumId w:val="46"/>
  </w:num>
  <w:num w:numId="37">
    <w:abstractNumId w:val="33"/>
  </w:num>
  <w:num w:numId="38">
    <w:abstractNumId w:val="16"/>
  </w:num>
  <w:num w:numId="39">
    <w:abstractNumId w:val="24"/>
  </w:num>
  <w:num w:numId="40">
    <w:abstractNumId w:val="37"/>
  </w:num>
  <w:num w:numId="41">
    <w:abstractNumId w:val="19"/>
  </w:num>
  <w:num w:numId="42">
    <w:abstractNumId w:val="32"/>
  </w:num>
  <w:num w:numId="43">
    <w:abstractNumId w:val="15"/>
  </w:num>
  <w:num w:numId="44">
    <w:abstractNumId w:val="25"/>
  </w:num>
  <w:num w:numId="45">
    <w:abstractNumId w:val="34"/>
  </w:num>
  <w:num w:numId="46">
    <w:abstractNumId w:val="43"/>
  </w:num>
  <w:num w:numId="47">
    <w:abstractNumId w:val="14"/>
  </w:num>
  <w:num w:numId="48">
    <w:abstractNumId w:val="3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f71d30f-12d4-4a2e-a4cc-438ef9a32f6d"/>
  </w:docVars>
  <w:rsids>
    <w:rsidRoot w:val="001D3652"/>
    <w:rsid w:val="000216DC"/>
    <w:rsid w:val="00024F94"/>
    <w:rsid w:val="0005521C"/>
    <w:rsid w:val="00070E72"/>
    <w:rsid w:val="00097477"/>
    <w:rsid w:val="000A43B7"/>
    <w:rsid w:val="000A651A"/>
    <w:rsid w:val="000B0AE5"/>
    <w:rsid w:val="000C6A91"/>
    <w:rsid w:val="000C79C1"/>
    <w:rsid w:val="000F7E70"/>
    <w:rsid w:val="001704D1"/>
    <w:rsid w:val="001802EF"/>
    <w:rsid w:val="001834CE"/>
    <w:rsid w:val="001B1787"/>
    <w:rsid w:val="001B5F3E"/>
    <w:rsid w:val="001D34FF"/>
    <w:rsid w:val="001D3652"/>
    <w:rsid w:val="001E56A2"/>
    <w:rsid w:val="002246F2"/>
    <w:rsid w:val="002265BD"/>
    <w:rsid w:val="00231C5B"/>
    <w:rsid w:val="00242E58"/>
    <w:rsid w:val="0024760B"/>
    <w:rsid w:val="0025149E"/>
    <w:rsid w:val="00260717"/>
    <w:rsid w:val="002719D5"/>
    <w:rsid w:val="0027597C"/>
    <w:rsid w:val="002A4167"/>
    <w:rsid w:val="002A7FEC"/>
    <w:rsid w:val="002B5888"/>
    <w:rsid w:val="002D62E4"/>
    <w:rsid w:val="002D696F"/>
    <w:rsid w:val="00302A35"/>
    <w:rsid w:val="003053BA"/>
    <w:rsid w:val="0030796F"/>
    <w:rsid w:val="00325A25"/>
    <w:rsid w:val="003266A0"/>
    <w:rsid w:val="00332BCB"/>
    <w:rsid w:val="003337D6"/>
    <w:rsid w:val="00335F8E"/>
    <w:rsid w:val="00337B59"/>
    <w:rsid w:val="0034045D"/>
    <w:rsid w:val="00370427"/>
    <w:rsid w:val="00373146"/>
    <w:rsid w:val="003942A9"/>
    <w:rsid w:val="003A1C38"/>
    <w:rsid w:val="003C3C18"/>
    <w:rsid w:val="003D0BD9"/>
    <w:rsid w:val="003E50D3"/>
    <w:rsid w:val="003F3A99"/>
    <w:rsid w:val="0041600F"/>
    <w:rsid w:val="00425E4E"/>
    <w:rsid w:val="004442B1"/>
    <w:rsid w:val="00455CF7"/>
    <w:rsid w:val="00456157"/>
    <w:rsid w:val="00481632"/>
    <w:rsid w:val="00494717"/>
    <w:rsid w:val="00497C95"/>
    <w:rsid w:val="004A334F"/>
    <w:rsid w:val="004B0515"/>
    <w:rsid w:val="004C13F7"/>
    <w:rsid w:val="004C5A50"/>
    <w:rsid w:val="00500435"/>
    <w:rsid w:val="0050684D"/>
    <w:rsid w:val="00507272"/>
    <w:rsid w:val="00514E26"/>
    <w:rsid w:val="00520DB4"/>
    <w:rsid w:val="00525BAB"/>
    <w:rsid w:val="00526FD3"/>
    <w:rsid w:val="005309FA"/>
    <w:rsid w:val="00533DC6"/>
    <w:rsid w:val="00552544"/>
    <w:rsid w:val="005612B9"/>
    <w:rsid w:val="00571B26"/>
    <w:rsid w:val="0057426C"/>
    <w:rsid w:val="00577FE3"/>
    <w:rsid w:val="00592454"/>
    <w:rsid w:val="005A32F0"/>
    <w:rsid w:val="005A6AE5"/>
    <w:rsid w:val="005C23E6"/>
    <w:rsid w:val="005D5842"/>
    <w:rsid w:val="005F1FF8"/>
    <w:rsid w:val="006078D7"/>
    <w:rsid w:val="006109DE"/>
    <w:rsid w:val="006144DA"/>
    <w:rsid w:val="00616422"/>
    <w:rsid w:val="00624F04"/>
    <w:rsid w:val="00633693"/>
    <w:rsid w:val="00652632"/>
    <w:rsid w:val="00660AAF"/>
    <w:rsid w:val="006906AE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27EED"/>
    <w:rsid w:val="00762166"/>
    <w:rsid w:val="00767E39"/>
    <w:rsid w:val="00772D7A"/>
    <w:rsid w:val="007879F3"/>
    <w:rsid w:val="007A2698"/>
    <w:rsid w:val="007A6AA8"/>
    <w:rsid w:val="007B1C4A"/>
    <w:rsid w:val="007B20E8"/>
    <w:rsid w:val="00802B93"/>
    <w:rsid w:val="00803CF2"/>
    <w:rsid w:val="0080583D"/>
    <w:rsid w:val="00832765"/>
    <w:rsid w:val="00840DF5"/>
    <w:rsid w:val="0084639D"/>
    <w:rsid w:val="00847933"/>
    <w:rsid w:val="008740CA"/>
    <w:rsid w:val="00885475"/>
    <w:rsid w:val="00895D88"/>
    <w:rsid w:val="008A75E6"/>
    <w:rsid w:val="008C6846"/>
    <w:rsid w:val="008D408D"/>
    <w:rsid w:val="008E00FE"/>
    <w:rsid w:val="008E07A6"/>
    <w:rsid w:val="008E59A6"/>
    <w:rsid w:val="008F02C1"/>
    <w:rsid w:val="008F2F90"/>
    <w:rsid w:val="008F3AB7"/>
    <w:rsid w:val="009002F3"/>
    <w:rsid w:val="00926CA4"/>
    <w:rsid w:val="009435C5"/>
    <w:rsid w:val="00953300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13FA0"/>
    <w:rsid w:val="00A24EEC"/>
    <w:rsid w:val="00A4374C"/>
    <w:rsid w:val="00A5300C"/>
    <w:rsid w:val="00A7195B"/>
    <w:rsid w:val="00A75BBF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41FB"/>
    <w:rsid w:val="00BD6501"/>
    <w:rsid w:val="00BF2D13"/>
    <w:rsid w:val="00C27AB4"/>
    <w:rsid w:val="00C33ECE"/>
    <w:rsid w:val="00C70BE4"/>
    <w:rsid w:val="00C73975"/>
    <w:rsid w:val="00C75FBD"/>
    <w:rsid w:val="00C877C2"/>
    <w:rsid w:val="00C91DC8"/>
    <w:rsid w:val="00C97A22"/>
    <w:rsid w:val="00CB6188"/>
    <w:rsid w:val="00CC294C"/>
    <w:rsid w:val="00CC430D"/>
    <w:rsid w:val="00CD3708"/>
    <w:rsid w:val="00CE173D"/>
    <w:rsid w:val="00CE242E"/>
    <w:rsid w:val="00CF0E93"/>
    <w:rsid w:val="00D0243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C0CE0"/>
    <w:rsid w:val="00DD0BD7"/>
    <w:rsid w:val="00DD1559"/>
    <w:rsid w:val="00DD3401"/>
    <w:rsid w:val="00DE1C6D"/>
    <w:rsid w:val="00DF3008"/>
    <w:rsid w:val="00DF484D"/>
    <w:rsid w:val="00E00817"/>
    <w:rsid w:val="00E27AFB"/>
    <w:rsid w:val="00E41383"/>
    <w:rsid w:val="00E4432D"/>
    <w:rsid w:val="00E67920"/>
    <w:rsid w:val="00E8645B"/>
    <w:rsid w:val="00E915ED"/>
    <w:rsid w:val="00E95BF2"/>
    <w:rsid w:val="00EC536A"/>
    <w:rsid w:val="00ED69D4"/>
    <w:rsid w:val="00EE0337"/>
    <w:rsid w:val="00EE1255"/>
    <w:rsid w:val="00EE27F0"/>
    <w:rsid w:val="00EE51E5"/>
    <w:rsid w:val="00F059CE"/>
    <w:rsid w:val="00F34748"/>
    <w:rsid w:val="00F51338"/>
    <w:rsid w:val="00F551ED"/>
    <w:rsid w:val="00F6168C"/>
    <w:rsid w:val="00F6528F"/>
    <w:rsid w:val="00F75281"/>
    <w:rsid w:val="00FB15B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D3652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652"/>
    <w:pPr>
      <w:keepNext/>
      <w:keepLines/>
      <w:spacing w:before="200" w:line="276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D02433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D02433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D02433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D02433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3652"/>
    <w:rPr>
      <w:rFonts w:ascii="Calibri Light" w:eastAsia="Times New Roman" w:hAnsi="Calibri Light"/>
      <w:b/>
      <w:bCs/>
      <w:color w:val="2E74B5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1D3652"/>
    <w:rPr>
      <w:rFonts w:ascii="Calibri Light" w:eastAsia="Times New Roman" w:hAnsi="Calibri Light"/>
      <w:b/>
      <w:bCs/>
      <w:i/>
      <w:iCs/>
      <w:color w:val="5B9BD5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D3652"/>
  </w:style>
  <w:style w:type="character" w:customStyle="1" w:styleId="12">
    <w:name w:val="Текст выноски Знак1"/>
    <w:uiPriority w:val="99"/>
    <w:semiHidden/>
    <w:rsid w:val="001D365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D365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D365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365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365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9">
    <w:name w:val="Hyperlink"/>
    <w:uiPriority w:val="99"/>
    <w:unhideWhenUsed/>
    <w:rsid w:val="001D3652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1D3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1D3652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1D3652"/>
    <w:rPr>
      <w:lang w:eastAsia="en-US"/>
    </w:rPr>
  </w:style>
  <w:style w:type="character" w:styleId="ad">
    <w:name w:val="footnote reference"/>
    <w:uiPriority w:val="99"/>
    <w:rsid w:val="001D3652"/>
    <w:rPr>
      <w:vertAlign w:val="superscript"/>
    </w:rPr>
  </w:style>
  <w:style w:type="paragraph" w:customStyle="1" w:styleId="ae">
    <w:name w:val="Название проектного документа"/>
    <w:basedOn w:val="a"/>
    <w:rsid w:val="001D3652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styleId="af">
    <w:name w:val="No Spacing"/>
    <w:uiPriority w:val="1"/>
    <w:qFormat/>
    <w:rsid w:val="001D3652"/>
    <w:rPr>
      <w:rFonts w:ascii="Times New Roman" w:eastAsia="Times New Roman" w:hAnsi="Times New Roman"/>
    </w:rPr>
  </w:style>
  <w:style w:type="paragraph" w:customStyle="1" w:styleId="Default">
    <w:name w:val="Default"/>
    <w:rsid w:val="001D36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0">
    <w:name w:val="Table Grid"/>
    <w:basedOn w:val="a1"/>
    <w:uiPriority w:val="59"/>
    <w:rsid w:val="000C79C1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D02433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D02433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D02433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D02433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1Char">
    <w:name w:val="Heading 1 Char"/>
    <w:basedOn w:val="a0"/>
    <w:uiPriority w:val="9"/>
    <w:rsid w:val="00D02433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D0243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02433"/>
    <w:rPr>
      <w:rFonts w:ascii="Arial" w:eastAsia="Arial" w:hAnsi="Arial" w:cs="Arial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D02433"/>
    <w:pPr>
      <w:spacing w:before="300" w:after="200" w:line="276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f2">
    <w:name w:val="Название Знак"/>
    <w:basedOn w:val="a0"/>
    <w:link w:val="af1"/>
    <w:uiPriority w:val="10"/>
    <w:rsid w:val="00D02433"/>
    <w:rPr>
      <w:rFonts w:asciiTheme="minorHAnsi" w:eastAsiaTheme="minorHAnsi" w:hAnsiTheme="minorHAnsi" w:cstheme="minorBidi"/>
      <w:sz w:val="48"/>
      <w:szCs w:val="48"/>
      <w:lang w:eastAsia="en-US"/>
    </w:rPr>
  </w:style>
  <w:style w:type="paragraph" w:styleId="af3">
    <w:name w:val="Subtitle"/>
    <w:basedOn w:val="a"/>
    <w:next w:val="a"/>
    <w:link w:val="af4"/>
    <w:uiPriority w:val="11"/>
    <w:qFormat/>
    <w:rsid w:val="00D02433"/>
    <w:pPr>
      <w:spacing w:before="200" w:after="200"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4">
    <w:name w:val="Подзаголовок Знак"/>
    <w:basedOn w:val="a0"/>
    <w:link w:val="af3"/>
    <w:uiPriority w:val="11"/>
    <w:rsid w:val="00D02433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2433"/>
    <w:pPr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2433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styleId="af5">
    <w:name w:val="Intense Quote"/>
    <w:basedOn w:val="a"/>
    <w:next w:val="a"/>
    <w:link w:val="af6"/>
    <w:uiPriority w:val="30"/>
    <w:qFormat/>
    <w:rsid w:val="00D024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6">
    <w:name w:val="Выделенная цитата Знак"/>
    <w:basedOn w:val="a0"/>
    <w:link w:val="af5"/>
    <w:uiPriority w:val="30"/>
    <w:rsid w:val="00D02433"/>
    <w:rPr>
      <w:rFonts w:asciiTheme="minorHAnsi" w:eastAsiaTheme="minorHAnsi" w:hAnsiTheme="minorHAns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D02433"/>
  </w:style>
  <w:style w:type="character" w:customStyle="1" w:styleId="FooterChar">
    <w:name w:val="Footer Char"/>
    <w:basedOn w:val="a0"/>
    <w:uiPriority w:val="99"/>
    <w:rsid w:val="00D02433"/>
  </w:style>
  <w:style w:type="paragraph" w:styleId="af7">
    <w:name w:val="caption"/>
    <w:basedOn w:val="a"/>
    <w:next w:val="a"/>
    <w:link w:val="af8"/>
    <w:uiPriority w:val="35"/>
    <w:semiHidden/>
    <w:unhideWhenUsed/>
    <w:qFormat/>
    <w:rsid w:val="00D02433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af8">
    <w:name w:val="Название объекта Знак"/>
    <w:basedOn w:val="a0"/>
    <w:link w:val="af7"/>
    <w:uiPriority w:val="35"/>
    <w:semiHidden/>
    <w:rsid w:val="00D02433"/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02433"/>
    <w:rPr>
      <w:sz w:val="18"/>
    </w:rPr>
  </w:style>
  <w:style w:type="paragraph" w:styleId="af9">
    <w:name w:val="endnote text"/>
    <w:basedOn w:val="a"/>
    <w:link w:val="afa"/>
    <w:uiPriority w:val="99"/>
    <w:semiHidden/>
    <w:unhideWhenUsed/>
    <w:rsid w:val="00D02433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D02433"/>
    <w:rPr>
      <w:rFonts w:asciiTheme="minorHAnsi" w:eastAsiaTheme="minorHAnsi" w:hAnsiTheme="minorHAnsi" w:cstheme="minorBidi"/>
      <w:szCs w:val="22"/>
      <w:lang w:eastAsia="en-US"/>
    </w:rPr>
  </w:style>
  <w:style w:type="character" w:styleId="afb">
    <w:name w:val="endnote reference"/>
    <w:basedOn w:val="a0"/>
    <w:uiPriority w:val="99"/>
    <w:semiHidden/>
    <w:unhideWhenUsed/>
    <w:rsid w:val="00D02433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02433"/>
    <w:pPr>
      <w:spacing w:after="57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D02433"/>
    <w:pPr>
      <w:spacing w:after="57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rsid w:val="00D02433"/>
    <w:pPr>
      <w:spacing w:after="57" w:line="276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D02433"/>
    <w:pPr>
      <w:spacing w:after="57" w:line="276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D02433"/>
    <w:pPr>
      <w:spacing w:after="57" w:line="276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D02433"/>
    <w:pPr>
      <w:spacing w:after="57" w:line="276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D02433"/>
    <w:pPr>
      <w:spacing w:after="57" w:line="276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D02433"/>
    <w:pPr>
      <w:spacing w:after="57" w:line="276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D02433"/>
    <w:pPr>
      <w:spacing w:after="57" w:line="276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TOC Heading"/>
    <w:uiPriority w:val="39"/>
    <w:unhideWhenUsed/>
    <w:rsid w:val="00D0243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table of figures"/>
    <w:basedOn w:val="a"/>
    <w:next w:val="a"/>
    <w:uiPriority w:val="99"/>
    <w:unhideWhenUsed/>
    <w:rsid w:val="00D02433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D3652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652"/>
    <w:pPr>
      <w:keepNext/>
      <w:keepLines/>
      <w:spacing w:before="200" w:line="276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D02433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D02433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D02433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D02433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3652"/>
    <w:rPr>
      <w:rFonts w:ascii="Calibri Light" w:eastAsia="Times New Roman" w:hAnsi="Calibri Light"/>
      <w:b/>
      <w:bCs/>
      <w:color w:val="2E74B5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1D3652"/>
    <w:rPr>
      <w:rFonts w:ascii="Calibri Light" w:eastAsia="Times New Roman" w:hAnsi="Calibri Light"/>
      <w:b/>
      <w:bCs/>
      <w:i/>
      <w:iCs/>
      <w:color w:val="5B9BD5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D3652"/>
  </w:style>
  <w:style w:type="character" w:customStyle="1" w:styleId="12">
    <w:name w:val="Текст выноски Знак1"/>
    <w:uiPriority w:val="99"/>
    <w:semiHidden/>
    <w:rsid w:val="001D365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D365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D365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365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365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9">
    <w:name w:val="Hyperlink"/>
    <w:uiPriority w:val="99"/>
    <w:unhideWhenUsed/>
    <w:rsid w:val="001D3652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1D3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1D3652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1D3652"/>
    <w:rPr>
      <w:lang w:eastAsia="en-US"/>
    </w:rPr>
  </w:style>
  <w:style w:type="character" w:styleId="ad">
    <w:name w:val="footnote reference"/>
    <w:uiPriority w:val="99"/>
    <w:rsid w:val="001D3652"/>
    <w:rPr>
      <w:vertAlign w:val="superscript"/>
    </w:rPr>
  </w:style>
  <w:style w:type="paragraph" w:customStyle="1" w:styleId="ae">
    <w:name w:val="Название проектного документа"/>
    <w:basedOn w:val="a"/>
    <w:rsid w:val="001D3652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styleId="af">
    <w:name w:val="No Spacing"/>
    <w:uiPriority w:val="1"/>
    <w:qFormat/>
    <w:rsid w:val="001D3652"/>
    <w:rPr>
      <w:rFonts w:ascii="Times New Roman" w:eastAsia="Times New Roman" w:hAnsi="Times New Roman"/>
    </w:rPr>
  </w:style>
  <w:style w:type="paragraph" w:customStyle="1" w:styleId="Default">
    <w:name w:val="Default"/>
    <w:rsid w:val="001D36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0">
    <w:name w:val="Table Grid"/>
    <w:basedOn w:val="a1"/>
    <w:uiPriority w:val="59"/>
    <w:rsid w:val="000C79C1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D02433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D02433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D02433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D02433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1Char">
    <w:name w:val="Heading 1 Char"/>
    <w:basedOn w:val="a0"/>
    <w:uiPriority w:val="9"/>
    <w:rsid w:val="00D02433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D0243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02433"/>
    <w:rPr>
      <w:rFonts w:ascii="Arial" w:eastAsia="Arial" w:hAnsi="Arial" w:cs="Arial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D02433"/>
    <w:pPr>
      <w:spacing w:before="300" w:after="200" w:line="276" w:lineRule="auto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f2">
    <w:name w:val="Название Знак"/>
    <w:basedOn w:val="a0"/>
    <w:link w:val="af1"/>
    <w:uiPriority w:val="10"/>
    <w:rsid w:val="00D02433"/>
    <w:rPr>
      <w:rFonts w:asciiTheme="minorHAnsi" w:eastAsiaTheme="minorHAnsi" w:hAnsiTheme="minorHAnsi" w:cstheme="minorBidi"/>
      <w:sz w:val="48"/>
      <w:szCs w:val="48"/>
      <w:lang w:eastAsia="en-US"/>
    </w:rPr>
  </w:style>
  <w:style w:type="paragraph" w:styleId="af3">
    <w:name w:val="Subtitle"/>
    <w:basedOn w:val="a"/>
    <w:next w:val="a"/>
    <w:link w:val="af4"/>
    <w:uiPriority w:val="11"/>
    <w:qFormat/>
    <w:rsid w:val="00D02433"/>
    <w:pPr>
      <w:spacing w:before="200" w:after="200" w:line="276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4">
    <w:name w:val="Подзаголовок Знак"/>
    <w:basedOn w:val="a0"/>
    <w:link w:val="af3"/>
    <w:uiPriority w:val="11"/>
    <w:rsid w:val="00D02433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2433"/>
    <w:pPr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2433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styleId="af5">
    <w:name w:val="Intense Quote"/>
    <w:basedOn w:val="a"/>
    <w:next w:val="a"/>
    <w:link w:val="af6"/>
    <w:uiPriority w:val="30"/>
    <w:qFormat/>
    <w:rsid w:val="00D024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6">
    <w:name w:val="Выделенная цитата Знак"/>
    <w:basedOn w:val="a0"/>
    <w:link w:val="af5"/>
    <w:uiPriority w:val="30"/>
    <w:rsid w:val="00D02433"/>
    <w:rPr>
      <w:rFonts w:asciiTheme="minorHAnsi" w:eastAsiaTheme="minorHAnsi" w:hAnsiTheme="minorHAns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D02433"/>
  </w:style>
  <w:style w:type="character" w:customStyle="1" w:styleId="FooterChar">
    <w:name w:val="Footer Char"/>
    <w:basedOn w:val="a0"/>
    <w:uiPriority w:val="99"/>
    <w:rsid w:val="00D02433"/>
  </w:style>
  <w:style w:type="paragraph" w:styleId="af7">
    <w:name w:val="caption"/>
    <w:basedOn w:val="a"/>
    <w:next w:val="a"/>
    <w:link w:val="af8"/>
    <w:uiPriority w:val="35"/>
    <w:semiHidden/>
    <w:unhideWhenUsed/>
    <w:qFormat/>
    <w:rsid w:val="00D02433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af8">
    <w:name w:val="Название объекта Знак"/>
    <w:basedOn w:val="a0"/>
    <w:link w:val="af7"/>
    <w:uiPriority w:val="35"/>
    <w:semiHidden/>
    <w:rsid w:val="00D02433"/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2433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24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02433"/>
    <w:rPr>
      <w:sz w:val="18"/>
    </w:rPr>
  </w:style>
  <w:style w:type="paragraph" w:styleId="af9">
    <w:name w:val="endnote text"/>
    <w:basedOn w:val="a"/>
    <w:link w:val="afa"/>
    <w:uiPriority w:val="99"/>
    <w:semiHidden/>
    <w:unhideWhenUsed/>
    <w:rsid w:val="00D02433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D02433"/>
    <w:rPr>
      <w:rFonts w:asciiTheme="minorHAnsi" w:eastAsiaTheme="minorHAnsi" w:hAnsiTheme="minorHAnsi" w:cstheme="minorBidi"/>
      <w:szCs w:val="22"/>
      <w:lang w:eastAsia="en-US"/>
    </w:rPr>
  </w:style>
  <w:style w:type="character" w:styleId="afb">
    <w:name w:val="endnote reference"/>
    <w:basedOn w:val="a0"/>
    <w:uiPriority w:val="99"/>
    <w:semiHidden/>
    <w:unhideWhenUsed/>
    <w:rsid w:val="00D02433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02433"/>
    <w:pPr>
      <w:spacing w:after="57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D02433"/>
    <w:pPr>
      <w:spacing w:after="57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rsid w:val="00D02433"/>
    <w:pPr>
      <w:spacing w:after="57" w:line="276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rsid w:val="00D02433"/>
    <w:pPr>
      <w:spacing w:after="57" w:line="276" w:lineRule="auto"/>
      <w:ind w:left="8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rsid w:val="00D02433"/>
    <w:pPr>
      <w:spacing w:after="57" w:line="276" w:lineRule="auto"/>
      <w:ind w:left="113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D02433"/>
    <w:pPr>
      <w:spacing w:after="57" w:line="276" w:lineRule="auto"/>
      <w:ind w:left="141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D02433"/>
    <w:pPr>
      <w:spacing w:after="57" w:line="276" w:lineRule="auto"/>
      <w:ind w:left="170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D02433"/>
    <w:pPr>
      <w:spacing w:after="57" w:line="276" w:lineRule="auto"/>
      <w:ind w:left="19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D02433"/>
    <w:pPr>
      <w:spacing w:after="57" w:line="276" w:lineRule="auto"/>
      <w:ind w:left="226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TOC Heading"/>
    <w:uiPriority w:val="39"/>
    <w:unhideWhenUsed/>
    <w:rsid w:val="00D0243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table of figures"/>
    <w:basedOn w:val="a"/>
    <w:next w:val="a"/>
    <w:uiPriority w:val="99"/>
    <w:unhideWhenUsed/>
    <w:rsid w:val="00D02433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310" TargetMode="External"/><Relationship Id="rId13" Type="http://schemas.openxmlformats.org/officeDocument/2006/relationships/hyperlink" Target="https://login.consultant.ru/link/?req=doc&amp;base=LAW&amp;n=479326&amp;dst=100046" TargetMode="External"/><Relationship Id="rId18" Type="http://schemas.openxmlformats.org/officeDocument/2006/relationships/image" Target="media/image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7296&amp;dst=100356" TargetMode="External"/><Relationship Id="rId17" Type="http://schemas.openxmlformats.org/officeDocument/2006/relationships/hyperlink" Target="https://login.consultant.ru/link/?req=doc&amp;base=LAW&amp;n=479326&amp;dst=1000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7296&amp;dst=10035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9041&amp;dst=1001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041&amp;dst=100132" TargetMode="External"/><Relationship Id="rId10" Type="http://schemas.openxmlformats.org/officeDocument/2006/relationships/header" Target="header2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50270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spec2\AppData\Local\Temp\bdttmp\dbdc144c-9ad9-4d7b-a81c-b91a80a6c2b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dbdc144c-9ad9-4d7b-a81c-b91a80a6c2b9.dot</Template>
  <TotalTime>0</TotalTime>
  <Pages>49</Pages>
  <Words>14765</Words>
  <Characters>84165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Луковская</dc:creator>
  <cp:lastModifiedBy>  </cp:lastModifiedBy>
  <cp:revision>2</cp:revision>
  <cp:lastPrinted>2026-01-23T07:56:00Z</cp:lastPrinted>
  <dcterms:created xsi:type="dcterms:W3CDTF">2026-01-26T14:41:00Z</dcterms:created>
  <dcterms:modified xsi:type="dcterms:W3CDTF">2026-01-26T14:41:00Z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7f71d30f-12d4-4a2e-a4cc-438ef9a32f6d</vt:lpwstr>
  </property>
</Properties>
</file>