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F" w:rsidRPr="00E54AF5" w:rsidRDefault="00B1479F">
      <w:pPr>
        <w:pStyle w:val="5"/>
      </w:pPr>
      <w:bookmarkStart w:id="0" w:name="_GoBack"/>
      <w:bookmarkEnd w:id="0"/>
      <w:r w:rsidRPr="00E54AF5">
        <w:t>ПРОЕКТ</w:t>
      </w:r>
    </w:p>
    <w:p w:rsidR="00B1479F" w:rsidRPr="00E54AF5" w:rsidRDefault="00B1479F" w:rsidP="002857E4">
      <w:pPr>
        <w:rPr>
          <w:b/>
          <w:spacing w:val="20"/>
          <w:sz w:val="32"/>
        </w:rPr>
      </w:pPr>
    </w:p>
    <w:p w:rsidR="0065031A" w:rsidRDefault="0065031A">
      <w:pPr>
        <w:jc w:val="center"/>
        <w:rPr>
          <w:b/>
          <w:spacing w:val="20"/>
          <w:sz w:val="32"/>
        </w:rPr>
      </w:pPr>
    </w:p>
    <w:p w:rsidR="0065031A" w:rsidRDefault="0065031A" w:rsidP="0061797B">
      <w:pPr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  <w:r w:rsidRPr="00E54AF5">
        <w:rPr>
          <w:b/>
          <w:spacing w:val="20"/>
          <w:sz w:val="32"/>
        </w:rPr>
        <w:t xml:space="preserve">ПОСТАНОВЛЕНИЕ     </w:t>
      </w: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</w:pPr>
      <w:r w:rsidRPr="00E54AF5">
        <w:t>от ___________ № ___________</w:t>
      </w:r>
    </w:p>
    <w:p w:rsidR="00B1479F" w:rsidRPr="00E54AF5" w:rsidRDefault="00B1479F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A0B1B" w:rsidRPr="00E54AF5" w:rsidTr="00990095">
        <w:tc>
          <w:tcPr>
            <w:tcW w:w="6487" w:type="dxa"/>
          </w:tcPr>
          <w:p w:rsidR="009A0B1B" w:rsidRPr="00E54AF5" w:rsidRDefault="00785677" w:rsidP="009900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 w:rsidR="0052604C" w:rsidRPr="00E54AF5">
              <w:rPr>
                <w:sz w:val="24"/>
                <w:szCs w:val="24"/>
              </w:rPr>
              <w:t>28.09.2023</w:t>
            </w:r>
            <w:r w:rsidRPr="00E54AF5">
              <w:rPr>
                <w:sz w:val="24"/>
                <w:szCs w:val="24"/>
              </w:rPr>
              <w:t xml:space="preserve">  № 2</w:t>
            </w:r>
            <w:r w:rsidR="0052604C" w:rsidRPr="00E54AF5">
              <w:rPr>
                <w:sz w:val="24"/>
                <w:szCs w:val="24"/>
              </w:rPr>
              <w:t>740</w:t>
            </w:r>
            <w:r w:rsidRPr="00E54AF5">
              <w:rPr>
                <w:sz w:val="24"/>
                <w:szCs w:val="24"/>
              </w:rPr>
              <w:t xml:space="preserve"> «</w:t>
            </w:r>
            <w:r w:rsidR="0052604C" w:rsidRPr="00E54AF5"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52604C" w:rsidRPr="00E54AF5">
              <w:rPr>
                <w:bCs/>
                <w:sz w:val="24"/>
                <w:szCs w:val="24"/>
              </w:rPr>
      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  <w:r w:rsidR="00E54AF5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137F3F" w:rsidRDefault="00137F3F" w:rsidP="009A0B1B">
      <w:pPr>
        <w:jc w:val="both"/>
        <w:rPr>
          <w:sz w:val="24"/>
          <w:szCs w:val="24"/>
        </w:rPr>
      </w:pPr>
    </w:p>
    <w:p w:rsidR="00990095" w:rsidRDefault="00990095" w:rsidP="009A0B1B">
      <w:pPr>
        <w:jc w:val="both"/>
        <w:rPr>
          <w:sz w:val="24"/>
          <w:szCs w:val="24"/>
        </w:rPr>
      </w:pPr>
    </w:p>
    <w:p w:rsidR="0065031A" w:rsidRPr="00E54AF5" w:rsidRDefault="0065031A" w:rsidP="009A0B1B">
      <w:pPr>
        <w:jc w:val="both"/>
        <w:rPr>
          <w:sz w:val="24"/>
          <w:szCs w:val="24"/>
        </w:rPr>
      </w:pPr>
    </w:p>
    <w:p w:rsidR="00855822" w:rsidRPr="00E54AF5" w:rsidRDefault="00137F3F" w:rsidP="008558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</w:t>
      </w:r>
      <w:r w:rsidR="00E91608">
        <w:rPr>
          <w:sz w:val="24"/>
          <w:szCs w:val="24"/>
        </w:rPr>
        <w:t xml:space="preserve"> одобренными на заседании комиссии по </w:t>
      </w:r>
      <w:r w:rsidR="00D855A9">
        <w:rPr>
          <w:sz w:val="24"/>
          <w:szCs w:val="24"/>
        </w:rPr>
        <w:t>повышению качества и доступности предоставления государственных и муниципальных услуг в Ленинградской области</w:t>
      </w:r>
      <w:r w:rsidR="00884ED0">
        <w:rPr>
          <w:sz w:val="24"/>
          <w:szCs w:val="24"/>
        </w:rPr>
        <w:t xml:space="preserve"> (протокол от 16.12.2024 № исх-10233/2024) методическими рекомендациями</w:t>
      </w:r>
      <w:r w:rsidR="00DA3AC6">
        <w:rPr>
          <w:color w:val="000000" w:themeColor="text1"/>
          <w:sz w:val="24"/>
          <w:szCs w:val="24"/>
        </w:rPr>
        <w:t>,</w:t>
      </w:r>
      <w:r w:rsidR="00026773" w:rsidRPr="00026773">
        <w:rPr>
          <w:color w:val="000000" w:themeColor="text1"/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</w:t>
      </w:r>
      <w:r w:rsidR="000A4751" w:rsidRPr="00E54AF5">
        <w:rPr>
          <w:b/>
          <w:bCs/>
          <w:sz w:val="24"/>
          <w:szCs w:val="24"/>
        </w:rPr>
        <w:t>:</w:t>
      </w:r>
    </w:p>
    <w:p w:rsidR="009A0B1B" w:rsidRPr="00E54AF5" w:rsidRDefault="009A0B1B" w:rsidP="00E54AF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55822" w:rsidRPr="00E54AF5" w:rsidRDefault="00E54AF5" w:rsidP="00E54AF5">
      <w:pPr>
        <w:pStyle w:val="Default"/>
        <w:ind w:firstLine="709"/>
        <w:jc w:val="both"/>
      </w:pPr>
      <w:r>
        <w:t>1.</w:t>
      </w:r>
      <w:r w:rsidR="00855822" w:rsidRPr="00E54AF5">
        <w:t xml:space="preserve"> </w:t>
      </w:r>
      <w:proofErr w:type="gramStart"/>
      <w:r w:rsidR="00785677"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="0052604C" w:rsidRPr="00E54AF5">
        <w:t>28.09.2023</w:t>
      </w:r>
      <w:r w:rsidR="00785677" w:rsidRPr="00E54AF5">
        <w:t xml:space="preserve"> № 2</w:t>
      </w:r>
      <w:r w:rsidR="0052604C" w:rsidRPr="00E54AF5">
        <w:t>740</w:t>
      </w:r>
      <w:r w:rsidR="00785677" w:rsidRPr="00E54AF5">
        <w:t xml:space="preserve"> «</w:t>
      </w:r>
      <w:r w:rsidR="0052604C" w:rsidRPr="00E54AF5">
        <w:t xml:space="preserve">Об утверждении административного регламента по предоставлению муниципальной услуги </w:t>
      </w:r>
      <w:r w:rsidR="0052604C" w:rsidRPr="00E54AF5">
        <w:rPr>
          <w:bCs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52604C" w:rsidRPr="00482C2E">
        <w:rPr>
          <w:bCs/>
        </w:rPr>
        <w:t>»</w:t>
      </w:r>
      <w:r w:rsidR="00855822" w:rsidRPr="00482C2E">
        <w:rPr>
          <w:bCs/>
        </w:rPr>
        <w:t>)</w:t>
      </w:r>
      <w:r w:rsidRPr="00482C2E">
        <w:t>» (в редакции постановления</w:t>
      </w:r>
      <w:proofErr w:type="gramEnd"/>
      <w:r w:rsidRPr="00482C2E">
        <w:t xml:space="preserve"> администрации Сосновоборского городского округа </w:t>
      </w:r>
      <w:r w:rsidR="00287E97">
        <w:rPr>
          <w:bCs/>
        </w:rPr>
        <w:t>от 02.09.2024 № 2125</w:t>
      </w:r>
      <w:r w:rsidRPr="00482C2E">
        <w:rPr>
          <w:bCs/>
        </w:rPr>
        <w:t>).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</w:t>
      </w:r>
      <w:r w:rsidR="00287E97">
        <w:rPr>
          <w:sz w:val="24"/>
          <w:szCs w:val="24"/>
        </w:rPr>
        <w:t>возложить на первого заместитель главы администрации Сосновоборского городского округа Лютикова С.Г</w:t>
      </w:r>
      <w:r w:rsidRPr="00E54AF5">
        <w:rPr>
          <w:sz w:val="24"/>
          <w:szCs w:val="24"/>
        </w:rPr>
        <w:t>.</w:t>
      </w:r>
    </w:p>
    <w:p w:rsidR="009A0B1B" w:rsidRPr="00E54AF5" w:rsidRDefault="009A0B1B" w:rsidP="009A0B1B">
      <w:pPr>
        <w:jc w:val="both"/>
        <w:rPr>
          <w:sz w:val="24"/>
          <w:szCs w:val="24"/>
        </w:rPr>
      </w:pPr>
    </w:p>
    <w:p w:rsidR="009A0B1B" w:rsidRPr="00E54AF5" w:rsidRDefault="009A0B1B" w:rsidP="009A0B1B">
      <w:pPr>
        <w:jc w:val="both"/>
        <w:rPr>
          <w:sz w:val="24"/>
          <w:szCs w:val="24"/>
        </w:rPr>
      </w:pPr>
    </w:p>
    <w:p w:rsidR="0065031A" w:rsidRDefault="0065031A" w:rsidP="00886565">
      <w:pPr>
        <w:jc w:val="both"/>
        <w:rPr>
          <w:sz w:val="24"/>
          <w:szCs w:val="24"/>
        </w:rPr>
      </w:pPr>
    </w:p>
    <w:p w:rsidR="00721FE1" w:rsidRPr="0065031A" w:rsidRDefault="00287E97" w:rsidP="006741C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5031A">
        <w:rPr>
          <w:sz w:val="24"/>
          <w:szCs w:val="24"/>
        </w:rPr>
        <w:t xml:space="preserve"> </w:t>
      </w:r>
      <w:r w:rsidR="00886565" w:rsidRPr="00E54AF5">
        <w:rPr>
          <w:sz w:val="24"/>
          <w:szCs w:val="24"/>
        </w:rPr>
        <w:t>Сосновоборского гор</w:t>
      </w:r>
      <w:r>
        <w:rPr>
          <w:sz w:val="24"/>
          <w:szCs w:val="24"/>
        </w:rPr>
        <w:t>одского окр</w:t>
      </w:r>
      <w:r w:rsidR="006741C8">
        <w:rPr>
          <w:sz w:val="24"/>
          <w:szCs w:val="24"/>
        </w:rPr>
        <w:t xml:space="preserve">уга                                        </w:t>
      </w:r>
      <w:r w:rsidR="0065031A">
        <w:rPr>
          <w:sz w:val="24"/>
          <w:szCs w:val="24"/>
        </w:rPr>
        <w:t xml:space="preserve">   </w:t>
      </w:r>
      <w:proofErr w:type="spellStart"/>
      <w:r w:rsidR="006741C8">
        <w:rPr>
          <w:sz w:val="24"/>
          <w:szCs w:val="24"/>
        </w:rPr>
        <w:t>М.В.Воронков</w:t>
      </w:r>
      <w:proofErr w:type="spellEnd"/>
    </w:p>
    <w:p w:rsidR="0061797B" w:rsidRDefault="009A0B1B" w:rsidP="0061797B">
      <w:pPr>
        <w:jc w:val="both"/>
        <w:rPr>
          <w:sz w:val="24"/>
          <w:szCs w:val="24"/>
        </w:rPr>
      </w:pPr>
      <w:r w:rsidRPr="0065031A">
        <w:rPr>
          <w:sz w:val="24"/>
          <w:szCs w:val="24"/>
        </w:rPr>
        <w:tab/>
      </w:r>
    </w:p>
    <w:p w:rsidR="0065031A" w:rsidRDefault="009A0B1B" w:rsidP="0061797B">
      <w:pPr>
        <w:jc w:val="both"/>
        <w:rPr>
          <w:sz w:val="24"/>
          <w:szCs w:val="24"/>
        </w:rPr>
      </w:pPr>
      <w:r w:rsidRPr="0065031A">
        <w:rPr>
          <w:sz w:val="24"/>
          <w:szCs w:val="24"/>
        </w:rPr>
        <w:tab/>
      </w:r>
      <w:r w:rsidRPr="0065031A">
        <w:rPr>
          <w:sz w:val="24"/>
          <w:szCs w:val="24"/>
        </w:rPr>
        <w:tab/>
        <w:t xml:space="preserve"> </w:t>
      </w:r>
    </w:p>
    <w:p w:rsidR="009A0B1B" w:rsidRPr="00E54AF5" w:rsidRDefault="00497E4F" w:rsidP="009A0B1B">
      <w:pPr>
        <w:rPr>
          <w:sz w:val="12"/>
          <w:szCs w:val="12"/>
        </w:rPr>
      </w:pPr>
      <w:r w:rsidRPr="00E54AF5">
        <w:rPr>
          <w:sz w:val="12"/>
          <w:szCs w:val="12"/>
        </w:rPr>
        <w:t>Яковлева Алеся Владимировна</w:t>
      </w:r>
    </w:p>
    <w:p w:rsidR="00A15629" w:rsidRDefault="009A0B1B" w:rsidP="00990095">
      <w:pPr>
        <w:rPr>
          <w:sz w:val="12"/>
          <w:szCs w:val="12"/>
        </w:rPr>
      </w:pPr>
      <w:r w:rsidRPr="00E54AF5">
        <w:rPr>
          <w:sz w:val="12"/>
          <w:szCs w:val="12"/>
        </w:rPr>
        <w:t>КУМИ 2-62-79</w:t>
      </w:r>
    </w:p>
    <w:p w:rsidR="0061797B" w:rsidRDefault="0061797B" w:rsidP="00990095">
      <w:pPr>
        <w:rPr>
          <w:sz w:val="12"/>
          <w:szCs w:val="12"/>
        </w:rPr>
      </w:pPr>
    </w:p>
    <w:p w:rsidR="0061797B" w:rsidRPr="00755083" w:rsidRDefault="0061797B" w:rsidP="0061797B">
      <w:pPr>
        <w:pStyle w:val="Default"/>
        <w:pageBreakBefore/>
        <w:jc w:val="both"/>
      </w:pPr>
      <w:r w:rsidRPr="00755083">
        <w:lastRenderedPageBreak/>
        <w:t xml:space="preserve">СОГЛАСОВАНО: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Первый заместитель главы администрации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_____________ С.Г. Лютиков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«____» _____________ 2024 г.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Председатель КУМИ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_____________ Н.В. Михайлова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«____» _____________ 2024 г.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Главный специалист-юрисконсульт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юридического отдела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_____________ Р.Р. Юсупова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«____» _____________ 2024 г.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Начальник общего отдела администрации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_____________ М.С. Смолкина </w:t>
      </w:r>
    </w:p>
    <w:p w:rsidR="0061797B" w:rsidRPr="00755083" w:rsidRDefault="0061797B" w:rsidP="0061797B">
      <w:pPr>
        <w:pStyle w:val="Default"/>
        <w:jc w:val="both"/>
      </w:pPr>
      <w:r w:rsidRPr="00755083">
        <w:t xml:space="preserve">«____» _____________ 2024 г. </w:t>
      </w:r>
    </w:p>
    <w:p w:rsidR="0061797B" w:rsidRDefault="0061797B" w:rsidP="0061797B">
      <w:pPr>
        <w:autoSpaceDE w:val="0"/>
        <w:autoSpaceDN w:val="0"/>
        <w:adjustRightInd w:val="0"/>
        <w:rPr>
          <w:color w:val="000000"/>
        </w:rPr>
      </w:pPr>
    </w:p>
    <w:p w:rsidR="0061797B" w:rsidRDefault="0061797B" w:rsidP="0061797B">
      <w:pPr>
        <w:autoSpaceDE w:val="0"/>
        <w:autoSpaceDN w:val="0"/>
        <w:adjustRightInd w:val="0"/>
        <w:rPr>
          <w:color w:val="000000"/>
        </w:rPr>
      </w:pP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69695D" w:rsidRPr="00054668" w:rsidRDefault="0069695D" w:rsidP="0069695D">
      <w:pPr>
        <w:tabs>
          <w:tab w:val="left" w:pos="929"/>
        </w:tabs>
        <w:ind w:right="-1"/>
        <w:jc w:val="right"/>
      </w:pPr>
      <w:r w:rsidRPr="00054668">
        <w:t>РАССЫЛКА.</w:t>
      </w:r>
    </w:p>
    <w:p w:rsidR="0069695D" w:rsidRPr="00054668" w:rsidRDefault="0069695D" w:rsidP="0069695D">
      <w:pPr>
        <w:tabs>
          <w:tab w:val="left" w:pos="929"/>
        </w:tabs>
        <w:ind w:right="-1"/>
        <w:jc w:val="right"/>
      </w:pPr>
      <w:r w:rsidRPr="00054668">
        <w:t>КУМИ-</w:t>
      </w:r>
      <w:r>
        <w:t>1</w:t>
      </w:r>
      <w:r w:rsidRPr="00054668">
        <w:t xml:space="preserve"> экз.,</w:t>
      </w:r>
    </w:p>
    <w:p w:rsidR="0069695D" w:rsidRPr="00054668" w:rsidRDefault="0069695D" w:rsidP="0069695D">
      <w:pPr>
        <w:tabs>
          <w:tab w:val="left" w:pos="929"/>
        </w:tabs>
        <w:ind w:right="-1"/>
        <w:jc w:val="right"/>
      </w:pPr>
      <w:r w:rsidRPr="00054668">
        <w:t>Прокуратура– 1 экз.</w:t>
      </w:r>
    </w:p>
    <w:p w:rsidR="0069695D" w:rsidRDefault="0069695D" w:rsidP="0069695D">
      <w:pPr>
        <w:ind w:right="-1"/>
        <w:jc w:val="right"/>
      </w:pPr>
      <w:r w:rsidRPr="00054668">
        <w:t xml:space="preserve">Пресс-центр – 1 </w:t>
      </w:r>
      <w:proofErr w:type="spellStart"/>
      <w:proofErr w:type="gramStart"/>
      <w:r w:rsidRPr="00054668">
        <w:t>экз</w:t>
      </w:r>
      <w:proofErr w:type="spellEnd"/>
      <w:proofErr w:type="gramEnd"/>
    </w:p>
    <w:p w:rsidR="0069695D" w:rsidRDefault="0069695D" w:rsidP="0069695D">
      <w:pPr>
        <w:ind w:right="-1"/>
        <w:jc w:val="right"/>
      </w:pPr>
      <w:r>
        <w:t>ОИТиЗИ – 1 экз.</w:t>
      </w:r>
    </w:p>
    <w:p w:rsidR="0069695D" w:rsidRDefault="0069695D" w:rsidP="0069695D">
      <w:pPr>
        <w:ind w:right="-1"/>
        <w:jc w:val="right"/>
      </w:pPr>
      <w:r>
        <w:t>ОЭР – 1 экз.</w:t>
      </w:r>
    </w:p>
    <w:p w:rsidR="0069695D" w:rsidRPr="00054668" w:rsidRDefault="0069695D" w:rsidP="0069695D">
      <w:pPr>
        <w:ind w:right="-1"/>
        <w:jc w:val="right"/>
        <w:rPr>
          <w:sz w:val="12"/>
          <w:szCs w:val="12"/>
        </w:rPr>
      </w:pPr>
      <w:r>
        <w:t>МФЦ – 1 экз.</w:t>
      </w:r>
    </w:p>
    <w:p w:rsidR="0016207E" w:rsidRDefault="0016207E" w:rsidP="00045AE9">
      <w:pPr>
        <w:tabs>
          <w:tab w:val="left" w:pos="929"/>
        </w:tabs>
        <w:ind w:right="-99"/>
        <w:jc w:val="right"/>
      </w:pPr>
    </w:p>
    <w:p w:rsidR="0016207E" w:rsidRDefault="0016207E" w:rsidP="00045AE9">
      <w:pPr>
        <w:tabs>
          <w:tab w:val="left" w:pos="929"/>
        </w:tabs>
        <w:ind w:right="-99"/>
        <w:jc w:val="right"/>
      </w:pPr>
    </w:p>
    <w:p w:rsidR="0016207E" w:rsidRDefault="0016207E" w:rsidP="00045AE9">
      <w:pPr>
        <w:tabs>
          <w:tab w:val="left" w:pos="929"/>
        </w:tabs>
        <w:ind w:right="-99"/>
        <w:jc w:val="right"/>
      </w:pPr>
    </w:p>
    <w:p w:rsidR="0016207E" w:rsidRDefault="0016207E" w:rsidP="00045AE9">
      <w:pPr>
        <w:tabs>
          <w:tab w:val="left" w:pos="929"/>
        </w:tabs>
        <w:ind w:right="-99"/>
        <w:jc w:val="right"/>
      </w:pPr>
    </w:p>
    <w:p w:rsidR="00743C9F" w:rsidRDefault="00743C9F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61797B" w:rsidRDefault="0061797B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9A0B1B" w:rsidRPr="00E54AF5" w:rsidRDefault="009A0B1B" w:rsidP="009A0B1B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C506B0" w:rsidRPr="00E54AF5">
        <w:rPr>
          <w:bCs/>
          <w:sz w:val="24"/>
          <w:szCs w:val="24"/>
        </w:rPr>
        <w:t>__________________</w:t>
      </w:r>
      <w:r w:rsidRPr="00E54AF5">
        <w:rPr>
          <w:bCs/>
          <w:sz w:val="24"/>
          <w:szCs w:val="24"/>
        </w:rPr>
        <w:t xml:space="preserve"> № _______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9A0B1B" w:rsidRPr="00E54AF5" w:rsidRDefault="009A0B1B" w:rsidP="009A0B1B">
      <w:pPr>
        <w:jc w:val="center"/>
        <w:rPr>
          <w:sz w:val="24"/>
          <w:szCs w:val="24"/>
        </w:rPr>
      </w:pPr>
    </w:p>
    <w:p w:rsidR="0087004E" w:rsidRPr="00E54AF5" w:rsidRDefault="0087004E" w:rsidP="0087004E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87004E" w:rsidRPr="00DA3AC6" w:rsidRDefault="0087004E" w:rsidP="0087004E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="00897B38" w:rsidRPr="00E54AF5">
        <w:rPr>
          <w:sz w:val="24"/>
          <w:szCs w:val="24"/>
        </w:rPr>
        <w:t>28.09.2023</w:t>
      </w:r>
      <w:r w:rsidRPr="00E54AF5">
        <w:rPr>
          <w:sz w:val="24"/>
          <w:szCs w:val="24"/>
        </w:rPr>
        <w:t xml:space="preserve"> № 2</w:t>
      </w:r>
      <w:r w:rsidR="00897B38" w:rsidRPr="00E54AF5">
        <w:rPr>
          <w:sz w:val="24"/>
          <w:szCs w:val="24"/>
        </w:rPr>
        <w:t>740</w:t>
      </w:r>
      <w:r w:rsidRPr="00E54AF5">
        <w:rPr>
          <w:sz w:val="24"/>
          <w:szCs w:val="24"/>
        </w:rPr>
        <w:t xml:space="preserve"> </w:t>
      </w:r>
      <w:r w:rsidR="00897B38" w:rsidRPr="00E54AF5"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897B38" w:rsidRPr="00E54AF5">
        <w:rPr>
          <w:bCs/>
          <w:sz w:val="24"/>
          <w:szCs w:val="24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E54AF5">
        <w:rPr>
          <w:bCs/>
          <w:sz w:val="24"/>
          <w:szCs w:val="24"/>
        </w:rPr>
        <w:t xml:space="preserve"> </w:t>
      </w:r>
      <w:r w:rsidR="00E54AF5" w:rsidRPr="00482C2E">
        <w:rPr>
          <w:sz w:val="24"/>
          <w:szCs w:val="24"/>
        </w:rPr>
        <w:t xml:space="preserve">(в редакции постановления администрации Сосновоборского </w:t>
      </w:r>
      <w:r w:rsidR="00E54AF5" w:rsidRPr="00DA3AC6">
        <w:rPr>
          <w:sz w:val="24"/>
          <w:szCs w:val="24"/>
        </w:rPr>
        <w:t>городского</w:t>
      </w:r>
      <w:proofErr w:type="gramEnd"/>
      <w:r w:rsidR="00E54AF5" w:rsidRPr="00DA3AC6">
        <w:rPr>
          <w:sz w:val="24"/>
          <w:szCs w:val="24"/>
        </w:rPr>
        <w:t xml:space="preserve"> округа </w:t>
      </w:r>
      <w:r w:rsidR="00E54AF5" w:rsidRPr="00DA3AC6">
        <w:rPr>
          <w:bCs/>
          <w:sz w:val="24"/>
          <w:szCs w:val="24"/>
        </w:rPr>
        <w:t xml:space="preserve">от </w:t>
      </w:r>
      <w:r w:rsidR="0069695D">
        <w:rPr>
          <w:bCs/>
          <w:sz w:val="24"/>
          <w:szCs w:val="24"/>
        </w:rPr>
        <w:t>02.09.2024 № 2125</w:t>
      </w:r>
      <w:r w:rsidR="00E54AF5" w:rsidRPr="00DA3AC6">
        <w:rPr>
          <w:bCs/>
          <w:sz w:val="24"/>
          <w:szCs w:val="24"/>
        </w:rPr>
        <w:t>).</w:t>
      </w:r>
    </w:p>
    <w:p w:rsidR="00497E4F" w:rsidRDefault="00497E4F" w:rsidP="0087004E">
      <w:pPr>
        <w:jc w:val="center"/>
        <w:rPr>
          <w:sz w:val="24"/>
          <w:szCs w:val="24"/>
        </w:rPr>
      </w:pPr>
    </w:p>
    <w:p w:rsidR="0069695D" w:rsidRDefault="0069695D" w:rsidP="0087004E">
      <w:pPr>
        <w:jc w:val="center"/>
        <w:rPr>
          <w:sz w:val="24"/>
          <w:szCs w:val="24"/>
        </w:rPr>
      </w:pPr>
    </w:p>
    <w:p w:rsidR="0069695D" w:rsidRPr="00DA3AC6" w:rsidRDefault="0069695D" w:rsidP="0087004E">
      <w:pPr>
        <w:jc w:val="center"/>
        <w:rPr>
          <w:sz w:val="24"/>
          <w:szCs w:val="24"/>
        </w:rPr>
      </w:pPr>
    </w:p>
    <w:p w:rsidR="0002170F" w:rsidRPr="00E54AF5" w:rsidRDefault="0002170F" w:rsidP="00990095">
      <w:pPr>
        <w:ind w:firstLine="709"/>
        <w:jc w:val="both"/>
        <w:rPr>
          <w:b/>
          <w:sz w:val="24"/>
          <w:szCs w:val="24"/>
        </w:rPr>
      </w:pPr>
      <w:r w:rsidRPr="00E54AF5">
        <w:rPr>
          <w:sz w:val="24"/>
          <w:szCs w:val="24"/>
        </w:rPr>
        <w:t xml:space="preserve">1. Изложить </w:t>
      </w:r>
      <w:r w:rsidR="0016578F">
        <w:rPr>
          <w:sz w:val="24"/>
          <w:szCs w:val="24"/>
        </w:rPr>
        <w:t>подпункт 1.2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</w:p>
    <w:p w:rsidR="0016578F" w:rsidRDefault="0016578F" w:rsidP="001657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16578F" w:rsidRDefault="0016578F" w:rsidP="001657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граждане Российской Федерации, состоящие в зарегистрированном браке (в том числе с лицом, не имеющим гражданства Российской Федерации), имеющие трех и более детей (далее также - многодетная семья), (в том числе усыновленных, находящихся под опекой или попечительством, в том числе по договору о приемной семье, пасынков и падчериц) в возрасте до 18 лет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в возрасте до 23 лет, обучающихся в образовательных организациях по очной форме обучения, либо гражданин Российской Федерации, не состоящий в зарегистрированном браке, имеющий трех и более детей (в том числе усыновленных, находящихся под опекой или попечительством, в том числе по договору о приемной семье) в возрасте до 18 лет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в возрасте до 23 лет, обучающихся в образовательных организациях по очной форме обучения, совместно проживающих с родителями (иными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бесплатно) либо с одним из них (далее - заявитель), при одновременном соблюдении следующих условий (требований):</w:t>
      </w:r>
    </w:p>
    <w:p w:rsidR="0016578F" w:rsidRDefault="0016578F" w:rsidP="001657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хотя бы один из родителей (иных законных представителей) в составе многодетной семьи постоянно проживает на территории Ленинградской области не менее пяти лет, предшествующих дню подачи заявления о бесплатном предоставлении земельного участка;</w:t>
      </w:r>
    </w:p>
    <w:p w:rsidR="0016578F" w:rsidRDefault="0016578F" w:rsidP="001657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на который не разграничена, для индивидуального жилищного строительства, ведения личного подсобного хозяйства в границах населенного пункта с правом возведения жилого дома или ведения садоводства для собственных нужд.</w:t>
      </w:r>
      <w:proofErr w:type="gramEnd"/>
      <w:r>
        <w:rPr>
          <w:sz w:val="24"/>
          <w:szCs w:val="24"/>
        </w:rPr>
        <w:t xml:space="preserve"> Указанное условие (требование) не распространяется на граждан, ставших собственниками таких земельных участков до достижения ими возраста 18 лет и (или) в период обучения в образовательных организациях по очной форме обучения до достижения ими возраста 23 лет.</w:t>
      </w:r>
    </w:p>
    <w:p w:rsidR="0016578F" w:rsidRDefault="0016578F" w:rsidP="001657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16578F" w:rsidRDefault="0016578F" w:rsidP="0016578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B66748" w:rsidRPr="00B66748" w:rsidRDefault="00B66748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48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</w:t>
      </w:r>
      <w:r w:rsidRPr="00B66748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услуг».</w:t>
      </w:r>
    </w:p>
    <w:p w:rsidR="00FF3391" w:rsidRPr="00990095" w:rsidRDefault="00FF3391" w:rsidP="00B66748">
      <w:pPr>
        <w:ind w:firstLine="709"/>
        <w:jc w:val="both"/>
        <w:rPr>
          <w:color w:val="000000"/>
          <w:sz w:val="24"/>
          <w:szCs w:val="24"/>
        </w:rPr>
      </w:pPr>
    </w:p>
    <w:p w:rsidR="00221A65" w:rsidRDefault="00221A65" w:rsidP="00221A6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97E4F" w:rsidRPr="00E54AF5">
        <w:rPr>
          <w:sz w:val="24"/>
          <w:szCs w:val="24"/>
        </w:rPr>
        <w:t>.</w:t>
      </w:r>
      <w:r w:rsidR="00830565" w:rsidRPr="00E54AF5">
        <w:rPr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подпункт 2.3.1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</w:p>
    <w:p w:rsidR="00546C83" w:rsidRDefault="00546C8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Результат предоставления муниципальной услуги предоставляется:</w:t>
      </w:r>
    </w:p>
    <w:p w:rsidR="00546C83" w:rsidRDefault="00546C8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46C83" w:rsidRDefault="00546C8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546C83" w:rsidRDefault="00546C8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54B23" w:rsidRPr="00554B23" w:rsidRDefault="00554B2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B23">
        <w:rPr>
          <w:rFonts w:ascii="Times New Roman" w:hAnsi="Times New Roman" w:cs="Times New Roman"/>
          <w:sz w:val="24"/>
          <w:szCs w:val="24"/>
        </w:rPr>
        <w:t>посредством ЕПГУ (при технической реализации);</w:t>
      </w:r>
    </w:p>
    <w:p w:rsidR="00546C83" w:rsidRDefault="00546C83" w:rsidP="00546C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312643" w:rsidRPr="00312643" w:rsidRDefault="00312643" w:rsidP="00312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4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12643" w:rsidRPr="00312643" w:rsidRDefault="00312643" w:rsidP="00312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4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12643" w:rsidRDefault="00312643" w:rsidP="00312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643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</w:t>
      </w:r>
      <w:r w:rsidR="00A0367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03944" w:rsidRPr="00312643" w:rsidRDefault="00103944" w:rsidP="00312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5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Исключить в п.2.6 фразу </w:t>
      </w:r>
      <w:r w:rsidR="00103944">
        <w:rPr>
          <w:rFonts w:ascii="Times New Roman" w:hAnsi="Times New Roman" w:cs="Times New Roman"/>
          <w:sz w:val="24"/>
          <w:szCs w:val="24"/>
        </w:rPr>
        <w:t>«9)согласие на обработку персональных данных заявителя и всех совершеннолетних членов семьи»</w:t>
      </w:r>
      <w:r w:rsidR="00A0367E">
        <w:rPr>
          <w:rFonts w:ascii="Times New Roman" w:hAnsi="Times New Roman" w:cs="Times New Roman"/>
          <w:sz w:val="24"/>
          <w:szCs w:val="24"/>
        </w:rPr>
        <w:t>.</w:t>
      </w:r>
    </w:p>
    <w:p w:rsidR="00D50224" w:rsidRPr="002454B2" w:rsidRDefault="00D50224" w:rsidP="002454B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0224" w:rsidRPr="002454B2" w:rsidSect="00D274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43" w:rsidRDefault="00D93443" w:rsidP="00451382">
      <w:r>
        <w:separator/>
      </w:r>
    </w:p>
  </w:endnote>
  <w:endnote w:type="continuationSeparator" w:id="0">
    <w:p w:rsidR="00D93443" w:rsidRDefault="00D93443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43" w:rsidRDefault="00D93443" w:rsidP="00451382">
      <w:r>
        <w:separator/>
      </w:r>
    </w:p>
  </w:footnote>
  <w:footnote w:type="continuationSeparator" w:id="0">
    <w:p w:rsidR="00D93443" w:rsidRDefault="00D93443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7E" w:rsidRDefault="001620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AA6DA7"/>
    <w:multiLevelType w:val="hybridMultilevel"/>
    <w:tmpl w:val="A8845F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0B1"/>
    <w:multiLevelType w:val="hybridMultilevel"/>
    <w:tmpl w:val="C26E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78787A"/>
    <w:multiLevelType w:val="hybridMultilevel"/>
    <w:tmpl w:val="18FC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447C7"/>
    <w:multiLevelType w:val="hybridMultilevel"/>
    <w:tmpl w:val="47087DEC"/>
    <w:lvl w:ilvl="0" w:tplc="6B02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C1563"/>
    <w:multiLevelType w:val="hybridMultilevel"/>
    <w:tmpl w:val="8B827716"/>
    <w:lvl w:ilvl="0" w:tplc="27E4B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542e1f-010a-4c4c-99c9-314ec4be386e"/>
  </w:docVars>
  <w:rsids>
    <w:rsidRoot w:val="00AB6C9D"/>
    <w:rsid w:val="00015896"/>
    <w:rsid w:val="00016196"/>
    <w:rsid w:val="0002170F"/>
    <w:rsid w:val="00026773"/>
    <w:rsid w:val="00036249"/>
    <w:rsid w:val="00045AE9"/>
    <w:rsid w:val="000473A3"/>
    <w:rsid w:val="00054D88"/>
    <w:rsid w:val="000632C7"/>
    <w:rsid w:val="00074FFE"/>
    <w:rsid w:val="00076565"/>
    <w:rsid w:val="000800F4"/>
    <w:rsid w:val="0008728D"/>
    <w:rsid w:val="00091151"/>
    <w:rsid w:val="00093D50"/>
    <w:rsid w:val="000958A0"/>
    <w:rsid w:val="000966D0"/>
    <w:rsid w:val="000A14C1"/>
    <w:rsid w:val="000A4751"/>
    <w:rsid w:val="000A48BD"/>
    <w:rsid w:val="000A74F4"/>
    <w:rsid w:val="000C43D9"/>
    <w:rsid w:val="000C4DC4"/>
    <w:rsid w:val="000D1009"/>
    <w:rsid w:val="000E0D14"/>
    <w:rsid w:val="000E4DBB"/>
    <w:rsid w:val="000F1D29"/>
    <w:rsid w:val="00101C21"/>
    <w:rsid w:val="00103944"/>
    <w:rsid w:val="00127FBC"/>
    <w:rsid w:val="00137F3F"/>
    <w:rsid w:val="00151734"/>
    <w:rsid w:val="0016175A"/>
    <w:rsid w:val="0016207E"/>
    <w:rsid w:val="0016578F"/>
    <w:rsid w:val="00193EA0"/>
    <w:rsid w:val="001A0D32"/>
    <w:rsid w:val="001A3793"/>
    <w:rsid w:val="001B355E"/>
    <w:rsid w:val="001C00C7"/>
    <w:rsid w:val="001C4CD2"/>
    <w:rsid w:val="001C7A4D"/>
    <w:rsid w:val="001E4DE6"/>
    <w:rsid w:val="002014EF"/>
    <w:rsid w:val="002125C5"/>
    <w:rsid w:val="00215CD0"/>
    <w:rsid w:val="00221A65"/>
    <w:rsid w:val="00231E2C"/>
    <w:rsid w:val="002336B5"/>
    <w:rsid w:val="002349E0"/>
    <w:rsid w:val="00240A70"/>
    <w:rsid w:val="002454B2"/>
    <w:rsid w:val="00266B5C"/>
    <w:rsid w:val="00266D7C"/>
    <w:rsid w:val="0028006B"/>
    <w:rsid w:val="00281EA5"/>
    <w:rsid w:val="002857E4"/>
    <w:rsid w:val="00287E97"/>
    <w:rsid w:val="0029084B"/>
    <w:rsid w:val="00290A16"/>
    <w:rsid w:val="002A10AE"/>
    <w:rsid w:val="002A63D9"/>
    <w:rsid w:val="002D0A93"/>
    <w:rsid w:val="002D7B60"/>
    <w:rsid w:val="002E0C48"/>
    <w:rsid w:val="00300130"/>
    <w:rsid w:val="00302075"/>
    <w:rsid w:val="00312643"/>
    <w:rsid w:val="0031561D"/>
    <w:rsid w:val="003160C6"/>
    <w:rsid w:val="00323072"/>
    <w:rsid w:val="003321D4"/>
    <w:rsid w:val="003375B8"/>
    <w:rsid w:val="00340C08"/>
    <w:rsid w:val="00342D06"/>
    <w:rsid w:val="00361B87"/>
    <w:rsid w:val="003916C6"/>
    <w:rsid w:val="003A4640"/>
    <w:rsid w:val="003C4821"/>
    <w:rsid w:val="003D4865"/>
    <w:rsid w:val="003E20D8"/>
    <w:rsid w:val="003F03EA"/>
    <w:rsid w:val="00405644"/>
    <w:rsid w:val="00410453"/>
    <w:rsid w:val="00410740"/>
    <w:rsid w:val="004140E3"/>
    <w:rsid w:val="0041470F"/>
    <w:rsid w:val="0044082E"/>
    <w:rsid w:val="00442A06"/>
    <w:rsid w:val="00451382"/>
    <w:rsid w:val="00456AD3"/>
    <w:rsid w:val="00461760"/>
    <w:rsid w:val="00471238"/>
    <w:rsid w:val="004723D4"/>
    <w:rsid w:val="00482C2E"/>
    <w:rsid w:val="0048697C"/>
    <w:rsid w:val="00497E4F"/>
    <w:rsid w:val="004A1670"/>
    <w:rsid w:val="004C4266"/>
    <w:rsid w:val="004D0238"/>
    <w:rsid w:val="004D629F"/>
    <w:rsid w:val="004D6763"/>
    <w:rsid w:val="004F6A44"/>
    <w:rsid w:val="00505E50"/>
    <w:rsid w:val="00525819"/>
    <w:rsid w:val="0052604C"/>
    <w:rsid w:val="00532114"/>
    <w:rsid w:val="0054342C"/>
    <w:rsid w:val="00545D56"/>
    <w:rsid w:val="00546C83"/>
    <w:rsid w:val="00554B23"/>
    <w:rsid w:val="00591674"/>
    <w:rsid w:val="00593F4C"/>
    <w:rsid w:val="005A387B"/>
    <w:rsid w:val="005A4266"/>
    <w:rsid w:val="005A70C5"/>
    <w:rsid w:val="005B5CC5"/>
    <w:rsid w:val="005D0FC0"/>
    <w:rsid w:val="005D21F8"/>
    <w:rsid w:val="005F14BC"/>
    <w:rsid w:val="005F1804"/>
    <w:rsid w:val="005F447C"/>
    <w:rsid w:val="005F4AFC"/>
    <w:rsid w:val="005F68D8"/>
    <w:rsid w:val="0061797B"/>
    <w:rsid w:val="00633BF4"/>
    <w:rsid w:val="0065031A"/>
    <w:rsid w:val="00651DEE"/>
    <w:rsid w:val="006741C8"/>
    <w:rsid w:val="00680FEB"/>
    <w:rsid w:val="00683229"/>
    <w:rsid w:val="00691D73"/>
    <w:rsid w:val="0069695D"/>
    <w:rsid w:val="006D1DE5"/>
    <w:rsid w:val="006E2D56"/>
    <w:rsid w:val="006F2790"/>
    <w:rsid w:val="006F3271"/>
    <w:rsid w:val="006F4C1F"/>
    <w:rsid w:val="0070183E"/>
    <w:rsid w:val="00703EF0"/>
    <w:rsid w:val="00704F0D"/>
    <w:rsid w:val="00721EC2"/>
    <w:rsid w:val="00721FE1"/>
    <w:rsid w:val="00722A57"/>
    <w:rsid w:val="007326D1"/>
    <w:rsid w:val="00743C9F"/>
    <w:rsid w:val="00744F7B"/>
    <w:rsid w:val="00751D18"/>
    <w:rsid w:val="0076117D"/>
    <w:rsid w:val="00764BC4"/>
    <w:rsid w:val="0077673F"/>
    <w:rsid w:val="00785677"/>
    <w:rsid w:val="007960F1"/>
    <w:rsid w:val="007A0717"/>
    <w:rsid w:val="007C4AFD"/>
    <w:rsid w:val="007F3777"/>
    <w:rsid w:val="007F5743"/>
    <w:rsid w:val="00803F83"/>
    <w:rsid w:val="00807145"/>
    <w:rsid w:val="00807F2D"/>
    <w:rsid w:val="00810633"/>
    <w:rsid w:val="00814470"/>
    <w:rsid w:val="0081469B"/>
    <w:rsid w:val="00821BB9"/>
    <w:rsid w:val="008232FD"/>
    <w:rsid w:val="008255A7"/>
    <w:rsid w:val="008275D5"/>
    <w:rsid w:val="00830565"/>
    <w:rsid w:val="00850FC9"/>
    <w:rsid w:val="00855822"/>
    <w:rsid w:val="00865B40"/>
    <w:rsid w:val="0087004E"/>
    <w:rsid w:val="00884ED0"/>
    <w:rsid w:val="00886565"/>
    <w:rsid w:val="00897B38"/>
    <w:rsid w:val="008C4438"/>
    <w:rsid w:val="008D7161"/>
    <w:rsid w:val="008D76A9"/>
    <w:rsid w:val="008E1A90"/>
    <w:rsid w:val="008E2F67"/>
    <w:rsid w:val="008E66FA"/>
    <w:rsid w:val="008E74AF"/>
    <w:rsid w:val="00907662"/>
    <w:rsid w:val="0092059D"/>
    <w:rsid w:val="009302CB"/>
    <w:rsid w:val="00934335"/>
    <w:rsid w:val="00935E49"/>
    <w:rsid w:val="0095690A"/>
    <w:rsid w:val="009715BE"/>
    <w:rsid w:val="00976D02"/>
    <w:rsid w:val="00986A06"/>
    <w:rsid w:val="00990095"/>
    <w:rsid w:val="009A0B1B"/>
    <w:rsid w:val="009B20C2"/>
    <w:rsid w:val="009C0C4A"/>
    <w:rsid w:val="009E1676"/>
    <w:rsid w:val="009E1D95"/>
    <w:rsid w:val="009F1C38"/>
    <w:rsid w:val="00A0367E"/>
    <w:rsid w:val="00A11DEA"/>
    <w:rsid w:val="00A15629"/>
    <w:rsid w:val="00A1780D"/>
    <w:rsid w:val="00A21114"/>
    <w:rsid w:val="00A302D8"/>
    <w:rsid w:val="00A31A99"/>
    <w:rsid w:val="00A3203A"/>
    <w:rsid w:val="00A37C7F"/>
    <w:rsid w:val="00A40CF9"/>
    <w:rsid w:val="00A474B3"/>
    <w:rsid w:val="00A510F4"/>
    <w:rsid w:val="00A616F0"/>
    <w:rsid w:val="00A62A82"/>
    <w:rsid w:val="00A66DE1"/>
    <w:rsid w:val="00A715AA"/>
    <w:rsid w:val="00A761AD"/>
    <w:rsid w:val="00A81AD6"/>
    <w:rsid w:val="00A85E51"/>
    <w:rsid w:val="00A93EC0"/>
    <w:rsid w:val="00AB6C9D"/>
    <w:rsid w:val="00AB7A66"/>
    <w:rsid w:val="00AE1A8E"/>
    <w:rsid w:val="00AE7565"/>
    <w:rsid w:val="00AF7968"/>
    <w:rsid w:val="00B1479F"/>
    <w:rsid w:val="00B21612"/>
    <w:rsid w:val="00B220A6"/>
    <w:rsid w:val="00B24659"/>
    <w:rsid w:val="00B30003"/>
    <w:rsid w:val="00B607A8"/>
    <w:rsid w:val="00B66748"/>
    <w:rsid w:val="00B73938"/>
    <w:rsid w:val="00B90A14"/>
    <w:rsid w:val="00B91C8A"/>
    <w:rsid w:val="00B95E51"/>
    <w:rsid w:val="00B96CEA"/>
    <w:rsid w:val="00BA2A4E"/>
    <w:rsid w:val="00BA7DEE"/>
    <w:rsid w:val="00BC1E07"/>
    <w:rsid w:val="00BC6132"/>
    <w:rsid w:val="00BC7629"/>
    <w:rsid w:val="00BE046D"/>
    <w:rsid w:val="00BF156B"/>
    <w:rsid w:val="00BF6D22"/>
    <w:rsid w:val="00C1383D"/>
    <w:rsid w:val="00C506B0"/>
    <w:rsid w:val="00C55CB9"/>
    <w:rsid w:val="00C56741"/>
    <w:rsid w:val="00C61D66"/>
    <w:rsid w:val="00C83181"/>
    <w:rsid w:val="00C974E6"/>
    <w:rsid w:val="00CA179A"/>
    <w:rsid w:val="00CA365D"/>
    <w:rsid w:val="00CA36DE"/>
    <w:rsid w:val="00CB0E8A"/>
    <w:rsid w:val="00CB65E3"/>
    <w:rsid w:val="00CC1473"/>
    <w:rsid w:val="00CC5CF0"/>
    <w:rsid w:val="00CD2CC0"/>
    <w:rsid w:val="00CD4F6D"/>
    <w:rsid w:val="00CD7ADA"/>
    <w:rsid w:val="00D0576A"/>
    <w:rsid w:val="00D274D6"/>
    <w:rsid w:val="00D36F86"/>
    <w:rsid w:val="00D50224"/>
    <w:rsid w:val="00D51DD2"/>
    <w:rsid w:val="00D55028"/>
    <w:rsid w:val="00D7654C"/>
    <w:rsid w:val="00D8005D"/>
    <w:rsid w:val="00D823D8"/>
    <w:rsid w:val="00D855A9"/>
    <w:rsid w:val="00D92637"/>
    <w:rsid w:val="00D93443"/>
    <w:rsid w:val="00DA3AC6"/>
    <w:rsid w:val="00DA5045"/>
    <w:rsid w:val="00DB6FB9"/>
    <w:rsid w:val="00DC0B98"/>
    <w:rsid w:val="00DC34B7"/>
    <w:rsid w:val="00DC36EA"/>
    <w:rsid w:val="00DC56D2"/>
    <w:rsid w:val="00E04367"/>
    <w:rsid w:val="00E34A0F"/>
    <w:rsid w:val="00E37A11"/>
    <w:rsid w:val="00E42A06"/>
    <w:rsid w:val="00E45B4C"/>
    <w:rsid w:val="00E45D1F"/>
    <w:rsid w:val="00E50A7F"/>
    <w:rsid w:val="00E5119F"/>
    <w:rsid w:val="00E51354"/>
    <w:rsid w:val="00E54AF5"/>
    <w:rsid w:val="00E56438"/>
    <w:rsid w:val="00E74147"/>
    <w:rsid w:val="00E77870"/>
    <w:rsid w:val="00E80D45"/>
    <w:rsid w:val="00E82BDC"/>
    <w:rsid w:val="00E91608"/>
    <w:rsid w:val="00EA45CD"/>
    <w:rsid w:val="00EB27F0"/>
    <w:rsid w:val="00ED499E"/>
    <w:rsid w:val="00EE5DA2"/>
    <w:rsid w:val="00EE6B21"/>
    <w:rsid w:val="00F16433"/>
    <w:rsid w:val="00F17542"/>
    <w:rsid w:val="00F3296C"/>
    <w:rsid w:val="00F3648A"/>
    <w:rsid w:val="00F37D8E"/>
    <w:rsid w:val="00F52D5B"/>
    <w:rsid w:val="00F639CD"/>
    <w:rsid w:val="00F64556"/>
    <w:rsid w:val="00F8708F"/>
    <w:rsid w:val="00FA4AA6"/>
    <w:rsid w:val="00FA4D6D"/>
    <w:rsid w:val="00FC08EA"/>
    <w:rsid w:val="00FD7136"/>
    <w:rsid w:val="00FE01EE"/>
    <w:rsid w:val="00FE4AC8"/>
    <w:rsid w:val="00FF2EAF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d44b8190-ff59-4be7-860e-f2679b3ed9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25AC-A687-4C42-A2A8-25DD0CC4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d44b8190-ff59-4be7-860e-f2679b3ed902.dot</Template>
  <TotalTime>1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  </cp:lastModifiedBy>
  <cp:revision>2</cp:revision>
  <cp:lastPrinted>2024-12-19T10:54:00Z</cp:lastPrinted>
  <dcterms:created xsi:type="dcterms:W3CDTF">2024-12-26T12:54:00Z</dcterms:created>
  <dcterms:modified xsi:type="dcterms:W3CDTF">2024-12-26T12:54:00Z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cf542e1f-010a-4c4c-99c9-314ec4be386e</vt:lpwstr>
  </property>
</Properties>
</file>