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9F" w:rsidRPr="00E54AF5" w:rsidRDefault="00B1479F">
      <w:pPr>
        <w:pStyle w:val="5"/>
      </w:pPr>
      <w:bookmarkStart w:id="0" w:name="_GoBack"/>
      <w:bookmarkEnd w:id="0"/>
      <w:r w:rsidRPr="00E54AF5">
        <w:t>ПРОЕКТ</w:t>
      </w:r>
    </w:p>
    <w:p w:rsidR="00B1479F" w:rsidRPr="00E54AF5" w:rsidRDefault="00B1479F" w:rsidP="002857E4">
      <w:pPr>
        <w:rPr>
          <w:b/>
          <w:spacing w:val="20"/>
          <w:sz w:val="32"/>
        </w:rPr>
      </w:pPr>
    </w:p>
    <w:p w:rsidR="00B1479F" w:rsidRPr="00E54AF5" w:rsidRDefault="00B1479F">
      <w:pPr>
        <w:jc w:val="center"/>
        <w:rPr>
          <w:b/>
          <w:spacing w:val="20"/>
          <w:sz w:val="32"/>
        </w:rPr>
      </w:pPr>
    </w:p>
    <w:p w:rsidR="00B1479F" w:rsidRPr="00E54AF5" w:rsidRDefault="00B1479F">
      <w:pPr>
        <w:jc w:val="center"/>
        <w:rPr>
          <w:b/>
          <w:spacing w:val="20"/>
          <w:sz w:val="32"/>
        </w:rPr>
      </w:pPr>
    </w:p>
    <w:p w:rsidR="00B1479F" w:rsidRPr="00E54AF5" w:rsidRDefault="00B1479F">
      <w:pPr>
        <w:jc w:val="center"/>
        <w:rPr>
          <w:b/>
          <w:spacing w:val="20"/>
          <w:sz w:val="32"/>
        </w:rPr>
      </w:pPr>
      <w:r w:rsidRPr="00E54AF5">
        <w:rPr>
          <w:b/>
          <w:spacing w:val="20"/>
          <w:sz w:val="32"/>
        </w:rPr>
        <w:t xml:space="preserve">ПОСТАНОВЛЕНИЕ     </w:t>
      </w:r>
    </w:p>
    <w:p w:rsidR="00B1479F" w:rsidRPr="00E54AF5" w:rsidRDefault="00B1479F">
      <w:pPr>
        <w:jc w:val="center"/>
        <w:rPr>
          <w:b/>
          <w:spacing w:val="20"/>
          <w:sz w:val="32"/>
        </w:rPr>
      </w:pPr>
    </w:p>
    <w:p w:rsidR="00B1479F" w:rsidRPr="00E54AF5" w:rsidRDefault="00B1479F">
      <w:pPr>
        <w:jc w:val="center"/>
      </w:pPr>
      <w:r w:rsidRPr="00E54AF5">
        <w:t>от ___________ № ___________</w:t>
      </w:r>
    </w:p>
    <w:p w:rsidR="00B1479F" w:rsidRPr="00E54AF5" w:rsidRDefault="00B1479F">
      <w:pPr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9A0B1B" w:rsidRPr="00E54AF5" w:rsidTr="00990095">
        <w:tc>
          <w:tcPr>
            <w:tcW w:w="6487" w:type="dxa"/>
          </w:tcPr>
          <w:p w:rsidR="009A0B1B" w:rsidRPr="00E54AF5" w:rsidRDefault="00785677" w:rsidP="004D01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</w:t>
            </w:r>
            <w:r w:rsidR="00930ABE">
              <w:rPr>
                <w:sz w:val="24"/>
                <w:szCs w:val="24"/>
              </w:rPr>
              <w:t>17.05.</w:t>
            </w:r>
            <w:r w:rsidR="00930ABE" w:rsidRPr="00930ABE">
              <w:rPr>
                <w:sz w:val="24"/>
                <w:szCs w:val="24"/>
              </w:rPr>
              <w:t>2024</w:t>
            </w:r>
            <w:r w:rsidRPr="00E54AF5">
              <w:rPr>
                <w:sz w:val="24"/>
                <w:szCs w:val="24"/>
              </w:rPr>
              <w:t xml:space="preserve">  № </w:t>
            </w:r>
            <w:r w:rsidR="00930ABE">
              <w:rPr>
                <w:sz w:val="24"/>
                <w:szCs w:val="24"/>
              </w:rPr>
              <w:t>1153</w:t>
            </w:r>
            <w:r w:rsidRPr="00E54AF5">
              <w:rPr>
                <w:sz w:val="24"/>
                <w:szCs w:val="24"/>
              </w:rPr>
              <w:t xml:space="preserve"> «</w:t>
            </w:r>
            <w:r w:rsidR="00930ABE" w:rsidRPr="00410740">
              <w:rPr>
                <w:sz w:val="24"/>
                <w:szCs w:val="24"/>
              </w:rPr>
              <w:t>О</w:t>
            </w:r>
            <w:r w:rsidR="00930ABE">
              <w:rPr>
                <w:sz w:val="24"/>
                <w:szCs w:val="24"/>
              </w:rPr>
              <w:t>б</w:t>
            </w:r>
            <w:r w:rsidR="00930ABE" w:rsidRPr="00410740">
              <w:rPr>
                <w:sz w:val="24"/>
                <w:szCs w:val="24"/>
              </w:rPr>
              <w:t xml:space="preserve"> </w:t>
            </w:r>
            <w:r w:rsidR="00930ABE" w:rsidRPr="00A1632E">
              <w:rPr>
                <w:sz w:val="24"/>
                <w:szCs w:val="24"/>
              </w:rPr>
              <w:t xml:space="preserve">утверждении административного регламента по предоставлению муниципальной услуги </w:t>
            </w:r>
            <w:r w:rsidR="00930ABE" w:rsidRPr="00D51DD2">
              <w:rPr>
                <w:sz w:val="24"/>
                <w:szCs w:val="24"/>
              </w:rPr>
              <w:t>«</w:t>
            </w:r>
            <w:r w:rsidR="00930ABE" w:rsidRPr="004B09D5">
              <w:rPr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="00930ABE" w:rsidRPr="004B09D5">
              <w:rPr>
                <w:sz w:val="24"/>
                <w:szCs w:val="24"/>
              </w:rPr>
              <w:t xml:space="preserve"> </w:t>
            </w:r>
            <w:r w:rsidR="00930ABE" w:rsidRPr="004B09D5">
              <w:rPr>
                <w:bCs/>
                <w:sz w:val="24"/>
                <w:szCs w:val="24"/>
              </w:rPr>
              <w:t>для собственных нужд</w:t>
            </w:r>
            <w:r w:rsidR="00930ABE" w:rsidRPr="00D51DD2">
              <w:rPr>
                <w:bCs/>
                <w:sz w:val="24"/>
                <w:szCs w:val="24"/>
              </w:rPr>
              <w:t>»</w:t>
            </w:r>
          </w:p>
        </w:tc>
      </w:tr>
    </w:tbl>
    <w:p w:rsidR="00137F3F" w:rsidRDefault="00137F3F" w:rsidP="009A0B1B">
      <w:pPr>
        <w:jc w:val="both"/>
        <w:rPr>
          <w:sz w:val="24"/>
          <w:szCs w:val="24"/>
        </w:rPr>
      </w:pPr>
    </w:p>
    <w:p w:rsidR="00990095" w:rsidRPr="00E54AF5" w:rsidRDefault="00990095" w:rsidP="009A0B1B">
      <w:pPr>
        <w:jc w:val="both"/>
        <w:rPr>
          <w:sz w:val="24"/>
          <w:szCs w:val="24"/>
        </w:rPr>
      </w:pPr>
    </w:p>
    <w:p w:rsidR="00855822" w:rsidRPr="00E54AF5" w:rsidRDefault="00137F3F" w:rsidP="008558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В соответствии с Федеральным законом от 06.10.2003 № 131-ФЗ «Об </w:t>
      </w:r>
      <w:proofErr w:type="gramStart"/>
      <w:r w:rsidRPr="00E54AF5">
        <w:rPr>
          <w:sz w:val="24"/>
          <w:szCs w:val="24"/>
        </w:rPr>
        <w:t>общих</w:t>
      </w:r>
      <w:proofErr w:type="gramEnd"/>
      <w:r w:rsidRPr="00E54AF5">
        <w:rPr>
          <w:sz w:val="24"/>
          <w:szCs w:val="24"/>
        </w:rPr>
        <w:t xml:space="preserve"> принципах организации местного самоуправления в Российской Федерации», Федеральным законом РФ от 27.07.2010 №210-ФЗ «Об организации предоставления государственных и муниципальных услуг», </w:t>
      </w:r>
      <w:r w:rsidR="008733DF">
        <w:rPr>
          <w:sz w:val="24"/>
          <w:szCs w:val="24"/>
        </w:rPr>
        <w:t>Федеральным законом от 08.08.2024 № 319-ФЗ</w:t>
      </w:r>
      <w:r w:rsidR="005528F6" w:rsidRPr="005528F6">
        <w:t xml:space="preserve"> </w:t>
      </w:r>
      <w:r w:rsidR="005528F6" w:rsidRPr="005528F6">
        <w:rPr>
          <w:sz w:val="24"/>
          <w:szCs w:val="24"/>
        </w:rPr>
        <w:t>"О внесении изменений в Земельный кодекс Российской Федерации и статьи 10 и 10.1 Федерального закона "Об обороте земель сельскохозяйственного назначения"</w:t>
      </w:r>
      <w:r w:rsidR="005528F6">
        <w:rPr>
          <w:sz w:val="24"/>
          <w:szCs w:val="24"/>
        </w:rPr>
        <w:t>,</w:t>
      </w:r>
      <w:r w:rsidR="00026773" w:rsidRPr="00026773">
        <w:rPr>
          <w:color w:val="000000" w:themeColor="text1"/>
          <w:sz w:val="24"/>
          <w:szCs w:val="24"/>
        </w:rPr>
        <w:t xml:space="preserve"> </w:t>
      </w:r>
      <w:r w:rsidRPr="00E54AF5">
        <w:rPr>
          <w:sz w:val="24"/>
          <w:szCs w:val="24"/>
        </w:rPr>
        <w:t xml:space="preserve">Уставом муниципального образования </w:t>
      </w:r>
      <w:proofErr w:type="spellStart"/>
      <w:r w:rsidRPr="00E54AF5">
        <w:rPr>
          <w:sz w:val="24"/>
          <w:szCs w:val="24"/>
        </w:rPr>
        <w:t>Сосновоборский</w:t>
      </w:r>
      <w:proofErr w:type="spellEnd"/>
      <w:r w:rsidRPr="00E54AF5">
        <w:rPr>
          <w:sz w:val="24"/>
          <w:szCs w:val="24"/>
        </w:rPr>
        <w:t xml:space="preserve"> городской округ, администрация Сосновоборского городского округа </w:t>
      </w:r>
      <w:proofErr w:type="gramStart"/>
      <w:r w:rsidRPr="00E54AF5">
        <w:rPr>
          <w:b/>
          <w:bCs/>
          <w:sz w:val="24"/>
          <w:szCs w:val="24"/>
        </w:rPr>
        <w:t>п</w:t>
      </w:r>
      <w:proofErr w:type="gramEnd"/>
      <w:r w:rsidRPr="00E54AF5">
        <w:rPr>
          <w:b/>
          <w:bCs/>
          <w:sz w:val="24"/>
          <w:szCs w:val="24"/>
        </w:rPr>
        <w:t xml:space="preserve"> о с т а н </w:t>
      </w:r>
      <w:proofErr w:type="gramStart"/>
      <w:r w:rsidRPr="00E54AF5">
        <w:rPr>
          <w:b/>
          <w:bCs/>
          <w:sz w:val="24"/>
          <w:szCs w:val="24"/>
        </w:rPr>
        <w:t>о</w:t>
      </w:r>
      <w:proofErr w:type="gramEnd"/>
      <w:r w:rsidRPr="00E54AF5">
        <w:rPr>
          <w:b/>
          <w:bCs/>
          <w:sz w:val="24"/>
          <w:szCs w:val="24"/>
        </w:rPr>
        <w:t xml:space="preserve"> в л я е т</w:t>
      </w:r>
      <w:r w:rsidR="000A4751" w:rsidRPr="00E54AF5">
        <w:rPr>
          <w:b/>
          <w:bCs/>
          <w:sz w:val="24"/>
          <w:szCs w:val="24"/>
        </w:rPr>
        <w:t>:</w:t>
      </w:r>
    </w:p>
    <w:p w:rsidR="009A0B1B" w:rsidRPr="00E54AF5" w:rsidRDefault="009A0B1B" w:rsidP="00E54AF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55822" w:rsidRPr="00E54AF5" w:rsidRDefault="00E54AF5" w:rsidP="00E54AF5">
      <w:pPr>
        <w:pStyle w:val="Default"/>
        <w:ind w:firstLine="709"/>
        <w:jc w:val="both"/>
      </w:pPr>
      <w:r>
        <w:t>1.</w:t>
      </w:r>
      <w:r w:rsidR="00855822" w:rsidRPr="00E54AF5">
        <w:t xml:space="preserve"> </w:t>
      </w:r>
      <w:proofErr w:type="gramStart"/>
      <w:r w:rsidR="00785677" w:rsidRPr="00E54AF5">
        <w:t xml:space="preserve">Утвердить прилагаемые изменения, которые вносятся в постановление администрации Сосновоборского городского округа от </w:t>
      </w:r>
      <w:r w:rsidR="00D2236B">
        <w:t>17.05.2024</w:t>
      </w:r>
      <w:r w:rsidR="00785677" w:rsidRPr="00E54AF5">
        <w:t xml:space="preserve"> № </w:t>
      </w:r>
      <w:r w:rsidR="00D2236B">
        <w:t>1153</w:t>
      </w:r>
      <w:r w:rsidR="00785677" w:rsidRPr="00E54AF5">
        <w:t xml:space="preserve"> «</w:t>
      </w:r>
      <w:r w:rsidR="0052604C" w:rsidRPr="00E54AF5">
        <w:t xml:space="preserve">Об утверждении административного регламента по предоставлению муниципальной услуги </w:t>
      </w:r>
      <w:r w:rsidR="00D2236B" w:rsidRPr="00D51DD2">
        <w:t>«</w:t>
      </w:r>
      <w:r w:rsidR="00D2236B" w:rsidRPr="004B09D5">
        <w:rPr>
          <w:bCs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D2236B" w:rsidRPr="004B09D5">
        <w:t xml:space="preserve"> </w:t>
      </w:r>
      <w:r w:rsidR="00ED5DED">
        <w:rPr>
          <w:bCs/>
        </w:rPr>
        <w:t xml:space="preserve">для собственных нужд» </w:t>
      </w:r>
      <w:r w:rsidR="004D0184" w:rsidRPr="004D0184">
        <w:rPr>
          <w:bCs/>
        </w:rPr>
        <w:t>(</w:t>
      </w:r>
      <w:r w:rsidR="004D0184" w:rsidRPr="00785677">
        <w:rPr>
          <w:bCs/>
        </w:rPr>
        <w:t>в редакции постановления администрации Сосновоборского городского округа от</w:t>
      </w:r>
      <w:proofErr w:type="gramEnd"/>
      <w:r w:rsidR="004D0184" w:rsidRPr="00785677">
        <w:rPr>
          <w:bCs/>
        </w:rPr>
        <w:t xml:space="preserve"> </w:t>
      </w:r>
      <w:proofErr w:type="gramStart"/>
      <w:r w:rsidR="004D3004">
        <w:rPr>
          <w:bCs/>
        </w:rPr>
        <w:t>21.10</w:t>
      </w:r>
      <w:r w:rsidR="004D0184">
        <w:rPr>
          <w:bCs/>
        </w:rPr>
        <w:t>.2024</w:t>
      </w:r>
      <w:r w:rsidR="004D0184" w:rsidRPr="00785677">
        <w:rPr>
          <w:bCs/>
        </w:rPr>
        <w:t xml:space="preserve"> № </w:t>
      </w:r>
      <w:r w:rsidR="004D3004">
        <w:rPr>
          <w:bCs/>
        </w:rPr>
        <w:t>2564</w:t>
      </w:r>
      <w:r w:rsidR="00ED5DED">
        <w:rPr>
          <w:bCs/>
        </w:rPr>
        <w:t>)</w:t>
      </w:r>
      <w:r w:rsidR="00D2236B">
        <w:rPr>
          <w:bCs/>
        </w:rPr>
        <w:t>.</w:t>
      </w:r>
      <w:proofErr w:type="gramEnd"/>
    </w:p>
    <w:p w:rsidR="00855822" w:rsidRPr="00E54AF5" w:rsidRDefault="00855822" w:rsidP="0085582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855822" w:rsidRPr="00E54AF5" w:rsidRDefault="00855822" w:rsidP="0085582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информации </w:t>
      </w:r>
      <w:proofErr w:type="gramStart"/>
      <w:r w:rsidRPr="00E54AF5">
        <w:rPr>
          <w:sz w:val="24"/>
          <w:szCs w:val="24"/>
        </w:rPr>
        <w:t>разместить</w:t>
      </w:r>
      <w:proofErr w:type="gramEnd"/>
      <w:r w:rsidRPr="00E54AF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855822" w:rsidRPr="00E54AF5" w:rsidRDefault="00855822" w:rsidP="0085582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855822" w:rsidRPr="00E54AF5" w:rsidRDefault="00855822" w:rsidP="0085582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5. </w:t>
      </w:r>
      <w:proofErr w:type="gramStart"/>
      <w:r w:rsidRPr="00E54AF5">
        <w:rPr>
          <w:sz w:val="24"/>
          <w:szCs w:val="24"/>
        </w:rPr>
        <w:t>Контроль за</w:t>
      </w:r>
      <w:proofErr w:type="gramEnd"/>
      <w:r w:rsidRPr="00E54AF5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9A0B1B" w:rsidRPr="00E54AF5" w:rsidRDefault="009A0B1B" w:rsidP="009A0B1B">
      <w:pPr>
        <w:jc w:val="both"/>
        <w:rPr>
          <w:sz w:val="24"/>
          <w:szCs w:val="24"/>
        </w:rPr>
      </w:pPr>
    </w:p>
    <w:p w:rsidR="00F3296C" w:rsidRPr="00E54AF5" w:rsidRDefault="00F3296C" w:rsidP="009A0B1B">
      <w:pPr>
        <w:jc w:val="both"/>
        <w:rPr>
          <w:sz w:val="24"/>
          <w:szCs w:val="24"/>
        </w:rPr>
      </w:pPr>
    </w:p>
    <w:p w:rsidR="00886565" w:rsidRPr="00E54AF5" w:rsidRDefault="00886565" w:rsidP="00886565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>Глава Сосновоборского городского округа</w:t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  <w:t xml:space="preserve">              М.В. Воронков</w:t>
      </w:r>
    </w:p>
    <w:p w:rsidR="001534EA" w:rsidRDefault="009A0B1B" w:rsidP="00B30003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ab/>
      </w:r>
    </w:p>
    <w:p w:rsidR="009E1676" w:rsidRPr="00E54AF5" w:rsidRDefault="009A0B1B" w:rsidP="00B30003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  <w:t xml:space="preserve"> </w:t>
      </w:r>
    </w:p>
    <w:p w:rsidR="009A0B1B" w:rsidRPr="00E54AF5" w:rsidRDefault="00217A3D" w:rsidP="009A0B1B">
      <w:pPr>
        <w:rPr>
          <w:sz w:val="12"/>
          <w:szCs w:val="12"/>
        </w:rPr>
      </w:pPr>
      <w:r>
        <w:rPr>
          <w:sz w:val="12"/>
          <w:szCs w:val="12"/>
        </w:rPr>
        <w:t>Никульшина Юлия Ивановна</w:t>
      </w:r>
    </w:p>
    <w:p w:rsidR="001534EA" w:rsidRDefault="009A0B1B" w:rsidP="001534EA">
      <w:pPr>
        <w:rPr>
          <w:sz w:val="12"/>
          <w:szCs w:val="12"/>
        </w:rPr>
      </w:pPr>
      <w:r w:rsidRPr="00E54AF5">
        <w:rPr>
          <w:sz w:val="12"/>
          <w:szCs w:val="12"/>
        </w:rPr>
        <w:t>КУМИ 2-62-79</w:t>
      </w:r>
    </w:p>
    <w:p w:rsidR="001534EA" w:rsidRDefault="001534EA" w:rsidP="001534EA">
      <w:pPr>
        <w:rPr>
          <w:sz w:val="12"/>
          <w:szCs w:val="12"/>
        </w:rPr>
      </w:pPr>
    </w:p>
    <w:p w:rsidR="001534EA" w:rsidRDefault="001534EA" w:rsidP="001534EA">
      <w:pPr>
        <w:rPr>
          <w:sz w:val="12"/>
          <w:szCs w:val="12"/>
        </w:rPr>
      </w:pPr>
    </w:p>
    <w:p w:rsidR="001534EA" w:rsidRDefault="001534EA" w:rsidP="001534EA">
      <w:pPr>
        <w:rPr>
          <w:sz w:val="12"/>
          <w:szCs w:val="12"/>
        </w:rPr>
      </w:pPr>
    </w:p>
    <w:p w:rsidR="004A1670" w:rsidRPr="001534EA" w:rsidRDefault="004A1670" w:rsidP="001534EA">
      <w:pPr>
        <w:rPr>
          <w:sz w:val="12"/>
          <w:szCs w:val="12"/>
        </w:rPr>
      </w:pPr>
      <w:r w:rsidRPr="00E54AF5">
        <w:rPr>
          <w:sz w:val="23"/>
          <w:szCs w:val="23"/>
        </w:rPr>
        <w:t xml:space="preserve">СОГЛАСОВАНО: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Первый заместитель главы администрации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Сосновоборского городского округа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_____________ С.Г. Лютиков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«____» _____________ 2024 г.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Председатель КУМИ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Сосновоборского городского округа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_____________ Н.В. Михайлова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«____» _____________ 2024 г. </w:t>
      </w:r>
    </w:p>
    <w:p w:rsidR="00482C2E" w:rsidRPr="00755083" w:rsidRDefault="00D1568F" w:rsidP="00482C2E">
      <w:pPr>
        <w:pStyle w:val="Default"/>
        <w:jc w:val="both"/>
      </w:pPr>
      <w:r>
        <w:t xml:space="preserve">Начальник </w:t>
      </w:r>
      <w:r w:rsidR="00482C2E" w:rsidRPr="00755083">
        <w:t xml:space="preserve">юридического отдела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_____________ </w:t>
      </w:r>
      <w:proofErr w:type="spellStart"/>
      <w:r w:rsidR="00D1568F">
        <w:t>Т.М.Негорева</w:t>
      </w:r>
      <w:proofErr w:type="spellEnd"/>
      <w:r w:rsidRPr="00755083">
        <w:t xml:space="preserve">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«____» _____________ 2024 г.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Начальник общего отдела администрации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_____________ М.С. Смолкина </w:t>
      </w:r>
    </w:p>
    <w:p w:rsidR="00482C2E" w:rsidRPr="00755083" w:rsidRDefault="00482C2E" w:rsidP="00482C2E">
      <w:pPr>
        <w:pStyle w:val="Default"/>
        <w:jc w:val="both"/>
      </w:pPr>
      <w:r w:rsidRPr="00755083">
        <w:t xml:space="preserve">«____» _____________ 2024 г. </w:t>
      </w:r>
    </w:p>
    <w:p w:rsidR="004A1670" w:rsidRPr="00E54AF5" w:rsidRDefault="004A1670" w:rsidP="004A1670">
      <w:pPr>
        <w:pStyle w:val="Default"/>
        <w:rPr>
          <w:sz w:val="23"/>
          <w:szCs w:val="23"/>
        </w:rPr>
      </w:pPr>
    </w:p>
    <w:p w:rsidR="004A1670" w:rsidRPr="00E54AF5" w:rsidRDefault="004A1670" w:rsidP="004A1670">
      <w:pPr>
        <w:pStyle w:val="Default"/>
        <w:rPr>
          <w:sz w:val="23"/>
          <w:szCs w:val="23"/>
        </w:rPr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Pr="00E54AF5" w:rsidRDefault="00193EA0" w:rsidP="004A1670">
      <w:pPr>
        <w:tabs>
          <w:tab w:val="left" w:pos="929"/>
        </w:tabs>
        <w:ind w:right="-99"/>
        <w:jc w:val="right"/>
      </w:pPr>
    </w:p>
    <w:p w:rsidR="00193EA0" w:rsidRDefault="00193EA0" w:rsidP="004A1670">
      <w:pPr>
        <w:tabs>
          <w:tab w:val="left" w:pos="929"/>
        </w:tabs>
        <w:ind w:right="-99"/>
        <w:jc w:val="right"/>
      </w:pPr>
    </w:p>
    <w:p w:rsidR="004D3004" w:rsidRDefault="004D3004" w:rsidP="004A1670">
      <w:pPr>
        <w:tabs>
          <w:tab w:val="left" w:pos="929"/>
        </w:tabs>
        <w:ind w:right="-99"/>
        <w:jc w:val="right"/>
      </w:pPr>
    </w:p>
    <w:p w:rsidR="004D3004" w:rsidRPr="00E54AF5" w:rsidRDefault="004D3004" w:rsidP="004A1670">
      <w:pPr>
        <w:tabs>
          <w:tab w:val="left" w:pos="929"/>
        </w:tabs>
        <w:ind w:right="-99"/>
        <w:jc w:val="right"/>
      </w:pPr>
    </w:p>
    <w:p w:rsidR="00045AE9" w:rsidRPr="00E54AF5" w:rsidRDefault="00045AE9" w:rsidP="00045AE9">
      <w:pPr>
        <w:tabs>
          <w:tab w:val="left" w:pos="929"/>
        </w:tabs>
        <w:ind w:right="-99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  <w:r w:rsidRPr="00E54AF5">
        <w:t>РАССЫЛКА.</w:t>
      </w:r>
    </w:p>
    <w:p w:rsidR="004A1670" w:rsidRPr="00E54AF5" w:rsidRDefault="00DA3AC6" w:rsidP="004A1670">
      <w:pPr>
        <w:tabs>
          <w:tab w:val="left" w:pos="929"/>
        </w:tabs>
        <w:ind w:right="-99"/>
        <w:jc w:val="right"/>
      </w:pPr>
      <w:r>
        <w:t>КУМИ-1</w:t>
      </w:r>
      <w:r w:rsidR="004A1670" w:rsidRPr="00E54AF5">
        <w:t xml:space="preserve"> экз.,</w:t>
      </w: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  <w:r w:rsidRPr="00E54AF5">
        <w:t>Прокуратура– 1 экз.</w:t>
      </w:r>
    </w:p>
    <w:p w:rsidR="004A1670" w:rsidRPr="00E54AF5" w:rsidRDefault="004A1670" w:rsidP="004A1670">
      <w:pPr>
        <w:tabs>
          <w:tab w:val="left" w:pos="929"/>
        </w:tabs>
        <w:ind w:right="-99"/>
        <w:jc w:val="right"/>
      </w:pPr>
      <w:r w:rsidRPr="00E54AF5">
        <w:t xml:space="preserve">Отдел по связям с общественностью (пресс–центр) </w:t>
      </w:r>
    </w:p>
    <w:p w:rsidR="00721FE1" w:rsidRDefault="004A1670" w:rsidP="00045AE9">
      <w:pPr>
        <w:tabs>
          <w:tab w:val="left" w:pos="929"/>
        </w:tabs>
        <w:ind w:right="-99"/>
        <w:jc w:val="right"/>
      </w:pPr>
      <w:r w:rsidRPr="00E54AF5">
        <w:t>комитета по общественной безопасности и информации– 1 экз.</w:t>
      </w:r>
    </w:p>
    <w:p w:rsidR="00743C9F" w:rsidRDefault="00F10D3B" w:rsidP="00045AE9">
      <w:pPr>
        <w:tabs>
          <w:tab w:val="left" w:pos="929"/>
        </w:tabs>
        <w:ind w:right="-99"/>
        <w:jc w:val="right"/>
      </w:pPr>
      <w:r>
        <w:t>ГБУ ЛО «МФЦ»</w:t>
      </w:r>
      <w:r w:rsidR="00743C9F">
        <w:t xml:space="preserve"> -1 экз.</w:t>
      </w:r>
    </w:p>
    <w:p w:rsidR="00743C9F" w:rsidRDefault="00743C9F" w:rsidP="00045AE9">
      <w:pPr>
        <w:tabs>
          <w:tab w:val="left" w:pos="929"/>
        </w:tabs>
        <w:ind w:right="-99"/>
        <w:jc w:val="right"/>
      </w:pPr>
    </w:p>
    <w:p w:rsidR="00744F7B" w:rsidRDefault="00744F7B" w:rsidP="00045AE9">
      <w:pPr>
        <w:tabs>
          <w:tab w:val="left" w:pos="929"/>
        </w:tabs>
        <w:ind w:right="-99"/>
        <w:jc w:val="right"/>
      </w:pPr>
    </w:p>
    <w:p w:rsidR="00744F7B" w:rsidRDefault="00744F7B" w:rsidP="00045AE9">
      <w:pPr>
        <w:tabs>
          <w:tab w:val="left" w:pos="929"/>
        </w:tabs>
        <w:ind w:right="-99"/>
        <w:jc w:val="right"/>
      </w:pPr>
    </w:p>
    <w:p w:rsidR="009A0B1B" w:rsidRPr="00E54AF5" w:rsidRDefault="009A0B1B" w:rsidP="009A0B1B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lastRenderedPageBreak/>
        <w:t>УТВЕРЖДЕНЫ</w:t>
      </w: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C506B0" w:rsidRPr="00E54AF5">
        <w:rPr>
          <w:bCs/>
          <w:sz w:val="24"/>
          <w:szCs w:val="24"/>
        </w:rPr>
        <w:t>__________________</w:t>
      </w:r>
      <w:r w:rsidRPr="00E54AF5">
        <w:rPr>
          <w:bCs/>
          <w:sz w:val="24"/>
          <w:szCs w:val="24"/>
        </w:rPr>
        <w:t xml:space="preserve"> № _______</w:t>
      </w: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9A0B1B" w:rsidRPr="00E54AF5" w:rsidRDefault="009A0B1B" w:rsidP="009A0B1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9A0B1B" w:rsidRPr="00E54AF5" w:rsidRDefault="009A0B1B" w:rsidP="009A0B1B">
      <w:pPr>
        <w:jc w:val="center"/>
        <w:rPr>
          <w:sz w:val="24"/>
          <w:szCs w:val="24"/>
        </w:rPr>
      </w:pPr>
    </w:p>
    <w:p w:rsidR="0087004E" w:rsidRPr="00E54AF5" w:rsidRDefault="0087004E" w:rsidP="0087004E">
      <w:pPr>
        <w:jc w:val="center"/>
        <w:rPr>
          <w:sz w:val="24"/>
          <w:szCs w:val="24"/>
        </w:rPr>
      </w:pPr>
      <w:r w:rsidRPr="00E54AF5">
        <w:rPr>
          <w:sz w:val="24"/>
          <w:szCs w:val="24"/>
        </w:rPr>
        <w:t>Изменения,</w:t>
      </w:r>
    </w:p>
    <w:p w:rsidR="0087004E" w:rsidRPr="004D3004" w:rsidRDefault="0087004E" w:rsidP="0087004E">
      <w:pPr>
        <w:jc w:val="center"/>
        <w:rPr>
          <w:bCs/>
          <w:sz w:val="24"/>
          <w:szCs w:val="24"/>
        </w:rPr>
      </w:pPr>
      <w:proofErr w:type="gramStart"/>
      <w:r w:rsidRPr="00E54AF5">
        <w:rPr>
          <w:sz w:val="24"/>
          <w:szCs w:val="24"/>
        </w:rPr>
        <w:t>которые вносятся в постановление администрации Сосновоборского городского округа от</w:t>
      </w:r>
      <w:r w:rsidRPr="00E54AF5">
        <w:rPr>
          <w:sz w:val="24"/>
        </w:rPr>
        <w:t xml:space="preserve"> </w:t>
      </w:r>
      <w:r w:rsidR="00F10D3B">
        <w:rPr>
          <w:sz w:val="24"/>
          <w:szCs w:val="24"/>
        </w:rPr>
        <w:t>17.05.2024</w:t>
      </w:r>
      <w:r w:rsidRPr="00E54AF5">
        <w:rPr>
          <w:sz w:val="24"/>
          <w:szCs w:val="24"/>
        </w:rPr>
        <w:t xml:space="preserve"> № </w:t>
      </w:r>
      <w:r w:rsidR="00F10D3B">
        <w:rPr>
          <w:sz w:val="24"/>
          <w:szCs w:val="24"/>
        </w:rPr>
        <w:t>1153</w:t>
      </w:r>
      <w:r w:rsidRPr="00E54AF5">
        <w:rPr>
          <w:sz w:val="24"/>
          <w:szCs w:val="24"/>
        </w:rPr>
        <w:t xml:space="preserve"> </w:t>
      </w:r>
      <w:r w:rsidR="00897B38" w:rsidRPr="00E54AF5">
        <w:rPr>
          <w:sz w:val="24"/>
          <w:szCs w:val="24"/>
        </w:rPr>
        <w:t>«</w:t>
      </w:r>
      <w:r w:rsidR="009106EB" w:rsidRPr="00410740">
        <w:rPr>
          <w:sz w:val="24"/>
          <w:szCs w:val="24"/>
        </w:rPr>
        <w:t>О</w:t>
      </w:r>
      <w:r w:rsidR="009106EB">
        <w:rPr>
          <w:sz w:val="24"/>
          <w:szCs w:val="24"/>
        </w:rPr>
        <w:t>б</w:t>
      </w:r>
      <w:r w:rsidR="009106EB" w:rsidRPr="00410740">
        <w:rPr>
          <w:sz w:val="24"/>
          <w:szCs w:val="24"/>
        </w:rPr>
        <w:t xml:space="preserve"> </w:t>
      </w:r>
      <w:r w:rsidR="009106EB" w:rsidRPr="00A1632E">
        <w:rPr>
          <w:sz w:val="24"/>
          <w:szCs w:val="24"/>
        </w:rPr>
        <w:t xml:space="preserve">утверждении административного регламента по предоставлению муниципальной услуги </w:t>
      </w:r>
      <w:r w:rsidR="009106EB" w:rsidRPr="00D51DD2">
        <w:rPr>
          <w:sz w:val="24"/>
          <w:szCs w:val="24"/>
        </w:rPr>
        <w:t>«</w:t>
      </w:r>
      <w:r w:rsidR="009106EB" w:rsidRPr="004B09D5">
        <w:rPr>
          <w:bCs/>
          <w:sz w:val="24"/>
          <w:szCs w:val="24"/>
        </w:rPr>
        <w:t xml:space="preserve">Предоставление земельных участков, находящихся в муниципальной собственности (государственная собственность на которые не разграничена), </w:t>
      </w:r>
      <w:r w:rsidR="009106EB" w:rsidRPr="004D3004">
        <w:rPr>
          <w:bCs/>
          <w:sz w:val="24"/>
          <w:szCs w:val="24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9106EB" w:rsidRPr="004D3004">
        <w:rPr>
          <w:sz w:val="24"/>
          <w:szCs w:val="24"/>
        </w:rPr>
        <w:t xml:space="preserve"> </w:t>
      </w:r>
      <w:r w:rsidR="009106EB" w:rsidRPr="004D3004">
        <w:rPr>
          <w:bCs/>
          <w:sz w:val="24"/>
          <w:szCs w:val="24"/>
        </w:rPr>
        <w:t>для собственных нужд»</w:t>
      </w:r>
      <w:proofErr w:type="gramEnd"/>
    </w:p>
    <w:p w:rsidR="00CF3A5D" w:rsidRPr="004D3004" w:rsidRDefault="00CF3A5D" w:rsidP="0067428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3A5D" w:rsidRPr="004D3004" w:rsidRDefault="00CF3A5D" w:rsidP="0022283A">
      <w:pPr>
        <w:pStyle w:val="a8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004">
        <w:rPr>
          <w:rFonts w:ascii="Times New Roman" w:hAnsi="Times New Roman" w:cs="Times New Roman"/>
          <w:sz w:val="24"/>
          <w:szCs w:val="24"/>
        </w:rPr>
        <w:t>Изложить подпункт 1.</w:t>
      </w:r>
      <w:r w:rsidR="004D3004">
        <w:rPr>
          <w:rFonts w:ascii="Times New Roman" w:hAnsi="Times New Roman" w:cs="Times New Roman"/>
          <w:sz w:val="24"/>
          <w:szCs w:val="24"/>
        </w:rPr>
        <w:t>2</w:t>
      </w:r>
      <w:r w:rsidRPr="004D300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следующей редакции:</w:t>
      </w:r>
    </w:p>
    <w:p w:rsidR="004D3004" w:rsidRPr="0008215C" w:rsidRDefault="00CF3A5D" w:rsidP="0022283A">
      <w:pPr>
        <w:ind w:firstLine="567"/>
        <w:jc w:val="both"/>
        <w:rPr>
          <w:sz w:val="24"/>
          <w:szCs w:val="24"/>
        </w:rPr>
      </w:pPr>
      <w:r w:rsidRPr="004D3004">
        <w:rPr>
          <w:sz w:val="24"/>
          <w:szCs w:val="24"/>
        </w:rPr>
        <w:t xml:space="preserve"> «</w:t>
      </w:r>
      <w:r w:rsidR="004D3004" w:rsidRPr="0008215C">
        <w:rPr>
          <w:sz w:val="24"/>
          <w:szCs w:val="24"/>
        </w:rPr>
        <w:t>1.2. Заявителями, имеющими право на получение муниципальной услуги (далее – заявитель) являются:</w:t>
      </w:r>
    </w:p>
    <w:p w:rsidR="004D3004" w:rsidRPr="0008215C" w:rsidRDefault="004D3004" w:rsidP="0022283A">
      <w:pPr>
        <w:ind w:firstLine="567"/>
        <w:jc w:val="both"/>
        <w:rPr>
          <w:sz w:val="24"/>
          <w:szCs w:val="24"/>
        </w:rPr>
      </w:pPr>
      <w:r w:rsidRPr="0008215C">
        <w:rPr>
          <w:sz w:val="24"/>
          <w:szCs w:val="24"/>
        </w:rPr>
        <w:t>- физические лица.</w:t>
      </w:r>
    </w:p>
    <w:p w:rsidR="004D3004" w:rsidRPr="0008215C" w:rsidRDefault="004D3004" w:rsidP="0022283A">
      <w:pPr>
        <w:ind w:firstLine="567"/>
        <w:jc w:val="both"/>
        <w:rPr>
          <w:sz w:val="24"/>
          <w:szCs w:val="24"/>
        </w:rPr>
      </w:pPr>
      <w:r w:rsidRPr="0008215C">
        <w:rPr>
          <w:sz w:val="24"/>
          <w:szCs w:val="24"/>
        </w:rPr>
        <w:t>Представлять интересы заявителя имеют право:</w:t>
      </w:r>
    </w:p>
    <w:p w:rsidR="004D3004" w:rsidRPr="0008215C" w:rsidRDefault="004D3004" w:rsidP="0022283A">
      <w:pPr>
        <w:ind w:firstLine="567"/>
        <w:jc w:val="both"/>
        <w:rPr>
          <w:sz w:val="24"/>
          <w:szCs w:val="24"/>
        </w:rPr>
      </w:pPr>
      <w:r w:rsidRPr="0008215C">
        <w:rPr>
          <w:sz w:val="24"/>
          <w:szCs w:val="24"/>
        </w:rPr>
        <w:t>от имени физических лиц:</w:t>
      </w:r>
    </w:p>
    <w:p w:rsidR="004D3004" w:rsidRPr="0008215C" w:rsidRDefault="004D3004" w:rsidP="0022283A">
      <w:pPr>
        <w:ind w:firstLine="567"/>
        <w:jc w:val="both"/>
        <w:rPr>
          <w:sz w:val="24"/>
          <w:szCs w:val="24"/>
        </w:rPr>
      </w:pPr>
      <w:r w:rsidRPr="0008215C">
        <w:rPr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4D3004" w:rsidRPr="004D3004" w:rsidRDefault="004D3004" w:rsidP="0022283A">
      <w:pPr>
        <w:ind w:firstLine="567"/>
        <w:jc w:val="both"/>
        <w:rPr>
          <w:sz w:val="24"/>
          <w:szCs w:val="24"/>
        </w:rPr>
      </w:pPr>
      <w:r w:rsidRPr="0008215C">
        <w:rPr>
          <w:sz w:val="24"/>
          <w:szCs w:val="24"/>
        </w:rPr>
        <w:t xml:space="preserve">- </w:t>
      </w:r>
      <w:r w:rsidRPr="004D3004">
        <w:rPr>
          <w:sz w:val="24"/>
          <w:szCs w:val="24"/>
        </w:rPr>
        <w:t>опекуны недееспособных граждан;</w:t>
      </w:r>
    </w:p>
    <w:p w:rsidR="004D3004" w:rsidRPr="004D3004" w:rsidRDefault="004D3004" w:rsidP="0022283A">
      <w:pPr>
        <w:ind w:firstLine="567"/>
        <w:jc w:val="both"/>
        <w:rPr>
          <w:sz w:val="24"/>
          <w:szCs w:val="24"/>
        </w:rPr>
      </w:pPr>
      <w:r w:rsidRPr="004D3004">
        <w:rPr>
          <w:sz w:val="24"/>
          <w:szCs w:val="24"/>
        </w:rPr>
        <w:t xml:space="preserve">- представители, действующие в силу полномочий, основанных на доверенности или договоре. </w:t>
      </w:r>
    </w:p>
    <w:p w:rsidR="0004736F" w:rsidRPr="0022283A" w:rsidRDefault="004D3004" w:rsidP="002228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283A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4D3004" w:rsidRPr="0022283A" w:rsidRDefault="004D3004" w:rsidP="002228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F141B" w:rsidRPr="0022283A" w:rsidRDefault="0004736F" w:rsidP="0022283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83A">
        <w:rPr>
          <w:rFonts w:ascii="Times New Roman" w:hAnsi="Times New Roman" w:cs="Times New Roman"/>
        </w:rPr>
        <w:t xml:space="preserve"> </w:t>
      </w:r>
      <w:r w:rsidRPr="0022283A">
        <w:rPr>
          <w:rFonts w:ascii="Times New Roman" w:hAnsi="Times New Roman" w:cs="Times New Roman"/>
          <w:sz w:val="24"/>
          <w:szCs w:val="24"/>
        </w:rPr>
        <w:t xml:space="preserve">Изложить подпункт </w:t>
      </w:r>
      <w:r w:rsidR="00674283" w:rsidRPr="0022283A">
        <w:rPr>
          <w:rFonts w:ascii="Times New Roman" w:hAnsi="Times New Roman" w:cs="Times New Roman"/>
          <w:sz w:val="24"/>
          <w:szCs w:val="24"/>
        </w:rPr>
        <w:t>2.3</w:t>
      </w:r>
      <w:r w:rsidRPr="0022283A">
        <w:rPr>
          <w:rFonts w:ascii="Times New Roman" w:hAnsi="Times New Roman" w:cs="Times New Roman"/>
          <w:sz w:val="24"/>
          <w:szCs w:val="24"/>
        </w:rPr>
        <w:t>. административного регламента в следующей редакции:</w:t>
      </w:r>
      <w:r w:rsidR="00CF3A5D" w:rsidRPr="00222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83" w:rsidRPr="0022283A" w:rsidRDefault="004F141B" w:rsidP="0022283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83A">
        <w:rPr>
          <w:rFonts w:ascii="Times New Roman" w:hAnsi="Times New Roman" w:cs="Times New Roman"/>
          <w:sz w:val="24"/>
          <w:szCs w:val="24"/>
        </w:rPr>
        <w:t>«</w:t>
      </w:r>
      <w:r w:rsidR="00674283" w:rsidRPr="0022283A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674283" w:rsidRPr="0022283A" w:rsidRDefault="00674283" w:rsidP="0022283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83A">
        <w:rPr>
          <w:rFonts w:ascii="Times New Roman" w:hAnsi="Times New Roman" w:cs="Times New Roman"/>
          <w:sz w:val="24"/>
          <w:szCs w:val="24"/>
        </w:rPr>
        <w:t>-  решение о предварительном согласовании предоставления земельного участка, в случае предоставления земельного участка без проведения аукциона;</w:t>
      </w:r>
    </w:p>
    <w:p w:rsidR="00674283" w:rsidRDefault="00674283" w:rsidP="0022283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83A">
        <w:rPr>
          <w:rFonts w:ascii="Times New Roman" w:hAnsi="Times New Roman" w:cs="Times New Roman"/>
          <w:sz w:val="24"/>
          <w:szCs w:val="24"/>
        </w:rPr>
        <w:t>-договор купли</w:t>
      </w:r>
      <w:r w:rsidRPr="005A4AD7">
        <w:rPr>
          <w:rFonts w:ascii="Times New Roman" w:hAnsi="Times New Roman" w:cs="Times New Roman"/>
          <w:sz w:val="24"/>
          <w:szCs w:val="24"/>
        </w:rPr>
        <w:t>-продажи земельного участка;</w:t>
      </w:r>
    </w:p>
    <w:p w:rsidR="00674283" w:rsidRDefault="00674283" w:rsidP="0022283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AD7">
        <w:rPr>
          <w:rFonts w:ascii="Times New Roman" w:hAnsi="Times New Roman" w:cs="Times New Roman"/>
          <w:sz w:val="24"/>
          <w:szCs w:val="24"/>
        </w:rPr>
        <w:t>-договор аренды земельного участка;</w:t>
      </w:r>
    </w:p>
    <w:p w:rsidR="00674283" w:rsidRDefault="00674283" w:rsidP="0022283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4AD7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услуги, в том числе:</w:t>
      </w:r>
    </w:p>
    <w:p w:rsidR="00674283" w:rsidRDefault="00674283" w:rsidP="0022283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4AD7">
        <w:rPr>
          <w:rFonts w:ascii="Times New Roman" w:hAnsi="Times New Roman" w:cs="Times New Roman"/>
          <w:sz w:val="24"/>
          <w:szCs w:val="24"/>
        </w:rPr>
        <w:t>об отказе в предварительном согласовании предоставления земельного участка в случае, если земельный участок не образован или его границы подлежат уточнению в соответствии с Федеральным законом от 13.07.2015 № 218-ФЗ «О государственной регистрации недвижимости» (далее – Федеральный закон № 218-ФЗ);</w:t>
      </w:r>
    </w:p>
    <w:p w:rsidR="00674283" w:rsidRDefault="00674283" w:rsidP="0022283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AD7">
        <w:rPr>
          <w:rFonts w:ascii="Times New Roman" w:hAnsi="Times New Roman" w:cs="Times New Roman"/>
          <w:sz w:val="24"/>
          <w:szCs w:val="24"/>
        </w:rPr>
        <w:t>-решение об отказе в предоставлении земельного участка;</w:t>
      </w:r>
    </w:p>
    <w:p w:rsidR="00674283" w:rsidRDefault="00674283" w:rsidP="0022283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AD7">
        <w:rPr>
          <w:rFonts w:ascii="Times New Roman" w:hAnsi="Times New Roman" w:cs="Times New Roman"/>
          <w:sz w:val="24"/>
          <w:szCs w:val="24"/>
        </w:rPr>
        <w:t>-решение об отказе в предоставлении земельного участка без проведения аукциона лицу, обратившемуся с заявлением о предоставлении земельного участка с одновременным принятием решения о проведен</w:t>
      </w:r>
      <w:proofErr w:type="gramStart"/>
      <w:r w:rsidRPr="005A4AD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A4AD7">
        <w:rPr>
          <w:rFonts w:ascii="Times New Roman" w:hAnsi="Times New Roman" w:cs="Times New Roman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674283" w:rsidRDefault="00674283" w:rsidP="0022283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AD7">
        <w:rPr>
          <w:rFonts w:ascii="Times New Roman" w:hAnsi="Times New Roman" w:cs="Times New Roman"/>
          <w:sz w:val="24"/>
          <w:szCs w:val="24"/>
        </w:rPr>
        <w:t xml:space="preserve">-решение об отказе в предварительном согласовании предоставления земельного участка лицу, обратившему с заявлением о предварительном согласовании предоставления земельного участка, с одновременным принятием решения о формировании земельного участка для предоставления посредством проведения аукциона, либо принятием решения о </w:t>
      </w:r>
      <w:r w:rsidRPr="005A4AD7"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 w:rsidRPr="005A4AD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A4AD7">
        <w:rPr>
          <w:rFonts w:ascii="Times New Roman" w:hAnsi="Times New Roman" w:cs="Times New Roman"/>
          <w:sz w:val="24"/>
          <w:szCs w:val="24"/>
        </w:rPr>
        <w:t>кциона для целей, указанных в заявлении о предварительном согласовании предоставления земельного участка.</w:t>
      </w:r>
    </w:p>
    <w:p w:rsidR="00674283" w:rsidRDefault="00674283" w:rsidP="0022283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AD7">
        <w:rPr>
          <w:rFonts w:ascii="Times New Roman" w:hAnsi="Times New Roman" w:cs="Times New Roman"/>
          <w:sz w:val="24"/>
          <w:szCs w:val="24"/>
        </w:rPr>
        <w:t>Организация и проведение аукциона осуществляется в соответствии с Земельным кодексом Российской Федерации.</w:t>
      </w:r>
    </w:p>
    <w:p w:rsidR="00674283" w:rsidRPr="00674283" w:rsidRDefault="00674283" w:rsidP="0022283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28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674283" w:rsidRPr="00674283" w:rsidRDefault="00674283" w:rsidP="0022283A">
      <w:pPr>
        <w:pStyle w:val="a8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283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674283" w:rsidRPr="00674283" w:rsidRDefault="00674283" w:rsidP="0022283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283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674283" w:rsidRPr="00674283" w:rsidRDefault="00674283" w:rsidP="0022283A">
      <w:pPr>
        <w:pStyle w:val="a8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283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674283" w:rsidRPr="00674283" w:rsidRDefault="00674283" w:rsidP="0022283A">
      <w:pPr>
        <w:ind w:firstLine="567"/>
        <w:rPr>
          <w:sz w:val="24"/>
          <w:szCs w:val="24"/>
        </w:rPr>
      </w:pPr>
      <w:r w:rsidRPr="00674283">
        <w:rPr>
          <w:sz w:val="24"/>
          <w:szCs w:val="24"/>
        </w:rPr>
        <w:t>на адрес электронной почты;</w:t>
      </w:r>
    </w:p>
    <w:p w:rsidR="00674283" w:rsidRPr="00674283" w:rsidRDefault="00674283" w:rsidP="0022283A">
      <w:pPr>
        <w:ind w:firstLine="567"/>
        <w:rPr>
          <w:sz w:val="24"/>
          <w:szCs w:val="24"/>
        </w:rPr>
      </w:pPr>
      <w:r w:rsidRPr="00674283">
        <w:rPr>
          <w:sz w:val="24"/>
          <w:szCs w:val="24"/>
        </w:rPr>
        <w:t>в электронной форме через личный кабинет заявителя на ЕПГУ.</w:t>
      </w:r>
    </w:p>
    <w:p w:rsidR="00674283" w:rsidRPr="00674283" w:rsidRDefault="00674283" w:rsidP="0022283A">
      <w:pPr>
        <w:ind w:firstLine="567"/>
        <w:jc w:val="both"/>
        <w:rPr>
          <w:sz w:val="24"/>
          <w:szCs w:val="24"/>
        </w:rPr>
      </w:pPr>
      <w:r w:rsidRPr="00674283">
        <w:rPr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74283" w:rsidRPr="00674283" w:rsidRDefault="00674283" w:rsidP="0022283A">
      <w:pPr>
        <w:ind w:firstLine="567"/>
        <w:jc w:val="both"/>
        <w:rPr>
          <w:sz w:val="24"/>
          <w:szCs w:val="24"/>
        </w:rPr>
      </w:pPr>
      <w:r w:rsidRPr="00674283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3A5D" w:rsidRPr="004F141B" w:rsidRDefault="00674283" w:rsidP="001F30E2">
      <w:pPr>
        <w:ind w:firstLine="567"/>
        <w:jc w:val="both"/>
        <w:rPr>
          <w:sz w:val="24"/>
          <w:szCs w:val="24"/>
        </w:rPr>
      </w:pPr>
      <w:proofErr w:type="gramStart"/>
      <w:r w:rsidRPr="00674283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</w:t>
      </w:r>
      <w:r w:rsidR="00CF3A5D" w:rsidRPr="00674283">
        <w:rPr>
          <w:sz w:val="24"/>
          <w:szCs w:val="24"/>
        </w:rPr>
        <w:t>.»</w:t>
      </w:r>
      <w:proofErr w:type="gramEnd"/>
    </w:p>
    <w:p w:rsidR="001136DE" w:rsidRPr="004F141B" w:rsidRDefault="001136DE" w:rsidP="001F30E2">
      <w:pPr>
        <w:ind w:firstLine="567"/>
        <w:jc w:val="both"/>
        <w:rPr>
          <w:sz w:val="24"/>
          <w:szCs w:val="24"/>
        </w:rPr>
      </w:pPr>
    </w:p>
    <w:p w:rsidR="003C0287" w:rsidRPr="004F141B" w:rsidRDefault="003C0287" w:rsidP="001F30E2">
      <w:pPr>
        <w:pStyle w:val="a8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1B">
        <w:rPr>
          <w:rFonts w:ascii="Times New Roman" w:hAnsi="Times New Roman" w:cs="Times New Roman"/>
          <w:sz w:val="24"/>
          <w:szCs w:val="24"/>
        </w:rPr>
        <w:t xml:space="preserve">Изложить подпункт </w:t>
      </w:r>
      <w:r w:rsidR="0022283A">
        <w:rPr>
          <w:rFonts w:ascii="Times New Roman" w:hAnsi="Times New Roman" w:cs="Times New Roman"/>
          <w:sz w:val="24"/>
          <w:szCs w:val="24"/>
        </w:rPr>
        <w:t>2.7.2</w:t>
      </w:r>
      <w:r w:rsidRPr="004F141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следующей редакции:</w:t>
      </w:r>
    </w:p>
    <w:p w:rsidR="0022283A" w:rsidRDefault="003C0287" w:rsidP="001F30E2">
      <w:pPr>
        <w:ind w:firstLine="567"/>
        <w:jc w:val="both"/>
        <w:rPr>
          <w:sz w:val="24"/>
          <w:szCs w:val="24"/>
        </w:rPr>
      </w:pPr>
      <w:r w:rsidRPr="004F141B">
        <w:rPr>
          <w:sz w:val="24"/>
          <w:szCs w:val="24"/>
        </w:rPr>
        <w:t>«2</w:t>
      </w:r>
      <w:r w:rsidR="0022283A" w:rsidRPr="0008215C">
        <w:rPr>
          <w:sz w:val="24"/>
          <w:szCs w:val="24"/>
        </w:rPr>
        <w:t>.7.2. При предоставлении муниципальной услуги запрещается требовать от заявителя:</w:t>
      </w:r>
    </w:p>
    <w:p w:rsidR="0022283A" w:rsidRDefault="0022283A" w:rsidP="001F30E2">
      <w:pPr>
        <w:ind w:firstLine="567"/>
        <w:jc w:val="both"/>
        <w:rPr>
          <w:sz w:val="24"/>
          <w:szCs w:val="24"/>
        </w:rPr>
      </w:pPr>
      <w:r w:rsidRPr="0008215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283A" w:rsidRDefault="0022283A" w:rsidP="001F30E2">
      <w:pPr>
        <w:ind w:firstLine="567"/>
        <w:jc w:val="both"/>
        <w:rPr>
          <w:sz w:val="24"/>
          <w:szCs w:val="24"/>
        </w:rPr>
      </w:pPr>
      <w:proofErr w:type="gramStart"/>
      <w:r w:rsidRPr="0008215C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08215C">
        <w:rPr>
          <w:sz w:val="24"/>
          <w:szCs w:val="24"/>
        </w:rPr>
        <w:t xml:space="preserve"> 6 статьи 7 Федерального закона от 27 июля 2010 года № 210-ФЗ «Об </w:t>
      </w:r>
      <w:r w:rsidRPr="0008215C">
        <w:rPr>
          <w:sz w:val="24"/>
          <w:szCs w:val="24"/>
        </w:rPr>
        <w:lastRenderedPageBreak/>
        <w:t>организации предоставления государственных и муниципальных услуг» (далее – Федеральный закон № 210-ФЗ);</w:t>
      </w:r>
    </w:p>
    <w:p w:rsidR="0022283A" w:rsidRPr="001F30E2" w:rsidRDefault="0022283A" w:rsidP="001F30E2">
      <w:pPr>
        <w:ind w:firstLine="567"/>
        <w:jc w:val="both"/>
        <w:rPr>
          <w:sz w:val="24"/>
          <w:szCs w:val="24"/>
        </w:rPr>
      </w:pPr>
      <w:proofErr w:type="gramStart"/>
      <w:r w:rsidRPr="001F30E2">
        <w:rPr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22283A" w:rsidRPr="001F30E2" w:rsidRDefault="0022283A" w:rsidP="001F30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2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8" w:history="1">
        <w:r w:rsidRPr="001F30E2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1F30E2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C0287" w:rsidRPr="004F141B" w:rsidRDefault="0022283A" w:rsidP="001F30E2">
      <w:pPr>
        <w:ind w:firstLine="567"/>
        <w:jc w:val="both"/>
        <w:rPr>
          <w:sz w:val="24"/>
          <w:szCs w:val="24"/>
        </w:rPr>
      </w:pPr>
      <w:r w:rsidRPr="001F30E2">
        <w:rPr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1F30E2">
        <w:rPr>
          <w:sz w:val="24"/>
          <w:szCs w:val="24"/>
        </w:rPr>
        <w:t>.</w:t>
      </w:r>
      <w:r w:rsidR="003C0287" w:rsidRPr="001F30E2">
        <w:rPr>
          <w:sz w:val="24"/>
          <w:szCs w:val="24"/>
        </w:rPr>
        <w:t>»</w:t>
      </w:r>
      <w:r w:rsidR="003C0287" w:rsidRPr="001F30E2">
        <w:rPr>
          <w:bCs/>
          <w:sz w:val="24"/>
          <w:szCs w:val="24"/>
        </w:rPr>
        <w:t>.</w:t>
      </w:r>
      <w:proofErr w:type="gramEnd"/>
    </w:p>
    <w:p w:rsidR="007A2E7A" w:rsidRPr="004F141B" w:rsidRDefault="007A2E7A" w:rsidP="004F141B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E7A" w:rsidRDefault="007A2E7A" w:rsidP="0022283A">
      <w:pPr>
        <w:pStyle w:val="a8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1B">
        <w:rPr>
          <w:rFonts w:ascii="Times New Roman" w:hAnsi="Times New Roman" w:cs="Times New Roman"/>
          <w:sz w:val="24"/>
          <w:szCs w:val="24"/>
        </w:rPr>
        <w:t>Изложить</w:t>
      </w:r>
      <w:r w:rsidRPr="005C5D8F">
        <w:rPr>
          <w:rFonts w:ascii="Times New Roman" w:hAnsi="Times New Roman" w:cs="Times New Roman"/>
          <w:sz w:val="24"/>
          <w:szCs w:val="24"/>
        </w:rPr>
        <w:t xml:space="preserve"> подпункт 2.</w:t>
      </w:r>
      <w:r w:rsidR="001336D4">
        <w:rPr>
          <w:rFonts w:ascii="Times New Roman" w:hAnsi="Times New Roman" w:cs="Times New Roman"/>
          <w:sz w:val="24"/>
          <w:szCs w:val="24"/>
        </w:rPr>
        <w:t>9</w:t>
      </w:r>
      <w:r w:rsidRPr="005C5D8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следующей редакции:</w:t>
      </w:r>
    </w:p>
    <w:p w:rsidR="001336D4" w:rsidRPr="001336D4" w:rsidRDefault="007A2E7A" w:rsidP="001336D4">
      <w:pPr>
        <w:ind w:firstLine="567"/>
        <w:jc w:val="both"/>
        <w:rPr>
          <w:sz w:val="24"/>
          <w:szCs w:val="24"/>
        </w:rPr>
      </w:pPr>
      <w:r w:rsidRPr="001336D4">
        <w:rPr>
          <w:sz w:val="24"/>
          <w:szCs w:val="24"/>
        </w:rPr>
        <w:t>«</w:t>
      </w:r>
      <w:r w:rsidR="001336D4" w:rsidRPr="001336D4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1336D4" w:rsidRPr="001336D4" w:rsidRDefault="001336D4" w:rsidP="001336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6D4">
        <w:rPr>
          <w:rFonts w:ascii="Times New Roman" w:hAnsi="Times New Roman" w:cs="Times New Roman"/>
          <w:sz w:val="24"/>
          <w:szCs w:val="24"/>
        </w:rPr>
        <w:t>1) заявителем не представлены документы, установленные п. 2.6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  <w:proofErr w:type="gramEnd"/>
    </w:p>
    <w:p w:rsidR="001336D4" w:rsidRPr="001336D4" w:rsidRDefault="001336D4" w:rsidP="001336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6D4">
        <w:rPr>
          <w:rFonts w:ascii="Times New Roman" w:hAnsi="Times New Roman" w:cs="Times New Roman"/>
          <w:sz w:val="24"/>
          <w:szCs w:val="24"/>
        </w:rPr>
        <w:t>2) заявление на получение услуги оформлено не в соответствии с административным регламентом, в том числе неполное заполнение полей в форме заявления, в том числе в интерактивной форме заявления на ЕПГУ;</w:t>
      </w:r>
    </w:p>
    <w:p w:rsidR="001336D4" w:rsidRPr="001336D4" w:rsidRDefault="001336D4" w:rsidP="001336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6D4">
        <w:rPr>
          <w:rFonts w:ascii="Times New Roman" w:hAnsi="Times New Roman" w:cs="Times New Roman"/>
          <w:sz w:val="24"/>
          <w:szCs w:val="24"/>
        </w:rPr>
        <w:t xml:space="preserve">3) представленные заявителем документы </w:t>
      </w:r>
      <w:proofErr w:type="gramStart"/>
      <w:r w:rsidRPr="001336D4">
        <w:rPr>
          <w:rFonts w:ascii="Times New Roman" w:hAnsi="Times New Roman" w:cs="Times New Roman"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Pr="001336D4">
        <w:rPr>
          <w:rFonts w:ascii="Times New Roman" w:hAnsi="Times New Roman" w:cs="Times New Roman"/>
          <w:sz w:val="24"/>
          <w:szCs w:val="24"/>
        </w:rPr>
        <w:t>.</w:t>
      </w:r>
    </w:p>
    <w:p w:rsidR="00CA3DA4" w:rsidRPr="001336D4" w:rsidRDefault="001336D4" w:rsidP="001336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6D4">
        <w:rPr>
          <w:sz w:val="24"/>
          <w:szCs w:val="24"/>
        </w:rPr>
        <w:t>4) заявление подано лицом, не уполномоченным на осуществление таких действий</w:t>
      </w:r>
      <w:proofErr w:type="gramStart"/>
      <w:r w:rsidR="00CA3DA4" w:rsidRPr="001336D4">
        <w:rPr>
          <w:sz w:val="24"/>
          <w:szCs w:val="24"/>
        </w:rPr>
        <w:t>.»</w:t>
      </w:r>
      <w:proofErr w:type="gramEnd"/>
    </w:p>
    <w:p w:rsidR="007A2E7A" w:rsidRPr="001336D4" w:rsidRDefault="007A2E7A" w:rsidP="001336D4">
      <w:pPr>
        <w:pStyle w:val="a8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C03" w:rsidRDefault="00EA23CD" w:rsidP="001336D4">
      <w:pPr>
        <w:pStyle w:val="a8"/>
        <w:widowControl w:val="0"/>
        <w:numPr>
          <w:ilvl w:val="0"/>
          <w:numId w:val="23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36D4">
        <w:rPr>
          <w:rFonts w:ascii="Times New Roman" w:hAnsi="Times New Roman" w:cs="Times New Roman"/>
          <w:sz w:val="24"/>
          <w:szCs w:val="24"/>
        </w:rPr>
        <w:t>И</w:t>
      </w:r>
      <w:r w:rsidR="001336D4">
        <w:rPr>
          <w:rFonts w:ascii="Times New Roman" w:hAnsi="Times New Roman" w:cs="Times New Roman"/>
          <w:sz w:val="24"/>
          <w:szCs w:val="24"/>
        </w:rPr>
        <w:t>сключить</w:t>
      </w:r>
      <w:r w:rsidRPr="001336D4">
        <w:rPr>
          <w:rFonts w:ascii="Times New Roman" w:hAnsi="Times New Roman" w:cs="Times New Roman"/>
          <w:sz w:val="24"/>
          <w:szCs w:val="24"/>
        </w:rPr>
        <w:t xml:space="preserve"> подпункт 2.</w:t>
      </w:r>
      <w:r w:rsidR="0020596C">
        <w:rPr>
          <w:rFonts w:ascii="Times New Roman" w:hAnsi="Times New Roman" w:cs="Times New Roman"/>
          <w:sz w:val="24"/>
          <w:szCs w:val="24"/>
        </w:rPr>
        <w:t>10.1 административного регламента.</w:t>
      </w:r>
    </w:p>
    <w:p w:rsidR="00D50224" w:rsidRPr="00E54AF5" w:rsidRDefault="00D50224" w:rsidP="00AF471F">
      <w:pPr>
        <w:rPr>
          <w:sz w:val="24"/>
          <w:szCs w:val="24"/>
        </w:rPr>
      </w:pPr>
    </w:p>
    <w:sectPr w:rsidR="00D50224" w:rsidRPr="00E54AF5" w:rsidSect="001534EA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09" w:rsidRDefault="009B5A09" w:rsidP="00451382">
      <w:r>
        <w:separator/>
      </w:r>
    </w:p>
  </w:endnote>
  <w:endnote w:type="continuationSeparator" w:id="0">
    <w:p w:rsidR="009B5A09" w:rsidRDefault="009B5A09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09" w:rsidRDefault="009B5A09" w:rsidP="00451382">
      <w:r>
        <w:separator/>
      </w:r>
    </w:p>
  </w:footnote>
  <w:footnote w:type="continuationSeparator" w:id="0">
    <w:p w:rsidR="009B5A09" w:rsidRDefault="009B5A09" w:rsidP="0045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35A"/>
    <w:multiLevelType w:val="multilevel"/>
    <w:tmpl w:val="20F6E8DE"/>
    <w:lvl w:ilvl="0">
      <w:start w:val="1"/>
      <w:numFmt w:val="decimal"/>
      <w:lvlText w:val="%1."/>
      <w:lvlJc w:val="left"/>
      <w:pPr>
        <w:ind w:left="1864" w:hanging="115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14AA6DA7"/>
    <w:multiLevelType w:val="hybridMultilevel"/>
    <w:tmpl w:val="A8845F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E40B1"/>
    <w:multiLevelType w:val="hybridMultilevel"/>
    <w:tmpl w:val="C26E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93177E"/>
    <w:multiLevelType w:val="hybridMultilevel"/>
    <w:tmpl w:val="EF6CBE2E"/>
    <w:lvl w:ilvl="0" w:tplc="921002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44212"/>
    <w:multiLevelType w:val="hybridMultilevel"/>
    <w:tmpl w:val="184A41BC"/>
    <w:lvl w:ilvl="0" w:tplc="240EB3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62F46"/>
    <w:multiLevelType w:val="hybridMultilevel"/>
    <w:tmpl w:val="E27C3896"/>
    <w:lvl w:ilvl="0" w:tplc="B186E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3E160E"/>
    <w:multiLevelType w:val="hybridMultilevel"/>
    <w:tmpl w:val="7AC8CB3E"/>
    <w:lvl w:ilvl="0" w:tplc="5D5CFA8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D60A48"/>
    <w:multiLevelType w:val="hybridMultilevel"/>
    <w:tmpl w:val="BCCA0CDE"/>
    <w:lvl w:ilvl="0" w:tplc="96B64426">
      <w:start w:val="5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78787A"/>
    <w:multiLevelType w:val="hybridMultilevel"/>
    <w:tmpl w:val="18FC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447C7"/>
    <w:multiLevelType w:val="hybridMultilevel"/>
    <w:tmpl w:val="47087DEC"/>
    <w:lvl w:ilvl="0" w:tplc="6B02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BA3A14"/>
    <w:multiLevelType w:val="hybridMultilevel"/>
    <w:tmpl w:val="3940B72A"/>
    <w:lvl w:ilvl="0" w:tplc="5D5CFA8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757141"/>
    <w:multiLevelType w:val="hybridMultilevel"/>
    <w:tmpl w:val="3E0E295A"/>
    <w:lvl w:ilvl="0" w:tplc="AA6A4E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2970306"/>
    <w:multiLevelType w:val="hybridMultilevel"/>
    <w:tmpl w:val="914ED908"/>
    <w:lvl w:ilvl="0" w:tplc="09905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D2855"/>
    <w:multiLevelType w:val="hybridMultilevel"/>
    <w:tmpl w:val="0692643E"/>
    <w:lvl w:ilvl="0" w:tplc="D99A791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7A46B8"/>
    <w:multiLevelType w:val="hybridMultilevel"/>
    <w:tmpl w:val="38C09F92"/>
    <w:lvl w:ilvl="0" w:tplc="C9C4FB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9FC1563"/>
    <w:multiLevelType w:val="hybridMultilevel"/>
    <w:tmpl w:val="8B827716"/>
    <w:lvl w:ilvl="0" w:tplc="27E4BA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9"/>
  </w:num>
  <w:num w:numId="5">
    <w:abstractNumId w:val="19"/>
  </w:num>
  <w:num w:numId="6">
    <w:abstractNumId w:val="13"/>
  </w:num>
  <w:num w:numId="7">
    <w:abstractNumId w:val="2"/>
  </w:num>
  <w:num w:numId="8">
    <w:abstractNumId w:val="20"/>
  </w:num>
  <w:num w:numId="9">
    <w:abstractNumId w:val="10"/>
  </w:num>
  <w:num w:numId="10">
    <w:abstractNumId w:val="23"/>
  </w:num>
  <w:num w:numId="11">
    <w:abstractNumId w:val="1"/>
  </w:num>
  <w:num w:numId="12">
    <w:abstractNumId w:val="7"/>
  </w:num>
  <w:num w:numId="13">
    <w:abstractNumId w:val="15"/>
  </w:num>
  <w:num w:numId="14">
    <w:abstractNumId w:val="3"/>
  </w:num>
  <w:num w:numId="15">
    <w:abstractNumId w:val="5"/>
  </w:num>
  <w:num w:numId="16">
    <w:abstractNumId w:val="22"/>
  </w:num>
  <w:num w:numId="17">
    <w:abstractNumId w:val="17"/>
  </w:num>
  <w:num w:numId="18">
    <w:abstractNumId w:val="11"/>
  </w:num>
  <w:num w:numId="19">
    <w:abstractNumId w:val="16"/>
  </w:num>
  <w:num w:numId="20">
    <w:abstractNumId w:val="21"/>
  </w:num>
  <w:num w:numId="21">
    <w:abstractNumId w:val="4"/>
  </w:num>
  <w:num w:numId="22">
    <w:abstractNumId w:val="8"/>
  </w:num>
  <w:num w:numId="23">
    <w:abstractNumId w:val="6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0800561-ca35-4bef-ba2b-4f6c8bcabbeb"/>
  </w:docVars>
  <w:rsids>
    <w:rsidRoot w:val="00AB6C9D"/>
    <w:rsid w:val="00015896"/>
    <w:rsid w:val="00016196"/>
    <w:rsid w:val="0002170F"/>
    <w:rsid w:val="00026773"/>
    <w:rsid w:val="00036249"/>
    <w:rsid w:val="00045AE9"/>
    <w:rsid w:val="0004736F"/>
    <w:rsid w:val="000473A3"/>
    <w:rsid w:val="00054D88"/>
    <w:rsid w:val="000632C7"/>
    <w:rsid w:val="00074FFE"/>
    <w:rsid w:val="00076565"/>
    <w:rsid w:val="000800F4"/>
    <w:rsid w:val="0008728D"/>
    <w:rsid w:val="00091151"/>
    <w:rsid w:val="00092B68"/>
    <w:rsid w:val="00093D50"/>
    <w:rsid w:val="000958A0"/>
    <w:rsid w:val="000966D0"/>
    <w:rsid w:val="000A14C1"/>
    <w:rsid w:val="000A4751"/>
    <w:rsid w:val="000A48BD"/>
    <w:rsid w:val="000A74F4"/>
    <w:rsid w:val="000C4DC4"/>
    <w:rsid w:val="000D1009"/>
    <w:rsid w:val="000E0D14"/>
    <w:rsid w:val="000E4DBB"/>
    <w:rsid w:val="000F1D29"/>
    <w:rsid w:val="00101C21"/>
    <w:rsid w:val="001136DE"/>
    <w:rsid w:val="00127FBC"/>
    <w:rsid w:val="001336D4"/>
    <w:rsid w:val="00137F3F"/>
    <w:rsid w:val="00151734"/>
    <w:rsid w:val="001534EA"/>
    <w:rsid w:val="0016175A"/>
    <w:rsid w:val="00193EA0"/>
    <w:rsid w:val="001A0D32"/>
    <w:rsid w:val="001A3793"/>
    <w:rsid w:val="001B355E"/>
    <w:rsid w:val="001C00C7"/>
    <w:rsid w:val="001C4CD2"/>
    <w:rsid w:val="001C4E18"/>
    <w:rsid w:val="001C7A4D"/>
    <w:rsid w:val="001E4DE6"/>
    <w:rsid w:val="001E7C70"/>
    <w:rsid w:val="001F30E2"/>
    <w:rsid w:val="002014EF"/>
    <w:rsid w:val="0020596C"/>
    <w:rsid w:val="002125C5"/>
    <w:rsid w:val="00215CD0"/>
    <w:rsid w:val="00217A3D"/>
    <w:rsid w:val="0022283A"/>
    <w:rsid w:val="00231E2C"/>
    <w:rsid w:val="002336B5"/>
    <w:rsid w:val="002349E0"/>
    <w:rsid w:val="00240A70"/>
    <w:rsid w:val="00266B5C"/>
    <w:rsid w:val="00266D7C"/>
    <w:rsid w:val="0028006B"/>
    <w:rsid w:val="00281EA5"/>
    <w:rsid w:val="002857E4"/>
    <w:rsid w:val="0029084B"/>
    <w:rsid w:val="00290A16"/>
    <w:rsid w:val="002A10AE"/>
    <w:rsid w:val="002A63D9"/>
    <w:rsid w:val="002D7B60"/>
    <w:rsid w:val="002E0C48"/>
    <w:rsid w:val="00300130"/>
    <w:rsid w:val="00302075"/>
    <w:rsid w:val="0031561D"/>
    <w:rsid w:val="003160C6"/>
    <w:rsid w:val="00323072"/>
    <w:rsid w:val="003321D4"/>
    <w:rsid w:val="003375B8"/>
    <w:rsid w:val="00340C08"/>
    <w:rsid w:val="00342D06"/>
    <w:rsid w:val="00361B87"/>
    <w:rsid w:val="00371B2D"/>
    <w:rsid w:val="003916C6"/>
    <w:rsid w:val="003A2C03"/>
    <w:rsid w:val="003A37CE"/>
    <w:rsid w:val="003A4640"/>
    <w:rsid w:val="003C0287"/>
    <w:rsid w:val="003C4821"/>
    <w:rsid w:val="003D4865"/>
    <w:rsid w:val="003E20D8"/>
    <w:rsid w:val="003F03EA"/>
    <w:rsid w:val="004013F1"/>
    <w:rsid w:val="00405644"/>
    <w:rsid w:val="00410453"/>
    <w:rsid w:val="00410740"/>
    <w:rsid w:val="004140E3"/>
    <w:rsid w:val="0041470F"/>
    <w:rsid w:val="0044082E"/>
    <w:rsid w:val="00442A06"/>
    <w:rsid w:val="00451382"/>
    <w:rsid w:val="00456AD3"/>
    <w:rsid w:val="00461760"/>
    <w:rsid w:val="00471238"/>
    <w:rsid w:val="004723D4"/>
    <w:rsid w:val="00482C2E"/>
    <w:rsid w:val="0048697C"/>
    <w:rsid w:val="00497E4F"/>
    <w:rsid w:val="004A1670"/>
    <w:rsid w:val="004C4266"/>
    <w:rsid w:val="004D0184"/>
    <w:rsid w:val="004D0238"/>
    <w:rsid w:val="004D3004"/>
    <w:rsid w:val="004D4B35"/>
    <w:rsid w:val="004D629F"/>
    <w:rsid w:val="004D6763"/>
    <w:rsid w:val="004F141B"/>
    <w:rsid w:val="004F6A44"/>
    <w:rsid w:val="00505E50"/>
    <w:rsid w:val="0052604C"/>
    <w:rsid w:val="00532114"/>
    <w:rsid w:val="005422F1"/>
    <w:rsid w:val="0054342C"/>
    <w:rsid w:val="00545D56"/>
    <w:rsid w:val="005528F6"/>
    <w:rsid w:val="00591674"/>
    <w:rsid w:val="00593F4C"/>
    <w:rsid w:val="005A4266"/>
    <w:rsid w:val="005A70C5"/>
    <w:rsid w:val="005B5CC5"/>
    <w:rsid w:val="005C5D8F"/>
    <w:rsid w:val="005D0FC0"/>
    <w:rsid w:val="005D1DE0"/>
    <w:rsid w:val="005D21F8"/>
    <w:rsid w:val="005F14BC"/>
    <w:rsid w:val="005F1804"/>
    <w:rsid w:val="005F447C"/>
    <w:rsid w:val="005F4AFC"/>
    <w:rsid w:val="005F68D8"/>
    <w:rsid w:val="00617349"/>
    <w:rsid w:val="00633BF4"/>
    <w:rsid w:val="00651DEE"/>
    <w:rsid w:val="00674283"/>
    <w:rsid w:val="00680FEB"/>
    <w:rsid w:val="00683229"/>
    <w:rsid w:val="00691D73"/>
    <w:rsid w:val="00697FEB"/>
    <w:rsid w:val="006D1DE5"/>
    <w:rsid w:val="006D6688"/>
    <w:rsid w:val="006E2D56"/>
    <w:rsid w:val="006F2790"/>
    <w:rsid w:val="006F3271"/>
    <w:rsid w:val="006F4C1F"/>
    <w:rsid w:val="0070183E"/>
    <w:rsid w:val="00703EF0"/>
    <w:rsid w:val="00704F0D"/>
    <w:rsid w:val="00721EC2"/>
    <w:rsid w:val="00721FE1"/>
    <w:rsid w:val="00722A57"/>
    <w:rsid w:val="007238BE"/>
    <w:rsid w:val="00723AE8"/>
    <w:rsid w:val="007326D1"/>
    <w:rsid w:val="007331F6"/>
    <w:rsid w:val="00743C9F"/>
    <w:rsid w:val="00744F7B"/>
    <w:rsid w:val="00751D18"/>
    <w:rsid w:val="0076117D"/>
    <w:rsid w:val="00764BC4"/>
    <w:rsid w:val="0077673F"/>
    <w:rsid w:val="00785677"/>
    <w:rsid w:val="007960F1"/>
    <w:rsid w:val="007A0717"/>
    <w:rsid w:val="007A2E7A"/>
    <w:rsid w:val="007C4AFD"/>
    <w:rsid w:val="007D0AD5"/>
    <w:rsid w:val="007F3777"/>
    <w:rsid w:val="007F5743"/>
    <w:rsid w:val="007F7153"/>
    <w:rsid w:val="00803F83"/>
    <w:rsid w:val="00807145"/>
    <w:rsid w:val="00807F2D"/>
    <w:rsid w:val="00810633"/>
    <w:rsid w:val="00814470"/>
    <w:rsid w:val="0081469B"/>
    <w:rsid w:val="00821BB9"/>
    <w:rsid w:val="008232FD"/>
    <w:rsid w:val="008255A7"/>
    <w:rsid w:val="008275D5"/>
    <w:rsid w:val="00830565"/>
    <w:rsid w:val="00842187"/>
    <w:rsid w:val="00850FC9"/>
    <w:rsid w:val="00855822"/>
    <w:rsid w:val="00865B40"/>
    <w:rsid w:val="0087004E"/>
    <w:rsid w:val="008733DF"/>
    <w:rsid w:val="00886565"/>
    <w:rsid w:val="00897B38"/>
    <w:rsid w:val="008C4438"/>
    <w:rsid w:val="008D7161"/>
    <w:rsid w:val="008D76A9"/>
    <w:rsid w:val="008E1A90"/>
    <w:rsid w:val="008E2F67"/>
    <w:rsid w:val="008E74AF"/>
    <w:rsid w:val="00907662"/>
    <w:rsid w:val="009106EB"/>
    <w:rsid w:val="0092059D"/>
    <w:rsid w:val="009302CB"/>
    <w:rsid w:val="00930ABE"/>
    <w:rsid w:val="00934335"/>
    <w:rsid w:val="00935E49"/>
    <w:rsid w:val="0095690A"/>
    <w:rsid w:val="009715BE"/>
    <w:rsid w:val="00976D02"/>
    <w:rsid w:val="00986A06"/>
    <w:rsid w:val="00990095"/>
    <w:rsid w:val="0099565A"/>
    <w:rsid w:val="009A0B1B"/>
    <w:rsid w:val="009A43EF"/>
    <w:rsid w:val="009B20C2"/>
    <w:rsid w:val="009B5A09"/>
    <w:rsid w:val="009C0C4A"/>
    <w:rsid w:val="009E1676"/>
    <w:rsid w:val="009E1D95"/>
    <w:rsid w:val="009F1C38"/>
    <w:rsid w:val="00A11DEA"/>
    <w:rsid w:val="00A15629"/>
    <w:rsid w:val="00A1780D"/>
    <w:rsid w:val="00A21114"/>
    <w:rsid w:val="00A302D8"/>
    <w:rsid w:val="00A31A99"/>
    <w:rsid w:val="00A3203A"/>
    <w:rsid w:val="00A37C7F"/>
    <w:rsid w:val="00A40CF9"/>
    <w:rsid w:val="00A474B3"/>
    <w:rsid w:val="00A510F4"/>
    <w:rsid w:val="00A616F0"/>
    <w:rsid w:val="00A62A82"/>
    <w:rsid w:val="00A66DE1"/>
    <w:rsid w:val="00A715AA"/>
    <w:rsid w:val="00A761AD"/>
    <w:rsid w:val="00A81AD6"/>
    <w:rsid w:val="00A844A6"/>
    <w:rsid w:val="00A85E51"/>
    <w:rsid w:val="00A93EC0"/>
    <w:rsid w:val="00AB6C9D"/>
    <w:rsid w:val="00AB7A66"/>
    <w:rsid w:val="00AE1A8E"/>
    <w:rsid w:val="00AE71AF"/>
    <w:rsid w:val="00AF471F"/>
    <w:rsid w:val="00AF7968"/>
    <w:rsid w:val="00B1479F"/>
    <w:rsid w:val="00B21612"/>
    <w:rsid w:val="00B220A6"/>
    <w:rsid w:val="00B24659"/>
    <w:rsid w:val="00B30003"/>
    <w:rsid w:val="00B607A8"/>
    <w:rsid w:val="00B73938"/>
    <w:rsid w:val="00B90A14"/>
    <w:rsid w:val="00B91C8A"/>
    <w:rsid w:val="00B95E51"/>
    <w:rsid w:val="00B96CEA"/>
    <w:rsid w:val="00BA2A4E"/>
    <w:rsid w:val="00BA7DEE"/>
    <w:rsid w:val="00BC1E07"/>
    <w:rsid w:val="00BC6132"/>
    <w:rsid w:val="00BC7629"/>
    <w:rsid w:val="00BD6AA5"/>
    <w:rsid w:val="00BE046D"/>
    <w:rsid w:val="00BF156B"/>
    <w:rsid w:val="00BF6D22"/>
    <w:rsid w:val="00C1383D"/>
    <w:rsid w:val="00C4386C"/>
    <w:rsid w:val="00C506B0"/>
    <w:rsid w:val="00C55CB9"/>
    <w:rsid w:val="00C56741"/>
    <w:rsid w:val="00C61D66"/>
    <w:rsid w:val="00C6411F"/>
    <w:rsid w:val="00C83181"/>
    <w:rsid w:val="00C974E6"/>
    <w:rsid w:val="00CA179A"/>
    <w:rsid w:val="00CA365D"/>
    <w:rsid w:val="00CA36DE"/>
    <w:rsid w:val="00CA3DA4"/>
    <w:rsid w:val="00CA3EDB"/>
    <w:rsid w:val="00CB0E8A"/>
    <w:rsid w:val="00CB65E3"/>
    <w:rsid w:val="00CC1473"/>
    <w:rsid w:val="00CC5CF0"/>
    <w:rsid w:val="00CD2CC0"/>
    <w:rsid w:val="00CD4F6D"/>
    <w:rsid w:val="00CD7ADA"/>
    <w:rsid w:val="00CF3A5D"/>
    <w:rsid w:val="00D0576A"/>
    <w:rsid w:val="00D1568F"/>
    <w:rsid w:val="00D2236B"/>
    <w:rsid w:val="00D274D6"/>
    <w:rsid w:val="00D36F86"/>
    <w:rsid w:val="00D50224"/>
    <w:rsid w:val="00D51DD2"/>
    <w:rsid w:val="00D55028"/>
    <w:rsid w:val="00D61737"/>
    <w:rsid w:val="00D7654C"/>
    <w:rsid w:val="00D8005D"/>
    <w:rsid w:val="00D823D8"/>
    <w:rsid w:val="00DA3AC6"/>
    <w:rsid w:val="00DA5045"/>
    <w:rsid w:val="00DB6FB9"/>
    <w:rsid w:val="00DC0B98"/>
    <w:rsid w:val="00DC34B7"/>
    <w:rsid w:val="00DC36EA"/>
    <w:rsid w:val="00DC56D2"/>
    <w:rsid w:val="00E04367"/>
    <w:rsid w:val="00E34A0F"/>
    <w:rsid w:val="00E37A11"/>
    <w:rsid w:val="00E42A06"/>
    <w:rsid w:val="00E45B4C"/>
    <w:rsid w:val="00E45D1F"/>
    <w:rsid w:val="00E50A7F"/>
    <w:rsid w:val="00E5119F"/>
    <w:rsid w:val="00E51354"/>
    <w:rsid w:val="00E54AF5"/>
    <w:rsid w:val="00E56438"/>
    <w:rsid w:val="00E74147"/>
    <w:rsid w:val="00E77870"/>
    <w:rsid w:val="00E80D45"/>
    <w:rsid w:val="00E82BDC"/>
    <w:rsid w:val="00E97E16"/>
    <w:rsid w:val="00EA07A9"/>
    <w:rsid w:val="00EA23CD"/>
    <w:rsid w:val="00EA45CD"/>
    <w:rsid w:val="00EB27F0"/>
    <w:rsid w:val="00ED499E"/>
    <w:rsid w:val="00ED5DED"/>
    <w:rsid w:val="00EE5DA2"/>
    <w:rsid w:val="00EE6B21"/>
    <w:rsid w:val="00F10D3B"/>
    <w:rsid w:val="00F16433"/>
    <w:rsid w:val="00F17542"/>
    <w:rsid w:val="00F3296C"/>
    <w:rsid w:val="00F3648A"/>
    <w:rsid w:val="00F37D8E"/>
    <w:rsid w:val="00F52D5B"/>
    <w:rsid w:val="00F639CD"/>
    <w:rsid w:val="00F64556"/>
    <w:rsid w:val="00F8708F"/>
    <w:rsid w:val="00FA4AA6"/>
    <w:rsid w:val="00FA4D6D"/>
    <w:rsid w:val="00FC08EA"/>
    <w:rsid w:val="00FD51D3"/>
    <w:rsid w:val="00FD7136"/>
    <w:rsid w:val="00FE01EE"/>
    <w:rsid w:val="00FE4AC8"/>
    <w:rsid w:val="00FF2EAF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D"/>
  </w:style>
  <w:style w:type="paragraph" w:styleId="1">
    <w:name w:val="heading 1"/>
    <w:basedOn w:val="a"/>
    <w:next w:val="a"/>
    <w:link w:val="10"/>
    <w:qFormat/>
    <w:rsid w:val="00C61D6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C7A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C61D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0B1B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6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865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865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865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65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65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65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65B4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865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865B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Название проектного документа"/>
    <w:basedOn w:val="a"/>
    <w:rsid w:val="00865B4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character" w:styleId="aa">
    <w:name w:val="annotation reference"/>
    <w:basedOn w:val="a0"/>
    <w:uiPriority w:val="99"/>
    <w:unhideWhenUsed/>
    <w:rsid w:val="00865B4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65B4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865B40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uiPriority w:val="99"/>
    <w:unhideWhenUsed/>
    <w:rsid w:val="00865B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865B40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Balloon Text"/>
    <w:basedOn w:val="a"/>
    <w:link w:val="af0"/>
    <w:uiPriority w:val="99"/>
    <w:unhideWhenUsed/>
    <w:rsid w:val="00865B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865B40"/>
    <w:rPr>
      <w:rFonts w:ascii="Tahoma" w:eastAsiaTheme="minorHAnsi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unhideWhenUsed/>
    <w:rsid w:val="00865B40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865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CD4F6D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CD4F6D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CD4F6D"/>
    <w:rPr>
      <w:vertAlign w:val="superscript"/>
    </w:rPr>
  </w:style>
  <w:style w:type="character" w:customStyle="1" w:styleId="10">
    <w:name w:val="Заголовок 1 Знак"/>
    <w:basedOn w:val="a0"/>
    <w:link w:val="1"/>
    <w:rsid w:val="005B5CC5"/>
    <w:rPr>
      <w:sz w:val="24"/>
    </w:rPr>
  </w:style>
  <w:style w:type="character" w:customStyle="1" w:styleId="ConsPlusNormal0">
    <w:name w:val="ConsPlusNormal Знак"/>
    <w:link w:val="ConsPlusNormal"/>
    <w:locked/>
    <w:rsid w:val="00DC56D2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rsid w:val="001C7A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45B4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1"/>
    <w:next w:val="af2"/>
    <w:uiPriority w:val="59"/>
    <w:rsid w:val="00E54A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D"/>
  </w:style>
  <w:style w:type="paragraph" w:styleId="1">
    <w:name w:val="heading 1"/>
    <w:basedOn w:val="a"/>
    <w:next w:val="a"/>
    <w:link w:val="10"/>
    <w:qFormat/>
    <w:rsid w:val="00C61D6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C7A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C61D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0B1B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6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865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865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865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65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65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65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65B4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865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865B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Название проектного документа"/>
    <w:basedOn w:val="a"/>
    <w:rsid w:val="00865B4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character" w:styleId="aa">
    <w:name w:val="annotation reference"/>
    <w:basedOn w:val="a0"/>
    <w:uiPriority w:val="99"/>
    <w:unhideWhenUsed/>
    <w:rsid w:val="00865B4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65B4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865B40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uiPriority w:val="99"/>
    <w:unhideWhenUsed/>
    <w:rsid w:val="00865B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865B40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Balloon Text"/>
    <w:basedOn w:val="a"/>
    <w:link w:val="af0"/>
    <w:uiPriority w:val="99"/>
    <w:unhideWhenUsed/>
    <w:rsid w:val="00865B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865B40"/>
    <w:rPr>
      <w:rFonts w:ascii="Tahoma" w:eastAsiaTheme="minorHAnsi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unhideWhenUsed/>
    <w:rsid w:val="00865B40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865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CD4F6D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CD4F6D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CD4F6D"/>
    <w:rPr>
      <w:vertAlign w:val="superscript"/>
    </w:rPr>
  </w:style>
  <w:style w:type="character" w:customStyle="1" w:styleId="10">
    <w:name w:val="Заголовок 1 Знак"/>
    <w:basedOn w:val="a0"/>
    <w:link w:val="1"/>
    <w:rsid w:val="005B5CC5"/>
    <w:rPr>
      <w:sz w:val="24"/>
    </w:rPr>
  </w:style>
  <w:style w:type="character" w:customStyle="1" w:styleId="ConsPlusNormal0">
    <w:name w:val="ConsPlusNormal Знак"/>
    <w:link w:val="ConsPlusNormal"/>
    <w:locked/>
    <w:rsid w:val="00DC56D2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rsid w:val="001C7A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45B4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1"/>
    <w:next w:val="af2"/>
    <w:uiPriority w:val="59"/>
    <w:rsid w:val="00E54A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d44b8190-ff59-4be7-860e-f2679b3ed9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d44b8190-ff59-4be7-860e-f2679b3ed902.dot</Template>
  <TotalTime>0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  </cp:lastModifiedBy>
  <cp:revision>2</cp:revision>
  <cp:lastPrinted>2024-07-30T07:02:00Z</cp:lastPrinted>
  <dcterms:created xsi:type="dcterms:W3CDTF">2024-12-24T14:28:00Z</dcterms:created>
  <dcterms:modified xsi:type="dcterms:W3CDTF">2024-12-24T14:28:00Z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c0800561-ca35-4bef-ba2b-4f6c8bcabbeb</vt:lpwstr>
  </property>
</Properties>
</file>