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9F" w:rsidRPr="00E54AF5" w:rsidRDefault="00B1479F">
      <w:pPr>
        <w:pStyle w:val="5"/>
      </w:pPr>
      <w:bookmarkStart w:id="0" w:name="_GoBack"/>
      <w:bookmarkEnd w:id="0"/>
      <w:r w:rsidRPr="00E54AF5">
        <w:t>ПРОЕКТ</w:t>
      </w:r>
    </w:p>
    <w:p w:rsidR="00B1479F" w:rsidRPr="00E54AF5" w:rsidRDefault="00B1479F" w:rsidP="002857E4">
      <w:pPr>
        <w:rPr>
          <w:b/>
          <w:spacing w:val="20"/>
          <w:sz w:val="32"/>
        </w:rPr>
      </w:pPr>
    </w:p>
    <w:p w:rsidR="00B1479F" w:rsidRPr="00E54AF5" w:rsidRDefault="00B1479F">
      <w:pPr>
        <w:jc w:val="center"/>
        <w:rPr>
          <w:b/>
          <w:spacing w:val="20"/>
          <w:sz w:val="32"/>
        </w:rPr>
      </w:pPr>
    </w:p>
    <w:p w:rsidR="00B1479F" w:rsidRPr="00E54AF5" w:rsidRDefault="00B1479F">
      <w:pPr>
        <w:jc w:val="center"/>
        <w:rPr>
          <w:b/>
          <w:spacing w:val="20"/>
          <w:sz w:val="32"/>
        </w:rPr>
      </w:pPr>
    </w:p>
    <w:p w:rsidR="00B1479F" w:rsidRPr="00E54AF5" w:rsidRDefault="00B1479F">
      <w:pPr>
        <w:jc w:val="center"/>
        <w:rPr>
          <w:b/>
          <w:spacing w:val="20"/>
          <w:sz w:val="32"/>
        </w:rPr>
      </w:pPr>
      <w:r w:rsidRPr="00E54AF5">
        <w:rPr>
          <w:b/>
          <w:spacing w:val="20"/>
          <w:sz w:val="32"/>
        </w:rPr>
        <w:t xml:space="preserve">ПОСТАНОВЛЕНИЕ     </w:t>
      </w:r>
    </w:p>
    <w:p w:rsidR="00B1479F" w:rsidRPr="00E54AF5" w:rsidRDefault="00B1479F">
      <w:pPr>
        <w:jc w:val="center"/>
        <w:rPr>
          <w:b/>
          <w:spacing w:val="20"/>
          <w:sz w:val="32"/>
        </w:rPr>
      </w:pPr>
    </w:p>
    <w:p w:rsidR="00B1479F" w:rsidRPr="00E54AF5" w:rsidRDefault="00B1479F">
      <w:pPr>
        <w:jc w:val="center"/>
      </w:pPr>
      <w:r w:rsidRPr="00E54AF5">
        <w:t>от ___________ № ___________</w:t>
      </w:r>
    </w:p>
    <w:p w:rsidR="00B1479F" w:rsidRPr="00E54AF5" w:rsidRDefault="00B1479F">
      <w:pPr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9A0B1B" w:rsidRPr="00E54AF5" w:rsidTr="00990095">
        <w:tc>
          <w:tcPr>
            <w:tcW w:w="6487" w:type="dxa"/>
          </w:tcPr>
          <w:p w:rsidR="009A0B1B" w:rsidRPr="00E54AF5" w:rsidRDefault="00785677" w:rsidP="00930A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</w:t>
            </w:r>
            <w:r w:rsidR="00847098" w:rsidRPr="00A1780D">
              <w:rPr>
                <w:sz w:val="24"/>
                <w:szCs w:val="24"/>
              </w:rPr>
              <w:t xml:space="preserve">27.12.2022 № 3149 «Об утверждении административного регламента по предоставлению муниципальной услуги </w:t>
            </w:r>
            <w:r w:rsidR="00847098" w:rsidRPr="00A1780D">
              <w:rPr>
                <w:bCs/>
                <w:sz w:val="24"/>
                <w:szCs w:val="24"/>
              </w:rPr>
              <w:t xml:space="preserve"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</w:t>
            </w:r>
            <w:r w:rsidR="00847098">
              <w:rPr>
                <w:bCs/>
                <w:sz w:val="24"/>
                <w:szCs w:val="24"/>
              </w:rPr>
              <w:t>возведенный до 14 мая 1998 года</w:t>
            </w:r>
            <w:r w:rsidR="00930ABE" w:rsidRPr="00D51DD2">
              <w:rPr>
                <w:bCs/>
                <w:sz w:val="24"/>
                <w:szCs w:val="24"/>
              </w:rPr>
              <w:t>»</w:t>
            </w:r>
            <w:proofErr w:type="gramEnd"/>
          </w:p>
        </w:tc>
      </w:tr>
    </w:tbl>
    <w:p w:rsidR="00137F3F" w:rsidRDefault="00137F3F" w:rsidP="009A0B1B">
      <w:pPr>
        <w:jc w:val="both"/>
        <w:rPr>
          <w:sz w:val="24"/>
          <w:szCs w:val="24"/>
        </w:rPr>
      </w:pPr>
    </w:p>
    <w:p w:rsidR="00990095" w:rsidRPr="00E54AF5" w:rsidRDefault="00990095" w:rsidP="009A0B1B">
      <w:pPr>
        <w:jc w:val="both"/>
        <w:rPr>
          <w:sz w:val="24"/>
          <w:szCs w:val="24"/>
        </w:rPr>
      </w:pPr>
    </w:p>
    <w:p w:rsidR="00855822" w:rsidRPr="00E54AF5" w:rsidRDefault="00137F3F" w:rsidP="008558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4BCF">
        <w:rPr>
          <w:sz w:val="24"/>
          <w:szCs w:val="24"/>
        </w:rPr>
        <w:t xml:space="preserve">В соответствии с Федеральным законом </w:t>
      </w:r>
      <w:r w:rsidR="00E84BCF" w:rsidRPr="00E84BCF">
        <w:rPr>
          <w:rFonts w:eastAsia="Calibri"/>
          <w:sz w:val="24"/>
          <w:szCs w:val="24"/>
        </w:rPr>
        <w:t>от 29.10.2024 № 370-ФЗ «О внесении изменений в отдельные законодател</w:t>
      </w:r>
      <w:r w:rsidR="00E84BCF">
        <w:rPr>
          <w:rFonts w:eastAsia="Calibri"/>
          <w:sz w:val="24"/>
          <w:szCs w:val="24"/>
        </w:rPr>
        <w:t>ьные акты Российской Федерации»</w:t>
      </w:r>
      <w:r w:rsidRPr="00E84BCF">
        <w:rPr>
          <w:sz w:val="24"/>
          <w:szCs w:val="24"/>
        </w:rPr>
        <w:t>, Федеральным</w:t>
      </w:r>
      <w:r w:rsidRPr="00E54AF5">
        <w:rPr>
          <w:sz w:val="24"/>
          <w:szCs w:val="24"/>
        </w:rPr>
        <w:t xml:space="preserve"> законом РФ от 27.07.2010 №210-ФЗ «Об организации предоставления государственных и муниципальных услуг»</w:t>
      </w:r>
      <w:r w:rsidR="008B3CE8">
        <w:rPr>
          <w:sz w:val="24"/>
          <w:szCs w:val="24"/>
        </w:rPr>
        <w:t xml:space="preserve"> (ред.</w:t>
      </w:r>
      <w:r w:rsidR="00063F6E">
        <w:rPr>
          <w:sz w:val="24"/>
          <w:szCs w:val="24"/>
        </w:rPr>
        <w:t xml:space="preserve"> от 08.07.2024 № 172-ФЗ)</w:t>
      </w:r>
      <w:r w:rsidRPr="00E54AF5">
        <w:rPr>
          <w:sz w:val="24"/>
          <w:szCs w:val="24"/>
        </w:rPr>
        <w:t xml:space="preserve">, Уставом муниципального образования </w:t>
      </w:r>
      <w:proofErr w:type="spellStart"/>
      <w:r w:rsidRPr="00E54AF5">
        <w:rPr>
          <w:sz w:val="24"/>
          <w:szCs w:val="24"/>
        </w:rPr>
        <w:t>Сосновоборский</w:t>
      </w:r>
      <w:proofErr w:type="spellEnd"/>
      <w:r w:rsidRPr="00E54AF5">
        <w:rPr>
          <w:sz w:val="24"/>
          <w:szCs w:val="24"/>
        </w:rPr>
        <w:t xml:space="preserve"> городской округ, администрация Сосновоборского городского округа </w:t>
      </w:r>
      <w:proofErr w:type="gramStart"/>
      <w:r w:rsidRPr="00E54AF5">
        <w:rPr>
          <w:b/>
          <w:bCs/>
          <w:sz w:val="24"/>
          <w:szCs w:val="24"/>
        </w:rPr>
        <w:t>п</w:t>
      </w:r>
      <w:proofErr w:type="gramEnd"/>
      <w:r w:rsidRPr="00E54AF5">
        <w:rPr>
          <w:b/>
          <w:bCs/>
          <w:sz w:val="24"/>
          <w:szCs w:val="24"/>
        </w:rPr>
        <w:t xml:space="preserve"> о с т а н о в л я е т</w:t>
      </w:r>
      <w:r w:rsidR="000A4751" w:rsidRPr="00E54AF5">
        <w:rPr>
          <w:b/>
          <w:bCs/>
          <w:sz w:val="24"/>
          <w:szCs w:val="24"/>
        </w:rPr>
        <w:t>:</w:t>
      </w:r>
    </w:p>
    <w:p w:rsidR="009A0B1B" w:rsidRPr="00E54AF5" w:rsidRDefault="009A0B1B" w:rsidP="00E54AF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55822" w:rsidRPr="00E54AF5" w:rsidRDefault="00E54AF5" w:rsidP="00E54AF5">
      <w:pPr>
        <w:pStyle w:val="Default"/>
        <w:ind w:firstLine="709"/>
        <w:jc w:val="both"/>
      </w:pPr>
      <w:r>
        <w:t>1.</w:t>
      </w:r>
      <w:r w:rsidR="00855822" w:rsidRPr="00E54AF5">
        <w:t xml:space="preserve"> </w:t>
      </w:r>
      <w:proofErr w:type="gramStart"/>
      <w:r w:rsidR="00785677" w:rsidRPr="00E54AF5">
        <w:t xml:space="preserve">Утвердить прилагаемые изменения, которые вносятся в постановление администрации Сосновоборского городского округа от </w:t>
      </w:r>
      <w:r w:rsidR="00847098" w:rsidRPr="00855822">
        <w:t xml:space="preserve">27.12.2022 № 3149 «Об утверждении административного регламента по предоставлению муниципальной услуги </w:t>
      </w:r>
      <w:r w:rsidR="00847098" w:rsidRPr="00855822">
        <w:rPr>
          <w:bCs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="00847098">
        <w:rPr>
          <w:bCs/>
        </w:rPr>
        <w:t xml:space="preserve">                              </w:t>
      </w:r>
      <w:r w:rsidR="00847098" w:rsidRPr="00855822">
        <w:rPr>
          <w:bCs/>
        </w:rPr>
        <w:t>(в</w:t>
      </w:r>
      <w:r w:rsidR="00847098">
        <w:rPr>
          <w:bCs/>
        </w:rPr>
        <w:t xml:space="preserve"> </w:t>
      </w:r>
      <w:r w:rsidR="00847098" w:rsidRPr="00855822">
        <w:rPr>
          <w:bCs/>
        </w:rPr>
        <w:t>редакции постановления администрации Сосновоборского городского округа</w:t>
      </w:r>
      <w:proofErr w:type="gramEnd"/>
      <w:r w:rsidR="00847098" w:rsidRPr="00855822">
        <w:rPr>
          <w:bCs/>
        </w:rPr>
        <w:t xml:space="preserve"> от </w:t>
      </w:r>
      <w:r w:rsidR="005C03E0">
        <w:rPr>
          <w:bCs/>
        </w:rPr>
        <w:t>29.10</w:t>
      </w:r>
      <w:r w:rsidR="00847098">
        <w:rPr>
          <w:bCs/>
        </w:rPr>
        <w:t>.2024</w:t>
      </w:r>
      <w:r w:rsidR="00847098" w:rsidRPr="00855822">
        <w:rPr>
          <w:bCs/>
        </w:rPr>
        <w:t xml:space="preserve"> № </w:t>
      </w:r>
      <w:r w:rsidR="005C03E0">
        <w:rPr>
          <w:bCs/>
        </w:rPr>
        <w:t>2645</w:t>
      </w:r>
      <w:r w:rsidR="00847098" w:rsidRPr="00855822">
        <w:rPr>
          <w:bCs/>
        </w:rPr>
        <w:t>)</w:t>
      </w:r>
      <w:r w:rsidR="00847098" w:rsidRPr="00855822">
        <w:t>.</w:t>
      </w:r>
    </w:p>
    <w:p w:rsidR="00855822" w:rsidRPr="00E54AF5" w:rsidRDefault="00855822" w:rsidP="0085582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855822" w:rsidRPr="00E54AF5" w:rsidRDefault="00855822" w:rsidP="0085582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информации </w:t>
      </w:r>
      <w:proofErr w:type="gramStart"/>
      <w:r w:rsidRPr="00E54AF5">
        <w:rPr>
          <w:sz w:val="24"/>
          <w:szCs w:val="24"/>
        </w:rPr>
        <w:t>разместить</w:t>
      </w:r>
      <w:proofErr w:type="gramEnd"/>
      <w:r w:rsidRPr="00E54AF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855822" w:rsidRPr="00E54AF5" w:rsidRDefault="00855822" w:rsidP="0085582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855822" w:rsidRPr="00E54AF5" w:rsidRDefault="00855822" w:rsidP="0085582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5. </w:t>
      </w:r>
      <w:proofErr w:type="gramStart"/>
      <w:r w:rsidRPr="00E54AF5">
        <w:rPr>
          <w:sz w:val="24"/>
          <w:szCs w:val="24"/>
        </w:rPr>
        <w:t>Контроль за</w:t>
      </w:r>
      <w:proofErr w:type="gramEnd"/>
      <w:r w:rsidRPr="00E54AF5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9A0B1B" w:rsidRPr="00E54AF5" w:rsidRDefault="009A0B1B" w:rsidP="009A0B1B">
      <w:pPr>
        <w:jc w:val="both"/>
        <w:rPr>
          <w:sz w:val="24"/>
          <w:szCs w:val="24"/>
        </w:rPr>
      </w:pPr>
    </w:p>
    <w:p w:rsidR="00F3296C" w:rsidRPr="00E54AF5" w:rsidRDefault="00F3296C" w:rsidP="009A0B1B">
      <w:pPr>
        <w:jc w:val="both"/>
        <w:rPr>
          <w:sz w:val="24"/>
          <w:szCs w:val="24"/>
        </w:rPr>
      </w:pPr>
    </w:p>
    <w:p w:rsidR="00886565" w:rsidRPr="00E54AF5" w:rsidRDefault="00886565" w:rsidP="00886565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>Глава Сосновоборского городского округа</w:t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  <w:t xml:space="preserve">              М.В. Воронков</w:t>
      </w:r>
    </w:p>
    <w:p w:rsidR="001534EA" w:rsidRDefault="009A0B1B" w:rsidP="00B30003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ab/>
      </w:r>
    </w:p>
    <w:p w:rsidR="009E1676" w:rsidRPr="00E54AF5" w:rsidRDefault="009A0B1B" w:rsidP="00B30003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  <w:t xml:space="preserve"> </w:t>
      </w:r>
    </w:p>
    <w:p w:rsidR="00063F6E" w:rsidRDefault="00063F6E" w:rsidP="009A0B1B">
      <w:pPr>
        <w:rPr>
          <w:sz w:val="12"/>
          <w:szCs w:val="12"/>
        </w:rPr>
      </w:pPr>
    </w:p>
    <w:p w:rsidR="00063F6E" w:rsidRDefault="00063F6E" w:rsidP="009A0B1B">
      <w:pPr>
        <w:rPr>
          <w:sz w:val="12"/>
          <w:szCs w:val="12"/>
        </w:rPr>
      </w:pPr>
    </w:p>
    <w:p w:rsidR="00063F6E" w:rsidRDefault="00063F6E" w:rsidP="009A0B1B">
      <w:pPr>
        <w:rPr>
          <w:sz w:val="12"/>
          <w:szCs w:val="12"/>
        </w:rPr>
      </w:pPr>
    </w:p>
    <w:p w:rsidR="00063F6E" w:rsidRDefault="00063F6E" w:rsidP="009A0B1B">
      <w:pPr>
        <w:rPr>
          <w:sz w:val="12"/>
          <w:szCs w:val="12"/>
        </w:rPr>
      </w:pPr>
    </w:p>
    <w:p w:rsidR="009A0B1B" w:rsidRPr="00E54AF5" w:rsidRDefault="00217A3D" w:rsidP="009A0B1B">
      <w:pPr>
        <w:rPr>
          <w:sz w:val="12"/>
          <w:szCs w:val="12"/>
        </w:rPr>
      </w:pPr>
      <w:r>
        <w:rPr>
          <w:sz w:val="12"/>
          <w:szCs w:val="12"/>
        </w:rPr>
        <w:t>Никульшина Юлия Ивановна</w:t>
      </w:r>
    </w:p>
    <w:p w:rsidR="001534EA" w:rsidRDefault="009A0B1B" w:rsidP="001534EA">
      <w:pPr>
        <w:rPr>
          <w:sz w:val="12"/>
          <w:szCs w:val="12"/>
        </w:rPr>
      </w:pPr>
      <w:r w:rsidRPr="00E54AF5">
        <w:rPr>
          <w:sz w:val="12"/>
          <w:szCs w:val="12"/>
        </w:rPr>
        <w:t>КУМИ 2-62-79</w:t>
      </w:r>
    </w:p>
    <w:p w:rsidR="001534EA" w:rsidRDefault="001534EA" w:rsidP="001534EA">
      <w:pPr>
        <w:rPr>
          <w:sz w:val="12"/>
          <w:szCs w:val="12"/>
        </w:rPr>
      </w:pPr>
    </w:p>
    <w:p w:rsidR="001534EA" w:rsidRDefault="001534EA" w:rsidP="001534EA">
      <w:pPr>
        <w:rPr>
          <w:sz w:val="12"/>
          <w:szCs w:val="12"/>
        </w:rPr>
      </w:pPr>
    </w:p>
    <w:p w:rsidR="001534EA" w:rsidRDefault="001534EA" w:rsidP="001534EA">
      <w:pPr>
        <w:rPr>
          <w:sz w:val="12"/>
          <w:szCs w:val="12"/>
        </w:rPr>
      </w:pPr>
    </w:p>
    <w:p w:rsidR="004A1670" w:rsidRPr="001534EA" w:rsidRDefault="004A1670" w:rsidP="001534EA">
      <w:pPr>
        <w:rPr>
          <w:sz w:val="12"/>
          <w:szCs w:val="12"/>
        </w:rPr>
      </w:pPr>
      <w:r w:rsidRPr="00E54AF5">
        <w:rPr>
          <w:sz w:val="23"/>
          <w:szCs w:val="23"/>
        </w:rPr>
        <w:lastRenderedPageBreak/>
        <w:t xml:space="preserve">СОГЛАСОВАНО: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Первый заместитель главы администрации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Сосновоборского городского округа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_____________ С.Г. Лютиков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«____» _____________ 2024 г.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Председатель КУМИ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Сосновоборского городского округа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_____________ Н.В. Михайлова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«____» _____________ 2024 г. </w:t>
      </w:r>
    </w:p>
    <w:p w:rsidR="00482C2E" w:rsidRPr="00755083" w:rsidRDefault="00D1568F" w:rsidP="00482C2E">
      <w:pPr>
        <w:pStyle w:val="Default"/>
        <w:jc w:val="both"/>
      </w:pPr>
      <w:r>
        <w:t xml:space="preserve">Начальник </w:t>
      </w:r>
      <w:r w:rsidR="00482C2E" w:rsidRPr="00755083">
        <w:t xml:space="preserve">юридического отдела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_____________ </w:t>
      </w:r>
      <w:proofErr w:type="spellStart"/>
      <w:r w:rsidR="00D1568F">
        <w:t>Т.М.Негорева</w:t>
      </w:r>
      <w:proofErr w:type="spellEnd"/>
      <w:r w:rsidRPr="00755083">
        <w:t xml:space="preserve">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«____» _____________ 2024 г.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Начальник общего отдела администрации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_____________ М.С. Смолкина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«____» _____________ 2024 г. </w:t>
      </w:r>
    </w:p>
    <w:p w:rsidR="004A1670" w:rsidRPr="00E54AF5" w:rsidRDefault="004A1670" w:rsidP="004A1670">
      <w:pPr>
        <w:pStyle w:val="Default"/>
        <w:rPr>
          <w:sz w:val="23"/>
          <w:szCs w:val="23"/>
        </w:rPr>
      </w:pPr>
    </w:p>
    <w:p w:rsidR="004A1670" w:rsidRPr="00E54AF5" w:rsidRDefault="004A1670" w:rsidP="004A1670">
      <w:pPr>
        <w:pStyle w:val="Default"/>
        <w:rPr>
          <w:sz w:val="23"/>
          <w:szCs w:val="23"/>
        </w:rPr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Default="00193EA0" w:rsidP="004A1670">
      <w:pPr>
        <w:tabs>
          <w:tab w:val="left" w:pos="929"/>
        </w:tabs>
        <w:ind w:right="-99"/>
        <w:jc w:val="right"/>
      </w:pPr>
    </w:p>
    <w:p w:rsidR="008B17B4" w:rsidRDefault="008B17B4" w:rsidP="004A1670">
      <w:pPr>
        <w:tabs>
          <w:tab w:val="left" w:pos="929"/>
        </w:tabs>
        <w:ind w:right="-99"/>
        <w:jc w:val="right"/>
      </w:pPr>
    </w:p>
    <w:p w:rsidR="008B17B4" w:rsidRDefault="008B17B4" w:rsidP="004A1670">
      <w:pPr>
        <w:tabs>
          <w:tab w:val="left" w:pos="929"/>
        </w:tabs>
        <w:ind w:right="-99"/>
        <w:jc w:val="right"/>
      </w:pPr>
    </w:p>
    <w:p w:rsidR="008B17B4" w:rsidRDefault="008B17B4" w:rsidP="004A1670">
      <w:pPr>
        <w:tabs>
          <w:tab w:val="left" w:pos="929"/>
        </w:tabs>
        <w:ind w:right="-99"/>
        <w:jc w:val="right"/>
      </w:pPr>
    </w:p>
    <w:p w:rsidR="008B17B4" w:rsidRPr="00E54AF5" w:rsidRDefault="008B17B4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045AE9" w:rsidRPr="00E54AF5" w:rsidRDefault="00045AE9" w:rsidP="00045AE9">
      <w:pPr>
        <w:tabs>
          <w:tab w:val="left" w:pos="929"/>
        </w:tabs>
        <w:ind w:right="-99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  <w:r w:rsidRPr="00E54AF5">
        <w:t>РАССЫЛКА.</w:t>
      </w:r>
    </w:p>
    <w:p w:rsidR="004A1670" w:rsidRPr="00E54AF5" w:rsidRDefault="00DA3AC6" w:rsidP="004A1670">
      <w:pPr>
        <w:tabs>
          <w:tab w:val="left" w:pos="929"/>
        </w:tabs>
        <w:ind w:right="-99"/>
        <w:jc w:val="right"/>
      </w:pPr>
      <w:r>
        <w:t>КУМИ-1</w:t>
      </w:r>
      <w:r w:rsidR="004A1670" w:rsidRPr="00E54AF5">
        <w:t xml:space="preserve"> экз.,</w:t>
      </w: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  <w:r w:rsidRPr="00E54AF5">
        <w:t>Прокуратура– 1 экз.</w:t>
      </w: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  <w:r w:rsidRPr="00E54AF5">
        <w:t xml:space="preserve">Отдел по связям с общественностью (пресс–центр) </w:t>
      </w:r>
    </w:p>
    <w:p w:rsidR="00721FE1" w:rsidRDefault="004A1670" w:rsidP="00045AE9">
      <w:pPr>
        <w:tabs>
          <w:tab w:val="left" w:pos="929"/>
        </w:tabs>
        <w:ind w:right="-99"/>
        <w:jc w:val="right"/>
      </w:pPr>
      <w:r w:rsidRPr="00E54AF5">
        <w:t>комитета по общественной безопасности и информации– 1 экз.</w:t>
      </w:r>
    </w:p>
    <w:p w:rsidR="00743C9F" w:rsidRDefault="00F10D3B" w:rsidP="00045AE9">
      <w:pPr>
        <w:tabs>
          <w:tab w:val="left" w:pos="929"/>
        </w:tabs>
        <w:ind w:right="-99"/>
        <w:jc w:val="right"/>
      </w:pPr>
      <w:r>
        <w:t>ГБУ ЛО «МФЦ»</w:t>
      </w:r>
      <w:r w:rsidR="00743C9F">
        <w:t xml:space="preserve"> -1 экз.</w:t>
      </w:r>
    </w:p>
    <w:p w:rsidR="00743C9F" w:rsidRDefault="00743C9F" w:rsidP="00045AE9">
      <w:pPr>
        <w:tabs>
          <w:tab w:val="left" w:pos="929"/>
        </w:tabs>
        <w:ind w:right="-99"/>
        <w:jc w:val="right"/>
      </w:pPr>
    </w:p>
    <w:p w:rsidR="00744F7B" w:rsidRDefault="00744F7B" w:rsidP="00045AE9">
      <w:pPr>
        <w:tabs>
          <w:tab w:val="left" w:pos="929"/>
        </w:tabs>
        <w:ind w:right="-99"/>
        <w:jc w:val="right"/>
      </w:pPr>
    </w:p>
    <w:p w:rsidR="00744F7B" w:rsidRDefault="00744F7B" w:rsidP="00045AE9">
      <w:pPr>
        <w:tabs>
          <w:tab w:val="left" w:pos="929"/>
        </w:tabs>
        <w:ind w:right="-99"/>
        <w:jc w:val="right"/>
      </w:pPr>
    </w:p>
    <w:p w:rsidR="009A0B1B" w:rsidRPr="00E54AF5" w:rsidRDefault="009A0B1B" w:rsidP="009A0B1B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lastRenderedPageBreak/>
        <w:t>УТВЕРЖДЕНЫ</w:t>
      </w: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C506B0" w:rsidRPr="00E54AF5">
        <w:rPr>
          <w:bCs/>
          <w:sz w:val="24"/>
          <w:szCs w:val="24"/>
        </w:rPr>
        <w:t>__________________</w:t>
      </w:r>
      <w:r w:rsidRPr="00E54AF5">
        <w:rPr>
          <w:bCs/>
          <w:sz w:val="24"/>
          <w:szCs w:val="24"/>
        </w:rPr>
        <w:t xml:space="preserve"> № _______</w:t>
      </w: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9A0B1B" w:rsidRPr="00E54AF5" w:rsidRDefault="009A0B1B" w:rsidP="009A0B1B">
      <w:pPr>
        <w:jc w:val="center"/>
        <w:rPr>
          <w:sz w:val="24"/>
          <w:szCs w:val="24"/>
        </w:rPr>
      </w:pPr>
    </w:p>
    <w:p w:rsidR="0087004E" w:rsidRPr="00E54AF5" w:rsidRDefault="0087004E" w:rsidP="0087004E">
      <w:pPr>
        <w:jc w:val="center"/>
        <w:rPr>
          <w:sz w:val="24"/>
          <w:szCs w:val="24"/>
        </w:rPr>
      </w:pPr>
      <w:r w:rsidRPr="00E54AF5">
        <w:rPr>
          <w:sz w:val="24"/>
          <w:szCs w:val="24"/>
        </w:rPr>
        <w:t>Изменения,</w:t>
      </w:r>
    </w:p>
    <w:p w:rsidR="00497E4F" w:rsidRDefault="0087004E" w:rsidP="0087004E">
      <w:pPr>
        <w:jc w:val="center"/>
        <w:rPr>
          <w:bCs/>
          <w:sz w:val="24"/>
          <w:szCs w:val="24"/>
        </w:rPr>
      </w:pPr>
      <w:proofErr w:type="gramStart"/>
      <w:r w:rsidRPr="00E54AF5">
        <w:rPr>
          <w:sz w:val="24"/>
          <w:szCs w:val="24"/>
        </w:rPr>
        <w:t>которые вносятся в постановление администрации Сосновоборского городского округа от</w:t>
      </w:r>
      <w:r w:rsidRPr="00E54AF5">
        <w:rPr>
          <w:sz w:val="24"/>
        </w:rPr>
        <w:t xml:space="preserve"> </w:t>
      </w:r>
      <w:r w:rsidR="008B17B4" w:rsidRPr="00A1780D">
        <w:rPr>
          <w:sz w:val="24"/>
          <w:szCs w:val="24"/>
        </w:rPr>
        <w:t xml:space="preserve">27.12.2022 № 3149 «Об утверждении административного регламента по предоставлению муниципальной услуги </w:t>
      </w:r>
      <w:r w:rsidR="008B17B4" w:rsidRPr="00A1780D">
        <w:rPr>
          <w:bCs/>
          <w:sz w:val="24"/>
          <w:szCs w:val="24"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proofErr w:type="gramEnd"/>
    </w:p>
    <w:p w:rsidR="008B17B4" w:rsidRPr="00F60D33" w:rsidRDefault="008B17B4" w:rsidP="00F60D33">
      <w:pPr>
        <w:rPr>
          <w:sz w:val="24"/>
          <w:szCs w:val="24"/>
        </w:rPr>
      </w:pPr>
    </w:p>
    <w:p w:rsidR="00CF3A5D" w:rsidRPr="008B346A" w:rsidRDefault="00CF3A5D" w:rsidP="008B346A">
      <w:pPr>
        <w:ind w:firstLine="567"/>
        <w:jc w:val="both"/>
        <w:rPr>
          <w:sz w:val="24"/>
          <w:szCs w:val="24"/>
        </w:rPr>
      </w:pPr>
    </w:p>
    <w:p w:rsidR="00CF3A5D" w:rsidRPr="004C0756" w:rsidRDefault="00CF3A5D" w:rsidP="004C0756">
      <w:pPr>
        <w:pStyle w:val="a8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756">
        <w:rPr>
          <w:rFonts w:ascii="Times New Roman" w:hAnsi="Times New Roman" w:cs="Times New Roman"/>
          <w:sz w:val="24"/>
          <w:szCs w:val="24"/>
        </w:rPr>
        <w:t>Изложить подпункт 1.</w:t>
      </w:r>
      <w:r w:rsidR="004C0756">
        <w:rPr>
          <w:rFonts w:ascii="Times New Roman" w:hAnsi="Times New Roman" w:cs="Times New Roman"/>
          <w:sz w:val="24"/>
          <w:szCs w:val="24"/>
        </w:rPr>
        <w:t>1</w:t>
      </w:r>
      <w:r w:rsidR="00F60D33" w:rsidRPr="004C0756">
        <w:rPr>
          <w:rFonts w:ascii="Times New Roman" w:hAnsi="Times New Roman" w:cs="Times New Roman"/>
          <w:sz w:val="24"/>
          <w:szCs w:val="24"/>
        </w:rPr>
        <w:t>.2.</w:t>
      </w:r>
      <w:r w:rsidRPr="004C075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следующей редакции:</w:t>
      </w:r>
    </w:p>
    <w:p w:rsidR="00F60D33" w:rsidRPr="004C0756" w:rsidRDefault="00CF3A5D" w:rsidP="004C07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C0756">
        <w:rPr>
          <w:sz w:val="24"/>
          <w:szCs w:val="24"/>
        </w:rPr>
        <w:t xml:space="preserve"> «</w:t>
      </w:r>
      <w:r w:rsidR="004C0756" w:rsidRPr="004C0756">
        <w:rPr>
          <w:sz w:val="24"/>
          <w:szCs w:val="24"/>
        </w:rPr>
        <w:t xml:space="preserve">1.1.2. </w:t>
      </w:r>
      <w:proofErr w:type="gramStart"/>
      <w:r w:rsidR="004C0756" w:rsidRPr="004C0756">
        <w:rPr>
          <w:sz w:val="24"/>
          <w:szCs w:val="24"/>
        </w:rPr>
        <w:t>Положения настоящего административного регламента не распространяются на многоквартирные дома и дома блокированной застройки,</w:t>
      </w:r>
      <w:r w:rsidR="004C0756" w:rsidRPr="004C0756">
        <w:rPr>
          <w:rFonts w:eastAsiaTheme="minorHAnsi"/>
          <w:sz w:val="24"/>
          <w:szCs w:val="24"/>
          <w:lang w:eastAsia="en-US"/>
        </w:rPr>
        <w:t xml:space="preserve"> за исключением случая, в отношении домов блокированной застройки, соответствующих признакам, указанным в </w:t>
      </w:r>
      <w:hyperlink r:id="rId8" w:history="1">
        <w:r w:rsidR="004C0756" w:rsidRPr="00E84BCF">
          <w:rPr>
            <w:rFonts w:eastAsiaTheme="minorHAnsi"/>
            <w:sz w:val="24"/>
            <w:szCs w:val="24"/>
            <w:lang w:eastAsia="en-US"/>
          </w:rPr>
          <w:t>пункте 40 статьи 1</w:t>
        </w:r>
      </w:hyperlink>
      <w:r w:rsidR="004C0756" w:rsidRPr="004C0756">
        <w:rPr>
          <w:rFonts w:eastAsiaTheme="minorHAnsi"/>
          <w:sz w:val="24"/>
          <w:szCs w:val="24"/>
          <w:lang w:eastAsia="en-US"/>
        </w:rPr>
        <w:t xml:space="preserve"> Градостроительного кодекса Российской Федерации, в случае, если количество таких домов, возведенных до 14 мая 1998 года, в одном </w:t>
      </w:r>
      <w:r w:rsidR="004C0756">
        <w:rPr>
          <w:rFonts w:eastAsiaTheme="minorHAnsi"/>
          <w:sz w:val="24"/>
          <w:szCs w:val="24"/>
          <w:lang w:eastAsia="en-US"/>
        </w:rPr>
        <w:t>ряду не превышает двух</w:t>
      </w:r>
      <w:r w:rsidR="00F60D33" w:rsidRPr="004C0756">
        <w:rPr>
          <w:sz w:val="24"/>
          <w:szCs w:val="24"/>
        </w:rPr>
        <w:t>».</w:t>
      </w:r>
      <w:proofErr w:type="gramEnd"/>
    </w:p>
    <w:p w:rsidR="00E84BCF" w:rsidRDefault="00E84BCF" w:rsidP="004C075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141B" w:rsidRPr="008B346A" w:rsidRDefault="008B346A" w:rsidP="004C075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46A">
        <w:rPr>
          <w:sz w:val="24"/>
          <w:szCs w:val="24"/>
        </w:rPr>
        <w:t>2</w:t>
      </w:r>
      <w:r w:rsidR="00CF3A5D" w:rsidRPr="008B346A">
        <w:rPr>
          <w:sz w:val="24"/>
          <w:szCs w:val="24"/>
        </w:rPr>
        <w:t>.</w:t>
      </w:r>
      <w:r w:rsidR="0004736F" w:rsidRPr="008B346A">
        <w:rPr>
          <w:sz w:val="24"/>
          <w:szCs w:val="24"/>
        </w:rPr>
        <w:t xml:space="preserve"> Изложить подпункт </w:t>
      </w:r>
      <w:r w:rsidRPr="008B346A">
        <w:rPr>
          <w:sz w:val="24"/>
          <w:szCs w:val="24"/>
        </w:rPr>
        <w:t>2.</w:t>
      </w:r>
      <w:r w:rsidR="00C561CF">
        <w:rPr>
          <w:sz w:val="24"/>
          <w:szCs w:val="24"/>
        </w:rPr>
        <w:t>5</w:t>
      </w:r>
      <w:r w:rsidR="0004736F" w:rsidRPr="008B346A">
        <w:rPr>
          <w:sz w:val="24"/>
          <w:szCs w:val="24"/>
        </w:rPr>
        <w:t>. административного регламента в следующей редакции:</w:t>
      </w:r>
      <w:r w:rsidR="00CF3A5D" w:rsidRPr="008B346A">
        <w:rPr>
          <w:sz w:val="24"/>
          <w:szCs w:val="24"/>
        </w:rPr>
        <w:t xml:space="preserve"> </w:t>
      </w:r>
    </w:p>
    <w:p w:rsidR="00C561CF" w:rsidRPr="00C561CF" w:rsidRDefault="004F141B" w:rsidP="004C0756">
      <w:pPr>
        <w:ind w:firstLine="567"/>
        <w:jc w:val="both"/>
        <w:rPr>
          <w:sz w:val="24"/>
          <w:szCs w:val="24"/>
        </w:rPr>
      </w:pPr>
      <w:r w:rsidRPr="008B346A">
        <w:t>«</w:t>
      </w:r>
      <w:r w:rsidR="00C561CF" w:rsidRPr="00C561CF">
        <w:rPr>
          <w:sz w:val="24"/>
          <w:szCs w:val="24"/>
        </w:rPr>
        <w:t>2.5. Нормативно-правовые акты, регулирующие предоставление муниципальной услуги:</w:t>
      </w:r>
    </w:p>
    <w:p w:rsidR="00C561CF" w:rsidRPr="00C561CF" w:rsidRDefault="004C0756" w:rsidP="004C0756">
      <w:pPr>
        <w:ind w:firstLine="567"/>
        <w:jc w:val="both"/>
        <w:rPr>
          <w:rFonts w:eastAsiaTheme="minorEastAsia"/>
          <w:sz w:val="24"/>
          <w:szCs w:val="24"/>
        </w:rPr>
      </w:pPr>
      <w:bookmarkStart w:id="1" w:name="Par201"/>
      <w:bookmarkEnd w:id="1"/>
      <w:r>
        <w:rPr>
          <w:rFonts w:eastAsiaTheme="minorEastAsia"/>
          <w:sz w:val="24"/>
          <w:szCs w:val="24"/>
        </w:rPr>
        <w:t xml:space="preserve">- </w:t>
      </w:r>
      <w:r w:rsidR="00C561CF" w:rsidRPr="00C561CF">
        <w:rPr>
          <w:rFonts w:eastAsiaTheme="minorEastAsia"/>
          <w:sz w:val="24"/>
          <w:szCs w:val="24"/>
        </w:rPr>
        <w:t>Земельный кодекс Российской Федерации от 25.10.2001 № 136-ФЗ;</w:t>
      </w:r>
    </w:p>
    <w:p w:rsidR="00C561CF" w:rsidRPr="00C561CF" w:rsidRDefault="004C0756" w:rsidP="004C0756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="00C561CF" w:rsidRPr="00C561CF">
        <w:rPr>
          <w:rFonts w:eastAsiaTheme="minorEastAsia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C561CF" w:rsidRPr="00C561CF" w:rsidRDefault="004C0756" w:rsidP="004C0756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561CF" w:rsidRPr="00C561CF">
        <w:rPr>
          <w:rFonts w:eastAsia="Calibri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C561CF" w:rsidRPr="00C561CF" w:rsidRDefault="004C0756" w:rsidP="004C0756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561CF" w:rsidRPr="00C561CF">
        <w:rPr>
          <w:rFonts w:eastAsia="Calibri"/>
          <w:sz w:val="24"/>
          <w:szCs w:val="24"/>
        </w:rPr>
        <w:t>Федеральный закон от 30.12.2021 № 478-ФЗ «О внесении изменений в отдельные законодательные акты Российской Федерации»;</w:t>
      </w:r>
    </w:p>
    <w:p w:rsidR="00C561CF" w:rsidRPr="00C561CF" w:rsidRDefault="004C0756" w:rsidP="004C0756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C561CF" w:rsidRPr="00C561CF">
        <w:rPr>
          <w:rFonts w:eastAsia="Calibri"/>
          <w:sz w:val="24"/>
          <w:szCs w:val="24"/>
        </w:rPr>
        <w:t>Федеральный закон от 29.10.2024 № 370-ФЗ «О внесении изменений в отдельные законодательные акты Российской Федерации»;</w:t>
      </w:r>
    </w:p>
    <w:p w:rsidR="00C561CF" w:rsidRPr="00C561CF" w:rsidRDefault="004C0756" w:rsidP="004C0756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="00C561CF" w:rsidRPr="00C561CF">
        <w:rPr>
          <w:rFonts w:eastAsiaTheme="minorEastAsia"/>
          <w:sz w:val="24"/>
          <w:szCs w:val="24"/>
        </w:rPr>
        <w:t>Постановление Правительства РФ от 09.04.2022 № 629 «Об особенностях регулирования земельных отношений в Российской Федерации в 2022 - 2024 годах,</w:t>
      </w:r>
      <w:r w:rsidR="00C561CF" w:rsidRPr="00C561CF">
        <w:rPr>
          <w:sz w:val="24"/>
          <w:szCs w:val="24"/>
        </w:rPr>
        <w:t xml:space="preserve">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C561CF" w:rsidRPr="00C561CF">
        <w:rPr>
          <w:rFonts w:eastAsiaTheme="minorEastAsia"/>
          <w:sz w:val="24"/>
          <w:szCs w:val="24"/>
        </w:rPr>
        <w:t>».</w:t>
      </w:r>
    </w:p>
    <w:p w:rsidR="008B346A" w:rsidRPr="00C561CF" w:rsidRDefault="004C0756" w:rsidP="004C07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61CF" w:rsidRPr="00C561CF">
        <w:rPr>
          <w:sz w:val="24"/>
          <w:szCs w:val="24"/>
        </w:rPr>
        <w:t xml:space="preserve">Приказ </w:t>
      </w:r>
      <w:proofErr w:type="spellStart"/>
      <w:r w:rsidR="00C561CF" w:rsidRPr="00C561CF">
        <w:rPr>
          <w:sz w:val="24"/>
          <w:szCs w:val="24"/>
        </w:rPr>
        <w:t>Росреестра</w:t>
      </w:r>
      <w:proofErr w:type="spellEnd"/>
      <w:r w:rsidR="00C561CF" w:rsidRPr="00C561CF">
        <w:rPr>
          <w:sz w:val="24"/>
          <w:szCs w:val="24"/>
        </w:rPr>
        <w:t xml:space="preserve"> от 23.03.2022 № </w:t>
      </w:r>
      <w:proofErr w:type="gramStart"/>
      <w:r w:rsidR="00C561CF" w:rsidRPr="00C561CF">
        <w:rPr>
          <w:sz w:val="24"/>
          <w:szCs w:val="24"/>
        </w:rPr>
        <w:t>П</w:t>
      </w:r>
      <w:proofErr w:type="gramEnd"/>
      <w:r w:rsidR="00C561CF" w:rsidRPr="00C561CF">
        <w:rPr>
          <w:sz w:val="24"/>
          <w:szCs w:val="24"/>
        </w:rPr>
        <w:t xml:space="preserve">/0100 «Об установлении порядка проведения осмотра жилого дома в целях предоставления земельного участка, находящегося в государственной или муниципальной собственности, формы акта осмотра жилого дома в целях предоставления земельного участка, находящегося в государственной или муниципальной собственности» (далее – приказ </w:t>
      </w:r>
      <w:proofErr w:type="spellStart"/>
      <w:r w:rsidR="00C561CF" w:rsidRPr="00C561CF">
        <w:rPr>
          <w:sz w:val="24"/>
          <w:szCs w:val="24"/>
        </w:rPr>
        <w:t>Росреестра</w:t>
      </w:r>
      <w:proofErr w:type="spellEnd"/>
      <w:r w:rsidR="00C561CF" w:rsidRPr="00C561CF">
        <w:rPr>
          <w:sz w:val="24"/>
          <w:szCs w:val="24"/>
        </w:rPr>
        <w:t xml:space="preserve"> № П/0100)</w:t>
      </w:r>
      <w:r w:rsidR="008B346A" w:rsidRPr="00C561CF">
        <w:rPr>
          <w:sz w:val="24"/>
          <w:szCs w:val="24"/>
        </w:rPr>
        <w:t>».</w:t>
      </w:r>
    </w:p>
    <w:p w:rsidR="00D50224" w:rsidRPr="008B346A" w:rsidRDefault="00D50224" w:rsidP="008B346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sectPr w:rsidR="00D50224" w:rsidRPr="008B346A" w:rsidSect="001534EA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93" w:rsidRDefault="00961493" w:rsidP="00451382">
      <w:r>
        <w:separator/>
      </w:r>
    </w:p>
  </w:endnote>
  <w:endnote w:type="continuationSeparator" w:id="0">
    <w:p w:rsidR="00961493" w:rsidRDefault="00961493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93" w:rsidRDefault="00961493" w:rsidP="00451382">
      <w:r>
        <w:separator/>
      </w:r>
    </w:p>
  </w:footnote>
  <w:footnote w:type="continuationSeparator" w:id="0">
    <w:p w:rsidR="00961493" w:rsidRDefault="00961493" w:rsidP="0045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99D"/>
    <w:multiLevelType w:val="hybridMultilevel"/>
    <w:tmpl w:val="0E623E62"/>
    <w:lvl w:ilvl="0" w:tplc="221A9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70335A"/>
    <w:multiLevelType w:val="multilevel"/>
    <w:tmpl w:val="20F6E8DE"/>
    <w:lvl w:ilvl="0">
      <w:start w:val="1"/>
      <w:numFmt w:val="decimal"/>
      <w:lvlText w:val="%1."/>
      <w:lvlJc w:val="left"/>
      <w:pPr>
        <w:ind w:left="1864" w:hanging="115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4AA6DA7"/>
    <w:multiLevelType w:val="hybridMultilevel"/>
    <w:tmpl w:val="A8845F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0B1"/>
    <w:multiLevelType w:val="hybridMultilevel"/>
    <w:tmpl w:val="C26E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93177E"/>
    <w:multiLevelType w:val="hybridMultilevel"/>
    <w:tmpl w:val="EF6CBE2E"/>
    <w:lvl w:ilvl="0" w:tplc="921002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3E160E"/>
    <w:multiLevelType w:val="hybridMultilevel"/>
    <w:tmpl w:val="7AC8CB3E"/>
    <w:lvl w:ilvl="0" w:tplc="5D5CFA8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78787A"/>
    <w:multiLevelType w:val="hybridMultilevel"/>
    <w:tmpl w:val="18FC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447C7"/>
    <w:multiLevelType w:val="hybridMultilevel"/>
    <w:tmpl w:val="47087DEC"/>
    <w:lvl w:ilvl="0" w:tplc="6B02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BA3A14"/>
    <w:multiLevelType w:val="hybridMultilevel"/>
    <w:tmpl w:val="3940B72A"/>
    <w:lvl w:ilvl="0" w:tplc="5D5CFA8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D317CC"/>
    <w:multiLevelType w:val="hybridMultilevel"/>
    <w:tmpl w:val="5B0E8756"/>
    <w:lvl w:ilvl="0" w:tplc="E140F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2757141"/>
    <w:multiLevelType w:val="hybridMultilevel"/>
    <w:tmpl w:val="3E0E295A"/>
    <w:lvl w:ilvl="0" w:tplc="AA6A4E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D2855"/>
    <w:multiLevelType w:val="hybridMultilevel"/>
    <w:tmpl w:val="0692643E"/>
    <w:lvl w:ilvl="0" w:tplc="D99A791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7A46B8"/>
    <w:multiLevelType w:val="hybridMultilevel"/>
    <w:tmpl w:val="38C09F92"/>
    <w:lvl w:ilvl="0" w:tplc="C9C4FB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9FC1563"/>
    <w:multiLevelType w:val="hybridMultilevel"/>
    <w:tmpl w:val="8B827716"/>
    <w:lvl w:ilvl="0" w:tplc="27E4BA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4"/>
  </w:num>
  <w:num w:numId="4">
    <w:abstractNumId w:val="9"/>
  </w:num>
  <w:num w:numId="5">
    <w:abstractNumId w:val="19"/>
  </w:num>
  <w:num w:numId="6">
    <w:abstractNumId w:val="13"/>
  </w:num>
  <w:num w:numId="7">
    <w:abstractNumId w:val="3"/>
  </w:num>
  <w:num w:numId="8">
    <w:abstractNumId w:val="20"/>
  </w:num>
  <w:num w:numId="9">
    <w:abstractNumId w:val="10"/>
  </w:num>
  <w:num w:numId="10">
    <w:abstractNumId w:val="23"/>
  </w:num>
  <w:num w:numId="11">
    <w:abstractNumId w:val="2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22"/>
  </w:num>
  <w:num w:numId="17">
    <w:abstractNumId w:val="18"/>
  </w:num>
  <w:num w:numId="18">
    <w:abstractNumId w:val="11"/>
  </w:num>
  <w:num w:numId="19">
    <w:abstractNumId w:val="16"/>
  </w:num>
  <w:num w:numId="20">
    <w:abstractNumId w:val="21"/>
  </w:num>
  <w:num w:numId="21">
    <w:abstractNumId w:val="6"/>
  </w:num>
  <w:num w:numId="22">
    <w:abstractNumId w:val="17"/>
  </w:num>
  <w:num w:numId="23">
    <w:abstractNumId w:val="0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462e733-386c-4efd-8649-af22299300bd"/>
  </w:docVars>
  <w:rsids>
    <w:rsidRoot w:val="00AB6C9D"/>
    <w:rsid w:val="00015896"/>
    <w:rsid w:val="00016196"/>
    <w:rsid w:val="0002170F"/>
    <w:rsid w:val="00026773"/>
    <w:rsid w:val="00036249"/>
    <w:rsid w:val="00045AE9"/>
    <w:rsid w:val="0004736F"/>
    <w:rsid w:val="000473A3"/>
    <w:rsid w:val="00054D88"/>
    <w:rsid w:val="000632C7"/>
    <w:rsid w:val="00063F6E"/>
    <w:rsid w:val="00074FFE"/>
    <w:rsid w:val="00076565"/>
    <w:rsid w:val="000800F4"/>
    <w:rsid w:val="0008728D"/>
    <w:rsid w:val="00091151"/>
    <w:rsid w:val="00092B68"/>
    <w:rsid w:val="00093D50"/>
    <w:rsid w:val="000958A0"/>
    <w:rsid w:val="000966D0"/>
    <w:rsid w:val="000A14C1"/>
    <w:rsid w:val="000A4751"/>
    <w:rsid w:val="000A48BD"/>
    <w:rsid w:val="000A74F4"/>
    <w:rsid w:val="000C4DC4"/>
    <w:rsid w:val="000D1009"/>
    <w:rsid w:val="000E0D14"/>
    <w:rsid w:val="000E4DBB"/>
    <w:rsid w:val="000F1D29"/>
    <w:rsid w:val="00101C21"/>
    <w:rsid w:val="001136DE"/>
    <w:rsid w:val="00127FBC"/>
    <w:rsid w:val="00137F3F"/>
    <w:rsid w:val="00151734"/>
    <w:rsid w:val="001534EA"/>
    <w:rsid w:val="0016175A"/>
    <w:rsid w:val="00193EA0"/>
    <w:rsid w:val="001A0D32"/>
    <w:rsid w:val="001A3793"/>
    <w:rsid w:val="001B355E"/>
    <w:rsid w:val="001C00C7"/>
    <w:rsid w:val="001C4CD2"/>
    <w:rsid w:val="001C4E18"/>
    <w:rsid w:val="001C7A4D"/>
    <w:rsid w:val="001E4DE6"/>
    <w:rsid w:val="001E7C70"/>
    <w:rsid w:val="002014EF"/>
    <w:rsid w:val="002125C5"/>
    <w:rsid w:val="00215CD0"/>
    <w:rsid w:val="00217A3D"/>
    <w:rsid w:val="00231E2C"/>
    <w:rsid w:val="002336B5"/>
    <w:rsid w:val="002349E0"/>
    <w:rsid w:val="00240A70"/>
    <w:rsid w:val="00266B5C"/>
    <w:rsid w:val="00266D7C"/>
    <w:rsid w:val="0028006B"/>
    <w:rsid w:val="00281EA5"/>
    <w:rsid w:val="002857E4"/>
    <w:rsid w:val="0029084B"/>
    <w:rsid w:val="00290A16"/>
    <w:rsid w:val="002A10AE"/>
    <w:rsid w:val="002A63D9"/>
    <w:rsid w:val="002D7B60"/>
    <w:rsid w:val="002E0C48"/>
    <w:rsid w:val="00300130"/>
    <w:rsid w:val="00302075"/>
    <w:rsid w:val="0031561D"/>
    <w:rsid w:val="003160C6"/>
    <w:rsid w:val="00323072"/>
    <w:rsid w:val="003321D4"/>
    <w:rsid w:val="003375B8"/>
    <w:rsid w:val="00340C08"/>
    <w:rsid w:val="00342D06"/>
    <w:rsid w:val="00361B87"/>
    <w:rsid w:val="00371B2D"/>
    <w:rsid w:val="003916C6"/>
    <w:rsid w:val="003A2C03"/>
    <w:rsid w:val="003A4640"/>
    <w:rsid w:val="003C0287"/>
    <w:rsid w:val="003C4821"/>
    <w:rsid w:val="003D4865"/>
    <w:rsid w:val="003E20D8"/>
    <w:rsid w:val="003F03EA"/>
    <w:rsid w:val="004013F1"/>
    <w:rsid w:val="00405644"/>
    <w:rsid w:val="00410453"/>
    <w:rsid w:val="00410740"/>
    <w:rsid w:val="004140E3"/>
    <w:rsid w:val="0041470F"/>
    <w:rsid w:val="004343EF"/>
    <w:rsid w:val="0044082E"/>
    <w:rsid w:val="00442A06"/>
    <w:rsid w:val="00451382"/>
    <w:rsid w:val="00456AD3"/>
    <w:rsid w:val="00461760"/>
    <w:rsid w:val="00471238"/>
    <w:rsid w:val="004723D4"/>
    <w:rsid w:val="00482C2E"/>
    <w:rsid w:val="0048697C"/>
    <w:rsid w:val="00497E4F"/>
    <w:rsid w:val="004A1670"/>
    <w:rsid w:val="004C0756"/>
    <w:rsid w:val="004C4266"/>
    <w:rsid w:val="004D0238"/>
    <w:rsid w:val="004D4B35"/>
    <w:rsid w:val="004D629F"/>
    <w:rsid w:val="004D6763"/>
    <w:rsid w:val="004F141B"/>
    <w:rsid w:val="004F6A44"/>
    <w:rsid w:val="00504253"/>
    <w:rsid w:val="00505E50"/>
    <w:rsid w:val="0052604C"/>
    <w:rsid w:val="00532114"/>
    <w:rsid w:val="005422F1"/>
    <w:rsid w:val="0054342C"/>
    <w:rsid w:val="00545D56"/>
    <w:rsid w:val="005528F6"/>
    <w:rsid w:val="00591674"/>
    <w:rsid w:val="00593F4C"/>
    <w:rsid w:val="005A4266"/>
    <w:rsid w:val="005A70C5"/>
    <w:rsid w:val="005B5CC5"/>
    <w:rsid w:val="005C03E0"/>
    <w:rsid w:val="005C5D8F"/>
    <w:rsid w:val="005D0FC0"/>
    <w:rsid w:val="005D1DE0"/>
    <w:rsid w:val="005D21F8"/>
    <w:rsid w:val="005F14BC"/>
    <w:rsid w:val="005F1804"/>
    <w:rsid w:val="005F447C"/>
    <w:rsid w:val="005F4AFC"/>
    <w:rsid w:val="005F68D8"/>
    <w:rsid w:val="00617349"/>
    <w:rsid w:val="00633BF4"/>
    <w:rsid w:val="00651DEE"/>
    <w:rsid w:val="00680FEB"/>
    <w:rsid w:val="00683229"/>
    <w:rsid w:val="00691D73"/>
    <w:rsid w:val="00697FEB"/>
    <w:rsid w:val="006D1DE5"/>
    <w:rsid w:val="006D6688"/>
    <w:rsid w:val="006E2D56"/>
    <w:rsid w:val="006F2790"/>
    <w:rsid w:val="006F3271"/>
    <w:rsid w:val="006F4C1F"/>
    <w:rsid w:val="0070183E"/>
    <w:rsid w:val="00703EF0"/>
    <w:rsid w:val="00704F0D"/>
    <w:rsid w:val="00721EC2"/>
    <w:rsid w:val="00721FE1"/>
    <w:rsid w:val="00722A57"/>
    <w:rsid w:val="007238BE"/>
    <w:rsid w:val="00723AE8"/>
    <w:rsid w:val="007326D1"/>
    <w:rsid w:val="007331F6"/>
    <w:rsid w:val="00743C9F"/>
    <w:rsid w:val="00744F7B"/>
    <w:rsid w:val="00751D18"/>
    <w:rsid w:val="0076117D"/>
    <w:rsid w:val="00764BC4"/>
    <w:rsid w:val="0077673F"/>
    <w:rsid w:val="00785677"/>
    <w:rsid w:val="007960F1"/>
    <w:rsid w:val="007A0717"/>
    <w:rsid w:val="007A2E7A"/>
    <w:rsid w:val="007C4AFD"/>
    <w:rsid w:val="007D0AD5"/>
    <w:rsid w:val="007F1BE6"/>
    <w:rsid w:val="007F3777"/>
    <w:rsid w:val="007F5743"/>
    <w:rsid w:val="007F7153"/>
    <w:rsid w:val="00803F83"/>
    <w:rsid w:val="00807145"/>
    <w:rsid w:val="00807F2D"/>
    <w:rsid w:val="00810633"/>
    <w:rsid w:val="00814470"/>
    <w:rsid w:val="0081469B"/>
    <w:rsid w:val="00821BB9"/>
    <w:rsid w:val="008232FD"/>
    <w:rsid w:val="008255A7"/>
    <w:rsid w:val="008275D5"/>
    <w:rsid w:val="00830565"/>
    <w:rsid w:val="00842187"/>
    <w:rsid w:val="00847098"/>
    <w:rsid w:val="00850FC9"/>
    <w:rsid w:val="00855822"/>
    <w:rsid w:val="00865B40"/>
    <w:rsid w:val="0087004E"/>
    <w:rsid w:val="008733DF"/>
    <w:rsid w:val="00886565"/>
    <w:rsid w:val="00897B38"/>
    <w:rsid w:val="008B17B4"/>
    <w:rsid w:val="008B346A"/>
    <w:rsid w:val="008B3CE8"/>
    <w:rsid w:val="008C4438"/>
    <w:rsid w:val="008D7161"/>
    <w:rsid w:val="008D76A9"/>
    <w:rsid w:val="008E1A90"/>
    <w:rsid w:val="008E2F67"/>
    <w:rsid w:val="008E74AF"/>
    <w:rsid w:val="00907662"/>
    <w:rsid w:val="009106EB"/>
    <w:rsid w:val="0092059D"/>
    <w:rsid w:val="009302CB"/>
    <w:rsid w:val="00930ABE"/>
    <w:rsid w:val="00934335"/>
    <w:rsid w:val="00935E49"/>
    <w:rsid w:val="0095690A"/>
    <w:rsid w:val="00961493"/>
    <w:rsid w:val="009715BE"/>
    <w:rsid w:val="00976D02"/>
    <w:rsid w:val="00981544"/>
    <w:rsid w:val="00986A06"/>
    <w:rsid w:val="00990095"/>
    <w:rsid w:val="0099565A"/>
    <w:rsid w:val="009A0B1B"/>
    <w:rsid w:val="009A43EF"/>
    <w:rsid w:val="009B20C2"/>
    <w:rsid w:val="009C0C4A"/>
    <w:rsid w:val="009E1676"/>
    <w:rsid w:val="009E1D95"/>
    <w:rsid w:val="009F1C38"/>
    <w:rsid w:val="00A11DEA"/>
    <w:rsid w:val="00A15629"/>
    <w:rsid w:val="00A1780D"/>
    <w:rsid w:val="00A21114"/>
    <w:rsid w:val="00A302D8"/>
    <w:rsid w:val="00A31A99"/>
    <w:rsid w:val="00A3203A"/>
    <w:rsid w:val="00A37C7F"/>
    <w:rsid w:val="00A40CF9"/>
    <w:rsid w:val="00A474B3"/>
    <w:rsid w:val="00A510F4"/>
    <w:rsid w:val="00A616F0"/>
    <w:rsid w:val="00A62A82"/>
    <w:rsid w:val="00A66DE1"/>
    <w:rsid w:val="00A715AA"/>
    <w:rsid w:val="00A761AD"/>
    <w:rsid w:val="00A81AD6"/>
    <w:rsid w:val="00A844A6"/>
    <w:rsid w:val="00A85E51"/>
    <w:rsid w:val="00A93EC0"/>
    <w:rsid w:val="00AB6C9D"/>
    <w:rsid w:val="00AB7A66"/>
    <w:rsid w:val="00AE1A8E"/>
    <w:rsid w:val="00AF471F"/>
    <w:rsid w:val="00AF7968"/>
    <w:rsid w:val="00B1479F"/>
    <w:rsid w:val="00B21612"/>
    <w:rsid w:val="00B220A6"/>
    <w:rsid w:val="00B24659"/>
    <w:rsid w:val="00B25289"/>
    <w:rsid w:val="00B30003"/>
    <w:rsid w:val="00B607A8"/>
    <w:rsid w:val="00B73938"/>
    <w:rsid w:val="00B90A14"/>
    <w:rsid w:val="00B91C8A"/>
    <w:rsid w:val="00B95E51"/>
    <w:rsid w:val="00B96CEA"/>
    <w:rsid w:val="00BA2A4E"/>
    <w:rsid w:val="00BA7DEE"/>
    <w:rsid w:val="00BC1E07"/>
    <w:rsid w:val="00BC6132"/>
    <w:rsid w:val="00BC7629"/>
    <w:rsid w:val="00BD6AA5"/>
    <w:rsid w:val="00BE046D"/>
    <w:rsid w:val="00BF156B"/>
    <w:rsid w:val="00BF6D22"/>
    <w:rsid w:val="00C1383D"/>
    <w:rsid w:val="00C4386C"/>
    <w:rsid w:val="00C506B0"/>
    <w:rsid w:val="00C55CB9"/>
    <w:rsid w:val="00C561CF"/>
    <w:rsid w:val="00C56741"/>
    <w:rsid w:val="00C61D66"/>
    <w:rsid w:val="00C6411F"/>
    <w:rsid w:val="00C83181"/>
    <w:rsid w:val="00C974E6"/>
    <w:rsid w:val="00CA179A"/>
    <w:rsid w:val="00CA365D"/>
    <w:rsid w:val="00CA36DE"/>
    <w:rsid w:val="00CA3DA4"/>
    <w:rsid w:val="00CA3EDB"/>
    <w:rsid w:val="00CB0E8A"/>
    <w:rsid w:val="00CB65E3"/>
    <w:rsid w:val="00CC1473"/>
    <w:rsid w:val="00CC5CF0"/>
    <w:rsid w:val="00CD2CC0"/>
    <w:rsid w:val="00CD4F6D"/>
    <w:rsid w:val="00CD7ADA"/>
    <w:rsid w:val="00CE694B"/>
    <w:rsid w:val="00CF3A5D"/>
    <w:rsid w:val="00D0576A"/>
    <w:rsid w:val="00D1568F"/>
    <w:rsid w:val="00D2236B"/>
    <w:rsid w:val="00D274D6"/>
    <w:rsid w:val="00D36F86"/>
    <w:rsid w:val="00D50224"/>
    <w:rsid w:val="00D51DD2"/>
    <w:rsid w:val="00D55028"/>
    <w:rsid w:val="00D61737"/>
    <w:rsid w:val="00D7654C"/>
    <w:rsid w:val="00D8005D"/>
    <w:rsid w:val="00D823D8"/>
    <w:rsid w:val="00DA3AC6"/>
    <w:rsid w:val="00DA5045"/>
    <w:rsid w:val="00DB6FB9"/>
    <w:rsid w:val="00DC0B98"/>
    <w:rsid w:val="00DC34B7"/>
    <w:rsid w:val="00DC36EA"/>
    <w:rsid w:val="00DC56D2"/>
    <w:rsid w:val="00E04367"/>
    <w:rsid w:val="00E34A0F"/>
    <w:rsid w:val="00E37A11"/>
    <w:rsid w:val="00E42A06"/>
    <w:rsid w:val="00E45B4C"/>
    <w:rsid w:val="00E45D1F"/>
    <w:rsid w:val="00E50A7F"/>
    <w:rsid w:val="00E5119F"/>
    <w:rsid w:val="00E51354"/>
    <w:rsid w:val="00E54AF5"/>
    <w:rsid w:val="00E56438"/>
    <w:rsid w:val="00E74147"/>
    <w:rsid w:val="00E77870"/>
    <w:rsid w:val="00E80D45"/>
    <w:rsid w:val="00E82BDC"/>
    <w:rsid w:val="00E84BCF"/>
    <w:rsid w:val="00E97E16"/>
    <w:rsid w:val="00EA07A9"/>
    <w:rsid w:val="00EA23CD"/>
    <w:rsid w:val="00EA45CD"/>
    <w:rsid w:val="00EB27F0"/>
    <w:rsid w:val="00ED499E"/>
    <w:rsid w:val="00EE5DA2"/>
    <w:rsid w:val="00EE6B21"/>
    <w:rsid w:val="00F10D3B"/>
    <w:rsid w:val="00F16433"/>
    <w:rsid w:val="00F17542"/>
    <w:rsid w:val="00F3296C"/>
    <w:rsid w:val="00F3648A"/>
    <w:rsid w:val="00F37D8E"/>
    <w:rsid w:val="00F52D5B"/>
    <w:rsid w:val="00F60D33"/>
    <w:rsid w:val="00F639CD"/>
    <w:rsid w:val="00F64556"/>
    <w:rsid w:val="00F8708F"/>
    <w:rsid w:val="00FA4AA6"/>
    <w:rsid w:val="00FA4D6D"/>
    <w:rsid w:val="00FC08EA"/>
    <w:rsid w:val="00FD51D3"/>
    <w:rsid w:val="00FD7136"/>
    <w:rsid w:val="00FE01EE"/>
    <w:rsid w:val="00FE4AC8"/>
    <w:rsid w:val="00FF2EAF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D"/>
  </w:style>
  <w:style w:type="paragraph" w:styleId="1">
    <w:name w:val="heading 1"/>
    <w:basedOn w:val="a"/>
    <w:next w:val="a"/>
    <w:link w:val="10"/>
    <w:qFormat/>
    <w:rsid w:val="00C61D6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C7A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C61D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0B1B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6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865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865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865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65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65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65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65B4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8">
    <w:name w:val="List Paragraph"/>
    <w:basedOn w:val="a"/>
    <w:qFormat/>
    <w:rsid w:val="00865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865B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Название проектного документа"/>
    <w:basedOn w:val="a"/>
    <w:rsid w:val="00865B4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character" w:styleId="aa">
    <w:name w:val="annotation reference"/>
    <w:basedOn w:val="a0"/>
    <w:uiPriority w:val="99"/>
    <w:unhideWhenUsed/>
    <w:rsid w:val="00865B4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65B4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865B40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uiPriority w:val="99"/>
    <w:unhideWhenUsed/>
    <w:rsid w:val="00865B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865B40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Balloon Text"/>
    <w:basedOn w:val="a"/>
    <w:link w:val="af0"/>
    <w:uiPriority w:val="99"/>
    <w:unhideWhenUsed/>
    <w:rsid w:val="00865B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865B40"/>
    <w:rPr>
      <w:rFonts w:ascii="Tahoma" w:eastAsiaTheme="minorHAnsi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unhideWhenUsed/>
    <w:rsid w:val="00865B40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865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CD4F6D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CD4F6D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CD4F6D"/>
    <w:rPr>
      <w:vertAlign w:val="superscript"/>
    </w:rPr>
  </w:style>
  <w:style w:type="character" w:customStyle="1" w:styleId="10">
    <w:name w:val="Заголовок 1 Знак"/>
    <w:basedOn w:val="a0"/>
    <w:link w:val="1"/>
    <w:rsid w:val="005B5CC5"/>
    <w:rPr>
      <w:sz w:val="24"/>
    </w:rPr>
  </w:style>
  <w:style w:type="character" w:customStyle="1" w:styleId="ConsPlusNormal0">
    <w:name w:val="ConsPlusNormal Знак"/>
    <w:link w:val="ConsPlusNormal"/>
    <w:locked/>
    <w:rsid w:val="00DC56D2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rsid w:val="001C7A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45B4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1"/>
    <w:next w:val="af2"/>
    <w:uiPriority w:val="59"/>
    <w:rsid w:val="00E54A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D"/>
  </w:style>
  <w:style w:type="paragraph" w:styleId="1">
    <w:name w:val="heading 1"/>
    <w:basedOn w:val="a"/>
    <w:next w:val="a"/>
    <w:link w:val="10"/>
    <w:qFormat/>
    <w:rsid w:val="00C61D6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C7A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C61D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0B1B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6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865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865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865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65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65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65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65B4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8">
    <w:name w:val="List Paragraph"/>
    <w:basedOn w:val="a"/>
    <w:qFormat/>
    <w:rsid w:val="00865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865B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Название проектного документа"/>
    <w:basedOn w:val="a"/>
    <w:rsid w:val="00865B4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character" w:styleId="aa">
    <w:name w:val="annotation reference"/>
    <w:basedOn w:val="a0"/>
    <w:uiPriority w:val="99"/>
    <w:unhideWhenUsed/>
    <w:rsid w:val="00865B4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65B4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865B40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uiPriority w:val="99"/>
    <w:unhideWhenUsed/>
    <w:rsid w:val="00865B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865B40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Balloon Text"/>
    <w:basedOn w:val="a"/>
    <w:link w:val="af0"/>
    <w:uiPriority w:val="99"/>
    <w:unhideWhenUsed/>
    <w:rsid w:val="00865B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865B40"/>
    <w:rPr>
      <w:rFonts w:ascii="Tahoma" w:eastAsiaTheme="minorHAnsi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unhideWhenUsed/>
    <w:rsid w:val="00865B40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865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CD4F6D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CD4F6D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CD4F6D"/>
    <w:rPr>
      <w:vertAlign w:val="superscript"/>
    </w:rPr>
  </w:style>
  <w:style w:type="character" w:customStyle="1" w:styleId="10">
    <w:name w:val="Заголовок 1 Знак"/>
    <w:basedOn w:val="a0"/>
    <w:link w:val="1"/>
    <w:rsid w:val="005B5CC5"/>
    <w:rPr>
      <w:sz w:val="24"/>
    </w:rPr>
  </w:style>
  <w:style w:type="character" w:customStyle="1" w:styleId="ConsPlusNormal0">
    <w:name w:val="ConsPlusNormal Знак"/>
    <w:link w:val="ConsPlusNormal"/>
    <w:locked/>
    <w:rsid w:val="00DC56D2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rsid w:val="001C7A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45B4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1"/>
    <w:next w:val="af2"/>
    <w:uiPriority w:val="59"/>
    <w:rsid w:val="00E54A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38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d44b8190-ff59-4be7-860e-f2679b3ed9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d44b8190-ff59-4be7-860e-f2679b3ed902.dot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  </cp:lastModifiedBy>
  <cp:revision>2</cp:revision>
  <cp:lastPrinted>2024-07-30T07:02:00Z</cp:lastPrinted>
  <dcterms:created xsi:type="dcterms:W3CDTF">2024-12-16T14:43:00Z</dcterms:created>
  <dcterms:modified xsi:type="dcterms:W3CDTF">2024-12-16T14:43:00Z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f462e733-386c-4efd-8649-af22299300bd</vt:lpwstr>
  </property>
</Properties>
</file>