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9F" w:rsidRPr="006170F8" w:rsidRDefault="00B1479F">
      <w:pPr>
        <w:pStyle w:val="5"/>
      </w:pPr>
      <w:bookmarkStart w:id="0" w:name="_GoBack"/>
      <w:bookmarkEnd w:id="0"/>
      <w:r w:rsidRPr="006170F8">
        <w:t>ПРОЕКТ</w:t>
      </w:r>
    </w:p>
    <w:p w:rsidR="00B1479F" w:rsidRPr="006170F8" w:rsidRDefault="00B1479F">
      <w:pPr>
        <w:jc w:val="center"/>
        <w:rPr>
          <w:b/>
          <w:spacing w:val="20"/>
          <w:sz w:val="32"/>
        </w:rPr>
      </w:pPr>
    </w:p>
    <w:p w:rsidR="00B1479F" w:rsidRPr="006170F8" w:rsidRDefault="00B1479F">
      <w:pPr>
        <w:jc w:val="center"/>
        <w:rPr>
          <w:b/>
          <w:spacing w:val="20"/>
          <w:sz w:val="32"/>
        </w:rPr>
      </w:pPr>
    </w:p>
    <w:p w:rsidR="00B1479F" w:rsidRPr="006170F8" w:rsidRDefault="00B1479F">
      <w:pPr>
        <w:jc w:val="center"/>
        <w:rPr>
          <w:b/>
          <w:spacing w:val="20"/>
          <w:sz w:val="32"/>
        </w:rPr>
      </w:pPr>
    </w:p>
    <w:p w:rsidR="00B1479F" w:rsidRPr="006170F8" w:rsidRDefault="00B1479F">
      <w:pPr>
        <w:jc w:val="center"/>
        <w:rPr>
          <w:b/>
          <w:spacing w:val="20"/>
          <w:sz w:val="32"/>
        </w:rPr>
      </w:pPr>
    </w:p>
    <w:p w:rsidR="00B1479F" w:rsidRPr="006170F8" w:rsidRDefault="00B1479F">
      <w:pPr>
        <w:jc w:val="center"/>
        <w:rPr>
          <w:b/>
          <w:spacing w:val="20"/>
          <w:sz w:val="32"/>
        </w:rPr>
      </w:pPr>
    </w:p>
    <w:p w:rsidR="00B1479F" w:rsidRPr="006170F8" w:rsidRDefault="00B1479F">
      <w:pPr>
        <w:jc w:val="center"/>
        <w:rPr>
          <w:b/>
          <w:spacing w:val="20"/>
          <w:sz w:val="32"/>
        </w:rPr>
      </w:pPr>
      <w:r w:rsidRPr="006170F8">
        <w:rPr>
          <w:b/>
          <w:spacing w:val="20"/>
          <w:sz w:val="32"/>
        </w:rPr>
        <w:t xml:space="preserve">ПОСТАНОВЛЕНИЕ     </w:t>
      </w:r>
    </w:p>
    <w:p w:rsidR="00B1479F" w:rsidRPr="006170F8" w:rsidRDefault="00B1479F">
      <w:pPr>
        <w:jc w:val="center"/>
        <w:rPr>
          <w:b/>
          <w:spacing w:val="20"/>
          <w:sz w:val="32"/>
        </w:rPr>
      </w:pPr>
    </w:p>
    <w:p w:rsidR="00B1479F" w:rsidRPr="006170F8" w:rsidRDefault="00B1479F">
      <w:pPr>
        <w:jc w:val="center"/>
      </w:pPr>
      <w:r w:rsidRPr="006170F8">
        <w:t>от ___________ № 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953786" w:rsidRPr="006170F8" w:rsidTr="009067B9">
        <w:tc>
          <w:tcPr>
            <w:tcW w:w="6204" w:type="dxa"/>
          </w:tcPr>
          <w:p w:rsidR="00953786" w:rsidRPr="006170F8" w:rsidRDefault="00953786" w:rsidP="009067B9">
            <w:pPr>
              <w:rPr>
                <w:sz w:val="24"/>
                <w:szCs w:val="24"/>
              </w:rPr>
            </w:pPr>
          </w:p>
          <w:p w:rsidR="00953786" w:rsidRPr="006170F8" w:rsidRDefault="00E471AA" w:rsidP="009067B9">
            <w:pPr>
              <w:rPr>
                <w:sz w:val="24"/>
                <w:szCs w:val="24"/>
              </w:rPr>
            </w:pPr>
            <w:r w:rsidRPr="00E54AF5">
              <w:rPr>
                <w:sz w:val="24"/>
                <w:szCs w:val="24"/>
              </w:rPr>
              <w:t xml:space="preserve">О внесении изменений в постановление администрации Сосновоборского городского округа от </w:t>
            </w:r>
            <w:r>
              <w:rPr>
                <w:sz w:val="24"/>
                <w:szCs w:val="24"/>
              </w:rPr>
              <w:t>12.04.2024 № 892</w:t>
            </w:r>
            <w:r w:rsidR="00953786" w:rsidRPr="006170F8">
              <w:rPr>
                <w:sz w:val="24"/>
                <w:szCs w:val="24"/>
              </w:rPr>
              <w:t xml:space="preserve"> </w:t>
            </w:r>
            <w:r w:rsidR="00B15BCF">
              <w:rPr>
                <w:sz w:val="24"/>
                <w:szCs w:val="24"/>
              </w:rPr>
              <w:t xml:space="preserve">«Об утверждении </w:t>
            </w:r>
            <w:r w:rsidR="00953786" w:rsidRPr="006170F8">
              <w:rPr>
                <w:sz w:val="24"/>
                <w:szCs w:val="24"/>
              </w:rPr>
              <w:t>административного регламента по предоставлению муниципальной услуги «Постановка на учет граждан, имеющих право на предоставление земельного участка, находящегося в муниципальной собственности (государственная собственность на который не разграничена), для индивидуального жилищного строительства»</w:t>
            </w:r>
            <w:r w:rsidR="00953786" w:rsidRPr="006170F8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F977A6" w:rsidRPr="006170F8" w:rsidRDefault="00F977A6" w:rsidP="00F977A6">
      <w:pPr>
        <w:pStyle w:val="Default"/>
      </w:pPr>
    </w:p>
    <w:p w:rsidR="00B15BCF" w:rsidRDefault="00B15BCF" w:rsidP="00B15BCF">
      <w:pPr>
        <w:pStyle w:val="Default"/>
      </w:pPr>
    </w:p>
    <w:p w:rsidR="00B15BCF" w:rsidRDefault="00B15BCF" w:rsidP="00B15BCF">
      <w:pPr>
        <w:pStyle w:val="Default"/>
      </w:pPr>
    </w:p>
    <w:p w:rsidR="00651EE9" w:rsidRDefault="00B15BCF" w:rsidP="00651EE9">
      <w:pPr>
        <w:pStyle w:val="Default"/>
        <w:ind w:firstLine="709"/>
        <w:jc w:val="both"/>
        <w:rPr>
          <w:sz w:val="23"/>
          <w:szCs w:val="23"/>
        </w:rPr>
      </w:pPr>
      <w:r>
        <w:t xml:space="preserve"> </w:t>
      </w:r>
      <w:r w:rsidR="00651EE9" w:rsidRPr="00651EE9">
        <w:rPr>
          <w:sz w:val="23"/>
          <w:szCs w:val="23"/>
        </w:rPr>
        <w:t xml:space="preserve">В соответствии с одобренными на заседании комиссии по повышению качества и доступности предоставления государственных и муниципальных услуг в Ленинградской области (протокол от 25.09.2024 № исх-7795/2024) методическими рекомендациями, Уставом муниципального образования </w:t>
      </w:r>
      <w:proofErr w:type="spellStart"/>
      <w:r w:rsidR="00651EE9" w:rsidRPr="00651EE9">
        <w:rPr>
          <w:sz w:val="23"/>
          <w:szCs w:val="23"/>
        </w:rPr>
        <w:t>Сосновоборский</w:t>
      </w:r>
      <w:proofErr w:type="spellEnd"/>
      <w:r w:rsidR="00651EE9" w:rsidRPr="00651EE9">
        <w:rPr>
          <w:sz w:val="23"/>
          <w:szCs w:val="23"/>
        </w:rPr>
        <w:t xml:space="preserve"> городской округ, администрация Сосновоборского городского округа </w:t>
      </w:r>
      <w:proofErr w:type="gramStart"/>
      <w:r w:rsidR="00651EE9" w:rsidRPr="00651EE9">
        <w:rPr>
          <w:b/>
          <w:sz w:val="23"/>
          <w:szCs w:val="23"/>
        </w:rPr>
        <w:t>п</w:t>
      </w:r>
      <w:proofErr w:type="gramEnd"/>
      <w:r w:rsidR="00651EE9" w:rsidRPr="00651EE9">
        <w:rPr>
          <w:b/>
          <w:sz w:val="23"/>
          <w:szCs w:val="23"/>
        </w:rPr>
        <w:t xml:space="preserve"> о с т а н о в л я е т:</w:t>
      </w:r>
    </w:p>
    <w:p w:rsidR="00495EA0" w:rsidRPr="00FB4EE9" w:rsidRDefault="00651EE9" w:rsidP="00651EE9">
      <w:pPr>
        <w:pStyle w:val="Default"/>
        <w:ind w:firstLine="709"/>
        <w:jc w:val="both"/>
      </w:pPr>
      <w:r>
        <w:t>1.</w:t>
      </w:r>
      <w:r w:rsidR="00495EA0" w:rsidRPr="00A85866">
        <w:t xml:space="preserve">Утвердить прилагаемые изменения, которые вносятся в постановление администрации Сосновоборского </w:t>
      </w:r>
      <w:r w:rsidR="00302148">
        <w:t>городского округа от 12.04.2024 № 892</w:t>
      </w:r>
      <w:r w:rsidR="00495EA0" w:rsidRPr="00FB4EE9">
        <w:t xml:space="preserve"> «Об утверждении административного регламента по предоставлению муниципальной услуги «</w:t>
      </w:r>
      <w:r w:rsidR="00302148">
        <w:rPr>
          <w:bCs/>
        </w:rPr>
        <w:t>Постановка на учет граждан, имеющих право на предоставление земельного участка, находящегося в муниципальной собственности (государственная собственность на который не разграничена)</w:t>
      </w:r>
      <w:r w:rsidR="00FD4787">
        <w:rPr>
          <w:bCs/>
        </w:rPr>
        <w:t>, для индивидуального жилищного строительства</w:t>
      </w:r>
      <w:r w:rsidR="00495EA0" w:rsidRPr="00FB4EE9">
        <w:t>»</w:t>
      </w:r>
      <w:r w:rsidR="00495EA0" w:rsidRPr="00FB4EE9">
        <w:rPr>
          <w:bCs/>
        </w:rPr>
        <w:t>.</w:t>
      </w:r>
    </w:p>
    <w:p w:rsidR="00495EA0" w:rsidRPr="00FB4EE9" w:rsidRDefault="00495EA0" w:rsidP="00495EA0">
      <w:pPr>
        <w:pStyle w:val="10"/>
        <w:tabs>
          <w:tab w:val="left" w:pos="1134"/>
        </w:tabs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B4EE9">
        <w:rPr>
          <w:rFonts w:ascii="Times New Roman" w:hAnsi="Times New Roman"/>
          <w:sz w:val="24"/>
          <w:szCs w:val="24"/>
        </w:rPr>
        <w:t>2.</w:t>
      </w:r>
      <w:r w:rsidRPr="00FB4EE9">
        <w:rPr>
          <w:rFonts w:ascii="Times New Roman" w:hAnsi="Times New Roman"/>
          <w:sz w:val="24"/>
          <w:szCs w:val="24"/>
        </w:rPr>
        <w:tab/>
        <w:t>Общему отделу администрации обнародовать настоящее постановление на электронном сайте городской газеты «Маяк».</w:t>
      </w:r>
    </w:p>
    <w:p w:rsidR="00495EA0" w:rsidRPr="00A85866" w:rsidRDefault="00495EA0" w:rsidP="00495EA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85866">
        <w:rPr>
          <w:sz w:val="24"/>
          <w:szCs w:val="24"/>
        </w:rPr>
        <w:t>3.</w:t>
      </w:r>
      <w:r w:rsidRPr="00A85866">
        <w:rPr>
          <w:sz w:val="24"/>
          <w:szCs w:val="24"/>
        </w:rPr>
        <w:tab/>
        <w:t xml:space="preserve">Отделу по связям с общественностью (пресс–центр) комитета по общественной безопасности и информации </w:t>
      </w:r>
      <w:proofErr w:type="gramStart"/>
      <w:r w:rsidRPr="00A85866">
        <w:rPr>
          <w:sz w:val="24"/>
          <w:szCs w:val="24"/>
        </w:rPr>
        <w:t>разместить</w:t>
      </w:r>
      <w:proofErr w:type="gramEnd"/>
      <w:r w:rsidRPr="00A85866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495EA0" w:rsidRPr="00A85866" w:rsidRDefault="00495EA0" w:rsidP="00495EA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85866">
        <w:rPr>
          <w:sz w:val="24"/>
          <w:szCs w:val="24"/>
        </w:rPr>
        <w:t>4.</w:t>
      </w:r>
      <w:r w:rsidRPr="00A85866">
        <w:rPr>
          <w:sz w:val="24"/>
          <w:szCs w:val="24"/>
        </w:rPr>
        <w:tab/>
        <w:t>Настоящее постановление вступает в силу со дня официального обнародования.</w:t>
      </w:r>
    </w:p>
    <w:p w:rsidR="00495EA0" w:rsidRPr="00A85866" w:rsidRDefault="00495EA0" w:rsidP="00495EA0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85866">
        <w:rPr>
          <w:sz w:val="24"/>
          <w:szCs w:val="24"/>
        </w:rPr>
        <w:t>5.</w:t>
      </w:r>
      <w:r w:rsidRPr="00A85866">
        <w:rPr>
          <w:sz w:val="24"/>
          <w:szCs w:val="24"/>
        </w:rPr>
        <w:tab/>
      </w:r>
      <w:proofErr w:type="gramStart"/>
      <w:r w:rsidRPr="00A85866">
        <w:rPr>
          <w:sz w:val="24"/>
          <w:szCs w:val="24"/>
        </w:rPr>
        <w:t>Контроль за</w:t>
      </w:r>
      <w:proofErr w:type="gramEnd"/>
      <w:r w:rsidRPr="00A85866">
        <w:rPr>
          <w:sz w:val="24"/>
          <w:szCs w:val="24"/>
        </w:rPr>
        <w:t xml:space="preserve"> исполнением настоящего постановления возложить на первого заместитель главы администрации Сосновоборского городского округа Лютикова С.Г.</w:t>
      </w:r>
    </w:p>
    <w:p w:rsidR="00495EA0" w:rsidRPr="00A85866" w:rsidRDefault="00495EA0" w:rsidP="00495EA0">
      <w:pPr>
        <w:jc w:val="both"/>
        <w:rPr>
          <w:sz w:val="24"/>
          <w:szCs w:val="24"/>
        </w:rPr>
      </w:pPr>
    </w:p>
    <w:p w:rsidR="00953786" w:rsidRPr="006170F8" w:rsidRDefault="00953786" w:rsidP="00953786">
      <w:pPr>
        <w:jc w:val="both"/>
        <w:rPr>
          <w:sz w:val="24"/>
          <w:szCs w:val="24"/>
        </w:rPr>
      </w:pPr>
    </w:p>
    <w:p w:rsidR="00953786" w:rsidRPr="006170F8" w:rsidRDefault="00953786" w:rsidP="00953786">
      <w:pPr>
        <w:jc w:val="both"/>
        <w:rPr>
          <w:sz w:val="24"/>
          <w:szCs w:val="24"/>
        </w:rPr>
      </w:pPr>
    </w:p>
    <w:p w:rsidR="00953786" w:rsidRPr="006170F8" w:rsidRDefault="00953786" w:rsidP="00953786">
      <w:pPr>
        <w:jc w:val="both"/>
        <w:rPr>
          <w:sz w:val="24"/>
          <w:szCs w:val="24"/>
        </w:rPr>
      </w:pPr>
      <w:r w:rsidRPr="006170F8">
        <w:rPr>
          <w:sz w:val="24"/>
          <w:szCs w:val="24"/>
        </w:rPr>
        <w:t>Глава Сосновоборского городского округа</w:t>
      </w:r>
      <w:r w:rsidRPr="006170F8">
        <w:rPr>
          <w:sz w:val="24"/>
          <w:szCs w:val="24"/>
        </w:rPr>
        <w:tab/>
      </w:r>
      <w:r w:rsidRPr="006170F8">
        <w:rPr>
          <w:sz w:val="24"/>
          <w:szCs w:val="24"/>
        </w:rPr>
        <w:tab/>
      </w:r>
      <w:r w:rsidRPr="006170F8">
        <w:rPr>
          <w:sz w:val="24"/>
          <w:szCs w:val="24"/>
        </w:rPr>
        <w:tab/>
      </w:r>
      <w:r w:rsidRPr="006170F8">
        <w:rPr>
          <w:sz w:val="24"/>
          <w:szCs w:val="24"/>
        </w:rPr>
        <w:tab/>
        <w:t xml:space="preserve">              М.В. Воронков</w:t>
      </w:r>
    </w:p>
    <w:p w:rsidR="00953786" w:rsidRPr="006170F8" w:rsidRDefault="00953786" w:rsidP="00953786">
      <w:pPr>
        <w:rPr>
          <w:sz w:val="24"/>
          <w:szCs w:val="24"/>
        </w:rPr>
      </w:pPr>
    </w:p>
    <w:p w:rsidR="00953786" w:rsidRPr="006170F8" w:rsidRDefault="00953786" w:rsidP="00953786">
      <w:pPr>
        <w:rPr>
          <w:sz w:val="24"/>
          <w:szCs w:val="24"/>
        </w:rPr>
      </w:pPr>
    </w:p>
    <w:p w:rsidR="00953786" w:rsidRPr="006170F8" w:rsidRDefault="00953786" w:rsidP="00953786">
      <w:pPr>
        <w:rPr>
          <w:sz w:val="24"/>
          <w:szCs w:val="24"/>
        </w:rPr>
      </w:pPr>
    </w:p>
    <w:p w:rsidR="00953786" w:rsidRPr="006170F8" w:rsidRDefault="00953786" w:rsidP="00953786">
      <w:pPr>
        <w:rPr>
          <w:sz w:val="24"/>
          <w:szCs w:val="24"/>
        </w:rPr>
      </w:pPr>
    </w:p>
    <w:p w:rsidR="00953786" w:rsidRPr="009067B9" w:rsidRDefault="009067B9" w:rsidP="00953786">
      <w:pPr>
        <w:rPr>
          <w:sz w:val="12"/>
          <w:szCs w:val="12"/>
        </w:rPr>
      </w:pPr>
      <w:r w:rsidRPr="009067B9">
        <w:rPr>
          <w:sz w:val="12"/>
          <w:szCs w:val="12"/>
        </w:rPr>
        <w:t>Яковлева Алеся Владимировна</w:t>
      </w:r>
    </w:p>
    <w:p w:rsidR="00953786" w:rsidRDefault="00953786" w:rsidP="00953786">
      <w:pPr>
        <w:rPr>
          <w:sz w:val="12"/>
          <w:szCs w:val="12"/>
        </w:rPr>
      </w:pPr>
      <w:r w:rsidRPr="006170F8">
        <w:rPr>
          <w:sz w:val="12"/>
          <w:szCs w:val="12"/>
        </w:rPr>
        <w:t>КУМИ 2-62-79 БО</w:t>
      </w:r>
    </w:p>
    <w:p w:rsidR="00A57B58" w:rsidRDefault="00A57B58" w:rsidP="00953786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A57B58" w:rsidRDefault="00A57B58" w:rsidP="00A57B5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823AEC">
        <w:rPr>
          <w:color w:val="000000"/>
          <w:sz w:val="23"/>
          <w:szCs w:val="23"/>
        </w:rPr>
        <w:t xml:space="preserve">СОГЛАСОВАНО: </w:t>
      </w:r>
    </w:p>
    <w:p w:rsidR="00FD4787" w:rsidRPr="00755083" w:rsidRDefault="00FD4787" w:rsidP="00FD4787">
      <w:pPr>
        <w:pStyle w:val="Default"/>
        <w:jc w:val="both"/>
      </w:pPr>
      <w:r w:rsidRPr="00755083">
        <w:t xml:space="preserve">Первый заместитель главы администрации </w:t>
      </w:r>
    </w:p>
    <w:p w:rsidR="00FD4787" w:rsidRPr="00755083" w:rsidRDefault="00FD4787" w:rsidP="00FD4787">
      <w:pPr>
        <w:pStyle w:val="Default"/>
        <w:jc w:val="both"/>
      </w:pPr>
      <w:r w:rsidRPr="00755083">
        <w:t xml:space="preserve">Сосновоборского городского округа </w:t>
      </w:r>
    </w:p>
    <w:p w:rsidR="00FD4787" w:rsidRPr="00755083" w:rsidRDefault="00FD4787" w:rsidP="00FD4787">
      <w:pPr>
        <w:pStyle w:val="Default"/>
        <w:jc w:val="both"/>
      </w:pPr>
      <w:r w:rsidRPr="00755083">
        <w:t xml:space="preserve">_____________ С.Г. Лютиков </w:t>
      </w:r>
    </w:p>
    <w:p w:rsidR="00FD4787" w:rsidRPr="00755083" w:rsidRDefault="00FD4787" w:rsidP="00FD4787">
      <w:pPr>
        <w:pStyle w:val="Default"/>
        <w:jc w:val="both"/>
      </w:pPr>
      <w:r w:rsidRPr="00755083">
        <w:t xml:space="preserve">«____» _____________ 2024 г. </w:t>
      </w:r>
    </w:p>
    <w:p w:rsidR="00FD4787" w:rsidRPr="00755083" w:rsidRDefault="00FD4787" w:rsidP="00FD4787">
      <w:pPr>
        <w:pStyle w:val="Default"/>
        <w:jc w:val="both"/>
      </w:pPr>
      <w:r w:rsidRPr="00755083">
        <w:t xml:space="preserve">Председатель КУМИ </w:t>
      </w:r>
    </w:p>
    <w:p w:rsidR="00FD4787" w:rsidRPr="00755083" w:rsidRDefault="00FD4787" w:rsidP="00FD4787">
      <w:pPr>
        <w:pStyle w:val="Default"/>
        <w:jc w:val="both"/>
      </w:pPr>
      <w:r w:rsidRPr="00755083">
        <w:t xml:space="preserve">Сосновоборского городского округа </w:t>
      </w:r>
    </w:p>
    <w:p w:rsidR="00FD4787" w:rsidRPr="00755083" w:rsidRDefault="00FD4787" w:rsidP="00FD4787">
      <w:pPr>
        <w:pStyle w:val="Default"/>
        <w:jc w:val="both"/>
      </w:pPr>
      <w:r w:rsidRPr="00755083">
        <w:t xml:space="preserve">_____________ Н.В. Михайлова </w:t>
      </w:r>
    </w:p>
    <w:p w:rsidR="00FD4787" w:rsidRPr="00755083" w:rsidRDefault="00FD4787" w:rsidP="00FD4787">
      <w:pPr>
        <w:pStyle w:val="Default"/>
        <w:jc w:val="both"/>
      </w:pPr>
      <w:r w:rsidRPr="00755083">
        <w:t xml:space="preserve">«____» _____________ 2024 г. </w:t>
      </w:r>
    </w:p>
    <w:p w:rsidR="00FD4787" w:rsidRPr="00755083" w:rsidRDefault="00FD4787" w:rsidP="00FD4787">
      <w:pPr>
        <w:pStyle w:val="Default"/>
        <w:jc w:val="both"/>
      </w:pPr>
      <w:r w:rsidRPr="00755083">
        <w:t xml:space="preserve">Главный специалист-юрисконсульт </w:t>
      </w:r>
    </w:p>
    <w:p w:rsidR="00FD4787" w:rsidRPr="00755083" w:rsidRDefault="00FD4787" w:rsidP="00FD4787">
      <w:pPr>
        <w:pStyle w:val="Default"/>
        <w:jc w:val="both"/>
      </w:pPr>
      <w:r w:rsidRPr="00755083">
        <w:t xml:space="preserve">юридического отдела </w:t>
      </w:r>
    </w:p>
    <w:p w:rsidR="00FD4787" w:rsidRPr="00755083" w:rsidRDefault="00FD4787" w:rsidP="00FD4787">
      <w:pPr>
        <w:pStyle w:val="Default"/>
        <w:jc w:val="both"/>
      </w:pPr>
      <w:r w:rsidRPr="00755083">
        <w:t xml:space="preserve">_____________ Р.Р. Юсупова </w:t>
      </w:r>
    </w:p>
    <w:p w:rsidR="00FD4787" w:rsidRPr="00755083" w:rsidRDefault="00FD4787" w:rsidP="00FD4787">
      <w:pPr>
        <w:pStyle w:val="Default"/>
        <w:jc w:val="both"/>
      </w:pPr>
      <w:r w:rsidRPr="00755083">
        <w:t xml:space="preserve">«____» _____________ 2024 г. </w:t>
      </w:r>
    </w:p>
    <w:p w:rsidR="00FD4787" w:rsidRPr="00755083" w:rsidRDefault="00FD4787" w:rsidP="00FD4787">
      <w:pPr>
        <w:pStyle w:val="Default"/>
        <w:jc w:val="both"/>
      </w:pPr>
      <w:r w:rsidRPr="00755083">
        <w:t xml:space="preserve">Начальник общего отдела администрации </w:t>
      </w:r>
    </w:p>
    <w:p w:rsidR="00FD4787" w:rsidRPr="00755083" w:rsidRDefault="00FD4787" w:rsidP="00FD4787">
      <w:pPr>
        <w:pStyle w:val="Default"/>
        <w:jc w:val="both"/>
      </w:pPr>
      <w:r w:rsidRPr="00755083">
        <w:t xml:space="preserve">_____________ М.С. Смолкина </w:t>
      </w:r>
    </w:p>
    <w:p w:rsidR="00FD4787" w:rsidRPr="00755083" w:rsidRDefault="00FD4787" w:rsidP="00FD4787">
      <w:pPr>
        <w:pStyle w:val="Default"/>
        <w:jc w:val="both"/>
      </w:pPr>
      <w:r w:rsidRPr="00755083">
        <w:t xml:space="preserve">«____» _____________ 2024 г. </w:t>
      </w:r>
    </w:p>
    <w:p w:rsidR="00FD4787" w:rsidRPr="00755083" w:rsidRDefault="00FD4787" w:rsidP="00FD4787">
      <w:pPr>
        <w:pStyle w:val="Default"/>
        <w:jc w:val="right"/>
      </w:pPr>
    </w:p>
    <w:p w:rsidR="00B75189" w:rsidRDefault="00B75189" w:rsidP="00C31A29">
      <w:pPr>
        <w:tabs>
          <w:tab w:val="left" w:pos="929"/>
        </w:tabs>
        <w:ind w:right="-1"/>
      </w:pPr>
    </w:p>
    <w:p w:rsidR="00B75189" w:rsidRPr="00054668" w:rsidRDefault="00B75189" w:rsidP="00B75189">
      <w:pPr>
        <w:tabs>
          <w:tab w:val="left" w:pos="929"/>
        </w:tabs>
        <w:ind w:right="-1"/>
        <w:jc w:val="right"/>
      </w:pPr>
      <w:r w:rsidRPr="00054668">
        <w:t>РАССЫЛКА.</w:t>
      </w:r>
    </w:p>
    <w:p w:rsidR="00B75189" w:rsidRPr="00054668" w:rsidRDefault="00B75189" w:rsidP="00B75189">
      <w:pPr>
        <w:tabs>
          <w:tab w:val="left" w:pos="929"/>
        </w:tabs>
        <w:ind w:right="-1"/>
        <w:jc w:val="right"/>
      </w:pPr>
      <w:r w:rsidRPr="00054668">
        <w:t>КУМИ-</w:t>
      </w:r>
      <w:r>
        <w:t>1</w:t>
      </w:r>
      <w:r w:rsidRPr="00054668">
        <w:t xml:space="preserve"> экз.,</w:t>
      </w:r>
    </w:p>
    <w:p w:rsidR="00B75189" w:rsidRPr="00054668" w:rsidRDefault="00B75189" w:rsidP="00B75189">
      <w:pPr>
        <w:tabs>
          <w:tab w:val="left" w:pos="929"/>
        </w:tabs>
        <w:ind w:right="-1"/>
        <w:jc w:val="right"/>
      </w:pPr>
      <w:r w:rsidRPr="00054668">
        <w:t>Прокуратура– 1 экз.</w:t>
      </w:r>
    </w:p>
    <w:p w:rsidR="00B75189" w:rsidRDefault="00B75189" w:rsidP="00B75189">
      <w:pPr>
        <w:ind w:right="-1"/>
        <w:jc w:val="right"/>
      </w:pPr>
      <w:r w:rsidRPr="00054668">
        <w:t xml:space="preserve">Пресс-центр – 1 </w:t>
      </w:r>
      <w:proofErr w:type="spellStart"/>
      <w:proofErr w:type="gramStart"/>
      <w:r w:rsidRPr="00054668">
        <w:t>экз</w:t>
      </w:r>
      <w:proofErr w:type="spellEnd"/>
      <w:proofErr w:type="gramEnd"/>
    </w:p>
    <w:p w:rsidR="00B75189" w:rsidRDefault="00B75189" w:rsidP="00B75189">
      <w:pPr>
        <w:ind w:right="-1"/>
        <w:jc w:val="right"/>
      </w:pPr>
      <w:r>
        <w:t>ОИТиЗИ – 1 экз.</w:t>
      </w:r>
    </w:p>
    <w:p w:rsidR="00B75189" w:rsidRDefault="00B75189" w:rsidP="00B75189">
      <w:pPr>
        <w:ind w:right="-1"/>
        <w:jc w:val="right"/>
      </w:pPr>
      <w:r>
        <w:t>ОЭР – 1 экз.</w:t>
      </w:r>
    </w:p>
    <w:p w:rsidR="00B75189" w:rsidRPr="00054668" w:rsidRDefault="00B75189" w:rsidP="00B75189">
      <w:pPr>
        <w:ind w:right="-1"/>
        <w:jc w:val="right"/>
        <w:rPr>
          <w:sz w:val="12"/>
          <w:szCs w:val="12"/>
        </w:rPr>
      </w:pPr>
      <w:r>
        <w:t>МФЦ – 1 экз.</w:t>
      </w:r>
    </w:p>
    <w:p w:rsidR="00B75189" w:rsidRPr="00054668" w:rsidRDefault="00B75189" w:rsidP="00B75189">
      <w:pPr>
        <w:jc w:val="right"/>
        <w:rPr>
          <w:sz w:val="12"/>
          <w:szCs w:val="12"/>
        </w:rPr>
      </w:pPr>
    </w:p>
    <w:p w:rsidR="00B75189" w:rsidRDefault="00B75189" w:rsidP="00B75189"/>
    <w:p w:rsidR="00AA6DD5" w:rsidRDefault="00AA6DD5" w:rsidP="00B75189">
      <w:pPr>
        <w:jc w:val="right"/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C31A29" w:rsidRDefault="00C31A29" w:rsidP="00953786">
      <w:pPr>
        <w:rPr>
          <w:sz w:val="12"/>
          <w:szCs w:val="12"/>
        </w:rPr>
      </w:pPr>
    </w:p>
    <w:p w:rsidR="00C31A29" w:rsidRDefault="00C31A29" w:rsidP="00953786">
      <w:pPr>
        <w:rPr>
          <w:sz w:val="12"/>
          <w:szCs w:val="12"/>
        </w:rPr>
      </w:pPr>
    </w:p>
    <w:p w:rsidR="00C31A29" w:rsidRDefault="00C31A29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Pr="00E54AF5" w:rsidRDefault="00AA6DD5" w:rsidP="00AA6DD5">
      <w:pPr>
        <w:jc w:val="right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lastRenderedPageBreak/>
        <w:t>УТВЕРЖДЕНЫ</w:t>
      </w:r>
    </w:p>
    <w:p w:rsidR="00AA6DD5" w:rsidRPr="00E54AF5" w:rsidRDefault="00AA6DD5" w:rsidP="00AA6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 постановлением администрации</w:t>
      </w:r>
    </w:p>
    <w:p w:rsidR="00AA6DD5" w:rsidRPr="00E54AF5" w:rsidRDefault="00AA6DD5" w:rsidP="00AA6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 xml:space="preserve">Сосновоборского городского округа </w:t>
      </w:r>
    </w:p>
    <w:p w:rsidR="00AA6DD5" w:rsidRPr="00E54AF5" w:rsidRDefault="00AA6DD5" w:rsidP="00AA6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от __________________ № _______</w:t>
      </w:r>
    </w:p>
    <w:p w:rsidR="00AA6DD5" w:rsidRPr="00E54AF5" w:rsidRDefault="00AA6DD5" w:rsidP="00AA6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</w:p>
    <w:p w:rsidR="00AA6DD5" w:rsidRPr="00E54AF5" w:rsidRDefault="00AA6DD5" w:rsidP="00AA6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right"/>
        <w:outlineLvl w:val="0"/>
        <w:rPr>
          <w:bCs/>
          <w:sz w:val="24"/>
          <w:szCs w:val="24"/>
        </w:rPr>
      </w:pPr>
      <w:r w:rsidRPr="00E54AF5">
        <w:rPr>
          <w:bCs/>
          <w:sz w:val="24"/>
          <w:szCs w:val="24"/>
        </w:rPr>
        <w:t>(Приложение)</w:t>
      </w: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AA6DD5" w:rsidRDefault="00AA6DD5" w:rsidP="00953786">
      <w:pPr>
        <w:rPr>
          <w:sz w:val="12"/>
          <w:szCs w:val="12"/>
        </w:rPr>
      </w:pPr>
    </w:p>
    <w:p w:rsidR="00600245" w:rsidRDefault="00600245" w:rsidP="00953786">
      <w:pPr>
        <w:rPr>
          <w:sz w:val="12"/>
          <w:szCs w:val="12"/>
        </w:rPr>
      </w:pPr>
    </w:p>
    <w:p w:rsidR="00600245" w:rsidRDefault="00600245" w:rsidP="00600245">
      <w:pPr>
        <w:jc w:val="center"/>
        <w:rPr>
          <w:sz w:val="24"/>
          <w:szCs w:val="24"/>
        </w:rPr>
      </w:pPr>
      <w:r>
        <w:rPr>
          <w:sz w:val="24"/>
          <w:szCs w:val="24"/>
        </w:rPr>
        <w:t>И</w:t>
      </w:r>
      <w:r w:rsidRPr="00A85866">
        <w:rPr>
          <w:sz w:val="24"/>
          <w:szCs w:val="24"/>
        </w:rPr>
        <w:t xml:space="preserve">зменения, </w:t>
      </w:r>
    </w:p>
    <w:p w:rsidR="00600245" w:rsidRDefault="00600245" w:rsidP="00600245">
      <w:pPr>
        <w:jc w:val="center"/>
        <w:rPr>
          <w:bCs/>
          <w:sz w:val="24"/>
          <w:szCs w:val="24"/>
        </w:rPr>
      </w:pPr>
      <w:r w:rsidRPr="00A85866">
        <w:rPr>
          <w:sz w:val="24"/>
          <w:szCs w:val="24"/>
        </w:rPr>
        <w:t xml:space="preserve">которые вносятся в постановление администрации Сосновоборского </w:t>
      </w:r>
      <w:r>
        <w:rPr>
          <w:sz w:val="24"/>
          <w:szCs w:val="24"/>
        </w:rPr>
        <w:t>городского округа от 12.04.2024 № 892</w:t>
      </w:r>
      <w:r w:rsidRPr="00FB4EE9">
        <w:rPr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>
        <w:rPr>
          <w:bCs/>
          <w:sz w:val="24"/>
          <w:szCs w:val="24"/>
        </w:rPr>
        <w:t>Постановка на учет граждан, имеющих право на предоставление земельного участка, находящегося в муниципальной собственности (государственная собственность на который не разграничена), для индивидуального жилищного строительства</w:t>
      </w:r>
      <w:r w:rsidR="00647380">
        <w:rPr>
          <w:bCs/>
          <w:sz w:val="24"/>
          <w:szCs w:val="24"/>
        </w:rPr>
        <w:t>»</w:t>
      </w:r>
    </w:p>
    <w:p w:rsidR="00647380" w:rsidRDefault="00647380" w:rsidP="00600245">
      <w:pPr>
        <w:jc w:val="center"/>
        <w:rPr>
          <w:bCs/>
          <w:sz w:val="24"/>
          <w:szCs w:val="24"/>
        </w:rPr>
      </w:pPr>
    </w:p>
    <w:p w:rsidR="008D4822" w:rsidRDefault="008D4822" w:rsidP="00600245">
      <w:pPr>
        <w:jc w:val="center"/>
        <w:rPr>
          <w:bCs/>
          <w:sz w:val="24"/>
          <w:szCs w:val="24"/>
        </w:rPr>
      </w:pPr>
    </w:p>
    <w:p w:rsidR="00E471AA" w:rsidRDefault="00E471AA" w:rsidP="00E471AA">
      <w:pPr>
        <w:rPr>
          <w:sz w:val="12"/>
          <w:szCs w:val="12"/>
        </w:rPr>
      </w:pPr>
    </w:p>
    <w:p w:rsidR="00600245" w:rsidRPr="00AA1CC4" w:rsidRDefault="00AA1CC4" w:rsidP="00AA1CC4">
      <w:pPr>
        <w:ind w:firstLine="709"/>
        <w:jc w:val="both"/>
        <w:rPr>
          <w:b/>
          <w:sz w:val="24"/>
          <w:szCs w:val="24"/>
        </w:rPr>
      </w:pPr>
      <w:r w:rsidRPr="00E54AF5">
        <w:rPr>
          <w:sz w:val="24"/>
          <w:szCs w:val="24"/>
        </w:rPr>
        <w:t xml:space="preserve">1. Изложить </w:t>
      </w:r>
      <w:r>
        <w:rPr>
          <w:sz w:val="24"/>
          <w:szCs w:val="24"/>
        </w:rPr>
        <w:t>под</w:t>
      </w:r>
      <w:r w:rsidRPr="00E54AF5">
        <w:rPr>
          <w:sz w:val="24"/>
          <w:szCs w:val="24"/>
        </w:rPr>
        <w:t>пункт</w:t>
      </w:r>
      <w:r>
        <w:rPr>
          <w:sz w:val="24"/>
          <w:szCs w:val="24"/>
        </w:rPr>
        <w:t xml:space="preserve"> 1.2.5</w:t>
      </w:r>
      <w:r w:rsidRPr="00E54AF5">
        <w:rPr>
          <w:sz w:val="24"/>
          <w:szCs w:val="24"/>
        </w:rPr>
        <w:t xml:space="preserve"> административного регламента в следующей редакции:</w:t>
      </w:r>
      <w:r>
        <w:rPr>
          <w:sz w:val="24"/>
          <w:szCs w:val="24"/>
        </w:rPr>
        <w:t xml:space="preserve"> «1.2.5.</w:t>
      </w:r>
      <w:r w:rsidR="00600245">
        <w:rPr>
          <w:sz w:val="24"/>
          <w:szCs w:val="24"/>
        </w:rPr>
        <w:t xml:space="preserve">Инвалиды и семьи, имеющие в своем составе инвалидов, состоящие на учете в органах местного самоуправления Ленинградской </w:t>
      </w:r>
      <w:proofErr w:type="gramStart"/>
      <w:r w:rsidR="00600245">
        <w:rPr>
          <w:sz w:val="24"/>
          <w:szCs w:val="24"/>
        </w:rPr>
        <w:t>области</w:t>
      </w:r>
      <w:proofErr w:type="gramEnd"/>
      <w:r w:rsidR="00600245">
        <w:rPr>
          <w:sz w:val="24"/>
          <w:szCs w:val="24"/>
        </w:rPr>
        <w:t xml:space="preserve"> в качестве нуждающихся в жилых помещениях по основаниям, предусмотренным статьей 51 Жилищного кодекса Российской Федерации (далее – заявитель).</w:t>
      </w:r>
    </w:p>
    <w:p w:rsidR="00600245" w:rsidRDefault="00600245" w:rsidP="006002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интересы заявителя могут:</w:t>
      </w:r>
    </w:p>
    <w:p w:rsidR="00600245" w:rsidRDefault="00AA1CC4" w:rsidP="006002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0245">
        <w:rPr>
          <w:rFonts w:ascii="Times New Roman" w:hAnsi="Times New Roman" w:cs="Times New Roman"/>
          <w:sz w:val="24"/>
          <w:szCs w:val="24"/>
        </w:rPr>
        <w:t>уполномоченные представители, наделенные соответствующими полномочиями в порядке, установленном законодательством Российской Федерации.</w:t>
      </w:r>
    </w:p>
    <w:p w:rsidR="00AA1CC4" w:rsidRPr="000D4FEF" w:rsidRDefault="00AA1CC4" w:rsidP="000D4F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FEF">
        <w:rPr>
          <w:rFonts w:ascii="Times New Roman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AA6DD5">
        <w:rPr>
          <w:rFonts w:ascii="Times New Roman" w:hAnsi="Times New Roman" w:cs="Times New Roman"/>
          <w:sz w:val="24"/>
          <w:szCs w:val="24"/>
        </w:rPr>
        <w:t>ственных и муниципальных услуг».</w:t>
      </w:r>
    </w:p>
    <w:p w:rsidR="0051419E" w:rsidRPr="008D4822" w:rsidRDefault="00B75189" w:rsidP="00B75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1419E" w:rsidRPr="008D4822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8D4822" w:rsidRPr="008D4822">
        <w:rPr>
          <w:rFonts w:ascii="Times New Roman" w:hAnsi="Times New Roman" w:cs="Times New Roman"/>
          <w:sz w:val="24"/>
          <w:szCs w:val="24"/>
        </w:rPr>
        <w:t>пункт</w:t>
      </w:r>
      <w:r w:rsidR="001630B2" w:rsidRPr="008D4822">
        <w:rPr>
          <w:rFonts w:ascii="Times New Roman" w:hAnsi="Times New Roman" w:cs="Times New Roman"/>
          <w:sz w:val="24"/>
          <w:szCs w:val="24"/>
        </w:rPr>
        <w:t xml:space="preserve"> 2.3</w:t>
      </w:r>
      <w:r w:rsidR="0051419E" w:rsidRPr="008D482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в следующей редакции:</w:t>
      </w:r>
      <w:r w:rsidR="004C4239" w:rsidRPr="008D4822">
        <w:rPr>
          <w:sz w:val="24"/>
          <w:szCs w:val="24"/>
        </w:rPr>
        <w:t xml:space="preserve"> </w:t>
      </w:r>
      <w:r w:rsidR="0051419E" w:rsidRPr="008D4822">
        <w:rPr>
          <w:rFonts w:ascii="Times New Roman" w:hAnsi="Times New Roman" w:cs="Times New Roman"/>
          <w:sz w:val="24"/>
          <w:szCs w:val="24"/>
        </w:rPr>
        <w:t>«</w:t>
      </w:r>
      <w:r w:rsidR="008D4822" w:rsidRPr="008D4822">
        <w:rPr>
          <w:rFonts w:ascii="Times New Roman" w:hAnsi="Times New Roman" w:cs="Times New Roman"/>
          <w:sz w:val="24"/>
          <w:szCs w:val="24"/>
        </w:rPr>
        <w:t>2.3.</w:t>
      </w:r>
      <w:r w:rsidR="0051419E" w:rsidRPr="008D4822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 является:</w:t>
      </w:r>
    </w:p>
    <w:p w:rsidR="0051419E" w:rsidRPr="008D4822" w:rsidRDefault="0051419E" w:rsidP="0051419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822">
        <w:rPr>
          <w:rFonts w:ascii="Times New Roman" w:hAnsi="Times New Roman" w:cs="Times New Roman"/>
          <w:sz w:val="24"/>
          <w:szCs w:val="24"/>
        </w:rPr>
        <w:t>- решение о поставке на учет в качестве лица, имеющего право на предоставление земельного участка бесплатно;</w:t>
      </w:r>
    </w:p>
    <w:p w:rsidR="008D4822" w:rsidRPr="008D4822" w:rsidRDefault="0051419E" w:rsidP="0051419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822">
        <w:rPr>
          <w:rFonts w:ascii="Times New Roman" w:hAnsi="Times New Roman" w:cs="Times New Roman"/>
          <w:sz w:val="24"/>
          <w:szCs w:val="24"/>
        </w:rPr>
        <w:t>- решение об отказе в предостав</w:t>
      </w:r>
      <w:r w:rsidR="008D4822" w:rsidRPr="008D4822">
        <w:rPr>
          <w:rFonts w:ascii="Times New Roman" w:hAnsi="Times New Roman" w:cs="Times New Roman"/>
          <w:sz w:val="24"/>
          <w:szCs w:val="24"/>
        </w:rPr>
        <w:t>л</w:t>
      </w:r>
      <w:r w:rsidRPr="008D4822">
        <w:rPr>
          <w:rFonts w:ascii="Times New Roman" w:hAnsi="Times New Roman" w:cs="Times New Roman"/>
          <w:sz w:val="24"/>
          <w:szCs w:val="24"/>
        </w:rPr>
        <w:t xml:space="preserve">ении муниципальной услуги </w:t>
      </w:r>
      <w:r w:rsidR="008D4822" w:rsidRPr="008D4822">
        <w:rPr>
          <w:rFonts w:ascii="Times New Roman" w:hAnsi="Times New Roman" w:cs="Times New Roman"/>
          <w:sz w:val="24"/>
          <w:szCs w:val="24"/>
        </w:rPr>
        <w:t>(Приложение 2 к административному регламенту).</w:t>
      </w:r>
    </w:p>
    <w:p w:rsidR="004C4239" w:rsidRPr="008D4822" w:rsidRDefault="004C4239" w:rsidP="0051419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822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C4239" w:rsidRPr="008D4822" w:rsidRDefault="004C4239" w:rsidP="004C42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22">
        <w:rPr>
          <w:rFonts w:ascii="Times New Roman" w:hAnsi="Times New Roman" w:cs="Times New Roman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</w:t>
      </w:r>
      <w:r w:rsidRPr="008D4822">
        <w:rPr>
          <w:rFonts w:ascii="Times New Roman" w:hAnsi="Times New Roman" w:cs="Times New Roman"/>
          <w:sz w:val="24"/>
          <w:szCs w:val="24"/>
        </w:rPr>
        <w:lastRenderedPageBreak/>
        <w:t>услуги в отношении несовершеннолетнего лично.</w:t>
      </w:r>
    </w:p>
    <w:p w:rsidR="004C4239" w:rsidRPr="004C4239" w:rsidRDefault="004C4239" w:rsidP="004C42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822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B1479F" w:rsidRPr="004C4239" w:rsidRDefault="00B1479F" w:rsidP="004C4239">
      <w:pPr>
        <w:rPr>
          <w:sz w:val="24"/>
          <w:szCs w:val="24"/>
        </w:rPr>
      </w:pPr>
    </w:p>
    <w:sectPr w:rsidR="00B1479F" w:rsidRPr="004C4239" w:rsidSect="00DC36EA">
      <w:headerReference w:type="default" r:id="rId8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53" w:rsidRDefault="00C45553" w:rsidP="00451382">
      <w:r>
        <w:separator/>
      </w:r>
    </w:p>
  </w:endnote>
  <w:endnote w:type="continuationSeparator" w:id="0">
    <w:p w:rsidR="00C45553" w:rsidRDefault="00C45553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53" w:rsidRDefault="00C45553" w:rsidP="00451382">
      <w:r>
        <w:separator/>
      </w:r>
    </w:p>
  </w:footnote>
  <w:footnote w:type="continuationSeparator" w:id="0">
    <w:p w:rsidR="00C45553" w:rsidRDefault="00C45553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89" w:rsidRDefault="00FA23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35A"/>
    <w:multiLevelType w:val="multilevel"/>
    <w:tmpl w:val="20F6E8DE"/>
    <w:lvl w:ilvl="0">
      <w:start w:val="1"/>
      <w:numFmt w:val="decimal"/>
      <w:lvlText w:val="%1."/>
      <w:lvlJc w:val="left"/>
      <w:pPr>
        <w:ind w:left="1864" w:hanging="115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53C60DD4"/>
    <w:multiLevelType w:val="hybridMultilevel"/>
    <w:tmpl w:val="7094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649F1"/>
    <w:multiLevelType w:val="multilevel"/>
    <w:tmpl w:val="20F6E8DE"/>
    <w:lvl w:ilvl="0">
      <w:start w:val="1"/>
      <w:numFmt w:val="decimal"/>
      <w:lvlText w:val="%1."/>
      <w:lvlJc w:val="left"/>
      <w:pPr>
        <w:ind w:left="1864" w:hanging="115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23e0c64-2a59-42c1-8424-248c79097a54"/>
  </w:docVars>
  <w:rsids>
    <w:rsidRoot w:val="00953786"/>
    <w:rsid w:val="000D4FEF"/>
    <w:rsid w:val="001630B2"/>
    <w:rsid w:val="001A70F3"/>
    <w:rsid w:val="001B7833"/>
    <w:rsid w:val="0024182D"/>
    <w:rsid w:val="00302148"/>
    <w:rsid w:val="0041470F"/>
    <w:rsid w:val="00451382"/>
    <w:rsid w:val="004723D4"/>
    <w:rsid w:val="00483AD0"/>
    <w:rsid w:val="00495EA0"/>
    <w:rsid w:val="004C4239"/>
    <w:rsid w:val="0051419E"/>
    <w:rsid w:val="00600245"/>
    <w:rsid w:val="006170F8"/>
    <w:rsid w:val="00647380"/>
    <w:rsid w:val="00651EE9"/>
    <w:rsid w:val="00703EF0"/>
    <w:rsid w:val="008A3239"/>
    <w:rsid w:val="008C0142"/>
    <w:rsid w:val="008D4822"/>
    <w:rsid w:val="0090208B"/>
    <w:rsid w:val="009067B9"/>
    <w:rsid w:val="00953786"/>
    <w:rsid w:val="00A57B58"/>
    <w:rsid w:val="00A87B56"/>
    <w:rsid w:val="00A93EC0"/>
    <w:rsid w:val="00AA1CC4"/>
    <w:rsid w:val="00AA6DD5"/>
    <w:rsid w:val="00AE50E6"/>
    <w:rsid w:val="00AF7968"/>
    <w:rsid w:val="00B1479F"/>
    <w:rsid w:val="00B15BCF"/>
    <w:rsid w:val="00B75189"/>
    <w:rsid w:val="00C31A29"/>
    <w:rsid w:val="00C45553"/>
    <w:rsid w:val="00D250AF"/>
    <w:rsid w:val="00DA5045"/>
    <w:rsid w:val="00DC36EA"/>
    <w:rsid w:val="00DF427C"/>
    <w:rsid w:val="00E471AA"/>
    <w:rsid w:val="00F977A6"/>
    <w:rsid w:val="00FA2389"/>
    <w:rsid w:val="00FD4787"/>
    <w:rsid w:val="00F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95378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378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10">
    <w:name w:val="Без интервала1"/>
    <w:rsid w:val="00953786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5378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annotation text"/>
    <w:basedOn w:val="a"/>
    <w:link w:val="a4"/>
    <w:unhideWhenUsed/>
    <w:rsid w:val="00953786"/>
    <w:pPr>
      <w:spacing w:after="200"/>
    </w:pPr>
    <w:rPr>
      <w:rFonts w:ascii="Calibri" w:eastAsia="Calibri" w:hAnsi="Calibri"/>
      <w:lang w:eastAsia="en-US"/>
    </w:rPr>
  </w:style>
  <w:style w:type="character" w:customStyle="1" w:styleId="a4">
    <w:name w:val="Текст примечания Знак"/>
    <w:basedOn w:val="a0"/>
    <w:link w:val="a3"/>
    <w:rsid w:val="00953786"/>
    <w:rPr>
      <w:rFonts w:ascii="Calibri" w:eastAsia="Calibri" w:hAnsi="Calibri"/>
      <w:lang w:eastAsia="en-US"/>
    </w:rPr>
  </w:style>
  <w:style w:type="character" w:styleId="a5">
    <w:name w:val="Hyperlink"/>
    <w:uiPriority w:val="99"/>
    <w:unhideWhenUsed/>
    <w:rsid w:val="00953786"/>
    <w:rPr>
      <w:color w:val="0000FF"/>
      <w:u w:val="single"/>
    </w:rPr>
  </w:style>
  <w:style w:type="table" w:styleId="a6">
    <w:name w:val="Table Grid"/>
    <w:basedOn w:val="a1"/>
    <w:uiPriority w:val="59"/>
    <w:rsid w:val="009537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77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D6D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D6DEC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nhideWhenUsed/>
    <w:rsid w:val="00AE5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0E6"/>
  </w:style>
  <w:style w:type="paragraph" w:styleId="ab">
    <w:name w:val="Balloon Text"/>
    <w:basedOn w:val="a"/>
    <w:link w:val="ac"/>
    <w:semiHidden/>
    <w:unhideWhenUsed/>
    <w:rsid w:val="00AE50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AE50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95378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378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10">
    <w:name w:val="Без интервала1"/>
    <w:rsid w:val="00953786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5378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annotation text"/>
    <w:basedOn w:val="a"/>
    <w:link w:val="a4"/>
    <w:unhideWhenUsed/>
    <w:rsid w:val="00953786"/>
    <w:pPr>
      <w:spacing w:after="200"/>
    </w:pPr>
    <w:rPr>
      <w:rFonts w:ascii="Calibri" w:eastAsia="Calibri" w:hAnsi="Calibri"/>
      <w:lang w:eastAsia="en-US"/>
    </w:rPr>
  </w:style>
  <w:style w:type="character" w:customStyle="1" w:styleId="a4">
    <w:name w:val="Текст примечания Знак"/>
    <w:basedOn w:val="a0"/>
    <w:link w:val="a3"/>
    <w:rsid w:val="00953786"/>
    <w:rPr>
      <w:rFonts w:ascii="Calibri" w:eastAsia="Calibri" w:hAnsi="Calibri"/>
      <w:lang w:eastAsia="en-US"/>
    </w:rPr>
  </w:style>
  <w:style w:type="character" w:styleId="a5">
    <w:name w:val="Hyperlink"/>
    <w:uiPriority w:val="99"/>
    <w:unhideWhenUsed/>
    <w:rsid w:val="00953786"/>
    <w:rPr>
      <w:color w:val="0000FF"/>
      <w:u w:val="single"/>
    </w:rPr>
  </w:style>
  <w:style w:type="table" w:styleId="a6">
    <w:name w:val="Table Grid"/>
    <w:basedOn w:val="a1"/>
    <w:uiPriority w:val="59"/>
    <w:rsid w:val="009537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77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D6DE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D6DEC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nhideWhenUsed/>
    <w:rsid w:val="00AE5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0E6"/>
  </w:style>
  <w:style w:type="paragraph" w:styleId="ab">
    <w:name w:val="Balloon Text"/>
    <w:basedOn w:val="a"/>
    <w:link w:val="ac"/>
    <w:semiHidden/>
    <w:unhideWhenUsed/>
    <w:rsid w:val="00AE50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AE5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394fd5fb-20b8-4b84-80a5-7baca0f821e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394fd5fb-20b8-4b84-80a5-7baca0f821e0.dot</Template>
  <TotalTime>0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Общий отдел  - Смолкина М.С.</dc:creator>
  <cp:lastModifiedBy>  </cp:lastModifiedBy>
  <cp:revision>2</cp:revision>
  <cp:lastPrinted>2024-10-16T07:11:00Z</cp:lastPrinted>
  <dcterms:created xsi:type="dcterms:W3CDTF">2024-10-29T13:01:00Z</dcterms:created>
  <dcterms:modified xsi:type="dcterms:W3CDTF">2024-10-29T13:01:00Z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423e0c64-2a59-42c1-8424-248c79097a54</vt:lpwstr>
  </property>
</Properties>
</file>