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9140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9140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5240" r="184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24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191401">
      <w:pPr>
        <w:pStyle w:val="3"/>
      </w:pPr>
      <w:r>
        <w:t>постановление</w:t>
      </w:r>
    </w:p>
    <w:p w:rsidR="00762166" w:rsidRDefault="00762166" w:rsidP="00191401">
      <w:pPr>
        <w:jc w:val="center"/>
        <w:rPr>
          <w:sz w:val="24"/>
        </w:rPr>
      </w:pPr>
    </w:p>
    <w:p w:rsidR="00762166" w:rsidRDefault="00762166" w:rsidP="00191401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6A0CA7">
        <w:rPr>
          <w:sz w:val="24"/>
        </w:rPr>
        <w:t>13/10/2025 № 2746</w:t>
      </w:r>
    </w:p>
    <w:p w:rsidR="00756B2F" w:rsidRPr="00756B2F" w:rsidRDefault="00756B2F" w:rsidP="00191401">
      <w:pPr>
        <w:jc w:val="center"/>
        <w:rPr>
          <w:sz w:val="10"/>
          <w:szCs w:val="10"/>
        </w:rPr>
      </w:pPr>
    </w:p>
    <w:p w:rsidR="00756B2F" w:rsidRPr="00872AE1" w:rsidRDefault="00756B2F" w:rsidP="00191401">
      <w:pPr>
        <w:jc w:val="center"/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756B2F" w:rsidRPr="003B1667" w:rsidRDefault="00756B2F" w:rsidP="00191401">
      <w:pPr>
        <w:jc w:val="center"/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756B2F" w:rsidRDefault="00756B2F" w:rsidP="00191401">
      <w:pPr>
        <w:jc w:val="center"/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нестационарных</w:t>
      </w:r>
    </w:p>
    <w:p w:rsidR="00756B2F" w:rsidRDefault="00756B2F" w:rsidP="00191401">
      <w:pPr>
        <w:jc w:val="center"/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</w:t>
      </w:r>
    </w:p>
    <w:p w:rsidR="00756B2F" w:rsidRDefault="00756B2F" w:rsidP="00191401">
      <w:pPr>
        <w:jc w:val="center"/>
        <w:rPr>
          <w:sz w:val="24"/>
        </w:rPr>
      </w:pPr>
      <w:r w:rsidRPr="00A968D0">
        <w:rPr>
          <w:sz w:val="24"/>
        </w:rPr>
        <w:t>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</w:t>
      </w:r>
    </w:p>
    <w:p w:rsidR="00756B2F" w:rsidRDefault="00756B2F" w:rsidP="00191401">
      <w:pPr>
        <w:jc w:val="center"/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</w:t>
      </w:r>
    </w:p>
    <w:p w:rsidR="00756B2F" w:rsidRDefault="00756B2F" w:rsidP="00191401">
      <w:pPr>
        <w:jc w:val="center"/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>муниципального</w:t>
      </w:r>
    </w:p>
    <w:p w:rsidR="00756B2F" w:rsidRDefault="00756B2F" w:rsidP="00191401">
      <w:pPr>
        <w:jc w:val="center"/>
        <w:rPr>
          <w:sz w:val="24"/>
        </w:rPr>
      </w:pPr>
      <w:r w:rsidRPr="00A968D0">
        <w:rPr>
          <w:sz w:val="24"/>
        </w:rPr>
        <w:t>образования Сосновоборский городской округ</w:t>
      </w:r>
    </w:p>
    <w:p w:rsidR="00756B2F" w:rsidRDefault="00756B2F" w:rsidP="00191401">
      <w:pPr>
        <w:jc w:val="center"/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756B2F" w:rsidRDefault="00756B2F" w:rsidP="00756B2F"/>
    <w:p w:rsidR="00756B2F" w:rsidRPr="00872AE1" w:rsidRDefault="00756B2F" w:rsidP="00756B2F">
      <w:pPr>
        <w:ind w:right="-1"/>
        <w:jc w:val="both"/>
        <w:rPr>
          <w:sz w:val="24"/>
          <w:szCs w:val="24"/>
        </w:rPr>
      </w:pPr>
    </w:p>
    <w:p w:rsidR="00756B2F" w:rsidRDefault="00756B2F" w:rsidP="00756B2F">
      <w:pPr>
        <w:ind w:firstLine="709"/>
        <w:jc w:val="both"/>
        <w:rPr>
          <w:b/>
          <w:sz w:val="24"/>
          <w:szCs w:val="24"/>
        </w:rPr>
      </w:pPr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Сосновоборский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>
        <w:rPr>
          <w:sz w:val="24"/>
        </w:rPr>
        <w:t xml:space="preserve"> 17.01.2025 № 29</w:t>
      </w:r>
      <w:r>
        <w:rPr>
          <w:sz w:val="24"/>
          <w:szCs w:val="24"/>
        </w:rPr>
        <w:t xml:space="preserve">, в соответствии с требованиями пункта 3.7.3. </w:t>
      </w:r>
      <w:r w:rsidRPr="007957DC">
        <w:rPr>
          <w:color w:val="0D0D0D"/>
          <w:sz w:val="24"/>
          <w:szCs w:val="24"/>
        </w:rPr>
        <w:t>Приказа  комитета по развитию малого, среднего бизнеса и потребительского рынка Ленинградской области от 04.10.2024 № 10-п</w:t>
      </w:r>
      <w:r w:rsidRPr="007957DC">
        <w:rPr>
          <w:color w:val="0D0D0D"/>
        </w:rPr>
        <w:t xml:space="preserve"> </w:t>
      </w:r>
      <w:r w:rsidRPr="007957DC">
        <w:rPr>
          <w:color w:val="0D0D0D"/>
          <w:sz w:val="24"/>
          <w:szCs w:val="24"/>
        </w:rPr>
        <w:t>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</w:t>
      </w:r>
      <w:r>
        <w:rPr>
          <w:color w:val="0D0D0D"/>
          <w:sz w:val="24"/>
          <w:szCs w:val="24"/>
        </w:rPr>
        <w:t xml:space="preserve">альной собственности», принимая во внимание окончание периода размещения НТО,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872AE1">
        <w:rPr>
          <w:b/>
          <w:sz w:val="24"/>
          <w:szCs w:val="24"/>
        </w:rPr>
        <w:t>п о с т а н о в л я е т:</w:t>
      </w:r>
    </w:p>
    <w:p w:rsidR="00756B2F" w:rsidRDefault="00756B2F" w:rsidP="00756B2F">
      <w:pPr>
        <w:ind w:firstLine="709"/>
        <w:jc w:val="both"/>
        <w:rPr>
          <w:sz w:val="24"/>
        </w:rPr>
      </w:pPr>
    </w:p>
    <w:p w:rsidR="00756B2F" w:rsidRPr="00872AE1" w:rsidRDefault="00756B2F" w:rsidP="00756B2F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Сосновоборский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756B2F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</w:t>
      </w:r>
      <w:r>
        <w:rPr>
          <w:sz w:val="24"/>
          <w:szCs w:val="24"/>
        </w:rPr>
        <w:t xml:space="preserve"> Исключить из Схемы НТО строки</w:t>
      </w:r>
      <w:r w:rsidRPr="00B65D18">
        <w:rPr>
          <w:sz w:val="24"/>
          <w:szCs w:val="24"/>
        </w:rPr>
        <w:t>:</w:t>
      </w:r>
    </w:p>
    <w:tbl>
      <w:tblPr>
        <w:tblW w:w="593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1614"/>
        <w:gridCol w:w="797"/>
        <w:gridCol w:w="566"/>
        <w:gridCol w:w="1179"/>
        <w:gridCol w:w="13"/>
        <w:gridCol w:w="1498"/>
        <w:gridCol w:w="713"/>
        <w:gridCol w:w="908"/>
        <w:gridCol w:w="13"/>
        <w:gridCol w:w="981"/>
        <w:gridCol w:w="13"/>
        <w:gridCol w:w="928"/>
        <w:gridCol w:w="952"/>
        <w:gridCol w:w="20"/>
      </w:tblGrid>
      <w:tr w:rsidR="00756B2F" w:rsidRPr="00756B2F" w:rsidTr="00756B2F">
        <w:trPr>
          <w:trHeight w:val="463"/>
        </w:trPr>
        <w:tc>
          <w:tcPr>
            <w:tcW w:w="2285" w:type="pct"/>
            <w:gridSpan w:val="6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Информация о нестационарном торговом объекте (НТО)</w:t>
            </w:r>
          </w:p>
        </w:tc>
        <w:tc>
          <w:tcPr>
            <w:tcW w:w="1411" w:type="pct"/>
            <w:gridSpan w:val="4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Информация о лице, осуществляющем торговую деятельность в НТО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Основание для включения НТО в схему размещения</w:t>
            </w:r>
          </w:p>
        </w:tc>
        <w:tc>
          <w:tcPr>
            <w:tcW w:w="856" w:type="pct"/>
            <w:gridSpan w:val="3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Период размещения НТО</w:t>
            </w:r>
          </w:p>
        </w:tc>
      </w:tr>
      <w:tr w:rsidR="00756B2F" w:rsidRPr="00756B2F" w:rsidTr="00756B2F">
        <w:trPr>
          <w:gridAfter w:val="1"/>
          <w:wAfter w:w="8" w:type="pct"/>
          <w:trHeight w:val="1611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lastRenderedPageBreak/>
              <w:t>Иденти-фикационный номер НТО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Вид НТО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Площадь НТО, кв. м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Специализация НТО</w:t>
            </w:r>
            <w:r w:rsidRPr="00756B2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ИНН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Является субъектом малого и среднего предпринимательства или самозанятым</w:t>
            </w:r>
            <w:r w:rsidRPr="00756B2F">
              <w:rPr>
                <w:sz w:val="18"/>
                <w:szCs w:val="18"/>
                <w:vertAlign w:val="superscript"/>
              </w:rPr>
              <w:t>2</w:t>
            </w:r>
            <w:r w:rsidRPr="00756B2F"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С (дата)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По (дата)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2</w:t>
            </w: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3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6</w:t>
            </w:r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7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9</w:t>
            </w: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11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1-16-00-057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Сосновоборский городской округ, в районе кладбища «Воронка», у входа);</w:t>
            </w:r>
            <w:r w:rsidRPr="00756B2F">
              <w:rPr>
                <w:sz w:val="18"/>
                <w:szCs w:val="18"/>
              </w:rPr>
              <w:t xml:space="preserve"> </w:t>
            </w:r>
            <w:r w:rsidRPr="00756B2F">
              <w:rPr>
                <w:sz w:val="18"/>
                <w:szCs w:val="18"/>
                <w:lang w:eastAsia="en-US"/>
              </w:rPr>
              <w:t>59.8160564,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29.0076486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1-16-00-058</w:t>
            </w:r>
          </w:p>
        </w:tc>
        <w:tc>
          <w:tcPr>
            <w:tcW w:w="727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59.8196500,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29.0144390</w:t>
            </w:r>
          </w:p>
        </w:tc>
        <w:tc>
          <w:tcPr>
            <w:tcW w:w="35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55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81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2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0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48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24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42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  <w:tr w:rsidR="00756B2F" w:rsidRPr="00756B2F" w:rsidTr="00756B2F">
        <w:trPr>
          <w:gridAfter w:val="1"/>
          <w:wAfter w:w="8" w:type="pct"/>
          <w:trHeight w:val="228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1-16-00-059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Сосновоборский городской округ, в районе городского кладбища у р.Коваш, у входа на территорию;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59.8980657,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29.1016406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</w:tbl>
    <w:p w:rsidR="00756B2F" w:rsidRPr="000558D4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756B2F" w:rsidRPr="000558D4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Расторгнуть </w:t>
      </w:r>
      <w:r w:rsidRPr="000558D4">
        <w:rPr>
          <w:sz w:val="24"/>
          <w:szCs w:val="24"/>
        </w:rPr>
        <w:t xml:space="preserve">договоры на право </w:t>
      </w:r>
      <w:r>
        <w:rPr>
          <w:sz w:val="24"/>
          <w:szCs w:val="24"/>
        </w:rPr>
        <w:t xml:space="preserve">размещения НТО с хозяйствующими </w:t>
      </w:r>
      <w:r w:rsidRPr="000558D4">
        <w:rPr>
          <w:sz w:val="24"/>
          <w:szCs w:val="24"/>
        </w:rPr>
        <w:t>субъектам</w:t>
      </w:r>
      <w:r>
        <w:rPr>
          <w:sz w:val="24"/>
          <w:szCs w:val="24"/>
        </w:rPr>
        <w:t xml:space="preserve">и, указанными в пунктах 1.1 </w:t>
      </w:r>
      <w:r w:rsidRPr="000558D4">
        <w:rPr>
          <w:sz w:val="24"/>
          <w:szCs w:val="24"/>
        </w:rPr>
        <w:t>настоящего постановления.</w:t>
      </w:r>
    </w:p>
    <w:p w:rsidR="00756B2F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0558D4">
        <w:rPr>
          <w:sz w:val="24"/>
          <w:szCs w:val="24"/>
        </w:rPr>
        <w:t>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расторжению</w:t>
      </w:r>
      <w:r>
        <w:rPr>
          <w:sz w:val="24"/>
          <w:szCs w:val="24"/>
        </w:rPr>
        <w:t xml:space="preserve"> </w:t>
      </w:r>
      <w:r w:rsidRPr="000558D4">
        <w:rPr>
          <w:sz w:val="24"/>
          <w:szCs w:val="24"/>
        </w:rPr>
        <w:t>дого</w:t>
      </w:r>
      <w:r>
        <w:rPr>
          <w:sz w:val="24"/>
          <w:szCs w:val="24"/>
        </w:rPr>
        <w:t xml:space="preserve">воров на право размещения НТО с </w:t>
      </w:r>
      <w:r w:rsidRPr="000558D4">
        <w:rPr>
          <w:sz w:val="24"/>
          <w:szCs w:val="24"/>
        </w:rPr>
        <w:t>хозяйствующими субъектам</w:t>
      </w:r>
      <w:r>
        <w:rPr>
          <w:sz w:val="24"/>
          <w:szCs w:val="24"/>
        </w:rPr>
        <w:t xml:space="preserve">и, указанными в пунктах 1.1 </w:t>
      </w:r>
      <w:r w:rsidRPr="000558D4">
        <w:rPr>
          <w:sz w:val="24"/>
          <w:szCs w:val="24"/>
        </w:rPr>
        <w:t>настоящего постановления.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872AE1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56B2F" w:rsidRPr="00F766EA" w:rsidRDefault="00756B2F" w:rsidP="00756B2F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  <w:lang w:val="en-US"/>
        </w:rPr>
        <w:t> </w:t>
      </w:r>
      <w:r w:rsidRPr="00872AE1">
        <w:rPr>
          <w:sz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756B2F" w:rsidRDefault="00756B2F" w:rsidP="00756B2F">
      <w:pPr>
        <w:jc w:val="both"/>
        <w:rPr>
          <w:sz w:val="24"/>
          <w:szCs w:val="24"/>
        </w:rPr>
      </w:pPr>
    </w:p>
    <w:p w:rsidR="00756B2F" w:rsidRPr="00756B2F" w:rsidRDefault="00756B2F" w:rsidP="00756B2F">
      <w:pPr>
        <w:tabs>
          <w:tab w:val="left" w:pos="6946"/>
        </w:tabs>
        <w:jc w:val="both"/>
        <w:rPr>
          <w:sz w:val="16"/>
          <w:szCs w:val="16"/>
        </w:rPr>
      </w:pPr>
    </w:p>
    <w:p w:rsidR="00756B2F" w:rsidRPr="00756B2F" w:rsidRDefault="00756B2F" w:rsidP="00756B2F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872AE1">
        <w:rPr>
          <w:sz w:val="24"/>
        </w:rPr>
        <w:t>М.В. Воронков</w:t>
      </w:r>
    </w:p>
    <w:p w:rsidR="00756B2F" w:rsidRDefault="00756B2F" w:rsidP="00756B2F">
      <w:pPr>
        <w:jc w:val="both"/>
        <w:rPr>
          <w:sz w:val="12"/>
          <w:szCs w:val="16"/>
        </w:rPr>
      </w:pPr>
    </w:p>
    <w:p w:rsidR="00756B2F" w:rsidRPr="00B152E2" w:rsidRDefault="00756B2F" w:rsidP="00756B2F">
      <w:pPr>
        <w:rPr>
          <w:sz w:val="12"/>
          <w:szCs w:val="16"/>
        </w:rPr>
      </w:pPr>
      <w:r w:rsidRPr="00B152E2">
        <w:rPr>
          <w:sz w:val="12"/>
          <w:szCs w:val="16"/>
        </w:rPr>
        <w:t>Исп. Силинская Вера Владимировна.</w:t>
      </w:r>
    </w:p>
    <w:p w:rsidR="00756B2F" w:rsidRDefault="00756B2F" w:rsidP="00756B2F">
      <w:pPr>
        <w:rPr>
          <w:sz w:val="12"/>
          <w:szCs w:val="16"/>
        </w:rPr>
        <w:sectPr w:rsidR="00756B2F" w:rsidSect="008B62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567" w:footer="567" w:gutter="0"/>
          <w:cols w:space="708"/>
          <w:docGrid w:linePitch="360"/>
        </w:sectPr>
      </w:pPr>
      <w:r w:rsidRPr="00B152E2">
        <w:rPr>
          <w:sz w:val="12"/>
          <w:szCs w:val="16"/>
        </w:rPr>
        <w:t>т. 6-28-49</w:t>
      </w:r>
      <w:r>
        <w:rPr>
          <w:sz w:val="12"/>
          <w:szCs w:val="16"/>
        </w:rPr>
        <w:t xml:space="preserve"> (</w:t>
      </w:r>
      <w:r w:rsidRPr="00B152E2">
        <w:rPr>
          <w:sz w:val="12"/>
          <w:szCs w:val="16"/>
        </w:rPr>
        <w:t>отдел экономического развития</w:t>
      </w:r>
    </w:p>
    <w:p w:rsidR="00756B2F" w:rsidRPr="00756B2F" w:rsidRDefault="00756B2F" w:rsidP="00191401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6B2F" w:rsidRPr="00756B2F" w:rsidSect="00191401">
      <w:headerReference w:type="default" r:id="rId14"/>
      <w:pgSz w:w="11906" w:h="16838"/>
      <w:pgMar w:top="1418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2F" w:rsidRDefault="00AB552F" w:rsidP="00762166">
      <w:r>
        <w:separator/>
      </w:r>
    </w:p>
  </w:endnote>
  <w:endnote w:type="continuationSeparator" w:id="0">
    <w:p w:rsidR="00AB552F" w:rsidRDefault="00AB552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A7" w:rsidRDefault="006A0C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A7" w:rsidRDefault="006A0C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A7" w:rsidRDefault="006A0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2F" w:rsidRDefault="00AB552F" w:rsidP="00762166">
      <w:r>
        <w:separator/>
      </w:r>
    </w:p>
  </w:footnote>
  <w:footnote w:type="continuationSeparator" w:id="0">
    <w:p w:rsidR="00AB552F" w:rsidRDefault="00AB552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A7" w:rsidRDefault="006A0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2F" w:rsidRDefault="00756B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A7" w:rsidRDefault="006A0CA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8d9fdb-6ee0-4972-8aea-f1ccc0bfcbe7"/>
  </w:docVars>
  <w:rsids>
    <w:rsidRoot w:val="00756B2F"/>
    <w:rsid w:val="000216DC"/>
    <w:rsid w:val="00024F94"/>
    <w:rsid w:val="00050168"/>
    <w:rsid w:val="0005521C"/>
    <w:rsid w:val="00070E72"/>
    <w:rsid w:val="00097477"/>
    <w:rsid w:val="000A43B7"/>
    <w:rsid w:val="000A651A"/>
    <w:rsid w:val="000B0AE5"/>
    <w:rsid w:val="000F7E70"/>
    <w:rsid w:val="001704D1"/>
    <w:rsid w:val="0019140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0CA7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56B2F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B552F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93A3E"/>
  <w15:docId w15:val="{5C09D086-1FF8-4699-8DD9-7B4993D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6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6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756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4721898-ca79-402d-84b2-2e2cad09386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04721898-ca79-402d-84b2-2e2cad093863.dot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2025-10-13T06:19:00Z</cp:lastPrinted>
  <dcterms:created xsi:type="dcterms:W3CDTF">2025-10-13T09:04:00Z</dcterms:created>
  <dcterms:modified xsi:type="dcterms:W3CDTF">2025-10-13T09:04:00Z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168d9fdb-6ee0-4972-8aea-f1ccc0bfcbe7</vt:lpwstr>
  </property>
</Properties>
</file>