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B979C1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B979C1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0E5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EA4B77"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EA4B77">
        <w:rPr>
          <w:sz w:val="24"/>
        </w:rPr>
        <w:t>20/08/2025</w:t>
      </w:r>
      <w:r w:rsidR="00762166">
        <w:rPr>
          <w:sz w:val="24"/>
        </w:rPr>
        <w:t xml:space="preserve"> № </w:t>
      </w:r>
      <w:r w:rsidR="00EA4B77">
        <w:rPr>
          <w:sz w:val="24"/>
        </w:rPr>
        <w:t>2199</w:t>
      </w:r>
    </w:p>
    <w:p w:rsidR="00762166" w:rsidRDefault="00762166" w:rsidP="00762166">
      <w:pPr>
        <w:jc w:val="both"/>
        <w:rPr>
          <w:sz w:val="24"/>
        </w:rPr>
      </w:pPr>
    </w:p>
    <w:p w:rsidR="00996B6B" w:rsidRPr="00996B6B" w:rsidRDefault="00996B6B" w:rsidP="00996B6B">
      <w:pPr>
        <w:rPr>
          <w:color w:val="000000"/>
          <w:sz w:val="24"/>
        </w:rPr>
      </w:pPr>
      <w:r w:rsidRPr="00996B6B">
        <w:rPr>
          <w:color w:val="000000"/>
          <w:sz w:val="24"/>
        </w:rPr>
        <w:t xml:space="preserve">О приеме в собственность муниципального </w:t>
      </w:r>
    </w:p>
    <w:p w:rsidR="00996B6B" w:rsidRPr="00996B6B" w:rsidRDefault="00996B6B" w:rsidP="00996B6B">
      <w:pPr>
        <w:rPr>
          <w:color w:val="000000"/>
          <w:sz w:val="24"/>
        </w:rPr>
      </w:pPr>
      <w:r w:rsidRPr="00996B6B">
        <w:rPr>
          <w:color w:val="000000"/>
          <w:sz w:val="24"/>
        </w:rPr>
        <w:t>образования Сосновоборский городской округ</w:t>
      </w:r>
    </w:p>
    <w:p w:rsidR="00996B6B" w:rsidRPr="00996B6B" w:rsidRDefault="00996B6B" w:rsidP="00996B6B">
      <w:pPr>
        <w:rPr>
          <w:color w:val="000000"/>
          <w:sz w:val="24"/>
        </w:rPr>
      </w:pPr>
      <w:r w:rsidRPr="00996B6B">
        <w:rPr>
          <w:color w:val="000000"/>
          <w:sz w:val="24"/>
        </w:rPr>
        <w:t>Ленинградской области недвижимого имущества</w:t>
      </w:r>
    </w:p>
    <w:p w:rsidR="00996B6B" w:rsidRPr="00996B6B" w:rsidRDefault="00996B6B" w:rsidP="00996B6B">
      <w:pPr>
        <w:rPr>
          <w:color w:val="000000"/>
          <w:sz w:val="24"/>
          <w:szCs w:val="24"/>
        </w:rPr>
      </w:pPr>
    </w:p>
    <w:p w:rsidR="00996B6B" w:rsidRPr="00996B6B" w:rsidRDefault="00996B6B" w:rsidP="00996B6B">
      <w:pPr>
        <w:rPr>
          <w:color w:val="000000"/>
          <w:sz w:val="24"/>
          <w:szCs w:val="24"/>
        </w:rPr>
      </w:pPr>
    </w:p>
    <w:p w:rsidR="00996B6B" w:rsidRPr="00996B6B" w:rsidRDefault="00996B6B" w:rsidP="00996B6B">
      <w:pPr>
        <w:rPr>
          <w:color w:val="000000"/>
          <w:sz w:val="24"/>
          <w:szCs w:val="24"/>
        </w:rPr>
      </w:pPr>
    </w:p>
    <w:p w:rsidR="00996B6B" w:rsidRPr="00996B6B" w:rsidRDefault="00996B6B" w:rsidP="00996B6B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996B6B">
        <w:rPr>
          <w:color w:val="000000"/>
          <w:sz w:val="24"/>
          <w:szCs w:val="24"/>
        </w:rPr>
        <w:t xml:space="preserve">В соответствии с административным регламентом по исполнению муниципальной функции по приему имущества в собственность муниципального образования Сосновоборский городской округ Ленинградской области, утвержденным постановлением администрации Сосновоборского городского округа от 04.06.2018 № 1286, учитывая письма Фонда </w:t>
      </w:r>
      <w:r>
        <w:rPr>
          <w:sz w:val="24"/>
          <w:szCs w:val="24"/>
        </w:rPr>
        <w:t>защиты прав</w:t>
      </w:r>
      <w:r w:rsidRPr="00E3263F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граждан-дольщиков строительства</w:t>
      </w:r>
      <w:r w:rsidRPr="00E3263F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Ленинградской области</w:t>
      </w:r>
      <w:r w:rsidRPr="00996B6B">
        <w:rPr>
          <w:color w:val="000000"/>
          <w:sz w:val="24"/>
          <w:szCs w:val="24"/>
        </w:rPr>
        <w:t xml:space="preserve"> от 22.05.2025 и 09.07.2025, администрация Сосновоборского городского округа </w:t>
      </w:r>
      <w:r w:rsidRPr="00996B6B">
        <w:rPr>
          <w:b/>
          <w:bCs/>
          <w:color w:val="000000"/>
          <w:sz w:val="24"/>
          <w:szCs w:val="24"/>
        </w:rPr>
        <w:t>п о с т а н о в л я е т:</w:t>
      </w:r>
    </w:p>
    <w:p w:rsidR="00996B6B" w:rsidRPr="00996B6B" w:rsidRDefault="00996B6B" w:rsidP="00996B6B">
      <w:pPr>
        <w:ind w:firstLine="708"/>
        <w:jc w:val="both"/>
        <w:rPr>
          <w:color w:val="000000"/>
          <w:sz w:val="24"/>
          <w:szCs w:val="24"/>
        </w:rPr>
      </w:pPr>
    </w:p>
    <w:p w:rsidR="00996B6B" w:rsidRPr="00996B6B" w:rsidRDefault="00996B6B" w:rsidP="00996B6B">
      <w:pPr>
        <w:ind w:firstLine="708"/>
        <w:jc w:val="both"/>
        <w:rPr>
          <w:color w:val="000000"/>
          <w:sz w:val="24"/>
          <w:szCs w:val="24"/>
        </w:rPr>
      </w:pPr>
      <w:r w:rsidRPr="00996B6B">
        <w:rPr>
          <w:color w:val="000000"/>
          <w:sz w:val="24"/>
          <w:szCs w:val="24"/>
        </w:rPr>
        <w:t>1. Принять в собственность муниципального образования Сосновоборский городской округ Ленинградской области объекты водоснабжения Жилищного комплекса «Солнце» общей первоначальной балансовой стоимостью 67 433 (шестьдесят семь тысяч четыреста тридцать три) рубля 00 копеек,</w:t>
      </w:r>
      <w:r w:rsidRPr="00996B6B">
        <w:rPr>
          <w:b/>
          <w:color w:val="000000"/>
          <w:sz w:val="24"/>
          <w:szCs w:val="24"/>
        </w:rPr>
        <w:t xml:space="preserve"> </w:t>
      </w:r>
      <w:r w:rsidRPr="00996B6B">
        <w:rPr>
          <w:color w:val="000000"/>
          <w:sz w:val="24"/>
          <w:szCs w:val="24"/>
        </w:rPr>
        <w:t>согласно приложению к настоящему постановлению.</w:t>
      </w:r>
    </w:p>
    <w:p w:rsidR="00996B6B" w:rsidRPr="00996B6B" w:rsidRDefault="00996B6B" w:rsidP="00996B6B">
      <w:pPr>
        <w:ind w:firstLine="708"/>
        <w:jc w:val="both"/>
        <w:rPr>
          <w:color w:val="000000"/>
          <w:sz w:val="24"/>
        </w:rPr>
      </w:pPr>
    </w:p>
    <w:p w:rsidR="00996B6B" w:rsidRPr="00996B6B" w:rsidRDefault="00996B6B" w:rsidP="00996B6B">
      <w:pPr>
        <w:ind w:firstLine="708"/>
        <w:jc w:val="both"/>
        <w:rPr>
          <w:color w:val="000000"/>
          <w:sz w:val="24"/>
        </w:rPr>
      </w:pPr>
      <w:r w:rsidRPr="00996B6B">
        <w:rPr>
          <w:color w:val="000000"/>
          <w:sz w:val="24"/>
        </w:rPr>
        <w:t xml:space="preserve">2. КУМИ Сосновоборского городского округа </w:t>
      </w:r>
      <w:r w:rsidRPr="00996B6B">
        <w:rPr>
          <w:color w:val="000000"/>
          <w:sz w:val="24"/>
          <w:szCs w:val="24"/>
        </w:rPr>
        <w:t>по имуществу, указанному в пункте 1 настоящего постановления, провести следующие мероприятия:</w:t>
      </w:r>
    </w:p>
    <w:p w:rsidR="00996B6B" w:rsidRPr="00996B6B" w:rsidRDefault="00996B6B" w:rsidP="00996B6B">
      <w:pPr>
        <w:pStyle w:val="ab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996B6B">
        <w:rPr>
          <w:color w:val="000000"/>
          <w:sz w:val="24"/>
        </w:rPr>
        <w:t xml:space="preserve">2.1. Подготовить проект договора </w:t>
      </w:r>
      <w:r w:rsidRPr="00996B6B">
        <w:rPr>
          <w:color w:val="000000"/>
          <w:sz w:val="24"/>
          <w:szCs w:val="24"/>
        </w:rPr>
        <w:t xml:space="preserve">безвозмездной передачи имущества (пожертвования) </w:t>
      </w:r>
      <w:r w:rsidRPr="00996B6B">
        <w:rPr>
          <w:color w:val="000000"/>
          <w:sz w:val="24"/>
        </w:rPr>
        <w:t xml:space="preserve">от </w:t>
      </w:r>
      <w:r w:rsidRPr="00996B6B">
        <w:rPr>
          <w:color w:val="000000"/>
          <w:sz w:val="24"/>
          <w:szCs w:val="24"/>
        </w:rPr>
        <w:t xml:space="preserve">Фонда </w:t>
      </w:r>
      <w:r>
        <w:rPr>
          <w:sz w:val="24"/>
          <w:szCs w:val="24"/>
        </w:rPr>
        <w:t>защиты прав</w:t>
      </w:r>
      <w:r w:rsidRPr="00E3263F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граждан-дольщиков строительства</w:t>
      </w:r>
      <w:r w:rsidRPr="00E3263F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Ленинградской области</w:t>
      </w:r>
      <w:r w:rsidRPr="00996B6B">
        <w:rPr>
          <w:color w:val="000000"/>
          <w:sz w:val="24"/>
          <w:szCs w:val="24"/>
        </w:rPr>
        <w:t xml:space="preserve"> в собственность муниципального образования Сосновоборский городской округ Ленинградской области.</w:t>
      </w:r>
    </w:p>
    <w:p w:rsidR="00996B6B" w:rsidRDefault="00996B6B" w:rsidP="00996B6B">
      <w:pPr>
        <w:pStyle w:val="ab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После подписания</w:t>
      </w:r>
      <w:r>
        <w:rPr>
          <w:sz w:val="24"/>
        </w:rPr>
        <w:t xml:space="preserve"> договора </w:t>
      </w:r>
      <w:r>
        <w:rPr>
          <w:sz w:val="24"/>
          <w:szCs w:val="24"/>
        </w:rPr>
        <w:t xml:space="preserve">безвозмездной передачи произвести регистрацию права муниципальной собственности имущества, </w:t>
      </w:r>
      <w:r>
        <w:rPr>
          <w:bCs/>
          <w:color w:val="000000"/>
          <w:sz w:val="24"/>
          <w:szCs w:val="24"/>
        </w:rPr>
        <w:t>указанного в пункте 1 настоящего постановления</w:t>
      </w:r>
      <w:r>
        <w:rPr>
          <w:sz w:val="24"/>
          <w:szCs w:val="24"/>
        </w:rPr>
        <w:t>.</w:t>
      </w:r>
    </w:p>
    <w:p w:rsidR="00996B6B" w:rsidRDefault="00996B6B" w:rsidP="00996B6B">
      <w:pPr>
        <w:pStyle w:val="ab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674C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проведения государственной регистрации права собственности муниципального образования Сосновоборский городской округ Ленинградской области на </w:t>
      </w:r>
      <w:r w:rsidRPr="00DB63CF">
        <w:rPr>
          <w:sz w:val="24"/>
          <w:szCs w:val="24"/>
        </w:rPr>
        <w:t>имущество</w:t>
      </w:r>
      <w:r>
        <w:rPr>
          <w:sz w:val="24"/>
          <w:szCs w:val="24"/>
        </w:rPr>
        <w:t>, указанное в пункте 1</w:t>
      </w:r>
      <w:r w:rsidRPr="0090509B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постановления:</w:t>
      </w:r>
    </w:p>
    <w:p w:rsidR="00996B6B" w:rsidRDefault="00996B6B" w:rsidP="00996B6B">
      <w:pPr>
        <w:pStyle w:val="ab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2.3.1. Учесть в реестре собственности муниципального образования Сосновоборский городской округ Ленинградской области и муниципальной казне;</w:t>
      </w:r>
    </w:p>
    <w:p w:rsidR="00996B6B" w:rsidRDefault="00996B6B" w:rsidP="00996B6B">
      <w:pPr>
        <w:pStyle w:val="ab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r w:rsidRPr="00C72D7A">
        <w:rPr>
          <w:bCs/>
          <w:color w:val="000000"/>
          <w:sz w:val="24"/>
          <w:szCs w:val="24"/>
        </w:rPr>
        <w:t>Произвести необходимые действия по государственной регистрации права</w:t>
      </w:r>
      <w:r w:rsidRPr="00C72D7A">
        <w:rPr>
          <w:sz w:val="24"/>
          <w:szCs w:val="24"/>
        </w:rPr>
        <w:t xml:space="preserve"> хозяйственного ведения </w:t>
      </w:r>
      <w:r>
        <w:rPr>
          <w:sz w:val="24"/>
          <w:szCs w:val="24"/>
        </w:rPr>
        <w:t>СМУП «ВОДОКАНАЛ»,</w:t>
      </w:r>
      <w:r w:rsidRPr="00C72D7A">
        <w:rPr>
          <w:sz w:val="24"/>
          <w:szCs w:val="24"/>
        </w:rPr>
        <w:t xml:space="preserve"> в соответствии с действующим законодательством Российской Федерации</w:t>
      </w:r>
      <w:r>
        <w:rPr>
          <w:sz w:val="24"/>
          <w:szCs w:val="24"/>
        </w:rPr>
        <w:t>;</w:t>
      </w:r>
    </w:p>
    <w:p w:rsidR="00996B6B" w:rsidRDefault="00996B6B" w:rsidP="00996B6B">
      <w:pPr>
        <w:pStyle w:val="ab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2.3.3.</w:t>
      </w:r>
      <w:r w:rsidRPr="00511F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течение семи рабочих дней со дня </w:t>
      </w:r>
      <w:r w:rsidRPr="00C72D7A">
        <w:rPr>
          <w:bCs/>
          <w:color w:val="000000"/>
          <w:sz w:val="24"/>
          <w:szCs w:val="24"/>
        </w:rPr>
        <w:t>государственной регистрации права</w:t>
      </w:r>
      <w:r w:rsidRPr="00C72D7A">
        <w:rPr>
          <w:sz w:val="24"/>
          <w:szCs w:val="24"/>
        </w:rPr>
        <w:t xml:space="preserve"> хозяйственного ведения</w:t>
      </w:r>
      <w:r>
        <w:rPr>
          <w:color w:val="000000"/>
          <w:sz w:val="24"/>
          <w:szCs w:val="24"/>
        </w:rPr>
        <w:t xml:space="preserve"> оформить документы приема-передачи муниципального недвижимого </w:t>
      </w:r>
      <w:r>
        <w:rPr>
          <w:bCs/>
          <w:color w:val="000000"/>
          <w:sz w:val="24"/>
          <w:szCs w:val="24"/>
        </w:rPr>
        <w:t>имущества, указанного в пункте 1 настоящего постановления, на балансовый учет СМУП «</w:t>
      </w:r>
      <w:r>
        <w:rPr>
          <w:sz w:val="24"/>
          <w:szCs w:val="24"/>
        </w:rPr>
        <w:t>ВОДОКАНАЛ</w:t>
      </w:r>
      <w:r>
        <w:rPr>
          <w:bCs/>
          <w:color w:val="000000"/>
          <w:sz w:val="24"/>
          <w:szCs w:val="24"/>
        </w:rPr>
        <w:t>».</w:t>
      </w:r>
    </w:p>
    <w:p w:rsidR="00996B6B" w:rsidRPr="00996B6B" w:rsidRDefault="00996B6B" w:rsidP="00996B6B">
      <w:pPr>
        <w:ind w:firstLine="708"/>
        <w:jc w:val="both"/>
        <w:rPr>
          <w:color w:val="000000"/>
          <w:sz w:val="24"/>
        </w:rPr>
      </w:pPr>
    </w:p>
    <w:p w:rsidR="00996B6B" w:rsidRPr="00996B6B" w:rsidRDefault="00996B6B" w:rsidP="00996B6B">
      <w:pPr>
        <w:ind w:firstLine="708"/>
        <w:jc w:val="both"/>
        <w:rPr>
          <w:color w:val="000000"/>
          <w:sz w:val="24"/>
        </w:rPr>
      </w:pPr>
      <w:r w:rsidRPr="00996B6B">
        <w:rPr>
          <w:color w:val="000000"/>
          <w:sz w:val="24"/>
        </w:rPr>
        <w:lastRenderedPageBreak/>
        <w:t xml:space="preserve">3. </w:t>
      </w:r>
      <w:r>
        <w:rPr>
          <w:color w:val="000000"/>
          <w:sz w:val="24"/>
          <w:szCs w:val="24"/>
        </w:rPr>
        <w:t xml:space="preserve">Закрепить </w:t>
      </w:r>
      <w:r w:rsidRPr="00E90999">
        <w:rPr>
          <w:sz w:val="24"/>
          <w:szCs w:val="24"/>
        </w:rPr>
        <w:t>на праве хозяйственного ведения</w:t>
      </w:r>
      <w:r w:rsidRPr="00E909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Сосновоборским м</w:t>
      </w:r>
      <w:r>
        <w:rPr>
          <w:sz w:val="24"/>
          <w:szCs w:val="24"/>
        </w:rPr>
        <w:t xml:space="preserve">униципальным унитарным предприятием </w:t>
      </w:r>
      <w:r w:rsidRPr="008132FC">
        <w:rPr>
          <w:sz w:val="24"/>
          <w:szCs w:val="24"/>
        </w:rPr>
        <w:t>«</w:t>
      </w:r>
      <w:r>
        <w:rPr>
          <w:sz w:val="24"/>
          <w:szCs w:val="24"/>
        </w:rPr>
        <w:t>ВОДОКАНАЛ</w:t>
      </w:r>
      <w:r w:rsidRPr="008132FC">
        <w:rPr>
          <w:sz w:val="24"/>
          <w:szCs w:val="24"/>
        </w:rPr>
        <w:t xml:space="preserve">» </w:t>
      </w:r>
      <w:r w:rsidRPr="008132FC">
        <w:rPr>
          <w:color w:val="000000"/>
          <w:sz w:val="24"/>
          <w:szCs w:val="24"/>
        </w:rPr>
        <w:t xml:space="preserve">(далее – </w:t>
      </w:r>
      <w:r w:rsidRPr="008132FC">
        <w:rPr>
          <w:bCs/>
          <w:color w:val="000000"/>
          <w:sz w:val="24"/>
          <w:szCs w:val="24"/>
        </w:rPr>
        <w:t>СМУП «</w:t>
      </w:r>
      <w:r>
        <w:rPr>
          <w:sz w:val="24"/>
          <w:szCs w:val="24"/>
        </w:rPr>
        <w:t>ВОДОКАНАЛ</w:t>
      </w:r>
      <w:r w:rsidRPr="008132FC">
        <w:rPr>
          <w:bCs/>
          <w:color w:val="000000"/>
          <w:sz w:val="24"/>
          <w:szCs w:val="24"/>
        </w:rPr>
        <w:t xml:space="preserve">») (ИНН </w:t>
      </w:r>
      <w:r w:rsidRPr="00F14C67">
        <w:rPr>
          <w:bCs/>
          <w:sz w:val="24"/>
          <w:szCs w:val="24"/>
        </w:rPr>
        <w:t xml:space="preserve">4714017631, ОГРН </w:t>
      </w:r>
      <w:r w:rsidRPr="00F14C67">
        <w:rPr>
          <w:sz w:val="24"/>
          <w:szCs w:val="24"/>
          <w:shd w:val="clear" w:color="auto" w:fill="FFFFFF"/>
        </w:rPr>
        <w:t>1054700473277</w:t>
      </w:r>
      <w:r w:rsidRPr="008132FC">
        <w:rPr>
          <w:sz w:val="24"/>
          <w:szCs w:val="24"/>
        </w:rPr>
        <w:t>) муниципальное недвижимое имущество</w:t>
      </w:r>
      <w:r>
        <w:rPr>
          <w:sz w:val="24"/>
          <w:szCs w:val="24"/>
        </w:rPr>
        <w:t>, указанное</w:t>
      </w:r>
      <w:r w:rsidRPr="00996B6B">
        <w:rPr>
          <w:color w:val="000000"/>
          <w:sz w:val="24"/>
          <w:szCs w:val="24"/>
        </w:rPr>
        <w:t xml:space="preserve"> в пункте 1 настоящего постановления.</w:t>
      </w:r>
    </w:p>
    <w:p w:rsidR="00996B6B" w:rsidRDefault="00996B6B" w:rsidP="00996B6B">
      <w:pPr>
        <w:ind w:firstLine="708"/>
        <w:jc w:val="both"/>
        <w:rPr>
          <w:sz w:val="24"/>
          <w:szCs w:val="24"/>
        </w:rPr>
      </w:pPr>
    </w:p>
    <w:p w:rsidR="00996B6B" w:rsidRDefault="00996B6B" w:rsidP="00996B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72D7A">
        <w:rPr>
          <w:sz w:val="24"/>
          <w:szCs w:val="24"/>
        </w:rPr>
        <w:t xml:space="preserve">. </w:t>
      </w:r>
      <w:r w:rsidRPr="00C72D7A">
        <w:rPr>
          <w:bCs/>
          <w:color w:val="000000"/>
          <w:sz w:val="24"/>
          <w:szCs w:val="24"/>
        </w:rPr>
        <w:t>СМУП «</w:t>
      </w:r>
      <w:r>
        <w:rPr>
          <w:sz w:val="24"/>
          <w:szCs w:val="24"/>
        </w:rPr>
        <w:t>ВОДОКАНАЛ</w:t>
      </w:r>
      <w:r w:rsidRPr="00C72D7A"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 п</w:t>
      </w:r>
      <w:r w:rsidRPr="00C72D7A">
        <w:rPr>
          <w:sz w:val="24"/>
          <w:szCs w:val="24"/>
        </w:rPr>
        <w:t xml:space="preserve">ринять на баланс </w:t>
      </w:r>
      <w:r>
        <w:rPr>
          <w:color w:val="000000"/>
          <w:sz w:val="24"/>
          <w:szCs w:val="24"/>
        </w:rPr>
        <w:t xml:space="preserve">недвижимое </w:t>
      </w:r>
      <w:r w:rsidRPr="00C72D7A">
        <w:rPr>
          <w:sz w:val="24"/>
          <w:szCs w:val="24"/>
        </w:rPr>
        <w:t>имущество, указанное в пункте 1 настоящего постановления.</w:t>
      </w:r>
    </w:p>
    <w:p w:rsidR="00996B6B" w:rsidRDefault="00996B6B" w:rsidP="00996B6B">
      <w:pPr>
        <w:ind w:firstLine="708"/>
        <w:jc w:val="both"/>
        <w:rPr>
          <w:sz w:val="24"/>
          <w:szCs w:val="24"/>
        </w:rPr>
      </w:pPr>
    </w:p>
    <w:p w:rsidR="00996B6B" w:rsidRPr="00996B6B" w:rsidRDefault="00996B6B" w:rsidP="00996B6B">
      <w:pPr>
        <w:ind w:firstLine="708"/>
        <w:jc w:val="both"/>
        <w:rPr>
          <w:color w:val="000000"/>
          <w:sz w:val="24"/>
          <w:szCs w:val="24"/>
        </w:rPr>
      </w:pPr>
      <w:r w:rsidRPr="00996B6B">
        <w:rPr>
          <w:color w:val="000000"/>
          <w:sz w:val="24"/>
          <w:szCs w:val="24"/>
        </w:rPr>
        <w:t>5.</w:t>
      </w:r>
      <w:r w:rsidRPr="00EA36A2">
        <w:rPr>
          <w:sz w:val="24"/>
          <w:szCs w:val="24"/>
        </w:rPr>
        <w:t xml:space="preserve"> </w:t>
      </w:r>
      <w:r>
        <w:rPr>
          <w:sz w:val="24"/>
          <w:szCs w:val="24"/>
        </w:rPr>
        <w:t>Отделу жилищно-коммунального хозяйства администрации Сосновоборского городского округа после проведения государственной регистрации права собственности муниципального образования Сосновоборский городской округ Ленинградской области на имущество, указанное в пункте 1</w:t>
      </w:r>
      <w:r w:rsidRPr="0090509B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постановления, и передаче в хозяйственное ведение СМУП «ВОДОКАНАЛ», подготовить дополнительное соглашение для включения объектов в Концессионное соглашение.</w:t>
      </w:r>
    </w:p>
    <w:p w:rsidR="00996B6B" w:rsidRPr="00996B6B" w:rsidRDefault="00996B6B" w:rsidP="00996B6B">
      <w:pPr>
        <w:ind w:firstLine="708"/>
        <w:jc w:val="both"/>
        <w:rPr>
          <w:color w:val="000000"/>
          <w:sz w:val="24"/>
          <w:szCs w:val="24"/>
        </w:rPr>
      </w:pPr>
    </w:p>
    <w:p w:rsidR="00996B6B" w:rsidRPr="00A55033" w:rsidRDefault="00996B6B" w:rsidP="00996B6B">
      <w:pPr>
        <w:ind w:firstLine="708"/>
        <w:jc w:val="both"/>
        <w:rPr>
          <w:sz w:val="24"/>
          <w:szCs w:val="24"/>
        </w:rPr>
      </w:pPr>
      <w:r w:rsidRPr="00996B6B">
        <w:rPr>
          <w:color w:val="000000"/>
          <w:sz w:val="24"/>
          <w:szCs w:val="24"/>
        </w:rPr>
        <w:t>6. 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996B6B" w:rsidRDefault="00996B6B" w:rsidP="00996B6B">
      <w:pPr>
        <w:tabs>
          <w:tab w:val="left" w:pos="8134"/>
        </w:tabs>
        <w:ind w:firstLine="708"/>
        <w:jc w:val="both"/>
        <w:rPr>
          <w:sz w:val="24"/>
          <w:szCs w:val="24"/>
        </w:rPr>
      </w:pPr>
    </w:p>
    <w:p w:rsidR="00996B6B" w:rsidRPr="008F5E7B" w:rsidRDefault="00996B6B" w:rsidP="00996B6B">
      <w:pPr>
        <w:tabs>
          <w:tab w:val="left" w:pos="8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32862">
        <w:rPr>
          <w:sz w:val="24"/>
          <w:szCs w:val="24"/>
        </w:rPr>
        <w:t>. Настоящее</w:t>
      </w:r>
      <w:r w:rsidRPr="008F5E7B">
        <w:rPr>
          <w:sz w:val="24"/>
          <w:szCs w:val="24"/>
        </w:rPr>
        <w:t xml:space="preserve"> постановление вступает в силу со дня подписания.</w:t>
      </w:r>
    </w:p>
    <w:p w:rsidR="00996B6B" w:rsidRDefault="00996B6B" w:rsidP="00996B6B">
      <w:pPr>
        <w:tabs>
          <w:tab w:val="right" w:pos="8559"/>
        </w:tabs>
        <w:ind w:firstLine="708"/>
        <w:jc w:val="both"/>
        <w:rPr>
          <w:sz w:val="24"/>
          <w:szCs w:val="24"/>
        </w:rPr>
      </w:pPr>
    </w:p>
    <w:p w:rsidR="00996B6B" w:rsidRPr="00D63011" w:rsidRDefault="00996B6B" w:rsidP="00996B6B">
      <w:pPr>
        <w:tabs>
          <w:tab w:val="right" w:pos="8559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F5E7B">
        <w:rPr>
          <w:sz w:val="24"/>
          <w:szCs w:val="24"/>
        </w:rPr>
        <w:t xml:space="preserve">. Контроль </w:t>
      </w:r>
      <w:r>
        <w:rPr>
          <w:sz w:val="24"/>
          <w:szCs w:val="24"/>
        </w:rPr>
        <w:t xml:space="preserve">за </w:t>
      </w:r>
      <w:r w:rsidRPr="008F5E7B">
        <w:rPr>
          <w:sz w:val="24"/>
          <w:szCs w:val="24"/>
        </w:rPr>
        <w:t>исполнени</w:t>
      </w:r>
      <w:r>
        <w:rPr>
          <w:sz w:val="24"/>
          <w:szCs w:val="24"/>
        </w:rPr>
        <w:t>ем</w:t>
      </w:r>
      <w:r w:rsidRPr="008F5E7B">
        <w:rPr>
          <w:sz w:val="24"/>
          <w:szCs w:val="24"/>
        </w:rPr>
        <w:t xml:space="preserve"> настоящего постановления </w:t>
      </w:r>
      <w:r>
        <w:rPr>
          <w:sz w:val="24"/>
          <w:szCs w:val="24"/>
        </w:rPr>
        <w:t>оставляю за собой</w:t>
      </w:r>
      <w:r w:rsidRPr="00D63011">
        <w:rPr>
          <w:sz w:val="24"/>
          <w:szCs w:val="24"/>
        </w:rPr>
        <w:t xml:space="preserve"> </w:t>
      </w:r>
      <w:r w:rsidRPr="00C72D7A">
        <w:rPr>
          <w:sz w:val="24"/>
          <w:szCs w:val="24"/>
        </w:rPr>
        <w:t>и заместител</w:t>
      </w:r>
      <w:r>
        <w:rPr>
          <w:sz w:val="24"/>
          <w:szCs w:val="24"/>
        </w:rPr>
        <w:t>ем</w:t>
      </w:r>
      <w:r w:rsidRPr="00C72D7A">
        <w:rPr>
          <w:sz w:val="24"/>
          <w:szCs w:val="24"/>
        </w:rPr>
        <w:t xml:space="preserve"> главы администрации по жилищно-коммунальному компл</w:t>
      </w:r>
      <w:r>
        <w:rPr>
          <w:sz w:val="24"/>
          <w:szCs w:val="24"/>
        </w:rPr>
        <w:t xml:space="preserve">ексу Иванова А.В. в пределах </w:t>
      </w:r>
      <w:r w:rsidRPr="00C72D7A">
        <w:rPr>
          <w:sz w:val="24"/>
          <w:szCs w:val="24"/>
        </w:rPr>
        <w:t>полномочий</w:t>
      </w:r>
      <w:r w:rsidRPr="00D63011">
        <w:rPr>
          <w:sz w:val="24"/>
          <w:szCs w:val="24"/>
        </w:rPr>
        <w:t>.</w:t>
      </w:r>
    </w:p>
    <w:p w:rsidR="00996B6B" w:rsidRPr="00996B6B" w:rsidRDefault="00996B6B" w:rsidP="00996B6B">
      <w:pPr>
        <w:jc w:val="both"/>
        <w:rPr>
          <w:color w:val="000000"/>
          <w:sz w:val="24"/>
          <w:szCs w:val="24"/>
        </w:rPr>
      </w:pPr>
    </w:p>
    <w:p w:rsidR="00996B6B" w:rsidRPr="00996B6B" w:rsidRDefault="00996B6B" w:rsidP="00996B6B">
      <w:pPr>
        <w:jc w:val="both"/>
        <w:rPr>
          <w:color w:val="000000"/>
          <w:sz w:val="24"/>
          <w:szCs w:val="24"/>
        </w:rPr>
      </w:pPr>
    </w:p>
    <w:p w:rsidR="00996B6B" w:rsidRPr="00996B6B" w:rsidRDefault="00996B6B" w:rsidP="00996B6B">
      <w:pPr>
        <w:jc w:val="both"/>
        <w:rPr>
          <w:color w:val="000000"/>
          <w:sz w:val="24"/>
          <w:szCs w:val="24"/>
        </w:rPr>
      </w:pPr>
    </w:p>
    <w:p w:rsidR="00996B6B" w:rsidRPr="00B8570D" w:rsidRDefault="00996B6B" w:rsidP="00B8570D">
      <w:pPr>
        <w:jc w:val="both"/>
        <w:rPr>
          <w:sz w:val="24"/>
          <w:szCs w:val="24"/>
        </w:rPr>
      </w:pPr>
      <w:r w:rsidRPr="00B8570D">
        <w:rPr>
          <w:sz w:val="24"/>
          <w:szCs w:val="24"/>
        </w:rPr>
        <w:t xml:space="preserve">Первый заместитель главы администрации </w:t>
      </w:r>
    </w:p>
    <w:p w:rsidR="00996B6B" w:rsidRPr="00B8570D" w:rsidRDefault="00996B6B" w:rsidP="00B8570D">
      <w:pPr>
        <w:jc w:val="both"/>
        <w:rPr>
          <w:sz w:val="16"/>
          <w:szCs w:val="16"/>
        </w:rPr>
      </w:pPr>
      <w:r w:rsidRPr="00B8570D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996B6B" w:rsidRDefault="00996B6B" w:rsidP="00996B6B">
      <w:pPr>
        <w:jc w:val="both"/>
        <w:rPr>
          <w:color w:val="000000"/>
          <w:sz w:val="24"/>
          <w:szCs w:val="24"/>
        </w:rPr>
      </w:pPr>
    </w:p>
    <w:p w:rsidR="00996B6B" w:rsidRPr="00996B6B" w:rsidRDefault="00996B6B" w:rsidP="00996B6B">
      <w:pPr>
        <w:jc w:val="both"/>
        <w:rPr>
          <w:color w:val="000000"/>
          <w:sz w:val="24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rPr>
          <w:color w:val="000000"/>
          <w:szCs w:val="24"/>
        </w:rPr>
      </w:pPr>
    </w:p>
    <w:p w:rsidR="00996B6B" w:rsidRPr="00996B6B" w:rsidRDefault="00996B6B" w:rsidP="00996B6B">
      <w:pPr>
        <w:pStyle w:val="a9"/>
        <w:jc w:val="left"/>
        <w:rPr>
          <w:color w:val="000000"/>
          <w:sz w:val="12"/>
          <w:szCs w:val="12"/>
        </w:rPr>
      </w:pPr>
      <w:r w:rsidRPr="00996B6B">
        <w:rPr>
          <w:color w:val="000000"/>
          <w:sz w:val="12"/>
          <w:szCs w:val="12"/>
        </w:rPr>
        <w:t>Исп. Павлова Марина Юрьевна</w:t>
      </w:r>
    </w:p>
    <w:p w:rsidR="00996B6B" w:rsidRPr="00996B6B" w:rsidRDefault="00996B6B" w:rsidP="00996B6B">
      <w:pPr>
        <w:pStyle w:val="a9"/>
        <w:jc w:val="left"/>
        <w:rPr>
          <w:color w:val="000000"/>
          <w:szCs w:val="16"/>
        </w:rPr>
      </w:pPr>
      <w:r w:rsidRPr="00996B6B">
        <w:rPr>
          <w:color w:val="000000"/>
          <w:sz w:val="12"/>
          <w:szCs w:val="12"/>
        </w:rPr>
        <w:t>2-90-73 (КУМИ)</w:t>
      </w:r>
      <w:r>
        <w:rPr>
          <w:color w:val="000000"/>
          <w:sz w:val="12"/>
          <w:szCs w:val="12"/>
        </w:rPr>
        <w:t>; ЛЕ</w:t>
      </w:r>
      <w:r w:rsidRPr="00996B6B">
        <w:rPr>
          <w:color w:val="000000"/>
          <w:szCs w:val="16"/>
        </w:rPr>
        <w:br w:type="page"/>
        <w:t>СОГЛАСОВАНО:</w:t>
      </w:r>
    </w:p>
    <w:p w:rsidR="00996B6B" w:rsidRPr="00996B6B" w:rsidRDefault="00996B6B" w:rsidP="00996B6B">
      <w:pPr>
        <w:pStyle w:val="a9"/>
        <w:rPr>
          <w:color w:val="000000"/>
          <w:szCs w:val="16"/>
        </w:rPr>
      </w:pPr>
    </w:p>
    <w:p w:rsidR="00996B6B" w:rsidRDefault="00B979C1" w:rsidP="00996B6B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114415" cy="3832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6B" w:rsidRDefault="00996B6B" w:rsidP="00996B6B">
      <w:pPr>
        <w:pStyle w:val="Default"/>
      </w:pPr>
    </w:p>
    <w:p w:rsidR="00996B6B" w:rsidRDefault="00996B6B" w:rsidP="00996B6B">
      <w:pPr>
        <w:pStyle w:val="Default"/>
      </w:pPr>
    </w:p>
    <w:p w:rsidR="00996B6B" w:rsidRDefault="00996B6B" w:rsidP="00996B6B">
      <w:pPr>
        <w:jc w:val="right"/>
      </w:pPr>
    </w:p>
    <w:p w:rsidR="00996B6B" w:rsidRDefault="00996B6B" w:rsidP="00996B6B">
      <w:pPr>
        <w:jc w:val="right"/>
      </w:pPr>
    </w:p>
    <w:p w:rsidR="00996B6B" w:rsidRPr="007613A9" w:rsidRDefault="00996B6B" w:rsidP="00996B6B">
      <w:pPr>
        <w:jc w:val="right"/>
      </w:pPr>
      <w:r w:rsidRPr="007613A9">
        <w:t>РАССЫЛКА:</w:t>
      </w:r>
    </w:p>
    <w:p w:rsidR="00996B6B" w:rsidRPr="007613A9" w:rsidRDefault="00996B6B" w:rsidP="00996B6B">
      <w:pPr>
        <w:jc w:val="right"/>
      </w:pPr>
      <w:r w:rsidRPr="007613A9">
        <w:t>КУМИ-3, пресс-центр,</w:t>
      </w:r>
    </w:p>
    <w:p w:rsidR="00996B6B" w:rsidRPr="00996B6B" w:rsidRDefault="00996B6B" w:rsidP="00996B6B">
      <w:pPr>
        <w:jc w:val="right"/>
        <w:rPr>
          <w:color w:val="000000"/>
        </w:rPr>
      </w:pPr>
      <w:r w:rsidRPr="00996B6B">
        <w:rPr>
          <w:color w:val="000000"/>
        </w:rPr>
        <w:t>Заявитель, СМУП «ВОДОКАНАЛ»</w:t>
      </w:r>
    </w:p>
    <w:p w:rsidR="00996B6B" w:rsidRPr="00996B6B" w:rsidRDefault="00996B6B" w:rsidP="00996B6B">
      <w:pPr>
        <w:jc w:val="right"/>
        <w:rPr>
          <w:color w:val="000000"/>
          <w:sz w:val="24"/>
          <w:szCs w:val="24"/>
        </w:rPr>
      </w:pPr>
    </w:p>
    <w:p w:rsidR="00996B6B" w:rsidRPr="00996B6B" w:rsidRDefault="00996B6B" w:rsidP="00996B6B">
      <w:pPr>
        <w:jc w:val="right"/>
        <w:rPr>
          <w:color w:val="000000"/>
          <w:sz w:val="24"/>
          <w:szCs w:val="24"/>
        </w:rPr>
      </w:pPr>
    </w:p>
    <w:p w:rsidR="00996B6B" w:rsidRPr="00996B6B" w:rsidRDefault="00996B6B" w:rsidP="00996B6B">
      <w:pPr>
        <w:jc w:val="right"/>
        <w:rPr>
          <w:color w:val="000000"/>
          <w:sz w:val="24"/>
          <w:szCs w:val="24"/>
        </w:rPr>
      </w:pPr>
    </w:p>
    <w:p w:rsidR="00996B6B" w:rsidRPr="00996B6B" w:rsidRDefault="00996B6B" w:rsidP="00996B6B">
      <w:pPr>
        <w:spacing w:after="200" w:line="276" w:lineRule="auto"/>
        <w:rPr>
          <w:color w:val="000000"/>
          <w:sz w:val="24"/>
          <w:szCs w:val="24"/>
        </w:rPr>
      </w:pPr>
      <w:r w:rsidRPr="00996B6B">
        <w:rPr>
          <w:color w:val="000000"/>
          <w:sz w:val="24"/>
          <w:szCs w:val="24"/>
        </w:rPr>
        <w:br w:type="page"/>
      </w:r>
    </w:p>
    <w:p w:rsidR="00996B6B" w:rsidRPr="00996B6B" w:rsidRDefault="00996B6B" w:rsidP="00996B6B">
      <w:pPr>
        <w:ind w:right="-1" w:firstLine="5245"/>
        <w:jc w:val="right"/>
        <w:rPr>
          <w:color w:val="000000"/>
          <w:sz w:val="24"/>
          <w:szCs w:val="24"/>
        </w:rPr>
      </w:pPr>
      <w:r w:rsidRPr="00996B6B">
        <w:rPr>
          <w:color w:val="000000"/>
          <w:sz w:val="24"/>
          <w:szCs w:val="24"/>
        </w:rPr>
        <w:t>ПРИЛОЖЕНИЕ</w:t>
      </w:r>
    </w:p>
    <w:p w:rsidR="00996B6B" w:rsidRPr="00996B6B" w:rsidRDefault="00996B6B" w:rsidP="00996B6B">
      <w:pPr>
        <w:ind w:right="-1" w:firstLine="5245"/>
        <w:jc w:val="right"/>
        <w:rPr>
          <w:color w:val="000000"/>
          <w:sz w:val="24"/>
          <w:szCs w:val="24"/>
        </w:rPr>
      </w:pPr>
      <w:r w:rsidRPr="00996B6B">
        <w:rPr>
          <w:color w:val="000000"/>
          <w:sz w:val="24"/>
          <w:szCs w:val="24"/>
        </w:rPr>
        <w:t>к постановлению администрации</w:t>
      </w:r>
    </w:p>
    <w:p w:rsidR="00996B6B" w:rsidRPr="00996B6B" w:rsidRDefault="00996B6B" w:rsidP="00996B6B">
      <w:pPr>
        <w:ind w:right="-1" w:firstLine="5245"/>
        <w:jc w:val="right"/>
        <w:rPr>
          <w:color w:val="000000"/>
          <w:sz w:val="24"/>
          <w:szCs w:val="24"/>
        </w:rPr>
      </w:pPr>
      <w:r w:rsidRPr="00996B6B">
        <w:rPr>
          <w:color w:val="000000"/>
          <w:sz w:val="24"/>
          <w:szCs w:val="24"/>
        </w:rPr>
        <w:t>Сосновоборского городского округа</w:t>
      </w:r>
    </w:p>
    <w:p w:rsidR="00996B6B" w:rsidRPr="00996B6B" w:rsidRDefault="00996B6B" w:rsidP="00996B6B">
      <w:pPr>
        <w:ind w:right="-1" w:firstLine="5245"/>
        <w:jc w:val="right"/>
        <w:rPr>
          <w:color w:val="000000"/>
          <w:sz w:val="24"/>
          <w:szCs w:val="24"/>
        </w:rPr>
      </w:pPr>
      <w:r w:rsidRPr="00996B6B">
        <w:rPr>
          <w:color w:val="000000"/>
          <w:sz w:val="24"/>
          <w:szCs w:val="24"/>
        </w:rPr>
        <w:t xml:space="preserve">от </w:t>
      </w:r>
      <w:r w:rsidR="00EA4B77">
        <w:rPr>
          <w:color w:val="000000"/>
          <w:sz w:val="24"/>
          <w:szCs w:val="24"/>
        </w:rPr>
        <w:t>20/08/2025 № 2199</w:t>
      </w:r>
    </w:p>
    <w:p w:rsidR="00996B6B" w:rsidRPr="00996B6B" w:rsidRDefault="00996B6B" w:rsidP="00996B6B">
      <w:pPr>
        <w:ind w:right="-1"/>
        <w:jc w:val="right"/>
        <w:rPr>
          <w:color w:val="000000"/>
          <w:sz w:val="24"/>
          <w:szCs w:val="24"/>
        </w:rPr>
      </w:pPr>
    </w:p>
    <w:p w:rsidR="00996B6B" w:rsidRPr="00996B6B" w:rsidRDefault="00996B6B" w:rsidP="00996B6B">
      <w:pPr>
        <w:ind w:right="-1"/>
        <w:jc w:val="center"/>
        <w:rPr>
          <w:color w:val="000000"/>
          <w:sz w:val="24"/>
          <w:szCs w:val="24"/>
        </w:rPr>
      </w:pPr>
    </w:p>
    <w:p w:rsidR="00996B6B" w:rsidRPr="00996B6B" w:rsidRDefault="00996B6B" w:rsidP="00996B6B">
      <w:pPr>
        <w:ind w:right="-1"/>
        <w:jc w:val="center"/>
        <w:rPr>
          <w:color w:val="000000"/>
          <w:sz w:val="24"/>
          <w:szCs w:val="24"/>
        </w:rPr>
      </w:pPr>
      <w:r w:rsidRPr="00996B6B">
        <w:rPr>
          <w:b/>
          <w:color w:val="000000"/>
          <w:sz w:val="24"/>
          <w:szCs w:val="24"/>
        </w:rPr>
        <w:t>ПЕРЕЧЕНЬ ИМУЩЕСТВА</w:t>
      </w:r>
    </w:p>
    <w:p w:rsidR="00996B6B" w:rsidRPr="00996B6B" w:rsidRDefault="00996B6B" w:rsidP="00996B6B">
      <w:pPr>
        <w:ind w:right="-1"/>
        <w:jc w:val="center"/>
        <w:rPr>
          <w:b/>
          <w:color w:val="000000"/>
          <w:sz w:val="24"/>
          <w:szCs w:val="24"/>
        </w:rPr>
      </w:pP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551"/>
        <w:gridCol w:w="1417"/>
        <w:gridCol w:w="1701"/>
      </w:tblGrid>
      <w:tr w:rsidR="00996B6B" w:rsidRPr="002E589B" w:rsidTr="00E569BB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B6B" w:rsidRPr="002E589B" w:rsidRDefault="00996B6B" w:rsidP="00E569B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E589B">
              <w:rPr>
                <w:b/>
                <w:bCs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6B" w:rsidRPr="002E589B" w:rsidRDefault="00996B6B" w:rsidP="00E569B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E589B">
              <w:rPr>
                <w:b/>
                <w:bCs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6B" w:rsidRPr="002E589B" w:rsidRDefault="00996B6B" w:rsidP="00E569B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6B" w:rsidRPr="002E589B" w:rsidRDefault="00996B6B" w:rsidP="00E569B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Протяжен-ность,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6B" w:rsidRPr="002E589B" w:rsidRDefault="00996B6B" w:rsidP="00E569B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E589B">
              <w:rPr>
                <w:b/>
                <w:bCs/>
                <w:color w:val="000000"/>
                <w:sz w:val="24"/>
                <w:szCs w:val="24"/>
                <w:lang w:eastAsia="zh-CN"/>
              </w:rPr>
              <w:t>Стоимость, руб.</w:t>
            </w:r>
          </w:p>
        </w:tc>
      </w:tr>
      <w:tr w:rsidR="00996B6B" w:rsidRPr="002E589B" w:rsidTr="00E569BB">
        <w:trPr>
          <w:trHeight w:val="7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6B" w:rsidRPr="002E589B" w:rsidRDefault="00996B6B" w:rsidP="00E569BB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2E589B">
              <w:rPr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6B" w:rsidRPr="00996B6B" w:rsidRDefault="00996B6B" w:rsidP="00E569BB">
            <w:pPr>
              <w:suppressAutoHyphens/>
              <w:rPr>
                <w:color w:val="000000"/>
                <w:sz w:val="24"/>
                <w:szCs w:val="24"/>
              </w:rPr>
            </w:pPr>
            <w:r w:rsidRPr="00996B6B">
              <w:rPr>
                <w:color w:val="000000"/>
                <w:sz w:val="24"/>
                <w:szCs w:val="24"/>
              </w:rPr>
              <w:t>Система водоснабжения</w:t>
            </w:r>
          </w:p>
          <w:p w:rsidR="00996B6B" w:rsidRPr="002E589B" w:rsidRDefault="00996B6B" w:rsidP="00E569BB">
            <w:pPr>
              <w:suppressAutoHyphens/>
              <w:rPr>
                <w:color w:val="000000"/>
                <w:sz w:val="24"/>
                <w:szCs w:val="24"/>
              </w:rPr>
            </w:pPr>
            <w:r w:rsidRPr="00996B6B">
              <w:rPr>
                <w:color w:val="000000"/>
                <w:sz w:val="24"/>
                <w:szCs w:val="24"/>
              </w:rPr>
              <w:t>(к жилому дому № 38 по ул.Солнечная)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6B" w:rsidRPr="00D8221E" w:rsidRDefault="00996B6B" w:rsidP="00E569B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8221E">
              <w:rPr>
                <w:sz w:val="24"/>
                <w:szCs w:val="24"/>
                <w:lang w:eastAsia="zh-CN"/>
              </w:rPr>
              <w:t>47:15:0107004:1180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6B" w:rsidRDefault="00996B6B" w:rsidP="00E569BB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6B" w:rsidRPr="00A80236" w:rsidRDefault="00996B6B" w:rsidP="00E569BB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47 238,00</w:t>
            </w:r>
          </w:p>
        </w:tc>
      </w:tr>
      <w:tr w:rsidR="00996B6B" w:rsidRPr="002E589B" w:rsidTr="00E569BB">
        <w:trPr>
          <w:trHeight w:val="6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6B" w:rsidRPr="002E589B" w:rsidRDefault="00996B6B" w:rsidP="00E569BB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6B" w:rsidRPr="00996B6B" w:rsidRDefault="00996B6B" w:rsidP="00E569BB">
            <w:pPr>
              <w:suppressAutoHyphens/>
              <w:rPr>
                <w:color w:val="000000"/>
                <w:sz w:val="24"/>
                <w:szCs w:val="24"/>
              </w:rPr>
            </w:pPr>
            <w:r w:rsidRPr="00996B6B">
              <w:rPr>
                <w:color w:val="000000"/>
                <w:sz w:val="24"/>
                <w:szCs w:val="24"/>
              </w:rPr>
              <w:t>Система водоснабжения</w:t>
            </w:r>
          </w:p>
          <w:p w:rsidR="00996B6B" w:rsidRPr="00996B6B" w:rsidRDefault="00996B6B" w:rsidP="00E569BB">
            <w:pPr>
              <w:suppressAutoHyphens/>
              <w:rPr>
                <w:color w:val="000000"/>
                <w:sz w:val="24"/>
                <w:szCs w:val="24"/>
              </w:rPr>
            </w:pPr>
            <w:r w:rsidRPr="00996B6B">
              <w:rPr>
                <w:color w:val="000000"/>
                <w:sz w:val="24"/>
                <w:szCs w:val="24"/>
              </w:rPr>
              <w:t>(к жилому дому № 2 по ул.Моховая)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6B" w:rsidRDefault="00996B6B" w:rsidP="00E569B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47:15:0107004:1178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6B" w:rsidRDefault="00996B6B" w:rsidP="00E569BB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6B" w:rsidRDefault="00996B6B" w:rsidP="00E569BB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20 195,00</w:t>
            </w:r>
          </w:p>
        </w:tc>
      </w:tr>
      <w:tr w:rsidR="00996B6B" w:rsidRPr="002E589B" w:rsidTr="00E569BB">
        <w:trPr>
          <w:trHeight w:val="77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6B" w:rsidRPr="00A80236" w:rsidRDefault="00996B6B" w:rsidP="00E569BB">
            <w:pPr>
              <w:suppressAutoHyphens/>
              <w:rPr>
                <w:b/>
                <w:sz w:val="24"/>
                <w:szCs w:val="24"/>
                <w:lang w:eastAsia="zh-CN"/>
              </w:rPr>
            </w:pPr>
            <w:r w:rsidRPr="00A80236">
              <w:rPr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6B" w:rsidRDefault="00996B6B" w:rsidP="00E569B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6B" w:rsidRPr="002E589B" w:rsidRDefault="00996B6B" w:rsidP="00E569B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color w:val="000000"/>
                <w:sz w:val="24"/>
                <w:szCs w:val="24"/>
                <w:lang w:eastAsia="zh-CN"/>
              </w:rPr>
              <w:t>67 433,00</w:t>
            </w:r>
          </w:p>
        </w:tc>
      </w:tr>
    </w:tbl>
    <w:p w:rsidR="00996B6B" w:rsidRPr="00996B6B" w:rsidRDefault="00996B6B" w:rsidP="00996B6B">
      <w:pPr>
        <w:ind w:right="-1"/>
        <w:jc w:val="center"/>
        <w:rPr>
          <w:color w:val="000000"/>
          <w:sz w:val="24"/>
          <w:szCs w:val="24"/>
        </w:rPr>
      </w:pPr>
    </w:p>
    <w:p w:rsidR="00996B6B" w:rsidRPr="00996B6B" w:rsidRDefault="00996B6B" w:rsidP="00996B6B">
      <w:pPr>
        <w:jc w:val="right"/>
        <w:rPr>
          <w:color w:val="000000"/>
          <w:sz w:val="24"/>
          <w:szCs w:val="24"/>
        </w:rPr>
      </w:pPr>
    </w:p>
    <w:p w:rsidR="00996B6B" w:rsidRPr="00996B6B" w:rsidRDefault="00996B6B" w:rsidP="00996B6B">
      <w:pPr>
        <w:jc w:val="right"/>
        <w:rPr>
          <w:color w:val="000000"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8C" w:rsidRDefault="00356D8C" w:rsidP="00762166">
      <w:r>
        <w:separator/>
      </w:r>
    </w:p>
  </w:endnote>
  <w:endnote w:type="continuationSeparator" w:id="0">
    <w:p w:rsidR="00356D8C" w:rsidRDefault="00356D8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8C" w:rsidRDefault="00356D8C" w:rsidP="00762166">
      <w:r>
        <w:separator/>
      </w:r>
    </w:p>
  </w:footnote>
  <w:footnote w:type="continuationSeparator" w:id="0">
    <w:p w:rsidR="00356D8C" w:rsidRDefault="00356D8C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1f122ac-50f3-44e0-8c95-5f52b9636840"/>
  </w:docVars>
  <w:rsids>
    <w:rsidRoot w:val="00996B6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56D8C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96B6B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979C1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A4B77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76A742-7718-482B-988C-4B971DD6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996B6B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996B6B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96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Body Text Indent"/>
    <w:basedOn w:val="a"/>
    <w:link w:val="ac"/>
    <w:rsid w:val="00996B6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96B6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de5a3f8c-3501-4b2c-a9bd-d47e92980bb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de5a3f8c-3501-4b2c-a9bd-d47e92980bb7.dot</Template>
  <TotalTime>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2</cp:revision>
  <cp:lastPrinted>2021-01-14T07:34:00Z</cp:lastPrinted>
  <dcterms:created xsi:type="dcterms:W3CDTF">2025-08-27T12:12:00Z</dcterms:created>
  <dcterms:modified xsi:type="dcterms:W3CDTF">2025-08-27T12:12:00Z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91f122ac-50f3-44e0-8c95-5f52b9636840</vt:lpwstr>
  </property>
</Properties>
</file>