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502E85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502E85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FBCA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0111AD">
        <w:rPr>
          <w:sz w:val="24"/>
        </w:rPr>
        <w:t xml:space="preserve">   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0111AD">
        <w:rPr>
          <w:sz w:val="24"/>
        </w:rPr>
        <w:t>25/08/2025</w:t>
      </w:r>
      <w:r w:rsidR="00762166">
        <w:rPr>
          <w:sz w:val="24"/>
        </w:rPr>
        <w:t xml:space="preserve"> № </w:t>
      </w:r>
      <w:r w:rsidR="000111AD">
        <w:rPr>
          <w:sz w:val="24"/>
        </w:rPr>
        <w:t>2241</w:t>
      </w:r>
    </w:p>
    <w:p w:rsidR="001418C1" w:rsidRDefault="001418C1" w:rsidP="001418C1">
      <w:pPr>
        <w:ind w:right="4676"/>
        <w:rPr>
          <w:sz w:val="24"/>
          <w:szCs w:val="24"/>
        </w:rPr>
      </w:pPr>
    </w:p>
    <w:p w:rsidR="001418C1" w:rsidRDefault="001418C1" w:rsidP="001418C1">
      <w:pPr>
        <w:tabs>
          <w:tab w:val="left" w:pos="8364"/>
        </w:tabs>
        <w:ind w:right="4251"/>
        <w:jc w:val="both"/>
        <w:rPr>
          <w:sz w:val="24"/>
          <w:szCs w:val="24"/>
        </w:rPr>
      </w:pPr>
      <w:r w:rsidRPr="005569D3">
        <w:rPr>
          <w:sz w:val="24"/>
          <w:szCs w:val="24"/>
        </w:rPr>
        <w:t xml:space="preserve">Об утверждении Планов мероприятий </w:t>
      </w:r>
    </w:p>
    <w:p w:rsidR="001418C1" w:rsidRPr="002D4FE9" w:rsidRDefault="001418C1" w:rsidP="001418C1">
      <w:pPr>
        <w:tabs>
          <w:tab w:val="left" w:pos="8364"/>
        </w:tabs>
        <w:ind w:right="4251"/>
        <w:jc w:val="both"/>
        <w:rPr>
          <w:sz w:val="24"/>
          <w:szCs w:val="24"/>
        </w:rPr>
      </w:pPr>
      <w:r w:rsidRPr="005569D3">
        <w:rPr>
          <w:sz w:val="24"/>
          <w:szCs w:val="24"/>
        </w:rPr>
        <w:t>(«дорожных карт») по доработке типовых муниципальных услуг «</w:t>
      </w:r>
      <w:r w:rsidRPr="00164F35">
        <w:rPr>
          <w:sz w:val="24"/>
          <w:szCs w:val="24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торгах»,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и «Выдача разрешения на осуществления земляных работ»</w:t>
      </w:r>
    </w:p>
    <w:p w:rsidR="001418C1" w:rsidRPr="005569D3" w:rsidRDefault="001418C1" w:rsidP="001418C1">
      <w:pPr>
        <w:rPr>
          <w:sz w:val="24"/>
        </w:rPr>
      </w:pPr>
    </w:p>
    <w:p w:rsidR="001418C1" w:rsidRDefault="001418C1" w:rsidP="001418C1">
      <w:pPr>
        <w:jc w:val="both"/>
        <w:rPr>
          <w:sz w:val="24"/>
        </w:rPr>
      </w:pPr>
    </w:p>
    <w:p w:rsidR="001418C1" w:rsidRDefault="001418C1" w:rsidP="001418C1">
      <w:pPr>
        <w:jc w:val="both"/>
        <w:rPr>
          <w:sz w:val="24"/>
        </w:rPr>
      </w:pPr>
    </w:p>
    <w:p w:rsidR="001418C1" w:rsidRPr="00AD19A6" w:rsidRDefault="001418C1" w:rsidP="001418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4F35">
        <w:rPr>
          <w:sz w:val="24"/>
          <w:szCs w:val="24"/>
        </w:rPr>
        <w:t xml:space="preserve">Руководствуясь Указом Президента </w:t>
      </w:r>
      <w:r w:rsidRPr="00164F35">
        <w:rPr>
          <w:rFonts w:eastAsia="Calibri"/>
          <w:sz w:val="24"/>
          <w:szCs w:val="24"/>
        </w:rPr>
        <w:t xml:space="preserve">Российской Федерации от 07.05.2024 № 309 «О национальных целях развития Российской Федерации на период до 2030 года и на перспективу до 2036 года», распоряжением Правительства Российской Федерации </w:t>
      </w:r>
      <w:r>
        <w:rPr>
          <w:rFonts w:eastAsia="Calibri"/>
          <w:sz w:val="24"/>
          <w:szCs w:val="24"/>
        </w:rPr>
        <w:t xml:space="preserve">                          </w:t>
      </w:r>
      <w:r w:rsidRPr="00164F35">
        <w:rPr>
          <w:rFonts w:eastAsia="Calibri"/>
          <w:sz w:val="24"/>
          <w:szCs w:val="24"/>
        </w:rPr>
        <w:t>от 06.10.2021 № 2816-р «Об утверждении перечня инициатив социально-экономического развития Российской Федерации до 2030 года», в целях выполнения мероприятий, предусмотренных паспортом федерального проекта «Государство для людей»,  направленных на реинжиниринг и сертификацию типовых государственных и муниципальных услуг</w:t>
      </w:r>
      <w:r>
        <w:rPr>
          <w:rFonts w:eastAsia="Calibri"/>
          <w:sz w:val="24"/>
          <w:szCs w:val="24"/>
        </w:rPr>
        <w:t xml:space="preserve">, </w:t>
      </w:r>
      <w:r w:rsidRPr="00AD19A6">
        <w:rPr>
          <w:sz w:val="24"/>
          <w:szCs w:val="24"/>
        </w:rPr>
        <w:t xml:space="preserve">администрация Сосновоборского городского округа </w:t>
      </w:r>
      <w:r>
        <w:rPr>
          <w:sz w:val="24"/>
          <w:szCs w:val="24"/>
        </w:rPr>
        <w:t xml:space="preserve">                                      </w:t>
      </w:r>
      <w:r w:rsidRPr="00AD19A6">
        <w:rPr>
          <w:b/>
          <w:sz w:val="24"/>
          <w:szCs w:val="24"/>
        </w:rPr>
        <w:t>п о с т а н о в л я е т:</w:t>
      </w:r>
    </w:p>
    <w:p w:rsidR="001418C1" w:rsidRPr="00AD19A6" w:rsidRDefault="001418C1" w:rsidP="001418C1">
      <w:pPr>
        <w:ind w:firstLine="709"/>
        <w:jc w:val="both"/>
        <w:rPr>
          <w:sz w:val="24"/>
          <w:szCs w:val="24"/>
        </w:rPr>
      </w:pPr>
    </w:p>
    <w:p w:rsidR="001418C1" w:rsidRPr="00AD19A6" w:rsidRDefault="001418C1" w:rsidP="001418C1">
      <w:pPr>
        <w:pStyle w:val="ab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AD19A6">
        <w:rPr>
          <w:sz w:val="24"/>
          <w:szCs w:val="24"/>
        </w:rPr>
        <w:t>Утвердить План мероприятий («дорожную карту») по доработке типовой муниципальной услуги «</w:t>
      </w:r>
      <w:r w:rsidRPr="00164F35">
        <w:rPr>
          <w:sz w:val="24"/>
          <w:szCs w:val="24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торгах»</w:t>
      </w:r>
      <w:r w:rsidRPr="00AD19A6"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 xml:space="preserve">№ </w:t>
      </w:r>
      <w:r w:rsidRPr="00AD19A6">
        <w:rPr>
          <w:sz w:val="24"/>
          <w:szCs w:val="24"/>
        </w:rPr>
        <w:t>1).</w:t>
      </w:r>
    </w:p>
    <w:p w:rsidR="001418C1" w:rsidRPr="00AD19A6" w:rsidRDefault="001418C1" w:rsidP="001418C1">
      <w:pPr>
        <w:pStyle w:val="ab"/>
        <w:ind w:left="0" w:firstLine="709"/>
        <w:jc w:val="both"/>
        <w:rPr>
          <w:sz w:val="24"/>
          <w:szCs w:val="24"/>
        </w:rPr>
      </w:pPr>
    </w:p>
    <w:p w:rsidR="001418C1" w:rsidRPr="00AD19A6" w:rsidRDefault="001418C1" w:rsidP="001418C1">
      <w:pPr>
        <w:pStyle w:val="ab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AD19A6">
        <w:rPr>
          <w:sz w:val="24"/>
          <w:szCs w:val="24"/>
        </w:rPr>
        <w:t>Утвердить План мероприятий («дорожную карту») по доработке типовой муниципальной услуги «</w:t>
      </w:r>
      <w:r w:rsidRPr="00164F35">
        <w:rPr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D19A6">
        <w:rPr>
          <w:sz w:val="24"/>
          <w:szCs w:val="24"/>
        </w:rPr>
        <w:t xml:space="preserve">» (Приложение </w:t>
      </w:r>
      <w:r>
        <w:rPr>
          <w:sz w:val="24"/>
          <w:szCs w:val="24"/>
        </w:rPr>
        <w:t xml:space="preserve">№ </w:t>
      </w:r>
      <w:r w:rsidRPr="00AD19A6">
        <w:rPr>
          <w:sz w:val="24"/>
          <w:szCs w:val="24"/>
        </w:rPr>
        <w:t>2).</w:t>
      </w:r>
    </w:p>
    <w:p w:rsidR="001418C1" w:rsidRDefault="001418C1" w:rsidP="001418C1">
      <w:pPr>
        <w:pStyle w:val="ab"/>
        <w:ind w:left="0" w:firstLine="709"/>
        <w:rPr>
          <w:sz w:val="24"/>
          <w:szCs w:val="24"/>
        </w:rPr>
      </w:pPr>
    </w:p>
    <w:p w:rsidR="001418C1" w:rsidRPr="00164F35" w:rsidRDefault="001418C1" w:rsidP="001418C1">
      <w:pPr>
        <w:pStyle w:val="ab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164F35">
        <w:rPr>
          <w:sz w:val="24"/>
          <w:szCs w:val="24"/>
        </w:rPr>
        <w:lastRenderedPageBreak/>
        <w:t>Утвердить План мероприятий («дорожную карту») по доработке типовой муниципальной услуги «Выдача разрешения на осуществления земляных работ» (Приложение № 3).</w:t>
      </w:r>
    </w:p>
    <w:p w:rsidR="001418C1" w:rsidRDefault="001418C1" w:rsidP="001418C1">
      <w:pPr>
        <w:pStyle w:val="ab"/>
        <w:ind w:left="0" w:firstLine="709"/>
        <w:rPr>
          <w:sz w:val="24"/>
          <w:szCs w:val="24"/>
        </w:rPr>
      </w:pPr>
    </w:p>
    <w:p w:rsidR="001418C1" w:rsidRPr="00164F35" w:rsidRDefault="001418C1" w:rsidP="001418C1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4F35">
        <w:rPr>
          <w:rFonts w:ascii="Times New Roman" w:hAnsi="Times New Roman"/>
          <w:sz w:val="24"/>
          <w:szCs w:val="24"/>
        </w:rPr>
        <w:t xml:space="preserve">Назначить </w:t>
      </w:r>
      <w:r w:rsidRPr="00164F35">
        <w:rPr>
          <w:rFonts w:ascii="Times New Roman" w:hAnsi="Times New Roman"/>
          <w:color w:val="000000"/>
          <w:sz w:val="24"/>
          <w:szCs w:val="24"/>
        </w:rPr>
        <w:t xml:space="preserve">ответственным за внедрение целевого состояния типовых муниципальных услуг, указанных в пунктах 1-3 настоящего постановления, </w:t>
      </w:r>
      <w:r w:rsidRPr="00164F35">
        <w:rPr>
          <w:rFonts w:ascii="Times New Roman" w:hAnsi="Times New Roman"/>
          <w:sz w:val="24"/>
          <w:szCs w:val="24"/>
        </w:rPr>
        <w:t>первого заместителя главы администрации Сосновоборского городского округа Лютикова С.Г.</w:t>
      </w:r>
    </w:p>
    <w:p w:rsidR="001418C1" w:rsidRDefault="001418C1" w:rsidP="001418C1">
      <w:pPr>
        <w:pStyle w:val="ab"/>
        <w:rPr>
          <w:sz w:val="24"/>
          <w:szCs w:val="24"/>
        </w:rPr>
      </w:pPr>
    </w:p>
    <w:p w:rsidR="001418C1" w:rsidRPr="00AD19A6" w:rsidRDefault="001418C1" w:rsidP="001418C1">
      <w:pPr>
        <w:pStyle w:val="ab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AD19A6">
        <w:rPr>
          <w:sz w:val="24"/>
          <w:szCs w:val="24"/>
        </w:rPr>
        <w:t>Отделу по связям с общественностью (пресс-центр) администрации разместить настоящее постановление на официальном сайте Сосновоборского городского округа.</w:t>
      </w:r>
    </w:p>
    <w:p w:rsidR="001418C1" w:rsidRPr="00AD19A6" w:rsidRDefault="001418C1" w:rsidP="001418C1">
      <w:pPr>
        <w:pStyle w:val="ab"/>
        <w:ind w:left="0" w:firstLine="709"/>
        <w:jc w:val="both"/>
        <w:rPr>
          <w:sz w:val="24"/>
          <w:szCs w:val="24"/>
        </w:rPr>
      </w:pPr>
    </w:p>
    <w:p w:rsidR="001418C1" w:rsidRPr="00AD19A6" w:rsidRDefault="001418C1" w:rsidP="001418C1">
      <w:pPr>
        <w:pStyle w:val="ab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AD19A6">
        <w:rPr>
          <w:sz w:val="24"/>
          <w:szCs w:val="24"/>
        </w:rPr>
        <w:t>Настоящее постановление вступает в силу со дня подписания.</w:t>
      </w:r>
    </w:p>
    <w:p w:rsidR="001418C1" w:rsidRPr="00AD19A6" w:rsidRDefault="001418C1" w:rsidP="001418C1">
      <w:pPr>
        <w:pStyle w:val="ab"/>
        <w:ind w:left="0" w:firstLine="709"/>
        <w:jc w:val="both"/>
        <w:rPr>
          <w:sz w:val="24"/>
          <w:szCs w:val="24"/>
        </w:rPr>
      </w:pPr>
    </w:p>
    <w:p w:rsidR="001418C1" w:rsidRPr="00AD19A6" w:rsidRDefault="001418C1" w:rsidP="001418C1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19A6">
        <w:rPr>
          <w:rFonts w:ascii="Times New Roman" w:hAnsi="Times New Roman"/>
          <w:sz w:val="24"/>
          <w:szCs w:val="24"/>
        </w:rPr>
        <w:t>Контроль за исполнением постановления возложить на первого заместителя главы администрации Сосновоборского городского округа Лютикова С.Г.</w:t>
      </w:r>
    </w:p>
    <w:p w:rsidR="001418C1" w:rsidRPr="00681FC0" w:rsidRDefault="001418C1" w:rsidP="001418C1">
      <w:pPr>
        <w:ind w:firstLine="709"/>
        <w:jc w:val="both"/>
        <w:rPr>
          <w:sz w:val="24"/>
        </w:rPr>
      </w:pPr>
    </w:p>
    <w:p w:rsidR="001418C1" w:rsidRPr="0078123B" w:rsidRDefault="001418C1" w:rsidP="001418C1">
      <w:pPr>
        <w:jc w:val="both"/>
        <w:rPr>
          <w:sz w:val="24"/>
        </w:rPr>
      </w:pPr>
    </w:p>
    <w:p w:rsidR="001418C1" w:rsidRPr="0078123B" w:rsidRDefault="001418C1" w:rsidP="001418C1">
      <w:pPr>
        <w:jc w:val="both"/>
        <w:rPr>
          <w:sz w:val="24"/>
        </w:rPr>
      </w:pPr>
    </w:p>
    <w:p w:rsidR="001418C1" w:rsidRPr="00596A06" w:rsidRDefault="001418C1" w:rsidP="001418C1">
      <w:pPr>
        <w:jc w:val="both"/>
        <w:rPr>
          <w:sz w:val="24"/>
          <w:szCs w:val="24"/>
        </w:rPr>
      </w:pPr>
      <w:r w:rsidRPr="00596A06">
        <w:rPr>
          <w:sz w:val="24"/>
          <w:szCs w:val="24"/>
        </w:rPr>
        <w:t xml:space="preserve">Глава Сосновоборского </w:t>
      </w:r>
      <w:r>
        <w:rPr>
          <w:sz w:val="24"/>
          <w:szCs w:val="24"/>
        </w:rPr>
        <w:t xml:space="preserve">городского округа             </w:t>
      </w:r>
      <w:r w:rsidRPr="00596A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</w:t>
      </w:r>
      <w:r w:rsidRPr="00596A0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</w:t>
      </w:r>
      <w:r w:rsidRPr="00596A06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596A06">
        <w:rPr>
          <w:sz w:val="24"/>
          <w:szCs w:val="24"/>
        </w:rPr>
        <w:t>Воронков</w:t>
      </w:r>
    </w:p>
    <w:p w:rsidR="001418C1" w:rsidRPr="00E2047E" w:rsidRDefault="001418C1" w:rsidP="001418C1">
      <w:pPr>
        <w:rPr>
          <w:sz w:val="24"/>
          <w:szCs w:val="24"/>
        </w:rPr>
      </w:pPr>
    </w:p>
    <w:p w:rsidR="001418C1" w:rsidRPr="00E2047E" w:rsidRDefault="001418C1" w:rsidP="001418C1">
      <w:pPr>
        <w:rPr>
          <w:sz w:val="24"/>
          <w:szCs w:val="24"/>
        </w:rPr>
      </w:pPr>
    </w:p>
    <w:p w:rsidR="001418C1" w:rsidRPr="00E2047E" w:rsidRDefault="001418C1" w:rsidP="001418C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</w:p>
    <w:p w:rsidR="001418C1" w:rsidRPr="00E2047E" w:rsidRDefault="001418C1" w:rsidP="001418C1">
      <w:pPr>
        <w:rPr>
          <w:sz w:val="24"/>
          <w:szCs w:val="24"/>
        </w:rPr>
      </w:pPr>
    </w:p>
    <w:p w:rsidR="001418C1" w:rsidRPr="00E2047E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rPr>
          <w:sz w:val="24"/>
          <w:szCs w:val="24"/>
        </w:rPr>
      </w:pPr>
    </w:p>
    <w:p w:rsidR="001418C1" w:rsidRPr="00164F35" w:rsidRDefault="001418C1" w:rsidP="001418C1">
      <w:pPr>
        <w:jc w:val="both"/>
        <w:rPr>
          <w:sz w:val="12"/>
          <w:szCs w:val="12"/>
        </w:rPr>
      </w:pPr>
      <w:r w:rsidRPr="00164F35">
        <w:rPr>
          <w:sz w:val="12"/>
          <w:szCs w:val="12"/>
        </w:rPr>
        <w:t>исп. Михайлов Юрий Владимирович</w:t>
      </w:r>
    </w:p>
    <w:p w:rsidR="001418C1" w:rsidRPr="00453FF0" w:rsidRDefault="001418C1" w:rsidP="001418C1">
      <w:pPr>
        <w:jc w:val="both"/>
        <w:rPr>
          <w:sz w:val="12"/>
          <w:szCs w:val="12"/>
        </w:rPr>
      </w:pPr>
      <w:r w:rsidRPr="00164F35">
        <w:rPr>
          <w:sz w:val="12"/>
          <w:szCs w:val="12"/>
        </w:rPr>
        <w:t>тел.: 8 (81369) 6-28-25</w:t>
      </w:r>
      <w:r>
        <w:rPr>
          <w:sz w:val="12"/>
          <w:szCs w:val="12"/>
        </w:rPr>
        <w:t>; ЛЕ</w:t>
      </w:r>
    </w:p>
    <w:p w:rsidR="001418C1" w:rsidRDefault="001418C1" w:rsidP="001418C1">
      <w:pPr>
        <w:jc w:val="center"/>
        <w:rPr>
          <w:sz w:val="24"/>
          <w:szCs w:val="24"/>
        </w:rPr>
        <w:sectPr w:rsidR="001418C1" w:rsidSect="00125E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20" w:footer="720" w:gutter="0"/>
          <w:cols w:space="720"/>
        </w:sectPr>
      </w:pPr>
    </w:p>
    <w:p w:rsidR="001418C1" w:rsidRPr="000C5E25" w:rsidRDefault="001418C1" w:rsidP="001418C1">
      <w:pPr>
        <w:rPr>
          <w:sz w:val="24"/>
          <w:szCs w:val="24"/>
        </w:rPr>
      </w:pPr>
      <w:r w:rsidRPr="000C5E25">
        <w:rPr>
          <w:sz w:val="24"/>
          <w:szCs w:val="24"/>
        </w:rPr>
        <w:t>СОГЛАСОВАНО:</w:t>
      </w:r>
    </w:p>
    <w:p w:rsidR="001418C1" w:rsidRPr="000C5E25" w:rsidRDefault="001418C1" w:rsidP="001418C1">
      <w:pPr>
        <w:rPr>
          <w:sz w:val="24"/>
          <w:szCs w:val="24"/>
        </w:rPr>
      </w:pPr>
    </w:p>
    <w:p w:rsidR="001418C1" w:rsidRDefault="00502E85" w:rsidP="001418C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30290" cy="4174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4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8C1" w:rsidRDefault="001418C1" w:rsidP="001418C1">
      <w:pPr>
        <w:rPr>
          <w:sz w:val="24"/>
          <w:szCs w:val="24"/>
        </w:rPr>
      </w:pPr>
    </w:p>
    <w:p w:rsidR="001418C1" w:rsidRDefault="001418C1" w:rsidP="001418C1">
      <w:pPr>
        <w:ind w:left="5664"/>
        <w:jc w:val="right"/>
        <w:rPr>
          <w:sz w:val="24"/>
          <w:szCs w:val="24"/>
        </w:rPr>
      </w:pPr>
    </w:p>
    <w:p w:rsidR="001418C1" w:rsidRDefault="001418C1" w:rsidP="001418C1">
      <w:pPr>
        <w:ind w:left="5664"/>
        <w:jc w:val="right"/>
        <w:rPr>
          <w:sz w:val="24"/>
          <w:szCs w:val="24"/>
        </w:rPr>
      </w:pPr>
    </w:p>
    <w:p w:rsidR="001418C1" w:rsidRDefault="001418C1" w:rsidP="001418C1">
      <w:pPr>
        <w:ind w:left="5664"/>
        <w:jc w:val="right"/>
        <w:rPr>
          <w:sz w:val="24"/>
          <w:szCs w:val="24"/>
        </w:rPr>
      </w:pPr>
    </w:p>
    <w:p w:rsidR="001418C1" w:rsidRDefault="001418C1" w:rsidP="001418C1">
      <w:pPr>
        <w:ind w:left="5664"/>
        <w:jc w:val="right"/>
        <w:rPr>
          <w:sz w:val="24"/>
          <w:szCs w:val="24"/>
        </w:rPr>
      </w:pPr>
    </w:p>
    <w:p w:rsidR="001418C1" w:rsidRDefault="001418C1" w:rsidP="001418C1">
      <w:pPr>
        <w:ind w:left="5664"/>
        <w:jc w:val="right"/>
        <w:rPr>
          <w:sz w:val="24"/>
          <w:szCs w:val="24"/>
        </w:rPr>
      </w:pPr>
    </w:p>
    <w:p w:rsidR="001418C1" w:rsidRPr="008A4BEB" w:rsidRDefault="001418C1" w:rsidP="001418C1">
      <w:pPr>
        <w:jc w:val="right"/>
      </w:pPr>
      <w:r w:rsidRPr="008A4BEB">
        <w:t xml:space="preserve">                                                                                                                                           Рассылка:</w:t>
      </w:r>
    </w:p>
    <w:p w:rsidR="001418C1" w:rsidRDefault="001418C1" w:rsidP="001418C1">
      <w:pPr>
        <w:jc w:val="right"/>
      </w:pPr>
      <w:r w:rsidRPr="008A4BEB">
        <w:t xml:space="preserve">КАГиЗ, </w:t>
      </w:r>
    </w:p>
    <w:p w:rsidR="001418C1" w:rsidRDefault="001418C1" w:rsidP="001418C1">
      <w:pPr>
        <w:jc w:val="right"/>
      </w:pPr>
      <w:r>
        <w:t>КУМИ,</w:t>
      </w:r>
    </w:p>
    <w:p w:rsidR="001418C1" w:rsidRPr="008A4BEB" w:rsidRDefault="001418C1" w:rsidP="001418C1">
      <w:pPr>
        <w:jc w:val="right"/>
      </w:pPr>
      <w:r>
        <w:t>МКУ «СФИ»,</w:t>
      </w:r>
    </w:p>
    <w:p w:rsidR="001418C1" w:rsidRPr="008A4BEB" w:rsidRDefault="001418C1" w:rsidP="001418C1">
      <w:pPr>
        <w:jc w:val="right"/>
      </w:pPr>
      <w:r w:rsidRPr="008A4BEB">
        <w:t>пресс-центр</w:t>
      </w:r>
    </w:p>
    <w:p w:rsidR="001418C1" w:rsidRDefault="001418C1" w:rsidP="001418C1">
      <w:pPr>
        <w:jc w:val="center"/>
      </w:pPr>
    </w:p>
    <w:p w:rsidR="001418C1" w:rsidRDefault="001418C1" w:rsidP="001418C1">
      <w:pPr>
        <w:jc w:val="right"/>
        <w:sectPr w:rsidR="001418C1" w:rsidSect="00AD19A6">
          <w:headerReference w:type="default" r:id="rId15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1418C1" w:rsidRPr="00E2047E" w:rsidRDefault="001418C1" w:rsidP="001418C1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E2047E">
        <w:rPr>
          <w:rFonts w:ascii="Times New Roman" w:hAnsi="Times New Roman"/>
          <w:sz w:val="24"/>
          <w:szCs w:val="24"/>
        </w:rPr>
        <w:t>УТВЕРЖДЕН</w:t>
      </w:r>
    </w:p>
    <w:p w:rsidR="001418C1" w:rsidRPr="00E2047E" w:rsidRDefault="001418C1" w:rsidP="001418C1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E2047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418C1" w:rsidRPr="00E2047E" w:rsidRDefault="001418C1" w:rsidP="001418C1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E2047E">
        <w:rPr>
          <w:rFonts w:ascii="Times New Roman" w:hAnsi="Times New Roman"/>
          <w:sz w:val="24"/>
          <w:szCs w:val="24"/>
        </w:rPr>
        <w:t>Сосновоборского городского округа</w:t>
      </w:r>
    </w:p>
    <w:p w:rsidR="001418C1" w:rsidRDefault="001418C1" w:rsidP="001418C1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111AD">
        <w:rPr>
          <w:rFonts w:ascii="Times New Roman" w:hAnsi="Times New Roman"/>
          <w:sz w:val="24"/>
          <w:szCs w:val="24"/>
        </w:rPr>
        <w:t>25/08/2025 № 2241</w:t>
      </w:r>
    </w:p>
    <w:p w:rsidR="001418C1" w:rsidRDefault="001418C1" w:rsidP="001418C1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1418C1" w:rsidRPr="00E2047E" w:rsidRDefault="001418C1" w:rsidP="001418C1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 1)</w:t>
      </w:r>
    </w:p>
    <w:p w:rsidR="001418C1" w:rsidRPr="004562A7" w:rsidRDefault="001418C1" w:rsidP="001418C1">
      <w:pPr>
        <w:jc w:val="right"/>
        <w:rPr>
          <w:sz w:val="24"/>
          <w:szCs w:val="24"/>
        </w:rPr>
      </w:pPr>
    </w:p>
    <w:p w:rsidR="001418C1" w:rsidRDefault="001418C1" w:rsidP="001418C1">
      <w:pPr>
        <w:jc w:val="right"/>
        <w:rPr>
          <w:sz w:val="24"/>
          <w:szCs w:val="24"/>
        </w:rPr>
      </w:pPr>
    </w:p>
    <w:p w:rsidR="001418C1" w:rsidRDefault="001418C1" w:rsidP="001418C1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мероприятий «дорожная карта» по доработке типовой муниципальной услуги </w:t>
      </w:r>
    </w:p>
    <w:p w:rsidR="001418C1" w:rsidRDefault="001418C1" w:rsidP="001418C1">
      <w:pPr>
        <w:contextualSpacing/>
        <w:jc w:val="center"/>
        <w:rPr>
          <w:b/>
          <w:sz w:val="26"/>
          <w:szCs w:val="26"/>
        </w:rPr>
      </w:pPr>
      <w:r w:rsidRPr="008816F6">
        <w:rPr>
          <w:b/>
          <w:sz w:val="26"/>
          <w:szCs w:val="26"/>
        </w:rPr>
        <w:t xml:space="preserve">«Предоставление земельных участков, находящихся в муниципальной собственности </w:t>
      </w:r>
    </w:p>
    <w:p w:rsidR="001418C1" w:rsidRDefault="001418C1" w:rsidP="001418C1">
      <w:pPr>
        <w:contextualSpacing/>
        <w:jc w:val="center"/>
        <w:rPr>
          <w:b/>
          <w:sz w:val="26"/>
          <w:szCs w:val="26"/>
        </w:rPr>
      </w:pPr>
      <w:r w:rsidRPr="008816F6">
        <w:rPr>
          <w:b/>
          <w:sz w:val="26"/>
          <w:szCs w:val="26"/>
        </w:rPr>
        <w:t>(государственная собственность на которые не разграничена), на торгах»</w:t>
      </w:r>
    </w:p>
    <w:p w:rsidR="001418C1" w:rsidRDefault="001418C1" w:rsidP="001418C1">
      <w:pPr>
        <w:contextualSpacing/>
        <w:jc w:val="center"/>
        <w:rPr>
          <w:b/>
          <w:sz w:val="26"/>
          <w:szCs w:val="26"/>
        </w:rPr>
      </w:pPr>
    </w:p>
    <w:p w:rsidR="001418C1" w:rsidRDefault="001418C1" w:rsidP="001418C1">
      <w:pPr>
        <w:contextualSpacing/>
        <w:rPr>
          <w:sz w:val="26"/>
          <w:szCs w:val="26"/>
        </w:rPr>
      </w:pPr>
      <w:r>
        <w:rPr>
          <w:sz w:val="26"/>
          <w:szCs w:val="26"/>
        </w:rPr>
        <w:t>Н</w:t>
      </w:r>
      <w:r w:rsidRPr="006853EE">
        <w:rPr>
          <w:sz w:val="26"/>
          <w:szCs w:val="26"/>
        </w:rPr>
        <w:t xml:space="preserve">аименование </w:t>
      </w:r>
      <w:r>
        <w:rPr>
          <w:sz w:val="26"/>
          <w:szCs w:val="26"/>
        </w:rPr>
        <w:t>органа местного самоуправления</w:t>
      </w:r>
      <w:r w:rsidRPr="006853EE">
        <w:rPr>
          <w:sz w:val="26"/>
          <w:szCs w:val="26"/>
        </w:rPr>
        <w:t>:</w:t>
      </w:r>
      <w:r>
        <w:rPr>
          <w:sz w:val="26"/>
          <w:szCs w:val="26"/>
        </w:rPr>
        <w:t xml:space="preserve"> администрация Сосновоборского городского округа</w:t>
      </w:r>
    </w:p>
    <w:p w:rsidR="001418C1" w:rsidRPr="006853EE" w:rsidRDefault="001418C1" w:rsidP="001418C1">
      <w:pPr>
        <w:contextualSpacing/>
        <w:rPr>
          <w:sz w:val="26"/>
          <w:szCs w:val="26"/>
        </w:rPr>
      </w:pPr>
    </w:p>
    <w:p w:rsidR="001418C1" w:rsidRDefault="001418C1" w:rsidP="001418C1">
      <w:pPr>
        <w:contextualSpacing/>
        <w:jc w:val="both"/>
        <w:rPr>
          <w:sz w:val="26"/>
          <w:szCs w:val="26"/>
        </w:rPr>
      </w:pPr>
      <w:r w:rsidRPr="00255E4B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>муниципальной услуги</w:t>
      </w:r>
      <w:r w:rsidRPr="009A5714">
        <w:rPr>
          <w:sz w:val="26"/>
          <w:szCs w:val="26"/>
        </w:rPr>
        <w:t>: Предоставление земельных участков, находящихся в муниципальной собственности (государственная собственность на которые не разграничена), на торгах.</w:t>
      </w:r>
    </w:p>
    <w:p w:rsidR="001418C1" w:rsidRPr="009A5714" w:rsidRDefault="001418C1" w:rsidP="001418C1">
      <w:pPr>
        <w:contextualSpacing/>
        <w:jc w:val="both"/>
        <w:rPr>
          <w:sz w:val="26"/>
          <w:szCs w:val="26"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33"/>
        <w:gridCol w:w="1417"/>
        <w:gridCol w:w="1701"/>
        <w:gridCol w:w="2693"/>
        <w:gridCol w:w="3544"/>
        <w:gridCol w:w="28"/>
      </w:tblGrid>
      <w:tr w:rsidR="001418C1" w:rsidRPr="002E2843" w:rsidTr="009553A6">
        <w:trPr>
          <w:gridAfter w:val="1"/>
          <w:wAfter w:w="28" w:type="dxa"/>
        </w:trPr>
        <w:tc>
          <w:tcPr>
            <w:tcW w:w="704" w:type="dxa"/>
            <w:shd w:val="clear" w:color="auto" w:fill="auto"/>
          </w:tcPr>
          <w:p w:rsidR="001418C1" w:rsidRPr="00296F43" w:rsidRDefault="001418C1" w:rsidP="009553A6">
            <w:pPr>
              <w:rPr>
                <w:b/>
                <w:sz w:val="24"/>
                <w:szCs w:val="24"/>
                <w:lang w:eastAsia="en-US"/>
              </w:rPr>
            </w:pPr>
            <w:r w:rsidRPr="00296F43">
              <w:rPr>
                <w:b/>
                <w:sz w:val="24"/>
                <w:szCs w:val="24"/>
                <w:lang w:eastAsia="en-US"/>
              </w:rPr>
              <w:t>№</w:t>
            </w:r>
          </w:p>
          <w:p w:rsidR="001418C1" w:rsidRPr="00296F43" w:rsidRDefault="001418C1" w:rsidP="009553A6">
            <w:pPr>
              <w:rPr>
                <w:b/>
                <w:sz w:val="24"/>
                <w:szCs w:val="24"/>
                <w:lang w:eastAsia="en-US"/>
              </w:rPr>
            </w:pPr>
            <w:r w:rsidRPr="00296F43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1418C1" w:rsidRPr="00296F43" w:rsidRDefault="001418C1" w:rsidP="009553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96F43">
              <w:rPr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8C1" w:rsidRPr="00296F43" w:rsidRDefault="001418C1" w:rsidP="009553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96F43">
              <w:rPr>
                <w:b/>
                <w:sz w:val="24"/>
                <w:szCs w:val="24"/>
                <w:lang w:eastAsia="en-US"/>
              </w:rPr>
              <w:t>Дата начала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8C1" w:rsidRPr="00296F43" w:rsidRDefault="001418C1" w:rsidP="009553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96F43">
              <w:rPr>
                <w:b/>
                <w:sz w:val="24"/>
                <w:szCs w:val="24"/>
                <w:lang w:eastAsia="en-US"/>
              </w:rPr>
              <w:t>Дата</w:t>
            </w:r>
          </w:p>
          <w:p w:rsidR="001418C1" w:rsidRPr="00296F43" w:rsidRDefault="001418C1" w:rsidP="009553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96F43">
              <w:rPr>
                <w:b/>
                <w:sz w:val="24"/>
                <w:szCs w:val="24"/>
                <w:lang w:eastAsia="en-US"/>
              </w:rPr>
              <w:t>окончания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18C1" w:rsidRPr="00296F43" w:rsidRDefault="001418C1" w:rsidP="009553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96F43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418C1" w:rsidRPr="00296F43" w:rsidRDefault="001418C1" w:rsidP="009553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96F43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1418C1" w:rsidRPr="002E2843" w:rsidTr="009553A6">
        <w:tc>
          <w:tcPr>
            <w:tcW w:w="704" w:type="dxa"/>
            <w:shd w:val="clear" w:color="auto" w:fill="D9D9D9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296F43">
              <w:rPr>
                <w:b/>
                <w:color w:val="000000"/>
                <w:lang w:eastAsia="en-US"/>
              </w:rPr>
              <w:t>1.</w:t>
            </w:r>
          </w:p>
        </w:tc>
        <w:tc>
          <w:tcPr>
            <w:tcW w:w="14316" w:type="dxa"/>
            <w:gridSpan w:val="6"/>
            <w:shd w:val="clear" w:color="auto" w:fill="D9D9D9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b/>
                <w:lang w:eastAsia="en-US"/>
              </w:rPr>
            </w:pPr>
            <w:r w:rsidRPr="00296F43">
              <w:rPr>
                <w:b/>
                <w:color w:val="000000"/>
                <w:lang w:eastAsia="en-US"/>
              </w:rPr>
              <w:t xml:space="preserve">Организационные мероприятия </w:t>
            </w:r>
          </w:p>
        </w:tc>
      </w:tr>
      <w:tr w:rsidR="001418C1" w:rsidRPr="002E2843" w:rsidTr="009553A6">
        <w:trPr>
          <w:gridAfter w:val="1"/>
          <w:wAfter w:w="28" w:type="dxa"/>
          <w:trHeight w:val="494"/>
        </w:trPr>
        <w:tc>
          <w:tcPr>
            <w:tcW w:w="704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1.1.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Назначен ответственный за внедрение целевого состояния типовой муниципальной услуги в должности не ниже заместителя главы администрации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август 2025</w:t>
            </w:r>
          </w:p>
        </w:tc>
        <w:tc>
          <w:tcPr>
            <w:tcW w:w="1701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август 2025</w:t>
            </w:r>
          </w:p>
        </w:tc>
        <w:tc>
          <w:tcPr>
            <w:tcW w:w="2693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администрация Сосновоборского городского округа</w:t>
            </w:r>
          </w:p>
        </w:tc>
        <w:tc>
          <w:tcPr>
            <w:tcW w:w="3544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Постановление администрации Сосновоборского городского округа</w:t>
            </w:r>
          </w:p>
        </w:tc>
      </w:tr>
      <w:tr w:rsidR="001418C1" w:rsidRPr="002E2843" w:rsidTr="009553A6">
        <w:trPr>
          <w:gridAfter w:val="1"/>
          <w:wAfter w:w="28" w:type="dxa"/>
          <w:trHeight w:val="494"/>
        </w:trPr>
        <w:tc>
          <w:tcPr>
            <w:tcW w:w="704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1.2.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Проведена оценка удовлетворенности клиентов предоставлением типовой муниципальной услуги с учетом рекомендаций Правил проведения мониторинга качества предоставления и сбора обратной связи в отношении государственных (муниципальных) услуг и сервисов в рамках оценки уровня их соответствия принципам и стандартам клиентоцентричности</w:t>
            </w:r>
          </w:p>
        </w:tc>
        <w:tc>
          <w:tcPr>
            <w:tcW w:w="1417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август 2025</w:t>
            </w:r>
          </w:p>
        </w:tc>
        <w:tc>
          <w:tcPr>
            <w:tcW w:w="1701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30.09.2025</w:t>
            </w:r>
          </w:p>
        </w:tc>
        <w:tc>
          <w:tcPr>
            <w:tcW w:w="2693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КАГиЗ, КУМИ Сосновоборского городского округа,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МКУ «СФИ»</w:t>
            </w: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 xml:space="preserve">Рассмотрение обращений и запросов (при поступлении), выявление проблем 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(при наличии)</w:t>
            </w: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</w:tc>
      </w:tr>
      <w:tr w:rsidR="001418C1" w:rsidRPr="002E2843" w:rsidTr="009553A6">
        <w:trPr>
          <w:trHeight w:val="134"/>
        </w:trPr>
        <w:tc>
          <w:tcPr>
            <w:tcW w:w="704" w:type="dxa"/>
            <w:shd w:val="clear" w:color="auto" w:fill="D9D9D9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2.</w:t>
            </w:r>
          </w:p>
        </w:tc>
        <w:tc>
          <w:tcPr>
            <w:tcW w:w="14316" w:type="dxa"/>
            <w:gridSpan w:val="6"/>
            <w:shd w:val="clear" w:color="auto" w:fill="D9D9D9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b/>
                <w:lang w:eastAsia="en-US"/>
              </w:rPr>
            </w:pPr>
            <w:r w:rsidRPr="00296F43">
              <w:rPr>
                <w:b/>
                <w:color w:val="000000"/>
                <w:lang w:eastAsia="en-US"/>
              </w:rPr>
              <w:t>Технические мероприятия (в том числе доработка информационных систем)</w:t>
            </w:r>
          </w:p>
        </w:tc>
      </w:tr>
      <w:tr w:rsidR="001418C1" w:rsidRPr="002E2843" w:rsidTr="009553A6">
        <w:trPr>
          <w:gridAfter w:val="1"/>
          <w:wAfter w:w="28" w:type="dxa"/>
          <w:trHeight w:val="493"/>
        </w:trPr>
        <w:tc>
          <w:tcPr>
            <w:tcW w:w="704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2.1.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 xml:space="preserve">Направление письма в </w:t>
            </w:r>
            <w:r w:rsidRPr="00296F43">
              <w:rPr>
                <w:lang w:eastAsia="en-US"/>
              </w:rPr>
              <w:t>КЭРиИД ЛО</w:t>
            </w:r>
            <w:r w:rsidRPr="00296F43">
              <w:rPr>
                <w:color w:val="000000"/>
                <w:lang w:eastAsia="en-US"/>
              </w:rPr>
              <w:t xml:space="preserve"> об обращении в Министерство цифрового развития, связи и массовых коммуникаций Российской Федерации (Минцифры России) по доработке портальной формы муниципальной услуги в соответствии с ее целевым состоянием (при необходимости доработки). </w:t>
            </w: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Прием заявлений в электронном виде по форме, соответствующей целевому состоянию муниципальной услуги, после получения информации о подключении доработанной портальной формы.</w:t>
            </w:r>
          </w:p>
        </w:tc>
        <w:tc>
          <w:tcPr>
            <w:tcW w:w="1417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01.10.2025</w:t>
            </w: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В течении 2х недель после получения информации о подключении</w:t>
            </w:r>
          </w:p>
        </w:tc>
        <w:tc>
          <w:tcPr>
            <w:tcW w:w="2693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КАГиЗ, КУМИ Сосновоборского городского округа,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МКУ «СФИ»</w:t>
            </w:r>
          </w:p>
          <w:p w:rsidR="001418C1" w:rsidRPr="00296F43" w:rsidRDefault="001418C1" w:rsidP="009553A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Письмо в КЭРиИД ЛО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(при необходимости доработки портальной формы муниципальной услуги)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Прием заявлений по доработанной форме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(при подключении)</w:t>
            </w:r>
          </w:p>
        </w:tc>
      </w:tr>
      <w:tr w:rsidR="001418C1" w:rsidRPr="002E2843" w:rsidTr="009553A6">
        <w:trPr>
          <w:gridAfter w:val="1"/>
          <w:wAfter w:w="28" w:type="dxa"/>
          <w:trHeight w:val="493"/>
        </w:trPr>
        <w:tc>
          <w:tcPr>
            <w:tcW w:w="704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2.2.</w:t>
            </w:r>
          </w:p>
        </w:tc>
        <w:tc>
          <w:tcPr>
            <w:tcW w:w="4933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widowControl w:val="0"/>
              <w:spacing w:before="0" w:beforeAutospacing="0" w:after="0" w:afterAutospacing="0"/>
              <w:contextualSpacing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 xml:space="preserve">При реализации технической возможности расширения видов сведений в СМЭВ направление письма в </w:t>
            </w:r>
            <w:r w:rsidRPr="00296F43">
              <w:rPr>
                <w:lang w:eastAsia="en-US"/>
              </w:rPr>
              <w:t>КЭРиИД ЛО</w:t>
            </w:r>
            <w:r w:rsidRPr="00296F43">
              <w:rPr>
                <w:color w:val="000000"/>
                <w:lang w:eastAsia="en-US"/>
              </w:rPr>
              <w:t xml:space="preserve"> об обращении в Минцифры России по доработке системы ТОР ПГС. </w:t>
            </w: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contextualSpacing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contextualSpacing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 xml:space="preserve">После выполнения доработки системы ТОР ПГС направление письма в </w:t>
            </w:r>
            <w:r w:rsidRPr="00296F43">
              <w:rPr>
                <w:lang w:eastAsia="en-US"/>
              </w:rPr>
              <w:t>КЭРиИД ЛО</w:t>
            </w:r>
            <w:r w:rsidRPr="00296F43">
              <w:rPr>
                <w:color w:val="000000"/>
                <w:lang w:eastAsia="en-US"/>
              </w:rPr>
              <w:t xml:space="preserve"> об обеспечении подключения к видам сведений, необходимым для достижения целевого состояния муниципальной услуги (при необходимости)</w:t>
            </w:r>
          </w:p>
        </w:tc>
        <w:tc>
          <w:tcPr>
            <w:tcW w:w="1417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В течении 2х недель после расширения в СМЭВ</w:t>
            </w: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В течении 2х недель после получения информации о доработке</w:t>
            </w:r>
          </w:p>
        </w:tc>
        <w:tc>
          <w:tcPr>
            <w:tcW w:w="2693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КАГиЗ, КУМИ Сосновоборского городского округа,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МКУ «СФИ»</w:t>
            </w: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Письмо в КЭРиИД ЛО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 xml:space="preserve"> (при необходимости)</w:t>
            </w: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</w:tc>
      </w:tr>
      <w:tr w:rsidR="001418C1" w:rsidRPr="002E2843" w:rsidTr="009553A6">
        <w:trPr>
          <w:trHeight w:val="134"/>
        </w:trPr>
        <w:tc>
          <w:tcPr>
            <w:tcW w:w="704" w:type="dxa"/>
            <w:shd w:val="clear" w:color="auto" w:fill="D9D9D9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3.</w:t>
            </w:r>
          </w:p>
        </w:tc>
        <w:tc>
          <w:tcPr>
            <w:tcW w:w="14316" w:type="dxa"/>
            <w:gridSpan w:val="6"/>
            <w:shd w:val="clear" w:color="auto" w:fill="D9D9D9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b/>
                <w:lang w:eastAsia="en-US"/>
              </w:rPr>
            </w:pPr>
            <w:r w:rsidRPr="00296F43">
              <w:rPr>
                <w:b/>
                <w:color w:val="000000"/>
                <w:lang w:eastAsia="en-US"/>
              </w:rPr>
              <w:t>Мероприятия по внесению изменений в НПА</w:t>
            </w:r>
          </w:p>
        </w:tc>
      </w:tr>
      <w:tr w:rsidR="001418C1" w:rsidRPr="002E2843" w:rsidTr="009553A6">
        <w:trPr>
          <w:gridAfter w:val="1"/>
          <w:wAfter w:w="28" w:type="dxa"/>
          <w:trHeight w:val="338"/>
        </w:trPr>
        <w:tc>
          <w:tcPr>
            <w:tcW w:w="704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3.1.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contextualSpacing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Внесение изменений в административный регламент по предоставлению муниципальной услуги в связи с внесением изменений в законодательные акты Российской Федерации, регламентирующие порядок предоставления муниципальной услуги в соответствии с ее целевым состоянием и реализации технической возможности ведомственных информационных систем для обмена запросами</w:t>
            </w:r>
          </w:p>
        </w:tc>
        <w:tc>
          <w:tcPr>
            <w:tcW w:w="1417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В течении 1 месяца со дня утверждения типового административеого регламента</w:t>
            </w:r>
          </w:p>
        </w:tc>
        <w:tc>
          <w:tcPr>
            <w:tcW w:w="2693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КАГиЗ, КУМИ Сосновоборского городского округа,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МКУ «СФИ»</w:t>
            </w: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Внесение изменений в административный регламент предоставления муниципальной услуги и правовые акты Сосновоборского городского округа (при необходимости)</w:t>
            </w:r>
          </w:p>
        </w:tc>
      </w:tr>
      <w:tr w:rsidR="001418C1" w:rsidRPr="002E2843" w:rsidTr="009553A6">
        <w:trPr>
          <w:gridAfter w:val="1"/>
          <w:wAfter w:w="28" w:type="dxa"/>
          <w:trHeight w:val="699"/>
        </w:trPr>
        <w:tc>
          <w:tcPr>
            <w:tcW w:w="704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3.2.</w:t>
            </w:r>
          </w:p>
        </w:tc>
        <w:tc>
          <w:tcPr>
            <w:tcW w:w="4933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contextualSpacing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Размещение на официальном сайте Сосновоборского городского округа актуальных нормативных правовых актов, регламентирующих предоставление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КАГиЗ, КУМИ Сосновоборского городского округа,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МКУ «СФИ»</w:t>
            </w:r>
          </w:p>
        </w:tc>
        <w:tc>
          <w:tcPr>
            <w:tcW w:w="3544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 xml:space="preserve">Размещение информации </w:t>
            </w:r>
            <w:r w:rsidRPr="00296F43">
              <w:rPr>
                <w:color w:val="000000"/>
                <w:sz w:val="24"/>
                <w:szCs w:val="24"/>
                <w:lang w:eastAsia="en-US"/>
              </w:rPr>
              <w:t>на официальном сайте Сосновоборского городского округа</w:t>
            </w:r>
          </w:p>
        </w:tc>
      </w:tr>
    </w:tbl>
    <w:p w:rsidR="001418C1" w:rsidRPr="008911D7" w:rsidRDefault="001418C1" w:rsidP="001418C1">
      <w:pPr>
        <w:rPr>
          <w:sz w:val="6"/>
        </w:rPr>
      </w:pPr>
    </w:p>
    <w:p w:rsidR="001418C1" w:rsidRDefault="001418C1" w:rsidP="001418C1">
      <w:pPr>
        <w:rPr>
          <w:sz w:val="6"/>
        </w:rPr>
        <w:sectPr w:rsidR="001418C1" w:rsidSect="00E848EB">
          <w:pgSz w:w="16838" w:h="11906" w:orient="landscape"/>
          <w:pgMar w:top="709" w:right="1134" w:bottom="850" w:left="1134" w:header="708" w:footer="708" w:gutter="0"/>
          <w:cols w:space="708"/>
          <w:titlePg/>
          <w:docGrid w:linePitch="360"/>
        </w:sectPr>
      </w:pPr>
    </w:p>
    <w:p w:rsidR="001418C1" w:rsidRPr="00E2047E" w:rsidRDefault="001418C1" w:rsidP="001418C1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E2047E">
        <w:rPr>
          <w:rFonts w:ascii="Times New Roman" w:hAnsi="Times New Roman"/>
          <w:sz w:val="24"/>
          <w:szCs w:val="24"/>
        </w:rPr>
        <w:t>УТВЕРЖДЕН</w:t>
      </w:r>
    </w:p>
    <w:p w:rsidR="001418C1" w:rsidRPr="00E2047E" w:rsidRDefault="001418C1" w:rsidP="001418C1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E2047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418C1" w:rsidRPr="00E2047E" w:rsidRDefault="001418C1" w:rsidP="001418C1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E2047E">
        <w:rPr>
          <w:rFonts w:ascii="Times New Roman" w:hAnsi="Times New Roman"/>
          <w:sz w:val="24"/>
          <w:szCs w:val="24"/>
        </w:rPr>
        <w:t>Сосновоборского городского округа</w:t>
      </w:r>
    </w:p>
    <w:p w:rsidR="001418C1" w:rsidRDefault="001418C1" w:rsidP="001418C1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 № _________</w:t>
      </w:r>
    </w:p>
    <w:p w:rsidR="001418C1" w:rsidRDefault="001418C1" w:rsidP="001418C1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1418C1" w:rsidRPr="00E2047E" w:rsidRDefault="001418C1" w:rsidP="001418C1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 2)</w:t>
      </w:r>
    </w:p>
    <w:p w:rsidR="001418C1" w:rsidRDefault="001418C1" w:rsidP="001418C1">
      <w:pPr>
        <w:jc w:val="center"/>
        <w:rPr>
          <w:b/>
          <w:sz w:val="24"/>
          <w:szCs w:val="24"/>
        </w:rPr>
      </w:pPr>
    </w:p>
    <w:p w:rsidR="001418C1" w:rsidRDefault="001418C1" w:rsidP="001418C1">
      <w:pPr>
        <w:jc w:val="center"/>
        <w:rPr>
          <w:b/>
          <w:sz w:val="24"/>
          <w:szCs w:val="24"/>
        </w:rPr>
      </w:pPr>
    </w:p>
    <w:p w:rsidR="001418C1" w:rsidRPr="00366D8F" w:rsidRDefault="001418C1" w:rsidP="001418C1">
      <w:pPr>
        <w:jc w:val="center"/>
        <w:rPr>
          <w:b/>
          <w:sz w:val="24"/>
          <w:szCs w:val="24"/>
        </w:rPr>
      </w:pPr>
      <w:r w:rsidRPr="00366D8F">
        <w:rPr>
          <w:b/>
          <w:sz w:val="24"/>
          <w:szCs w:val="24"/>
        </w:rPr>
        <w:t>План мероприятий «дорожная карта» по доработке типовой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1418C1" w:rsidRDefault="001418C1" w:rsidP="001418C1">
      <w:pPr>
        <w:jc w:val="both"/>
        <w:rPr>
          <w:sz w:val="24"/>
          <w:szCs w:val="24"/>
        </w:rPr>
      </w:pPr>
    </w:p>
    <w:p w:rsidR="001418C1" w:rsidRPr="00F404D8" w:rsidRDefault="001418C1" w:rsidP="001418C1">
      <w:pPr>
        <w:jc w:val="both"/>
        <w:rPr>
          <w:sz w:val="24"/>
          <w:szCs w:val="24"/>
        </w:rPr>
      </w:pPr>
      <w:r w:rsidRPr="00F404D8">
        <w:rPr>
          <w:sz w:val="24"/>
          <w:szCs w:val="24"/>
        </w:rPr>
        <w:t>Наименование органа местного самоуправления: администрация Сосновоборского городского округа</w:t>
      </w:r>
    </w:p>
    <w:p w:rsidR="001418C1" w:rsidRPr="00F404D8" w:rsidRDefault="001418C1" w:rsidP="001418C1">
      <w:pPr>
        <w:jc w:val="both"/>
        <w:rPr>
          <w:sz w:val="24"/>
          <w:szCs w:val="24"/>
        </w:rPr>
      </w:pPr>
    </w:p>
    <w:p w:rsidR="001418C1" w:rsidRDefault="001418C1" w:rsidP="001418C1">
      <w:pPr>
        <w:jc w:val="both"/>
        <w:rPr>
          <w:sz w:val="24"/>
          <w:szCs w:val="24"/>
        </w:rPr>
      </w:pPr>
      <w:r w:rsidRPr="00F404D8">
        <w:rPr>
          <w:sz w:val="24"/>
          <w:szCs w:val="24"/>
        </w:rPr>
        <w:t>Наименование муниципальной услуги: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1418C1" w:rsidRDefault="001418C1" w:rsidP="001418C1">
      <w:pPr>
        <w:jc w:val="both"/>
        <w:rPr>
          <w:sz w:val="24"/>
          <w:szCs w:val="24"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33"/>
        <w:gridCol w:w="1417"/>
        <w:gridCol w:w="1701"/>
        <w:gridCol w:w="2693"/>
        <w:gridCol w:w="3544"/>
        <w:gridCol w:w="28"/>
      </w:tblGrid>
      <w:tr w:rsidR="001418C1" w:rsidRPr="002E2843" w:rsidTr="009553A6">
        <w:trPr>
          <w:gridAfter w:val="1"/>
          <w:wAfter w:w="28" w:type="dxa"/>
        </w:trPr>
        <w:tc>
          <w:tcPr>
            <w:tcW w:w="704" w:type="dxa"/>
            <w:shd w:val="clear" w:color="auto" w:fill="auto"/>
          </w:tcPr>
          <w:p w:rsidR="001418C1" w:rsidRPr="00296F43" w:rsidRDefault="001418C1" w:rsidP="009553A6">
            <w:pPr>
              <w:rPr>
                <w:b/>
                <w:sz w:val="24"/>
                <w:szCs w:val="24"/>
                <w:lang w:eastAsia="en-US"/>
              </w:rPr>
            </w:pPr>
            <w:r w:rsidRPr="00296F43">
              <w:rPr>
                <w:b/>
                <w:sz w:val="24"/>
                <w:szCs w:val="24"/>
                <w:lang w:eastAsia="en-US"/>
              </w:rPr>
              <w:t>№</w:t>
            </w:r>
          </w:p>
          <w:p w:rsidR="001418C1" w:rsidRPr="00296F43" w:rsidRDefault="001418C1" w:rsidP="009553A6">
            <w:pPr>
              <w:rPr>
                <w:b/>
                <w:sz w:val="24"/>
                <w:szCs w:val="24"/>
                <w:lang w:eastAsia="en-US"/>
              </w:rPr>
            </w:pPr>
            <w:r w:rsidRPr="00296F43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1418C1" w:rsidRPr="00296F43" w:rsidRDefault="001418C1" w:rsidP="009553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96F43">
              <w:rPr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8C1" w:rsidRPr="00296F43" w:rsidRDefault="001418C1" w:rsidP="009553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96F43">
              <w:rPr>
                <w:b/>
                <w:sz w:val="24"/>
                <w:szCs w:val="24"/>
                <w:lang w:eastAsia="en-US"/>
              </w:rPr>
              <w:t>Дата начала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8C1" w:rsidRPr="00296F43" w:rsidRDefault="001418C1" w:rsidP="009553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96F43">
              <w:rPr>
                <w:b/>
                <w:sz w:val="24"/>
                <w:szCs w:val="24"/>
                <w:lang w:eastAsia="en-US"/>
              </w:rPr>
              <w:t>Дата</w:t>
            </w:r>
          </w:p>
          <w:p w:rsidR="001418C1" w:rsidRPr="00296F43" w:rsidRDefault="001418C1" w:rsidP="009553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96F43">
              <w:rPr>
                <w:b/>
                <w:sz w:val="24"/>
                <w:szCs w:val="24"/>
                <w:lang w:eastAsia="en-US"/>
              </w:rPr>
              <w:t>окончания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18C1" w:rsidRPr="00296F43" w:rsidRDefault="001418C1" w:rsidP="009553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96F43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418C1" w:rsidRPr="00296F43" w:rsidRDefault="001418C1" w:rsidP="009553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96F43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1418C1" w:rsidRPr="002E2843" w:rsidTr="009553A6">
        <w:tc>
          <w:tcPr>
            <w:tcW w:w="704" w:type="dxa"/>
            <w:shd w:val="clear" w:color="auto" w:fill="D9D9D9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296F43">
              <w:rPr>
                <w:b/>
                <w:color w:val="000000"/>
                <w:lang w:eastAsia="en-US"/>
              </w:rPr>
              <w:t>1.</w:t>
            </w:r>
          </w:p>
        </w:tc>
        <w:tc>
          <w:tcPr>
            <w:tcW w:w="14316" w:type="dxa"/>
            <w:gridSpan w:val="6"/>
            <w:shd w:val="clear" w:color="auto" w:fill="D9D9D9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b/>
                <w:lang w:eastAsia="en-US"/>
              </w:rPr>
            </w:pPr>
            <w:r w:rsidRPr="00296F43">
              <w:rPr>
                <w:b/>
                <w:color w:val="000000"/>
                <w:lang w:eastAsia="en-US"/>
              </w:rPr>
              <w:t xml:space="preserve">Организационные мероприятия </w:t>
            </w:r>
          </w:p>
        </w:tc>
      </w:tr>
      <w:tr w:rsidR="001418C1" w:rsidRPr="002E2843" w:rsidTr="009553A6">
        <w:trPr>
          <w:gridAfter w:val="1"/>
          <w:wAfter w:w="28" w:type="dxa"/>
          <w:trHeight w:val="494"/>
        </w:trPr>
        <w:tc>
          <w:tcPr>
            <w:tcW w:w="704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1.1.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Назначен ответственный за внедрение целевого состояния типовой муниципальной услуги в должности не ниже заместителя главы администрации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август 2025</w:t>
            </w:r>
          </w:p>
        </w:tc>
        <w:tc>
          <w:tcPr>
            <w:tcW w:w="1701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август 2025</w:t>
            </w:r>
          </w:p>
        </w:tc>
        <w:tc>
          <w:tcPr>
            <w:tcW w:w="2693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администрация Сосновоборского городского округа</w:t>
            </w:r>
          </w:p>
        </w:tc>
        <w:tc>
          <w:tcPr>
            <w:tcW w:w="3544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Постановление администрации Сосновоборского городского округа</w:t>
            </w:r>
          </w:p>
        </w:tc>
      </w:tr>
      <w:tr w:rsidR="001418C1" w:rsidRPr="002E2843" w:rsidTr="009553A6">
        <w:trPr>
          <w:gridAfter w:val="1"/>
          <w:wAfter w:w="28" w:type="dxa"/>
          <w:trHeight w:val="494"/>
        </w:trPr>
        <w:tc>
          <w:tcPr>
            <w:tcW w:w="704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1.2.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Проведена оценка удовлетворенности клиентов предоставлением типовой муниципальной услуги с учетом рекомендаций Правил проведения мониторинга качества предоставления и сбора обратной связи в отношении государственных (муниципальных) услуг и сервисов в рамках оценки уровня их соответствия принципам и стандартам клиентоцентричности</w:t>
            </w:r>
          </w:p>
        </w:tc>
        <w:tc>
          <w:tcPr>
            <w:tcW w:w="1417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август 2025</w:t>
            </w:r>
          </w:p>
        </w:tc>
        <w:tc>
          <w:tcPr>
            <w:tcW w:w="1701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30.09.2025</w:t>
            </w:r>
          </w:p>
        </w:tc>
        <w:tc>
          <w:tcPr>
            <w:tcW w:w="2693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КАГиЗ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 xml:space="preserve">Рассмотрение обращений и запросов (при поступлении), выявление проблем 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(при наличии)</w:t>
            </w: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</w:tc>
      </w:tr>
      <w:tr w:rsidR="001418C1" w:rsidRPr="002E2843" w:rsidTr="009553A6">
        <w:trPr>
          <w:trHeight w:val="134"/>
        </w:trPr>
        <w:tc>
          <w:tcPr>
            <w:tcW w:w="704" w:type="dxa"/>
            <w:shd w:val="clear" w:color="auto" w:fill="D9D9D9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2.</w:t>
            </w:r>
          </w:p>
        </w:tc>
        <w:tc>
          <w:tcPr>
            <w:tcW w:w="14316" w:type="dxa"/>
            <w:gridSpan w:val="6"/>
            <w:shd w:val="clear" w:color="auto" w:fill="D9D9D9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b/>
                <w:lang w:eastAsia="en-US"/>
              </w:rPr>
            </w:pPr>
            <w:r w:rsidRPr="00296F43">
              <w:rPr>
                <w:b/>
                <w:color w:val="000000"/>
                <w:lang w:eastAsia="en-US"/>
              </w:rPr>
              <w:t>Технические мероприятия (в том числе доработка информационных систем)</w:t>
            </w:r>
          </w:p>
        </w:tc>
      </w:tr>
      <w:tr w:rsidR="001418C1" w:rsidRPr="002E2843" w:rsidTr="009553A6">
        <w:trPr>
          <w:gridAfter w:val="1"/>
          <w:wAfter w:w="28" w:type="dxa"/>
          <w:trHeight w:val="493"/>
        </w:trPr>
        <w:tc>
          <w:tcPr>
            <w:tcW w:w="704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2.1.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 xml:space="preserve">Направление письма в </w:t>
            </w:r>
            <w:r w:rsidRPr="00296F43">
              <w:rPr>
                <w:lang w:eastAsia="en-US"/>
              </w:rPr>
              <w:t>КЭРиИД ЛО</w:t>
            </w:r>
            <w:r w:rsidRPr="00296F43">
              <w:rPr>
                <w:color w:val="000000"/>
                <w:lang w:eastAsia="en-US"/>
              </w:rPr>
              <w:t xml:space="preserve"> об обращении в Министерство цифрового развития, связи и массовых коммуникаций Российской Федерации (Минцифры России) по доработке портальной формы муниципальной услуги в соответствии с ее целевым состоянием (при необходимости доработки). </w:t>
            </w: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Прием заявлений в электронном виде по форме, соответствующей целевому состоянию муниципальной услуги, после получения информации о подключении доработанной портальной формы.</w:t>
            </w:r>
          </w:p>
        </w:tc>
        <w:tc>
          <w:tcPr>
            <w:tcW w:w="1417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01.10.2025</w:t>
            </w: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В течении 2х недель после получения информации о подключении</w:t>
            </w:r>
          </w:p>
        </w:tc>
        <w:tc>
          <w:tcPr>
            <w:tcW w:w="2693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КАГиЗ</w:t>
            </w:r>
          </w:p>
        </w:tc>
        <w:tc>
          <w:tcPr>
            <w:tcW w:w="3544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Письмо в КЭРиИД ЛО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(при необходимости доработки портальной формы муниципальной услуги)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Прием заявлений по доработанной форме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(при подключении)</w:t>
            </w:r>
          </w:p>
        </w:tc>
      </w:tr>
      <w:tr w:rsidR="001418C1" w:rsidRPr="002E2843" w:rsidTr="009553A6">
        <w:trPr>
          <w:gridAfter w:val="1"/>
          <w:wAfter w:w="28" w:type="dxa"/>
          <w:trHeight w:val="493"/>
        </w:trPr>
        <w:tc>
          <w:tcPr>
            <w:tcW w:w="704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2.2.</w:t>
            </w:r>
          </w:p>
        </w:tc>
        <w:tc>
          <w:tcPr>
            <w:tcW w:w="4933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widowControl w:val="0"/>
              <w:spacing w:before="0" w:beforeAutospacing="0" w:after="0" w:afterAutospacing="0"/>
              <w:contextualSpacing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 xml:space="preserve">При реализации технической возможности расширения видов сведений в СМЭВ направление письма в </w:t>
            </w:r>
            <w:r w:rsidRPr="00296F43">
              <w:rPr>
                <w:lang w:eastAsia="en-US"/>
              </w:rPr>
              <w:t>КЭРиИД ЛО</w:t>
            </w:r>
            <w:r w:rsidRPr="00296F43">
              <w:rPr>
                <w:color w:val="000000"/>
                <w:lang w:eastAsia="en-US"/>
              </w:rPr>
              <w:t xml:space="preserve"> об обращении в Минцифры России по доработке системы ТОР ПГС. </w:t>
            </w: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contextualSpacing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contextualSpacing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 xml:space="preserve">После выполнения доработки системы ТОР ПГС направление письма в </w:t>
            </w:r>
            <w:r w:rsidRPr="00296F43">
              <w:rPr>
                <w:lang w:eastAsia="en-US"/>
              </w:rPr>
              <w:t>КЭРиИД ЛО</w:t>
            </w:r>
            <w:r w:rsidRPr="00296F43">
              <w:rPr>
                <w:color w:val="000000"/>
                <w:lang w:eastAsia="en-US"/>
              </w:rPr>
              <w:t xml:space="preserve"> об обеспечении подключения к видам сведений, необходимым для достижения целевого состояния муниципальной услуги (при необходимости)</w:t>
            </w:r>
          </w:p>
        </w:tc>
        <w:tc>
          <w:tcPr>
            <w:tcW w:w="1417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В течении 2х недель после расширения в СМЭВ</w:t>
            </w: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В течении 2х недель после получения информации о доработке</w:t>
            </w:r>
          </w:p>
        </w:tc>
        <w:tc>
          <w:tcPr>
            <w:tcW w:w="2693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КАГиЗ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Письмо в КЭРиИД ЛО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 xml:space="preserve"> (при необходимости)</w:t>
            </w: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</w:tc>
      </w:tr>
      <w:tr w:rsidR="001418C1" w:rsidRPr="002E2843" w:rsidTr="009553A6">
        <w:trPr>
          <w:trHeight w:val="134"/>
        </w:trPr>
        <w:tc>
          <w:tcPr>
            <w:tcW w:w="704" w:type="dxa"/>
            <w:shd w:val="clear" w:color="auto" w:fill="D9D9D9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3.</w:t>
            </w:r>
          </w:p>
        </w:tc>
        <w:tc>
          <w:tcPr>
            <w:tcW w:w="14316" w:type="dxa"/>
            <w:gridSpan w:val="6"/>
            <w:shd w:val="clear" w:color="auto" w:fill="D9D9D9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b/>
                <w:lang w:eastAsia="en-US"/>
              </w:rPr>
            </w:pPr>
            <w:r w:rsidRPr="00296F43">
              <w:rPr>
                <w:b/>
                <w:color w:val="000000"/>
                <w:lang w:eastAsia="en-US"/>
              </w:rPr>
              <w:t>Мероприятия по внесению изменений в НПА</w:t>
            </w:r>
          </w:p>
        </w:tc>
      </w:tr>
      <w:tr w:rsidR="001418C1" w:rsidRPr="002E2843" w:rsidTr="009553A6">
        <w:trPr>
          <w:gridAfter w:val="1"/>
          <w:wAfter w:w="28" w:type="dxa"/>
          <w:trHeight w:val="338"/>
        </w:trPr>
        <w:tc>
          <w:tcPr>
            <w:tcW w:w="704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3.1.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contextualSpacing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Внесение изменений в административный регламент по предоставлению муниципальной услуги в связи с внесением изменений в законодательные акты Российской Федерации, регламентирующие порядок предоставления муниципальной услуги в соответствии с ее целевым состоянием и реализации технической возможности ведомственных информационных систем для обмена запросами</w:t>
            </w:r>
          </w:p>
        </w:tc>
        <w:tc>
          <w:tcPr>
            <w:tcW w:w="1417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В течении 1 месяца со дня утверждения типового административеого регламента</w:t>
            </w:r>
          </w:p>
        </w:tc>
        <w:tc>
          <w:tcPr>
            <w:tcW w:w="2693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КАГиЗ</w:t>
            </w:r>
          </w:p>
        </w:tc>
        <w:tc>
          <w:tcPr>
            <w:tcW w:w="3544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Внесение изменений в административный регламент предоставления муниципальной услуги и правовые акты Сосновоборского городского округа (при необходимости)</w:t>
            </w:r>
          </w:p>
        </w:tc>
      </w:tr>
      <w:tr w:rsidR="001418C1" w:rsidRPr="002E2843" w:rsidTr="009553A6">
        <w:trPr>
          <w:gridAfter w:val="1"/>
          <w:wAfter w:w="28" w:type="dxa"/>
          <w:trHeight w:val="699"/>
        </w:trPr>
        <w:tc>
          <w:tcPr>
            <w:tcW w:w="704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3.2.</w:t>
            </w:r>
          </w:p>
        </w:tc>
        <w:tc>
          <w:tcPr>
            <w:tcW w:w="4933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contextualSpacing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Размещение на официальном сайте Сосновоборского городского округа актуальных нормативных правовых актов, регламентирующих предоставление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КАГиЗ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 xml:space="preserve">Размещение информации </w:t>
            </w:r>
            <w:r w:rsidRPr="00296F43">
              <w:rPr>
                <w:color w:val="000000"/>
                <w:sz w:val="24"/>
                <w:szCs w:val="24"/>
                <w:lang w:eastAsia="en-US"/>
              </w:rPr>
              <w:t>на официальном сайте Сосновоборского городского округа</w:t>
            </w:r>
          </w:p>
        </w:tc>
      </w:tr>
    </w:tbl>
    <w:p w:rsidR="001418C1" w:rsidRPr="008911D7" w:rsidRDefault="001418C1" w:rsidP="001418C1">
      <w:pPr>
        <w:rPr>
          <w:sz w:val="6"/>
        </w:rPr>
      </w:pPr>
    </w:p>
    <w:p w:rsidR="001418C1" w:rsidRPr="00F404D8" w:rsidRDefault="001418C1" w:rsidP="001418C1">
      <w:pPr>
        <w:jc w:val="both"/>
        <w:rPr>
          <w:sz w:val="24"/>
          <w:szCs w:val="24"/>
        </w:rPr>
      </w:pPr>
    </w:p>
    <w:p w:rsidR="001418C1" w:rsidRPr="00366D8F" w:rsidRDefault="001418C1" w:rsidP="001418C1">
      <w:pPr>
        <w:jc w:val="both"/>
        <w:rPr>
          <w:sz w:val="24"/>
          <w:szCs w:val="24"/>
        </w:rPr>
      </w:pPr>
    </w:p>
    <w:p w:rsidR="001418C1" w:rsidRDefault="001418C1" w:rsidP="001418C1">
      <w:pPr>
        <w:jc w:val="right"/>
      </w:pPr>
    </w:p>
    <w:p w:rsidR="001418C1" w:rsidRDefault="001418C1" w:rsidP="001418C1">
      <w:pPr>
        <w:jc w:val="right"/>
      </w:pPr>
    </w:p>
    <w:p w:rsidR="001418C1" w:rsidRDefault="001418C1" w:rsidP="001418C1">
      <w:pPr>
        <w:jc w:val="right"/>
      </w:pPr>
    </w:p>
    <w:p w:rsidR="001418C1" w:rsidRDefault="001418C1" w:rsidP="001418C1">
      <w:pPr>
        <w:jc w:val="right"/>
      </w:pPr>
    </w:p>
    <w:p w:rsidR="001418C1" w:rsidRDefault="001418C1" w:rsidP="001418C1">
      <w:pPr>
        <w:jc w:val="right"/>
      </w:pPr>
    </w:p>
    <w:p w:rsidR="001418C1" w:rsidRDefault="001418C1" w:rsidP="001418C1">
      <w:pPr>
        <w:jc w:val="right"/>
      </w:pPr>
    </w:p>
    <w:p w:rsidR="001418C1" w:rsidRDefault="001418C1" w:rsidP="001418C1">
      <w:pPr>
        <w:jc w:val="right"/>
      </w:pPr>
    </w:p>
    <w:p w:rsidR="001418C1" w:rsidRDefault="001418C1" w:rsidP="001418C1">
      <w:pPr>
        <w:jc w:val="right"/>
      </w:pPr>
    </w:p>
    <w:p w:rsidR="001418C1" w:rsidRDefault="001418C1" w:rsidP="001418C1">
      <w:pPr>
        <w:jc w:val="right"/>
      </w:pPr>
    </w:p>
    <w:p w:rsidR="001418C1" w:rsidRDefault="001418C1" w:rsidP="001418C1">
      <w:pPr>
        <w:jc w:val="right"/>
      </w:pPr>
    </w:p>
    <w:p w:rsidR="001418C1" w:rsidRDefault="001418C1" w:rsidP="001418C1">
      <w:pPr>
        <w:jc w:val="right"/>
      </w:pPr>
    </w:p>
    <w:p w:rsidR="001418C1" w:rsidRDefault="001418C1" w:rsidP="001418C1">
      <w:pPr>
        <w:jc w:val="right"/>
      </w:pPr>
    </w:p>
    <w:p w:rsidR="001418C1" w:rsidRDefault="001418C1" w:rsidP="001418C1">
      <w:pPr>
        <w:jc w:val="right"/>
      </w:pPr>
    </w:p>
    <w:p w:rsidR="001418C1" w:rsidRDefault="001418C1" w:rsidP="001418C1">
      <w:pPr>
        <w:jc w:val="right"/>
      </w:pPr>
    </w:p>
    <w:p w:rsidR="001418C1" w:rsidRDefault="001418C1" w:rsidP="001418C1">
      <w:pPr>
        <w:jc w:val="right"/>
      </w:pPr>
    </w:p>
    <w:p w:rsidR="001418C1" w:rsidRDefault="001418C1" w:rsidP="001418C1">
      <w:pPr>
        <w:jc w:val="right"/>
      </w:pPr>
    </w:p>
    <w:p w:rsidR="001418C1" w:rsidRDefault="001418C1" w:rsidP="001418C1">
      <w:pPr>
        <w:jc w:val="right"/>
      </w:pPr>
    </w:p>
    <w:p w:rsidR="001418C1" w:rsidRDefault="001418C1" w:rsidP="001418C1">
      <w:pPr>
        <w:jc w:val="right"/>
      </w:pPr>
    </w:p>
    <w:p w:rsidR="001418C1" w:rsidRDefault="001418C1" w:rsidP="001418C1">
      <w:pPr>
        <w:jc w:val="right"/>
      </w:pPr>
    </w:p>
    <w:p w:rsidR="001418C1" w:rsidRPr="00E2047E" w:rsidRDefault="001418C1" w:rsidP="001418C1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E2047E">
        <w:rPr>
          <w:rFonts w:ascii="Times New Roman" w:hAnsi="Times New Roman"/>
          <w:sz w:val="24"/>
          <w:szCs w:val="24"/>
        </w:rPr>
        <w:t>УТВЕРЖДЕН</w:t>
      </w:r>
    </w:p>
    <w:p w:rsidR="001418C1" w:rsidRPr="00E2047E" w:rsidRDefault="001418C1" w:rsidP="001418C1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E2047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418C1" w:rsidRPr="00E2047E" w:rsidRDefault="001418C1" w:rsidP="001418C1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E2047E">
        <w:rPr>
          <w:rFonts w:ascii="Times New Roman" w:hAnsi="Times New Roman"/>
          <w:sz w:val="24"/>
          <w:szCs w:val="24"/>
        </w:rPr>
        <w:t>Сосновоборского городского округа</w:t>
      </w:r>
    </w:p>
    <w:p w:rsidR="001418C1" w:rsidRDefault="001418C1" w:rsidP="001418C1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 № _________</w:t>
      </w:r>
    </w:p>
    <w:p w:rsidR="001418C1" w:rsidRDefault="001418C1" w:rsidP="001418C1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1418C1" w:rsidRPr="00E2047E" w:rsidRDefault="001418C1" w:rsidP="001418C1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 3)</w:t>
      </w:r>
    </w:p>
    <w:p w:rsidR="001418C1" w:rsidRDefault="001418C1" w:rsidP="001418C1">
      <w:pPr>
        <w:jc w:val="center"/>
        <w:rPr>
          <w:b/>
          <w:sz w:val="24"/>
          <w:szCs w:val="24"/>
        </w:rPr>
      </w:pPr>
    </w:p>
    <w:p w:rsidR="001418C1" w:rsidRDefault="001418C1" w:rsidP="001418C1">
      <w:pPr>
        <w:jc w:val="center"/>
        <w:rPr>
          <w:b/>
          <w:sz w:val="24"/>
          <w:szCs w:val="24"/>
        </w:rPr>
      </w:pPr>
      <w:r w:rsidRPr="00366D8F">
        <w:rPr>
          <w:b/>
          <w:sz w:val="24"/>
          <w:szCs w:val="24"/>
        </w:rPr>
        <w:t xml:space="preserve">План мероприятий «дорожная карта» по доработке типовой муниципальной услуги </w:t>
      </w:r>
    </w:p>
    <w:p w:rsidR="001418C1" w:rsidRPr="00366D8F" w:rsidRDefault="001418C1" w:rsidP="001418C1">
      <w:pPr>
        <w:jc w:val="center"/>
        <w:rPr>
          <w:b/>
          <w:sz w:val="24"/>
          <w:szCs w:val="24"/>
        </w:rPr>
      </w:pPr>
      <w:r w:rsidRPr="00366D8F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Выдача разрешения на осуществления земляных работ</w:t>
      </w:r>
      <w:r w:rsidRPr="00366D8F">
        <w:rPr>
          <w:b/>
          <w:sz w:val="24"/>
          <w:szCs w:val="24"/>
        </w:rPr>
        <w:t>»</w:t>
      </w:r>
    </w:p>
    <w:p w:rsidR="001418C1" w:rsidRDefault="001418C1" w:rsidP="001418C1">
      <w:pPr>
        <w:jc w:val="both"/>
        <w:rPr>
          <w:sz w:val="24"/>
          <w:szCs w:val="24"/>
        </w:rPr>
      </w:pPr>
    </w:p>
    <w:p w:rsidR="001418C1" w:rsidRPr="00F404D8" w:rsidRDefault="001418C1" w:rsidP="001418C1">
      <w:pPr>
        <w:jc w:val="both"/>
        <w:rPr>
          <w:sz w:val="24"/>
          <w:szCs w:val="24"/>
        </w:rPr>
      </w:pPr>
      <w:r w:rsidRPr="00F404D8">
        <w:rPr>
          <w:sz w:val="24"/>
          <w:szCs w:val="24"/>
        </w:rPr>
        <w:t>Наименование органа местного самоуправления: администрация Сосновоборского городского округа</w:t>
      </w:r>
    </w:p>
    <w:p w:rsidR="001418C1" w:rsidRDefault="001418C1" w:rsidP="001418C1">
      <w:pPr>
        <w:jc w:val="both"/>
        <w:rPr>
          <w:sz w:val="24"/>
          <w:szCs w:val="24"/>
        </w:rPr>
      </w:pPr>
    </w:p>
    <w:p w:rsidR="001418C1" w:rsidRPr="00E67635" w:rsidRDefault="001418C1" w:rsidP="001418C1">
      <w:pPr>
        <w:jc w:val="both"/>
        <w:rPr>
          <w:sz w:val="24"/>
          <w:szCs w:val="24"/>
        </w:rPr>
      </w:pPr>
      <w:r w:rsidRPr="00F404D8">
        <w:rPr>
          <w:sz w:val="24"/>
          <w:szCs w:val="24"/>
        </w:rPr>
        <w:t xml:space="preserve">Наименование муниципальной услуги: </w:t>
      </w:r>
      <w:r w:rsidRPr="00E67635">
        <w:rPr>
          <w:sz w:val="24"/>
          <w:szCs w:val="24"/>
        </w:rPr>
        <w:t>Выдача разрешения на осуществления земляных работ</w:t>
      </w:r>
    </w:p>
    <w:p w:rsidR="001418C1" w:rsidRPr="00E67635" w:rsidRDefault="001418C1" w:rsidP="001418C1">
      <w:pPr>
        <w:jc w:val="both"/>
        <w:rPr>
          <w:sz w:val="24"/>
          <w:szCs w:val="24"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33"/>
        <w:gridCol w:w="1417"/>
        <w:gridCol w:w="1701"/>
        <w:gridCol w:w="2693"/>
        <w:gridCol w:w="3544"/>
        <w:gridCol w:w="28"/>
      </w:tblGrid>
      <w:tr w:rsidR="001418C1" w:rsidRPr="002E2843" w:rsidTr="009553A6">
        <w:trPr>
          <w:gridAfter w:val="1"/>
          <w:wAfter w:w="28" w:type="dxa"/>
        </w:trPr>
        <w:tc>
          <w:tcPr>
            <w:tcW w:w="704" w:type="dxa"/>
            <w:shd w:val="clear" w:color="auto" w:fill="auto"/>
          </w:tcPr>
          <w:p w:rsidR="001418C1" w:rsidRPr="00296F43" w:rsidRDefault="001418C1" w:rsidP="009553A6">
            <w:pPr>
              <w:rPr>
                <w:b/>
                <w:sz w:val="24"/>
                <w:szCs w:val="24"/>
                <w:lang w:eastAsia="en-US"/>
              </w:rPr>
            </w:pPr>
            <w:r w:rsidRPr="00296F43">
              <w:rPr>
                <w:b/>
                <w:sz w:val="24"/>
                <w:szCs w:val="24"/>
                <w:lang w:eastAsia="en-US"/>
              </w:rPr>
              <w:t>№</w:t>
            </w:r>
          </w:p>
          <w:p w:rsidR="001418C1" w:rsidRPr="00296F43" w:rsidRDefault="001418C1" w:rsidP="009553A6">
            <w:pPr>
              <w:rPr>
                <w:b/>
                <w:sz w:val="24"/>
                <w:szCs w:val="24"/>
                <w:lang w:eastAsia="en-US"/>
              </w:rPr>
            </w:pPr>
            <w:r w:rsidRPr="00296F43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1418C1" w:rsidRPr="00296F43" w:rsidRDefault="001418C1" w:rsidP="009553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96F43">
              <w:rPr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8C1" w:rsidRPr="00296F43" w:rsidRDefault="001418C1" w:rsidP="009553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96F43">
              <w:rPr>
                <w:b/>
                <w:sz w:val="24"/>
                <w:szCs w:val="24"/>
                <w:lang w:eastAsia="en-US"/>
              </w:rPr>
              <w:t>Дата начала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8C1" w:rsidRPr="00296F43" w:rsidRDefault="001418C1" w:rsidP="009553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96F43">
              <w:rPr>
                <w:b/>
                <w:sz w:val="24"/>
                <w:szCs w:val="24"/>
                <w:lang w:eastAsia="en-US"/>
              </w:rPr>
              <w:t>Дата</w:t>
            </w:r>
          </w:p>
          <w:p w:rsidR="001418C1" w:rsidRPr="00296F43" w:rsidRDefault="001418C1" w:rsidP="009553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96F43">
              <w:rPr>
                <w:b/>
                <w:sz w:val="24"/>
                <w:szCs w:val="24"/>
                <w:lang w:eastAsia="en-US"/>
              </w:rPr>
              <w:t>окончания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18C1" w:rsidRPr="00296F43" w:rsidRDefault="001418C1" w:rsidP="009553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96F43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418C1" w:rsidRPr="00296F43" w:rsidRDefault="001418C1" w:rsidP="009553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96F43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1418C1" w:rsidRPr="002E2843" w:rsidTr="009553A6">
        <w:tc>
          <w:tcPr>
            <w:tcW w:w="704" w:type="dxa"/>
            <w:shd w:val="clear" w:color="auto" w:fill="D9D9D9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296F43">
              <w:rPr>
                <w:b/>
                <w:color w:val="000000"/>
                <w:lang w:eastAsia="en-US"/>
              </w:rPr>
              <w:t>1.</w:t>
            </w:r>
          </w:p>
        </w:tc>
        <w:tc>
          <w:tcPr>
            <w:tcW w:w="14316" w:type="dxa"/>
            <w:gridSpan w:val="6"/>
            <w:shd w:val="clear" w:color="auto" w:fill="D9D9D9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b/>
                <w:lang w:eastAsia="en-US"/>
              </w:rPr>
            </w:pPr>
            <w:r w:rsidRPr="00296F43">
              <w:rPr>
                <w:b/>
                <w:color w:val="000000"/>
                <w:lang w:eastAsia="en-US"/>
              </w:rPr>
              <w:t xml:space="preserve">Организационные мероприятия </w:t>
            </w:r>
          </w:p>
        </w:tc>
      </w:tr>
      <w:tr w:rsidR="001418C1" w:rsidRPr="002E2843" w:rsidTr="009553A6">
        <w:trPr>
          <w:gridAfter w:val="1"/>
          <w:wAfter w:w="28" w:type="dxa"/>
          <w:trHeight w:val="494"/>
        </w:trPr>
        <w:tc>
          <w:tcPr>
            <w:tcW w:w="704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1.1.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Назначен ответственный за внедрение целевого состояния типовой муниципальной услуги в должности не ниже заместителя главы администрации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август 2025</w:t>
            </w:r>
          </w:p>
        </w:tc>
        <w:tc>
          <w:tcPr>
            <w:tcW w:w="1701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август 2025</w:t>
            </w:r>
          </w:p>
        </w:tc>
        <w:tc>
          <w:tcPr>
            <w:tcW w:w="2693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администрация Сосновоборского городского округа</w:t>
            </w:r>
          </w:p>
        </w:tc>
        <w:tc>
          <w:tcPr>
            <w:tcW w:w="3544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Постановление администрации Сосновоборского городского округа</w:t>
            </w:r>
          </w:p>
        </w:tc>
      </w:tr>
      <w:tr w:rsidR="001418C1" w:rsidRPr="002E2843" w:rsidTr="009553A6">
        <w:trPr>
          <w:gridAfter w:val="1"/>
          <w:wAfter w:w="28" w:type="dxa"/>
          <w:trHeight w:val="494"/>
        </w:trPr>
        <w:tc>
          <w:tcPr>
            <w:tcW w:w="704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1.2.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Проведена оценка удовлетворенности клиентов предоставлением типовой муниципальной услуги с учетом рекомендаций Правил проведения мониторинга качества предоставления и сбора обратной связи в отношении государственных (муниципальных) услуг и сервисов в рамках оценки уровня их соответствия принципам и стандартам клиентоцентричности</w:t>
            </w:r>
          </w:p>
        </w:tc>
        <w:tc>
          <w:tcPr>
            <w:tcW w:w="1417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август 2025</w:t>
            </w:r>
          </w:p>
        </w:tc>
        <w:tc>
          <w:tcPr>
            <w:tcW w:w="1701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30.09.2025</w:t>
            </w:r>
          </w:p>
        </w:tc>
        <w:tc>
          <w:tcPr>
            <w:tcW w:w="2693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КАГиЗ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 xml:space="preserve">Рассмотрение обращений и запросов (при поступлении), выявление проблем 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(при наличии)</w:t>
            </w: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</w:tc>
      </w:tr>
      <w:tr w:rsidR="001418C1" w:rsidRPr="002E2843" w:rsidTr="009553A6">
        <w:trPr>
          <w:trHeight w:val="134"/>
        </w:trPr>
        <w:tc>
          <w:tcPr>
            <w:tcW w:w="704" w:type="dxa"/>
            <w:shd w:val="clear" w:color="auto" w:fill="D9D9D9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2.</w:t>
            </w:r>
          </w:p>
        </w:tc>
        <w:tc>
          <w:tcPr>
            <w:tcW w:w="14316" w:type="dxa"/>
            <w:gridSpan w:val="6"/>
            <w:shd w:val="clear" w:color="auto" w:fill="D9D9D9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b/>
                <w:lang w:eastAsia="en-US"/>
              </w:rPr>
            </w:pPr>
            <w:r w:rsidRPr="00296F43">
              <w:rPr>
                <w:b/>
                <w:color w:val="000000"/>
                <w:lang w:eastAsia="en-US"/>
              </w:rPr>
              <w:t>Технические мероприятия (в том числе доработка информационных систем)</w:t>
            </w:r>
          </w:p>
        </w:tc>
      </w:tr>
      <w:tr w:rsidR="001418C1" w:rsidRPr="002E2843" w:rsidTr="009553A6">
        <w:trPr>
          <w:gridAfter w:val="1"/>
          <w:wAfter w:w="28" w:type="dxa"/>
          <w:trHeight w:val="493"/>
        </w:trPr>
        <w:tc>
          <w:tcPr>
            <w:tcW w:w="704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2.1.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 xml:space="preserve">Направление письма в </w:t>
            </w:r>
            <w:r w:rsidRPr="00296F43">
              <w:rPr>
                <w:lang w:eastAsia="en-US"/>
              </w:rPr>
              <w:t>КЭРиИД ЛО</w:t>
            </w:r>
            <w:r w:rsidRPr="00296F43">
              <w:rPr>
                <w:color w:val="000000"/>
                <w:lang w:eastAsia="en-US"/>
              </w:rPr>
              <w:t xml:space="preserve"> об обращении в Министерство цифрового развития, связи и массовых коммуникаций Российской Федерации (Минцифры России) по доработке портальной формы муниципальной услуги в соответствии с ее целевым состоянием (при необходимости доработки). </w:t>
            </w: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Прием заявлений в электронном виде по форме, соответствующей целевому состоянию муниципальной услуги, после получения информации о подключении доработанной портальной формы.</w:t>
            </w:r>
          </w:p>
        </w:tc>
        <w:tc>
          <w:tcPr>
            <w:tcW w:w="1417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01.10.2025</w:t>
            </w: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В течении 2х недель после получения информации о подключении</w:t>
            </w:r>
          </w:p>
        </w:tc>
        <w:tc>
          <w:tcPr>
            <w:tcW w:w="2693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КАГиЗ</w:t>
            </w:r>
          </w:p>
        </w:tc>
        <w:tc>
          <w:tcPr>
            <w:tcW w:w="3544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Письмо в КЭРиИД ЛО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(при необходимости доработки портальной формы муниципальной услуги)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Прием заявлений по доработанной форме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(при подключении)</w:t>
            </w:r>
          </w:p>
        </w:tc>
      </w:tr>
      <w:tr w:rsidR="001418C1" w:rsidRPr="002E2843" w:rsidTr="009553A6">
        <w:trPr>
          <w:gridAfter w:val="1"/>
          <w:wAfter w:w="28" w:type="dxa"/>
          <w:trHeight w:val="493"/>
        </w:trPr>
        <w:tc>
          <w:tcPr>
            <w:tcW w:w="704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2.2.</w:t>
            </w:r>
          </w:p>
        </w:tc>
        <w:tc>
          <w:tcPr>
            <w:tcW w:w="4933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widowControl w:val="0"/>
              <w:spacing w:before="0" w:beforeAutospacing="0" w:after="0" w:afterAutospacing="0"/>
              <w:contextualSpacing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 xml:space="preserve">При реализации технической возможности расширения видов сведений в СМЭВ направление письма в </w:t>
            </w:r>
            <w:r w:rsidRPr="00296F43">
              <w:rPr>
                <w:lang w:eastAsia="en-US"/>
              </w:rPr>
              <w:t>КЭРиИД ЛО</w:t>
            </w:r>
            <w:r w:rsidRPr="00296F43">
              <w:rPr>
                <w:color w:val="000000"/>
                <w:lang w:eastAsia="en-US"/>
              </w:rPr>
              <w:t xml:space="preserve"> об обращении в Минцифры России по доработке системы ТОР ПГС. </w:t>
            </w: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contextualSpacing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contextualSpacing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 xml:space="preserve">После выполнения доработки системы ТОР ПГС направление письма в </w:t>
            </w:r>
            <w:r w:rsidRPr="00296F43">
              <w:rPr>
                <w:lang w:eastAsia="en-US"/>
              </w:rPr>
              <w:t>КЭРиИД ЛО</w:t>
            </w:r>
            <w:r w:rsidRPr="00296F43">
              <w:rPr>
                <w:color w:val="000000"/>
                <w:lang w:eastAsia="en-US"/>
              </w:rPr>
              <w:t xml:space="preserve"> об обеспечении подключения к видам сведений, необходимым для достижения целевого состояния муниципальной услуги (при необходимости)</w:t>
            </w:r>
          </w:p>
        </w:tc>
        <w:tc>
          <w:tcPr>
            <w:tcW w:w="1417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В течении 2х недель после расширения в СМЭВ</w:t>
            </w: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В течении 2х недель после получения информации о доработке</w:t>
            </w:r>
          </w:p>
        </w:tc>
        <w:tc>
          <w:tcPr>
            <w:tcW w:w="2693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КАГиЗ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Письмо в КЭРиИД ЛО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 xml:space="preserve"> (при необходимости)</w:t>
            </w: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  <w:p w:rsidR="001418C1" w:rsidRPr="00296F43" w:rsidRDefault="001418C1" w:rsidP="009553A6">
            <w:pPr>
              <w:rPr>
                <w:sz w:val="24"/>
                <w:szCs w:val="24"/>
                <w:lang w:eastAsia="en-US"/>
              </w:rPr>
            </w:pPr>
          </w:p>
        </w:tc>
      </w:tr>
      <w:tr w:rsidR="001418C1" w:rsidRPr="002E2843" w:rsidTr="009553A6">
        <w:trPr>
          <w:trHeight w:val="134"/>
        </w:trPr>
        <w:tc>
          <w:tcPr>
            <w:tcW w:w="704" w:type="dxa"/>
            <w:shd w:val="clear" w:color="auto" w:fill="D9D9D9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3.</w:t>
            </w:r>
          </w:p>
        </w:tc>
        <w:tc>
          <w:tcPr>
            <w:tcW w:w="14316" w:type="dxa"/>
            <w:gridSpan w:val="6"/>
            <w:shd w:val="clear" w:color="auto" w:fill="D9D9D9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b/>
                <w:lang w:eastAsia="en-US"/>
              </w:rPr>
            </w:pPr>
            <w:r w:rsidRPr="00296F43">
              <w:rPr>
                <w:b/>
                <w:color w:val="000000"/>
                <w:lang w:eastAsia="en-US"/>
              </w:rPr>
              <w:t>Мероприятия по внесению изменений в НПА</w:t>
            </w:r>
          </w:p>
        </w:tc>
      </w:tr>
      <w:tr w:rsidR="001418C1" w:rsidRPr="002E2843" w:rsidTr="009553A6">
        <w:trPr>
          <w:gridAfter w:val="1"/>
          <w:wAfter w:w="28" w:type="dxa"/>
          <w:trHeight w:val="338"/>
        </w:trPr>
        <w:tc>
          <w:tcPr>
            <w:tcW w:w="704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3.1.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contextualSpacing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Внесение изменений в административный регламент по предоставлению муниципальной услуги в связи с внесением изменений в законодательные акты Российской Федерации, регламентирующие порядок предоставления муниципальной услуги в соответствии с ее целевым состоянием и реализации технической возможности ведомственных информационных систем для обмена запросами</w:t>
            </w:r>
          </w:p>
        </w:tc>
        <w:tc>
          <w:tcPr>
            <w:tcW w:w="1417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В течении 1 месяца со дня утверждения типового административеого регламента</w:t>
            </w:r>
          </w:p>
        </w:tc>
        <w:tc>
          <w:tcPr>
            <w:tcW w:w="2693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КАГиЗ</w:t>
            </w:r>
          </w:p>
        </w:tc>
        <w:tc>
          <w:tcPr>
            <w:tcW w:w="3544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Внесение изменений в административный регламент предоставления муниципальной услуги и правовые акты Сосновоборского городского округа (при необходимости)</w:t>
            </w:r>
          </w:p>
        </w:tc>
      </w:tr>
      <w:tr w:rsidR="001418C1" w:rsidRPr="002E2843" w:rsidTr="009553A6">
        <w:trPr>
          <w:gridAfter w:val="1"/>
          <w:wAfter w:w="28" w:type="dxa"/>
          <w:trHeight w:val="699"/>
        </w:trPr>
        <w:tc>
          <w:tcPr>
            <w:tcW w:w="704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3.2.</w:t>
            </w:r>
          </w:p>
        </w:tc>
        <w:tc>
          <w:tcPr>
            <w:tcW w:w="4933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contextualSpacing/>
              <w:jc w:val="both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Размещение на официальном сайте Сосновоборского городского округа актуальных нормативных правовых актов, регламентирующих предоставление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418C1" w:rsidRPr="00296F43" w:rsidRDefault="001418C1" w:rsidP="009553A6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96F43"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>КАГиЗ</w:t>
            </w:r>
          </w:p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1418C1" w:rsidRPr="00296F43" w:rsidRDefault="001418C1" w:rsidP="009553A6">
            <w:pPr>
              <w:jc w:val="center"/>
              <w:rPr>
                <w:sz w:val="24"/>
                <w:szCs w:val="24"/>
                <w:lang w:eastAsia="en-US"/>
              </w:rPr>
            </w:pPr>
            <w:r w:rsidRPr="00296F43">
              <w:rPr>
                <w:sz w:val="24"/>
                <w:szCs w:val="24"/>
                <w:lang w:eastAsia="en-US"/>
              </w:rPr>
              <w:t xml:space="preserve">Размещение информации </w:t>
            </w:r>
            <w:r w:rsidRPr="00296F43">
              <w:rPr>
                <w:color w:val="000000"/>
                <w:sz w:val="24"/>
                <w:szCs w:val="24"/>
                <w:lang w:eastAsia="en-US"/>
              </w:rPr>
              <w:t>на официальном сайте Сосновоборского городского округа</w:t>
            </w:r>
          </w:p>
        </w:tc>
      </w:tr>
    </w:tbl>
    <w:p w:rsidR="001418C1" w:rsidRPr="008911D7" w:rsidRDefault="001418C1" w:rsidP="001418C1">
      <w:pPr>
        <w:rPr>
          <w:sz w:val="6"/>
        </w:rPr>
      </w:pPr>
    </w:p>
    <w:p w:rsidR="001418C1" w:rsidRPr="00F404D8" w:rsidRDefault="001418C1" w:rsidP="001418C1">
      <w:pPr>
        <w:jc w:val="both"/>
        <w:rPr>
          <w:sz w:val="24"/>
          <w:szCs w:val="24"/>
        </w:rPr>
      </w:pPr>
    </w:p>
    <w:p w:rsidR="001418C1" w:rsidRPr="00366D8F" w:rsidRDefault="001418C1" w:rsidP="001418C1">
      <w:pPr>
        <w:jc w:val="both"/>
        <w:rPr>
          <w:sz w:val="24"/>
          <w:szCs w:val="24"/>
        </w:rPr>
      </w:pPr>
    </w:p>
    <w:p w:rsidR="001418C1" w:rsidRDefault="001418C1" w:rsidP="001418C1">
      <w:pPr>
        <w:jc w:val="right"/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1418C1">
      <w:headerReference w:type="default" r:id="rId16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4F2" w:rsidRDefault="003134F2" w:rsidP="00762166">
      <w:r>
        <w:separator/>
      </w:r>
    </w:p>
  </w:endnote>
  <w:endnote w:type="continuationSeparator" w:id="0">
    <w:p w:rsidR="003134F2" w:rsidRDefault="003134F2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C1" w:rsidRDefault="001418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C1" w:rsidRDefault="001418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C1" w:rsidRDefault="00141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4F2" w:rsidRDefault="003134F2" w:rsidP="00762166">
      <w:r>
        <w:separator/>
      </w:r>
    </w:p>
  </w:footnote>
  <w:footnote w:type="continuationSeparator" w:id="0">
    <w:p w:rsidR="003134F2" w:rsidRDefault="003134F2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C1" w:rsidRDefault="001418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C1" w:rsidRDefault="001418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C1" w:rsidRDefault="001418C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C1" w:rsidRDefault="001418C1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FB2ECA"/>
    <w:multiLevelType w:val="hybridMultilevel"/>
    <w:tmpl w:val="64822C42"/>
    <w:lvl w:ilvl="0" w:tplc="DA3CCA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27ff1a7-dd92-4204-9dd0-e61b8f1770d6"/>
  </w:docVars>
  <w:rsids>
    <w:rsidRoot w:val="001418C1"/>
    <w:rsid w:val="000111AD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418C1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134F2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02E8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67B827-36A4-4E04-86E6-A9E8D49F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1418C1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418C1"/>
    <w:pPr>
      <w:ind w:left="720"/>
      <w:contextualSpacing/>
    </w:pPr>
  </w:style>
  <w:style w:type="character" w:customStyle="1" w:styleId="aa">
    <w:name w:val="Без интервала Знак"/>
    <w:link w:val="a9"/>
    <w:uiPriority w:val="1"/>
    <w:rsid w:val="001418C1"/>
    <w:rPr>
      <w:sz w:val="22"/>
      <w:szCs w:val="22"/>
      <w:lang w:eastAsia="en-US"/>
    </w:rPr>
  </w:style>
  <w:style w:type="paragraph" w:customStyle="1" w:styleId="docdata">
    <w:name w:val="docdata"/>
    <w:aliases w:val="docy,v5,1809,bqiaagaaeyqcaaagiaiaaan4bgaabyygaaaaaaaaaaaaaaaaaaaaaaaaaaaaaaaaaaaaaaaaaaaaaaaaaaaaaaaaaaaaaaaaaaaaaaaaaaaaaaaaaaaaaaaaaaaaaaaaaaaaaaaaaaaaaaaaaaaaaaaaaaaaaaaaaaaaaaaaaaaaaaaaaaaaaaaaaaaaaaaaaaaaaaaaaaaaaaaaaaaaaaaaaaaaaaaaaaaaaaaa"/>
    <w:basedOn w:val="a"/>
    <w:qFormat/>
    <w:rsid w:val="001418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8d6b6007-a040-4a05-971a-18afa21d00a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8d6b6007-a040-4a05-971a-18afa21d00af.dot</Template>
  <TotalTime>0</TotalTime>
  <Pages>12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Луковская</dc:creator>
  <cp:keywords/>
  <cp:lastModifiedBy>  </cp:lastModifiedBy>
  <cp:revision>2</cp:revision>
  <cp:lastPrinted>2021-01-14T07:34:00Z</cp:lastPrinted>
  <dcterms:created xsi:type="dcterms:W3CDTF">2025-08-27T12:14:00Z</dcterms:created>
  <dcterms:modified xsi:type="dcterms:W3CDTF">2025-08-27T12:14:00Z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227ff1a7-dd92-4204-9dd0-e61b8f1770d6</vt:lpwstr>
  </property>
</Properties>
</file>