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EA46E9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EA46E9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0254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8677AF">
        <w:rPr>
          <w:sz w:val="24"/>
        </w:rPr>
        <w:t xml:space="preserve">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8677AF">
        <w:rPr>
          <w:sz w:val="24"/>
        </w:rPr>
        <w:t>10/06/2025 № 1612</w:t>
      </w:r>
    </w:p>
    <w:p w:rsidR="00C25B80" w:rsidRPr="00BB4656" w:rsidRDefault="00C25B80" w:rsidP="00C25B80">
      <w:pPr>
        <w:jc w:val="both"/>
        <w:rPr>
          <w:sz w:val="24"/>
          <w:szCs w:val="24"/>
        </w:rPr>
      </w:pPr>
    </w:p>
    <w:p w:rsidR="00C25B80" w:rsidRPr="00403FF7" w:rsidRDefault="00C25B80" w:rsidP="00C25B8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3FF7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C25B80" w:rsidRPr="00403FF7" w:rsidRDefault="00C25B80" w:rsidP="00C25B8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3FF7">
        <w:rPr>
          <w:rFonts w:ascii="Times New Roman" w:hAnsi="Times New Roman" w:cs="Times New Roman"/>
          <w:sz w:val="24"/>
          <w:szCs w:val="24"/>
        </w:rPr>
        <w:t xml:space="preserve">Сосновоборского городского округа от 23.12.2015 № 3253 </w:t>
      </w:r>
    </w:p>
    <w:p w:rsidR="00C25B80" w:rsidRPr="00403FF7" w:rsidRDefault="00C25B80" w:rsidP="00C25B8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3FF7">
        <w:rPr>
          <w:rFonts w:ascii="Times New Roman" w:hAnsi="Times New Roman" w:cs="Times New Roman"/>
          <w:sz w:val="24"/>
          <w:szCs w:val="24"/>
        </w:rPr>
        <w:t>«О порядке формирования муниципального задания</w:t>
      </w:r>
    </w:p>
    <w:p w:rsidR="00C25B80" w:rsidRPr="00403FF7" w:rsidRDefault="00C25B80" w:rsidP="00C25B8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3FF7">
        <w:rPr>
          <w:rFonts w:ascii="Times New Roman" w:hAnsi="Times New Roman" w:cs="Times New Roman"/>
          <w:sz w:val="24"/>
          <w:szCs w:val="24"/>
        </w:rPr>
        <w:t xml:space="preserve">на оказание муниципальных услуг (выполнение работ) </w:t>
      </w:r>
    </w:p>
    <w:p w:rsidR="00C25B80" w:rsidRDefault="00C25B80" w:rsidP="00C25B8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3FF7">
        <w:rPr>
          <w:rFonts w:ascii="Times New Roman" w:hAnsi="Times New Roman" w:cs="Times New Roman"/>
          <w:sz w:val="24"/>
          <w:szCs w:val="24"/>
        </w:rPr>
        <w:t>в отношении муниципальных учреждений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FF7">
        <w:rPr>
          <w:rFonts w:ascii="Times New Roman" w:hAnsi="Times New Roman" w:cs="Times New Roman"/>
          <w:sz w:val="24"/>
          <w:szCs w:val="24"/>
        </w:rPr>
        <w:t xml:space="preserve">финансового </w:t>
      </w:r>
    </w:p>
    <w:p w:rsidR="00C25B80" w:rsidRPr="00403FF7" w:rsidRDefault="00C25B80" w:rsidP="00C25B8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3FF7">
        <w:rPr>
          <w:rFonts w:ascii="Times New Roman" w:hAnsi="Times New Roman" w:cs="Times New Roman"/>
          <w:sz w:val="24"/>
          <w:szCs w:val="24"/>
        </w:rPr>
        <w:t>обеспечения выполнения муниципального задания»</w:t>
      </w:r>
    </w:p>
    <w:p w:rsidR="00C25B80" w:rsidRDefault="00C25B80" w:rsidP="00C25B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5B80" w:rsidRDefault="00C25B80" w:rsidP="00C25B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5B80" w:rsidRPr="00403FF7" w:rsidRDefault="00C25B80" w:rsidP="00C25B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5B80" w:rsidRPr="001A4CC2" w:rsidRDefault="00C25B80" w:rsidP="00C25B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B80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1A4CC2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8" w:history="1">
        <w:r w:rsidRPr="001A4CC2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1A4CC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1A4CC2">
          <w:rPr>
            <w:rFonts w:ascii="Times New Roman" w:hAnsi="Times New Roman" w:cs="Times New Roman"/>
            <w:sz w:val="24"/>
            <w:szCs w:val="24"/>
          </w:rPr>
          <w:t>4 статьи 69.2</w:t>
        </w:r>
      </w:hyperlink>
      <w:r w:rsidRPr="001A4CC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10" w:history="1">
        <w:r w:rsidRPr="001A4CC2">
          <w:rPr>
            <w:rFonts w:ascii="Times New Roman" w:hAnsi="Times New Roman" w:cs="Times New Roman"/>
            <w:sz w:val="24"/>
            <w:szCs w:val="24"/>
          </w:rPr>
          <w:t>подпунктом 3 пункта 7 статьи 9.2</w:t>
        </w:r>
      </w:hyperlink>
      <w:r w:rsidRPr="001A4CC2">
        <w:rPr>
          <w:rFonts w:ascii="Times New Roman" w:hAnsi="Times New Roman" w:cs="Times New Roman"/>
          <w:sz w:val="24"/>
          <w:szCs w:val="24"/>
        </w:rPr>
        <w:t xml:space="preserve"> Фе</w:t>
      </w:r>
      <w:r>
        <w:rPr>
          <w:rFonts w:ascii="Times New Roman" w:hAnsi="Times New Roman" w:cs="Times New Roman"/>
          <w:sz w:val="24"/>
          <w:szCs w:val="24"/>
        </w:rPr>
        <w:t>дерального закона «</w:t>
      </w:r>
      <w:r w:rsidRPr="001A4CC2">
        <w:rPr>
          <w:rFonts w:ascii="Times New Roman" w:hAnsi="Times New Roman" w:cs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4CC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1A4CC2">
          <w:rPr>
            <w:rFonts w:ascii="Times New Roman" w:hAnsi="Times New Roman" w:cs="Times New Roman"/>
            <w:sz w:val="24"/>
            <w:szCs w:val="24"/>
          </w:rPr>
          <w:t>частью 5 статьи 4</w:t>
        </w:r>
      </w:hyperlink>
      <w:r w:rsidRPr="001A4CC2">
        <w:rPr>
          <w:rFonts w:ascii="Times New Roman" w:hAnsi="Times New Roman" w:cs="Times New Roman"/>
          <w:sz w:val="24"/>
          <w:szCs w:val="24"/>
        </w:rPr>
        <w:t xml:space="preserve"> Федерально</w:t>
      </w:r>
      <w:r>
        <w:rPr>
          <w:rFonts w:ascii="Times New Roman" w:hAnsi="Times New Roman" w:cs="Times New Roman"/>
          <w:sz w:val="24"/>
          <w:szCs w:val="24"/>
        </w:rPr>
        <w:t>го закона «</w:t>
      </w:r>
      <w:r w:rsidRPr="001A4CC2">
        <w:rPr>
          <w:rFonts w:ascii="Times New Roman" w:hAnsi="Times New Roman" w:cs="Times New Roman"/>
          <w:sz w:val="24"/>
          <w:szCs w:val="24"/>
        </w:rPr>
        <w:t>Об автономных учре</w:t>
      </w:r>
      <w:r>
        <w:rPr>
          <w:rFonts w:ascii="Times New Roman" w:hAnsi="Times New Roman" w:cs="Times New Roman"/>
          <w:sz w:val="24"/>
          <w:szCs w:val="24"/>
        </w:rPr>
        <w:t>ждениях»</w:t>
      </w:r>
      <w:r w:rsidRPr="001A4CC2">
        <w:rPr>
          <w:rFonts w:ascii="Times New Roman" w:hAnsi="Times New Roman" w:cs="Times New Roman"/>
          <w:sz w:val="24"/>
          <w:szCs w:val="24"/>
        </w:rPr>
        <w:t>, администрация Сосновоборс</w:t>
      </w:r>
      <w:r>
        <w:rPr>
          <w:rFonts w:ascii="Times New Roman" w:hAnsi="Times New Roman" w:cs="Times New Roman"/>
          <w:sz w:val="24"/>
          <w:szCs w:val="24"/>
        </w:rPr>
        <w:t xml:space="preserve">кого городского округа </w:t>
      </w:r>
      <w:r w:rsidRPr="001A4CC2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C25B80" w:rsidRPr="001A4CC2" w:rsidRDefault="00C25B80" w:rsidP="00C25B80">
      <w:pPr>
        <w:ind w:firstLine="709"/>
        <w:jc w:val="both"/>
        <w:rPr>
          <w:sz w:val="24"/>
          <w:szCs w:val="24"/>
        </w:rPr>
      </w:pPr>
      <w:r w:rsidRPr="001A4CC2">
        <w:rPr>
          <w:sz w:val="24"/>
          <w:szCs w:val="24"/>
        </w:rPr>
        <w:t xml:space="preserve"> </w:t>
      </w:r>
    </w:p>
    <w:p w:rsidR="00C25B80" w:rsidRPr="001A4CC2" w:rsidRDefault="00C25B80" w:rsidP="00C25B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4CC2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1A4CC2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1A4CC2">
        <w:rPr>
          <w:sz w:val="24"/>
          <w:szCs w:val="24"/>
        </w:rPr>
        <w:t xml:space="preserve">нести изменения в </w:t>
      </w:r>
      <w:hyperlink w:anchor="P44" w:history="1">
        <w:r w:rsidRPr="001A4CC2">
          <w:rPr>
            <w:sz w:val="24"/>
            <w:szCs w:val="24"/>
          </w:rPr>
          <w:t>Положение</w:t>
        </w:r>
      </w:hyperlink>
      <w:r w:rsidRPr="001A4CC2">
        <w:rPr>
          <w:sz w:val="24"/>
          <w:szCs w:val="24"/>
        </w:rPr>
        <w:t xml:space="preserve">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 (далее соответственно - муниципальное задание, Положение), утвержденное постановлением администрации Сосновоборского городского округа от 23.12.2015 № 3253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задания»:</w:t>
      </w:r>
    </w:p>
    <w:p w:rsidR="00C25B80" w:rsidRPr="00A24D60" w:rsidRDefault="00C25B80" w:rsidP="00C25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D60">
        <w:rPr>
          <w:rFonts w:ascii="Times New Roman" w:hAnsi="Times New Roman" w:cs="Times New Roman"/>
          <w:sz w:val="24"/>
          <w:szCs w:val="24"/>
        </w:rPr>
        <w:t>1.1. Пункт 15 изложить в новой редакции «15. Значения нормативных затрат на оказание муниципальной услуги муниципальными бюджетными и автономными учреждениями (за исключением муниципальных учреждений, подведомственных комитету образования Сосновоборского городского округа) определяются отраслевыми (функциональными) подразделениями администрации, выполняющими функции и полномочия учредителя в отношении указанных учреждений и утверждаются постановлением администрации с обязательным согласованием с комитетом финансов Сосновоборского городского округа.</w:t>
      </w:r>
    </w:p>
    <w:p w:rsidR="00C25B80" w:rsidRPr="00A24D60" w:rsidRDefault="00C25B80" w:rsidP="00C25B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4D60">
        <w:rPr>
          <w:sz w:val="24"/>
          <w:szCs w:val="24"/>
        </w:rPr>
        <w:t>Значения нормативных затрат на оказание муниципальной услуги муниципальными бюджетными учреждениями и муниципальным автономным учреждением, подведомственными комитету образования Сосновоборского городского округа определяются и утверждаются распорядительным актом Комитета образования Сосновоборского городского округа с обязательным согласованием с комитетом финансов Сосновоборского городского округа.»</w:t>
      </w:r>
      <w:r w:rsidRPr="00C25B80">
        <w:rPr>
          <w:rFonts w:eastAsia="Calibri"/>
          <w:sz w:val="24"/>
          <w:szCs w:val="24"/>
          <w:lang w:eastAsia="en-US"/>
        </w:rPr>
        <w:t>;</w:t>
      </w:r>
    </w:p>
    <w:p w:rsidR="00C25B80" w:rsidRDefault="00C25B80" w:rsidP="00C25B8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25B80">
        <w:rPr>
          <w:rFonts w:eastAsia="Calibri"/>
          <w:sz w:val="24"/>
          <w:szCs w:val="24"/>
          <w:lang w:eastAsia="en-US"/>
        </w:rPr>
        <w:t>1.2.  В пункте 47 исключить слова «</w:t>
      </w:r>
      <w:r w:rsidRPr="005457A8">
        <w:t xml:space="preserve">, </w:t>
      </w:r>
      <w:r w:rsidRPr="00A24D60">
        <w:rPr>
          <w:sz w:val="24"/>
          <w:szCs w:val="24"/>
        </w:rPr>
        <w:t>а также комитет финансов Сосновоборского городского округа</w:t>
      </w:r>
      <w:r w:rsidRPr="00C25B80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C25B80" w:rsidRPr="00C25B80" w:rsidRDefault="00C25B80" w:rsidP="00C25B8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25B80" w:rsidRDefault="00C25B80" w:rsidP="00C25B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1A4CC2">
        <w:rPr>
          <w:sz w:val="24"/>
          <w:szCs w:val="24"/>
        </w:rPr>
        <w:t>.</w:t>
      </w:r>
      <w:r w:rsidRPr="001A4CC2">
        <w:rPr>
          <w:i/>
          <w:sz w:val="24"/>
          <w:szCs w:val="24"/>
        </w:rPr>
        <w:t xml:space="preserve"> </w:t>
      </w:r>
      <w:r w:rsidRPr="001A4CC2">
        <w:rPr>
          <w:sz w:val="24"/>
          <w:szCs w:val="24"/>
        </w:rPr>
        <w:t>Общему отделу администрации обнародовать настоящее постановление на элек</w:t>
      </w:r>
      <w:r>
        <w:rPr>
          <w:sz w:val="24"/>
          <w:szCs w:val="24"/>
        </w:rPr>
        <w:t>тронном сайте городской газеты «Маяк»</w:t>
      </w:r>
      <w:r w:rsidRPr="001A4CC2">
        <w:rPr>
          <w:sz w:val="24"/>
          <w:szCs w:val="24"/>
        </w:rPr>
        <w:t>.</w:t>
      </w:r>
    </w:p>
    <w:p w:rsidR="00C25B80" w:rsidRPr="001A4CC2" w:rsidRDefault="00C25B80" w:rsidP="00C25B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25B80" w:rsidRDefault="00C25B80" w:rsidP="00C25B8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A4CC2">
        <w:rPr>
          <w:rFonts w:ascii="Times New Roman" w:hAnsi="Times New Roman" w:cs="Times New Roman"/>
          <w:sz w:val="24"/>
          <w:szCs w:val="24"/>
        </w:rPr>
        <w:t xml:space="preserve">. </w:t>
      </w:r>
      <w:r w:rsidRPr="001A4CC2">
        <w:rPr>
          <w:rFonts w:ascii="Times New Roman" w:hAnsi="Times New Roman" w:cs="Times New Roman"/>
          <w:bCs/>
          <w:sz w:val="24"/>
          <w:szCs w:val="24"/>
        </w:rPr>
        <w:t xml:space="preserve">Отделу по связям с общественностью (пресс-центр)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Pr="001A4CC2">
        <w:rPr>
          <w:rFonts w:ascii="Times New Roman" w:hAnsi="Times New Roman" w:cs="Times New Roman"/>
          <w:bCs/>
          <w:sz w:val="24"/>
          <w:szCs w:val="24"/>
        </w:rPr>
        <w:t>разместить настоящее постановление на официальном сайте Сосновоборского городского округа.</w:t>
      </w:r>
    </w:p>
    <w:p w:rsidR="00C25B80" w:rsidRPr="001A4CC2" w:rsidRDefault="00C25B80" w:rsidP="00C25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B80" w:rsidRDefault="00C25B80" w:rsidP="00C25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A4CC2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C25B80" w:rsidRPr="001A4CC2" w:rsidRDefault="00C25B80" w:rsidP="00C25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B80" w:rsidRPr="001A4CC2" w:rsidRDefault="00C25B80" w:rsidP="00C25B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1A4CC2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C25B80" w:rsidRDefault="00C25B80" w:rsidP="00C25B80">
      <w:pPr>
        <w:jc w:val="both"/>
        <w:rPr>
          <w:sz w:val="24"/>
          <w:szCs w:val="24"/>
        </w:rPr>
      </w:pPr>
    </w:p>
    <w:p w:rsidR="00C25B80" w:rsidRDefault="00C25B80" w:rsidP="00C25B80">
      <w:pPr>
        <w:jc w:val="both"/>
        <w:rPr>
          <w:sz w:val="24"/>
          <w:szCs w:val="24"/>
        </w:rPr>
      </w:pPr>
    </w:p>
    <w:p w:rsidR="00C25B80" w:rsidRPr="001A4CC2" w:rsidRDefault="00C25B80" w:rsidP="00C25B80">
      <w:pPr>
        <w:jc w:val="both"/>
        <w:rPr>
          <w:sz w:val="24"/>
          <w:szCs w:val="24"/>
        </w:rPr>
      </w:pPr>
    </w:p>
    <w:p w:rsidR="00C25B80" w:rsidRPr="001A4CC2" w:rsidRDefault="00C25B80" w:rsidP="00C25B80">
      <w:pPr>
        <w:jc w:val="both"/>
        <w:rPr>
          <w:sz w:val="24"/>
          <w:szCs w:val="24"/>
        </w:rPr>
      </w:pPr>
      <w:r w:rsidRPr="001A4CC2">
        <w:rPr>
          <w:sz w:val="24"/>
          <w:szCs w:val="24"/>
        </w:rPr>
        <w:t xml:space="preserve">Глава Сосновоборского городского округа                                                  </w:t>
      </w:r>
      <w:r>
        <w:rPr>
          <w:sz w:val="24"/>
          <w:szCs w:val="24"/>
        </w:rPr>
        <w:t xml:space="preserve">           </w:t>
      </w:r>
      <w:r w:rsidRPr="001A4CC2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1A4CC2">
        <w:rPr>
          <w:sz w:val="24"/>
          <w:szCs w:val="24"/>
        </w:rPr>
        <w:t>Воронков</w:t>
      </w: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25B80" w:rsidRDefault="00C25B80" w:rsidP="00C25B80">
      <w:pPr>
        <w:rPr>
          <w:sz w:val="12"/>
          <w:szCs w:val="16"/>
        </w:rPr>
      </w:pPr>
      <w:r>
        <w:rPr>
          <w:sz w:val="12"/>
          <w:szCs w:val="16"/>
        </w:rPr>
        <w:t>И</w:t>
      </w:r>
      <w:r w:rsidRPr="00D538E3">
        <w:rPr>
          <w:sz w:val="12"/>
          <w:szCs w:val="16"/>
        </w:rPr>
        <w:t xml:space="preserve">сп. </w:t>
      </w:r>
      <w:r>
        <w:rPr>
          <w:sz w:val="12"/>
          <w:szCs w:val="16"/>
        </w:rPr>
        <w:t>Блеклова Елена Евгеньевна</w:t>
      </w:r>
    </w:p>
    <w:p w:rsidR="00C25B80" w:rsidRDefault="00C25B80" w:rsidP="00C25B80">
      <w:pPr>
        <w:rPr>
          <w:sz w:val="12"/>
          <w:szCs w:val="16"/>
        </w:rPr>
      </w:pPr>
      <w:r>
        <w:rPr>
          <w:sz w:val="12"/>
          <w:szCs w:val="16"/>
        </w:rPr>
        <w:t>Бюджетный отдел 2-99-60 БО</w:t>
      </w:r>
    </w:p>
    <w:p w:rsidR="00C25B80" w:rsidRDefault="00C25B80" w:rsidP="00C25B80">
      <w:pPr>
        <w:rPr>
          <w:sz w:val="12"/>
          <w:szCs w:val="16"/>
        </w:rPr>
      </w:pPr>
      <w:bookmarkStart w:id="0" w:name="_GoBack"/>
      <w:bookmarkEnd w:id="0"/>
    </w:p>
    <w:sectPr w:rsidR="00C25B80" w:rsidSect="00DA72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1B8" w:rsidRDefault="000151B8" w:rsidP="00762166">
      <w:r>
        <w:separator/>
      </w:r>
    </w:p>
  </w:endnote>
  <w:endnote w:type="continuationSeparator" w:id="0">
    <w:p w:rsidR="000151B8" w:rsidRDefault="000151B8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AF" w:rsidRDefault="008677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AF" w:rsidRDefault="008677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AF" w:rsidRDefault="008677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1B8" w:rsidRDefault="000151B8" w:rsidP="00762166">
      <w:r>
        <w:separator/>
      </w:r>
    </w:p>
  </w:footnote>
  <w:footnote w:type="continuationSeparator" w:id="0">
    <w:p w:rsidR="000151B8" w:rsidRDefault="000151B8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AF" w:rsidRDefault="008677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AF" w:rsidRDefault="008677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aeb7015-acfb-4726-9c4b-35b46c210dbb"/>
  </w:docVars>
  <w:rsids>
    <w:rsidRoot w:val="00C25B80"/>
    <w:rsid w:val="000151B8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154CE"/>
    <w:rsid w:val="00832765"/>
    <w:rsid w:val="00840DF5"/>
    <w:rsid w:val="0084639D"/>
    <w:rsid w:val="00847933"/>
    <w:rsid w:val="008677AF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5B80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A46E9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164CEE-749F-4922-81AA-0C437674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25B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C25B80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C25B8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B2C81D191275139E8BC1EE3801662FF658B455B8AED9932BC90D82C426B611E01559953AD3N8qB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CB2C81D191275139E8BC1EE3801662FF658B554BBA3D9932BC90D82C426B611E0155994N3q7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CB2C81D191275139E8BC1EE3801662FF658BE5FBDA2D9932BC90D82C426B611E01559943CNDq8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B2C81D191275139E8BC1EE3801662FF658B455B8AED9932BC90D82C426B611E01559973CD2N8qFG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1386d79c-7844-41db-bc46-7e400f44eba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1386d79c-7844-41db-bc46-7e400f44eba7.dot</Template>
  <TotalTime>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2</cp:revision>
  <cp:lastPrinted>2025-06-10T14:10:00Z</cp:lastPrinted>
  <dcterms:created xsi:type="dcterms:W3CDTF">2025-06-11T08:06:00Z</dcterms:created>
  <dcterms:modified xsi:type="dcterms:W3CDTF">2025-06-11T08:06:00Z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daeb7015-acfb-4726-9c4b-35b46c210dbb</vt:lpwstr>
  </property>
</Properties>
</file>