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0971D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971D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D30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40B4D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040B4D">
        <w:rPr>
          <w:sz w:val="24"/>
        </w:rPr>
        <w:t>10/06/2025 № 1608</w:t>
      </w:r>
    </w:p>
    <w:p w:rsidR="007C59B7" w:rsidRDefault="007C59B7" w:rsidP="007C59B7">
      <w:pPr>
        <w:rPr>
          <w:sz w:val="24"/>
          <w:szCs w:val="24"/>
        </w:rPr>
      </w:pPr>
    </w:p>
    <w:p w:rsidR="007C59B7" w:rsidRDefault="007C59B7" w:rsidP="007C59B7">
      <w:pPr>
        <w:rPr>
          <w:sz w:val="24"/>
          <w:szCs w:val="24"/>
        </w:rPr>
      </w:pPr>
      <w:r>
        <w:rPr>
          <w:sz w:val="24"/>
          <w:szCs w:val="24"/>
        </w:rPr>
        <w:t>О признании утратившим силу постановление</w:t>
      </w:r>
    </w:p>
    <w:p w:rsidR="007C59B7" w:rsidRDefault="007C59B7" w:rsidP="007C59B7">
      <w:pPr>
        <w:rPr>
          <w:sz w:val="24"/>
        </w:rPr>
      </w:pPr>
      <w:r>
        <w:rPr>
          <w:sz w:val="24"/>
          <w:szCs w:val="24"/>
        </w:rPr>
        <w:t xml:space="preserve">администрации </w:t>
      </w:r>
      <w:r w:rsidRPr="0095476F">
        <w:rPr>
          <w:sz w:val="24"/>
        </w:rPr>
        <w:t xml:space="preserve">Сосновоборского городского </w:t>
      </w:r>
    </w:p>
    <w:p w:rsidR="007C59B7" w:rsidRDefault="007C59B7" w:rsidP="007C59B7">
      <w:pPr>
        <w:rPr>
          <w:sz w:val="24"/>
          <w:szCs w:val="24"/>
        </w:rPr>
      </w:pPr>
      <w:r w:rsidRPr="0095476F">
        <w:rPr>
          <w:sz w:val="24"/>
        </w:rPr>
        <w:t xml:space="preserve">округа </w:t>
      </w:r>
      <w:r>
        <w:rPr>
          <w:sz w:val="24"/>
        </w:rPr>
        <w:t>от 30.04.2008 № 583 «</w:t>
      </w:r>
      <w:r w:rsidRPr="00072131">
        <w:rPr>
          <w:sz w:val="24"/>
          <w:szCs w:val="24"/>
        </w:rPr>
        <w:t xml:space="preserve">Об утверждении </w:t>
      </w:r>
    </w:p>
    <w:p w:rsidR="007C59B7" w:rsidRDefault="007C59B7" w:rsidP="007C59B7">
      <w:pPr>
        <w:rPr>
          <w:sz w:val="24"/>
          <w:szCs w:val="24"/>
        </w:rPr>
      </w:pPr>
      <w:r w:rsidRPr="00072131">
        <w:rPr>
          <w:sz w:val="24"/>
          <w:szCs w:val="24"/>
        </w:rPr>
        <w:t xml:space="preserve">Перечня и форм документов для признания </w:t>
      </w:r>
    </w:p>
    <w:p w:rsidR="007C59B7" w:rsidRDefault="007C59B7" w:rsidP="007C59B7">
      <w:pPr>
        <w:rPr>
          <w:sz w:val="24"/>
          <w:szCs w:val="24"/>
        </w:rPr>
      </w:pPr>
      <w:r w:rsidRPr="00072131">
        <w:rPr>
          <w:sz w:val="24"/>
          <w:szCs w:val="24"/>
        </w:rPr>
        <w:t xml:space="preserve">граждан малоимущими, с целью принятия на </w:t>
      </w:r>
    </w:p>
    <w:p w:rsidR="007C59B7" w:rsidRDefault="007C59B7" w:rsidP="007C59B7">
      <w:pPr>
        <w:rPr>
          <w:sz w:val="24"/>
          <w:szCs w:val="24"/>
        </w:rPr>
      </w:pPr>
      <w:r w:rsidRPr="00072131">
        <w:rPr>
          <w:sz w:val="24"/>
          <w:szCs w:val="24"/>
        </w:rPr>
        <w:t xml:space="preserve">учет в качестве нуждающихся в жилых помещениях, </w:t>
      </w:r>
    </w:p>
    <w:p w:rsidR="007C59B7" w:rsidRDefault="007C59B7" w:rsidP="007C59B7">
      <w:pPr>
        <w:rPr>
          <w:sz w:val="24"/>
        </w:rPr>
      </w:pPr>
      <w:r w:rsidRPr="00072131">
        <w:rPr>
          <w:sz w:val="24"/>
          <w:szCs w:val="24"/>
        </w:rPr>
        <w:t>предоставляемых по договорам социального найма</w:t>
      </w:r>
      <w:r>
        <w:rPr>
          <w:sz w:val="24"/>
          <w:szCs w:val="24"/>
        </w:rPr>
        <w:t>»</w:t>
      </w:r>
    </w:p>
    <w:p w:rsidR="007C59B7" w:rsidRDefault="007C59B7" w:rsidP="007C59B7">
      <w:pPr>
        <w:jc w:val="both"/>
        <w:rPr>
          <w:sz w:val="24"/>
          <w:szCs w:val="24"/>
        </w:rPr>
      </w:pPr>
    </w:p>
    <w:p w:rsidR="007C59B7" w:rsidRDefault="007C59B7" w:rsidP="007C59B7">
      <w:pPr>
        <w:jc w:val="both"/>
        <w:rPr>
          <w:sz w:val="24"/>
          <w:szCs w:val="24"/>
        </w:rPr>
      </w:pPr>
    </w:p>
    <w:p w:rsidR="007C59B7" w:rsidRDefault="007C59B7" w:rsidP="007C59B7">
      <w:pPr>
        <w:jc w:val="both"/>
        <w:rPr>
          <w:sz w:val="24"/>
          <w:szCs w:val="24"/>
        </w:rPr>
      </w:pPr>
    </w:p>
    <w:p w:rsidR="007C59B7" w:rsidRDefault="007C59B7" w:rsidP="007C59B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C29B7">
        <w:rPr>
          <w:sz w:val="24"/>
          <w:szCs w:val="24"/>
        </w:rPr>
        <w:t xml:space="preserve">В связи с утверждением постановления администрации Сосновоборского городского округа от </w:t>
      </w:r>
      <w:r w:rsidRPr="00DC29B7">
        <w:rPr>
          <w:sz w:val="24"/>
        </w:rPr>
        <w:t>04.</w:t>
      </w:r>
      <w:r w:rsidRPr="00DC29B7">
        <w:rPr>
          <w:sz w:val="24"/>
          <w:szCs w:val="24"/>
        </w:rPr>
        <w:t xml:space="preserve">02.2025 № 257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найма», администрация Сосновоборского городского округа </w:t>
      </w:r>
      <w:r w:rsidRPr="00DC29B7">
        <w:rPr>
          <w:b/>
          <w:sz w:val="24"/>
          <w:szCs w:val="24"/>
        </w:rPr>
        <w:t>п о с т а н о в л я е т:</w:t>
      </w:r>
    </w:p>
    <w:p w:rsidR="007C59B7" w:rsidRPr="00DC29B7" w:rsidRDefault="007C59B7" w:rsidP="007C59B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C59B7" w:rsidRPr="00DC29B7" w:rsidRDefault="007C59B7" w:rsidP="007C59B7">
      <w:pPr>
        <w:ind w:firstLine="709"/>
        <w:jc w:val="both"/>
        <w:rPr>
          <w:sz w:val="24"/>
          <w:szCs w:val="24"/>
        </w:rPr>
      </w:pPr>
      <w:r w:rsidRPr="00DC29B7">
        <w:rPr>
          <w:sz w:val="24"/>
          <w:szCs w:val="24"/>
        </w:rPr>
        <w:t>1.</w:t>
      </w:r>
      <w:r>
        <w:rPr>
          <w:sz w:val="24"/>
          <w:szCs w:val="24"/>
        </w:rPr>
        <w:t xml:space="preserve"> П</w:t>
      </w:r>
      <w:r w:rsidRPr="00DC29B7">
        <w:rPr>
          <w:sz w:val="24"/>
        </w:rPr>
        <w:t>ризнать утратившим силу постановление администрации Сосновоборского городского округа от 30.04.2008 № 583 «</w:t>
      </w:r>
      <w:r w:rsidRPr="00DC29B7">
        <w:rPr>
          <w:sz w:val="24"/>
          <w:szCs w:val="24"/>
        </w:rPr>
        <w:t>Об утверждении Перечня и форм документов для признания граждан малоимущими, с целью принятия на учет в качестве нуждающихся в жилых помещениях, предоставляемых по договорам социального найма».</w:t>
      </w:r>
    </w:p>
    <w:p w:rsidR="007C59B7" w:rsidRDefault="007C59B7" w:rsidP="007C59B7">
      <w:pPr>
        <w:ind w:firstLine="709"/>
        <w:jc w:val="both"/>
        <w:rPr>
          <w:sz w:val="24"/>
          <w:szCs w:val="24"/>
        </w:rPr>
      </w:pPr>
      <w:r w:rsidRPr="00DC29B7">
        <w:rPr>
          <w:sz w:val="24"/>
          <w:szCs w:val="24"/>
        </w:rPr>
        <w:t>2. Отделу по связям с о</w:t>
      </w:r>
      <w:r w:rsidRPr="00AC2E01">
        <w:rPr>
          <w:sz w:val="24"/>
          <w:szCs w:val="24"/>
        </w:rPr>
        <w:t>бщественностью (пресс-центр) администрации разметить настоящее постановление на официальном сайте Сосновоборского городского округа.</w:t>
      </w:r>
    </w:p>
    <w:p w:rsidR="007C59B7" w:rsidRDefault="007C59B7" w:rsidP="007C5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E0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7C59B7" w:rsidRDefault="007C59B7" w:rsidP="007C5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C2E0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C59B7" w:rsidRPr="00AC2E01" w:rsidRDefault="007C59B7" w:rsidP="007C59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C2E01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 xml:space="preserve">возложить на первого заместителя главы администрации </w:t>
      </w:r>
      <w:r w:rsidRPr="006500FD">
        <w:rPr>
          <w:sz w:val="24"/>
          <w:szCs w:val="24"/>
        </w:rPr>
        <w:t>Сосновоборского городского округ</w:t>
      </w:r>
      <w:r>
        <w:rPr>
          <w:sz w:val="24"/>
          <w:szCs w:val="24"/>
        </w:rPr>
        <w:t>а Лютикова С.Г.</w:t>
      </w:r>
    </w:p>
    <w:p w:rsidR="007C59B7" w:rsidRDefault="007C59B7" w:rsidP="007C59B7">
      <w:pPr>
        <w:ind w:right="-1"/>
        <w:jc w:val="both"/>
        <w:rPr>
          <w:sz w:val="24"/>
          <w:szCs w:val="24"/>
        </w:rPr>
      </w:pPr>
    </w:p>
    <w:p w:rsidR="007C59B7" w:rsidRDefault="007C59B7" w:rsidP="007C59B7">
      <w:pPr>
        <w:ind w:right="-1"/>
        <w:jc w:val="both"/>
        <w:rPr>
          <w:sz w:val="24"/>
          <w:szCs w:val="24"/>
        </w:rPr>
      </w:pPr>
    </w:p>
    <w:p w:rsidR="007C59B7" w:rsidRDefault="007C59B7" w:rsidP="007C59B7">
      <w:pPr>
        <w:ind w:right="-1"/>
        <w:jc w:val="both"/>
        <w:rPr>
          <w:sz w:val="24"/>
          <w:szCs w:val="24"/>
        </w:rPr>
      </w:pPr>
    </w:p>
    <w:p w:rsidR="007C59B7" w:rsidRDefault="007C59B7" w:rsidP="007C59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6500FD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</w:p>
    <w:p w:rsidR="007C59B7" w:rsidRDefault="007C59B7" w:rsidP="007C59B7">
      <w:pPr>
        <w:jc w:val="both"/>
        <w:rPr>
          <w:sz w:val="16"/>
          <w:szCs w:val="16"/>
        </w:rPr>
      </w:pPr>
      <w:bookmarkStart w:id="0" w:name="_GoBack"/>
      <w:bookmarkEnd w:id="0"/>
    </w:p>
    <w:sectPr w:rsidR="007C59B7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1A" w:rsidRDefault="0088071A" w:rsidP="00762166">
      <w:r>
        <w:separator/>
      </w:r>
    </w:p>
  </w:endnote>
  <w:endnote w:type="continuationSeparator" w:id="0">
    <w:p w:rsidR="0088071A" w:rsidRDefault="0088071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1A" w:rsidRDefault="0088071A" w:rsidP="00762166">
      <w:r>
        <w:separator/>
      </w:r>
    </w:p>
  </w:footnote>
  <w:footnote w:type="continuationSeparator" w:id="0">
    <w:p w:rsidR="0088071A" w:rsidRDefault="0088071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41356b9-4314-49c0-9465-8856ab52e9ea"/>
  </w:docVars>
  <w:rsids>
    <w:rsidRoot w:val="007C59B7"/>
    <w:rsid w:val="000216DC"/>
    <w:rsid w:val="00024F94"/>
    <w:rsid w:val="00040B4D"/>
    <w:rsid w:val="0005521C"/>
    <w:rsid w:val="00070E72"/>
    <w:rsid w:val="000971D8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10F4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59B7"/>
    <w:rsid w:val="00802B93"/>
    <w:rsid w:val="00803CF2"/>
    <w:rsid w:val="00832765"/>
    <w:rsid w:val="00840DF5"/>
    <w:rsid w:val="0084639D"/>
    <w:rsid w:val="00847933"/>
    <w:rsid w:val="008740CA"/>
    <w:rsid w:val="0088071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F141C-5958-45FC-9BB0-2E4E97A0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f9c2c16-1030-48e8-aca6-1ae6e343586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8f9c2c16-1030-48e8-aca6-1ae6e3435867.dot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2025-06-10T13:47:00Z</cp:lastPrinted>
  <dcterms:created xsi:type="dcterms:W3CDTF">2025-06-11T08:05:00Z</dcterms:created>
  <dcterms:modified xsi:type="dcterms:W3CDTF">2025-06-11T08:05:00Z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641356b9-4314-49c0-9465-8856ab52e9ea</vt:lpwstr>
  </property>
</Properties>
</file>