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321E0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344C9" w:rsidP="00762166">
      <w:pPr>
        <w:jc w:val="center"/>
        <w:rPr>
          <w:b/>
          <w:spacing w:val="20"/>
          <w:sz w:val="32"/>
        </w:rPr>
      </w:pPr>
      <w:r w:rsidRPr="00F344C9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2D1201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2D1201">
        <w:rPr>
          <w:sz w:val="24"/>
        </w:rPr>
        <w:t>06/05/2025 № 1267</w:t>
      </w:r>
    </w:p>
    <w:p w:rsidR="00762166" w:rsidRDefault="00762166" w:rsidP="00762166">
      <w:pPr>
        <w:jc w:val="both"/>
        <w:rPr>
          <w:sz w:val="24"/>
        </w:rPr>
      </w:pPr>
    </w:p>
    <w:p w:rsidR="00DB6E87" w:rsidRPr="00DB6E87" w:rsidRDefault="00DB6E87" w:rsidP="00DB6E87">
      <w:pPr>
        <w:rPr>
          <w:kern w:val="28"/>
          <w:sz w:val="24"/>
          <w:szCs w:val="24"/>
        </w:rPr>
      </w:pPr>
      <w:r w:rsidRPr="00DB6E87">
        <w:rPr>
          <w:sz w:val="24"/>
          <w:szCs w:val="24"/>
        </w:rPr>
        <w:t xml:space="preserve">О присвоении квалификационных </w:t>
      </w:r>
      <w:r w:rsidRPr="00DB6E87">
        <w:rPr>
          <w:kern w:val="28"/>
          <w:sz w:val="24"/>
          <w:szCs w:val="24"/>
        </w:rPr>
        <w:t xml:space="preserve">категорий </w:t>
      </w:r>
    </w:p>
    <w:p w:rsidR="00DB6E87" w:rsidRPr="00DB6E87" w:rsidRDefault="00DB6E87" w:rsidP="00DB6E87">
      <w:pPr>
        <w:rPr>
          <w:kern w:val="28"/>
          <w:sz w:val="24"/>
          <w:szCs w:val="24"/>
        </w:rPr>
      </w:pPr>
      <w:r w:rsidRPr="00DB6E87">
        <w:rPr>
          <w:kern w:val="28"/>
          <w:sz w:val="24"/>
          <w:szCs w:val="24"/>
        </w:rPr>
        <w:t xml:space="preserve">спортивных судей </w:t>
      </w:r>
    </w:p>
    <w:p w:rsidR="00DB6E87" w:rsidRDefault="00DB6E87" w:rsidP="00DB6E87">
      <w:pPr>
        <w:rPr>
          <w:kern w:val="28"/>
        </w:rPr>
      </w:pPr>
    </w:p>
    <w:p w:rsidR="00DB6E87" w:rsidRDefault="00DB6E87" w:rsidP="00DB6E87">
      <w:pPr>
        <w:rPr>
          <w:kern w:val="28"/>
        </w:rPr>
      </w:pPr>
    </w:p>
    <w:p w:rsidR="00DB6E87" w:rsidRDefault="00DB6E87" w:rsidP="00DB6E87"/>
    <w:p w:rsidR="00DB6E87" w:rsidRDefault="00DB6E87" w:rsidP="00DB6E87">
      <w:pPr>
        <w:pStyle w:val="aa"/>
        <w:jc w:val="both"/>
      </w:pPr>
      <w:r>
        <w:tab/>
      </w:r>
      <w:r w:rsidRPr="0029391B">
        <w:rPr>
          <w:color w:val="000000" w:themeColor="text1"/>
          <w:szCs w:val="24"/>
        </w:rPr>
        <w:t xml:space="preserve">В соответствии с приказом </w:t>
      </w:r>
      <w:r w:rsidRPr="0029391B">
        <w:rPr>
          <w:bCs/>
          <w:color w:val="000000" w:themeColor="text1"/>
          <w:szCs w:val="24"/>
          <w:shd w:val="clear" w:color="auto" w:fill="FFFFFF"/>
        </w:rPr>
        <w:t>Министерства спорта Российской Федерации от 28.02.2017 № 134 «Об утверждении положения о спортивных судьях»,</w:t>
      </w:r>
      <w:r w:rsidRPr="0029391B">
        <w:rPr>
          <w:color w:val="000000" w:themeColor="text1"/>
        </w:rPr>
        <w:t xml:space="preserve"> на основании постановления администрации от 08.12.2023 № 3387  «</w:t>
      </w:r>
      <w:r w:rsidRPr="0029391B">
        <w:rPr>
          <w:rFonts w:eastAsia="Times New Roman"/>
          <w:color w:val="000000" w:themeColor="text1"/>
          <w:szCs w:val="24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Сосновоборский городской округ Ленинградской области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 </w:t>
      </w:r>
      <w:r>
        <w:rPr>
          <w:color w:val="000000" w:themeColor="text1"/>
          <w:szCs w:val="24"/>
        </w:rPr>
        <w:t>и на основании заявления</w:t>
      </w:r>
      <w:r w:rsidRPr="0029391B">
        <w:rPr>
          <w:color w:val="000000" w:themeColor="text1"/>
          <w:szCs w:val="24"/>
        </w:rPr>
        <w:t xml:space="preserve"> </w:t>
      </w:r>
      <w:r w:rsidRPr="00B745B1">
        <w:rPr>
          <w:color w:val="000000" w:themeColor="text1"/>
          <w:shd w:val="clear" w:color="auto" w:fill="FFFFFF"/>
        </w:rPr>
        <w:t>Региональной общественной организации «Ассоциация спортивного туризма Ленинградской области»</w:t>
      </w:r>
      <w:r w:rsidRPr="0029391B">
        <w:rPr>
          <w:color w:val="000000" w:themeColor="text1"/>
        </w:rPr>
        <w:t>, администрация</w:t>
      </w:r>
      <w:r w:rsidRPr="002B70A5">
        <w:t xml:space="preserve"> Сосновоборского городского округа </w:t>
      </w:r>
    </w:p>
    <w:p w:rsidR="00DB6E87" w:rsidRDefault="00DB6E87" w:rsidP="00DB6E87">
      <w:pPr>
        <w:pStyle w:val="aa"/>
        <w:rPr>
          <w:b/>
        </w:rPr>
      </w:pPr>
      <w:r w:rsidRPr="002B70A5">
        <w:rPr>
          <w:b/>
        </w:rPr>
        <w:t>п о с т а н о в л я е т:</w:t>
      </w:r>
    </w:p>
    <w:p w:rsidR="00DB6E87" w:rsidRPr="00C97865" w:rsidRDefault="00DB6E87" w:rsidP="00DB6E87">
      <w:pPr>
        <w:pStyle w:val="aa"/>
      </w:pPr>
    </w:p>
    <w:p w:rsidR="00DB6E87" w:rsidRPr="00DE2EA9" w:rsidRDefault="00DB6E87" w:rsidP="00DB6E87">
      <w:pPr>
        <w:pStyle w:val="a9"/>
        <w:numPr>
          <w:ilvl w:val="0"/>
          <w:numId w:val="2"/>
        </w:numPr>
        <w:spacing w:after="0"/>
        <w:ind w:left="0" w:right="283" w:firstLine="709"/>
        <w:jc w:val="both"/>
      </w:pPr>
      <w:r>
        <w:rPr>
          <w:szCs w:val="24"/>
        </w:rPr>
        <w:t>Присвоить квалификационную категорию</w:t>
      </w:r>
      <w:r w:rsidRPr="00F76C44">
        <w:rPr>
          <w:szCs w:val="24"/>
        </w:rPr>
        <w:t xml:space="preserve"> «</w:t>
      </w:r>
      <w:r>
        <w:rPr>
          <w:szCs w:val="24"/>
        </w:rPr>
        <w:t>спортивный судья третьей</w:t>
      </w:r>
      <w:r w:rsidRPr="00F76C44">
        <w:rPr>
          <w:szCs w:val="24"/>
        </w:rPr>
        <w:t xml:space="preserve"> </w:t>
      </w:r>
      <w:r>
        <w:rPr>
          <w:szCs w:val="24"/>
        </w:rPr>
        <w:t>категории» по виду спорта «Спортивный туризм», следующим гражданам, выполнившим квалификационные требования</w:t>
      </w:r>
      <w:r w:rsidRPr="00D54F18">
        <w:rPr>
          <w:szCs w:val="24"/>
        </w:rPr>
        <w:t>:</w:t>
      </w:r>
      <w:r w:rsidRPr="00D54F18">
        <w:rPr>
          <w:color w:val="000000" w:themeColor="text1"/>
          <w:szCs w:val="24"/>
        </w:rPr>
        <w:t xml:space="preserve"> </w:t>
      </w:r>
    </w:p>
    <w:p w:rsidR="00DB6E87" w:rsidRPr="00DE2EA9" w:rsidRDefault="00DB6E87" w:rsidP="00DB6E87">
      <w:pPr>
        <w:pStyle w:val="a9"/>
        <w:numPr>
          <w:ilvl w:val="1"/>
          <w:numId w:val="2"/>
        </w:numPr>
        <w:spacing w:after="0"/>
        <w:ind w:left="0" w:firstLine="709"/>
        <w:jc w:val="both"/>
      </w:pPr>
      <w:r>
        <w:rPr>
          <w:color w:val="000000" w:themeColor="text1"/>
          <w:szCs w:val="24"/>
        </w:rPr>
        <w:t>Максименко Анастасии Дмитриевне,</w:t>
      </w:r>
      <w:r w:rsidRPr="00F76C44">
        <w:rPr>
          <w:szCs w:val="24"/>
        </w:rPr>
        <w:t xml:space="preserve"> </w:t>
      </w:r>
      <w:r>
        <w:rPr>
          <w:color w:val="000000" w:themeColor="text1"/>
        </w:rPr>
        <w:t>24.12</w:t>
      </w:r>
      <w:r w:rsidRPr="00E34E71">
        <w:rPr>
          <w:color w:val="000000" w:themeColor="text1"/>
        </w:rPr>
        <w:t>.</w:t>
      </w:r>
      <w:r>
        <w:rPr>
          <w:color w:val="000000" w:themeColor="text1"/>
        </w:rPr>
        <w:t>2001 г.р.</w:t>
      </w:r>
    </w:p>
    <w:p w:rsidR="00DB6E87" w:rsidRPr="0029391B" w:rsidRDefault="00DB6E87" w:rsidP="00DB6E87">
      <w:pPr>
        <w:pStyle w:val="a9"/>
        <w:numPr>
          <w:ilvl w:val="0"/>
          <w:numId w:val="2"/>
        </w:numPr>
        <w:spacing w:after="0"/>
        <w:ind w:left="0" w:firstLine="709"/>
        <w:jc w:val="both"/>
      </w:pPr>
      <w:r>
        <w:rPr>
          <w:szCs w:val="24"/>
        </w:rPr>
        <w:t>Начальнику отдела</w:t>
      </w:r>
      <w:r w:rsidRPr="003B2CDF">
        <w:rPr>
          <w:szCs w:val="24"/>
        </w:rPr>
        <w:t xml:space="preserve"> по связям с</w:t>
      </w:r>
      <w:r>
        <w:rPr>
          <w:szCs w:val="24"/>
        </w:rPr>
        <w:t xml:space="preserve"> общественностью (пресс-центр) </w:t>
      </w:r>
      <w:r w:rsidRPr="003B2CDF">
        <w:rPr>
          <w:szCs w:val="24"/>
        </w:rPr>
        <w:t xml:space="preserve">администрации </w:t>
      </w:r>
      <w:r>
        <w:rPr>
          <w:szCs w:val="24"/>
        </w:rPr>
        <w:t xml:space="preserve">(Чичиндаева Т.В.) </w:t>
      </w:r>
      <w:r w:rsidRPr="003B2CDF">
        <w:rPr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DB6E87" w:rsidRDefault="00DB6E87" w:rsidP="00DB6E87">
      <w:pPr>
        <w:pStyle w:val="a9"/>
        <w:numPr>
          <w:ilvl w:val="0"/>
          <w:numId w:val="2"/>
        </w:numPr>
        <w:spacing w:after="0"/>
        <w:ind w:left="0" w:firstLine="709"/>
        <w:jc w:val="both"/>
      </w:pPr>
      <w:r>
        <w:t>Настоящее постановление вступает в силу со дня подписания.</w:t>
      </w:r>
    </w:p>
    <w:p w:rsidR="00DB6E87" w:rsidRDefault="00DB6E87" w:rsidP="00DB6E87">
      <w:pPr>
        <w:pStyle w:val="a9"/>
        <w:numPr>
          <w:ilvl w:val="0"/>
          <w:numId w:val="2"/>
        </w:numPr>
        <w:spacing w:after="0"/>
        <w:ind w:left="0" w:firstLine="709"/>
        <w:jc w:val="both"/>
      </w:pPr>
      <w:r>
        <w:t xml:space="preserve">Контроль за исполнением настоящего постановления возложить на заместителя главы администрации по социальным вопросам Горшкову Т.В. </w:t>
      </w:r>
    </w:p>
    <w:p w:rsidR="00DB6E87" w:rsidRDefault="00DB6E87" w:rsidP="00DB6E87">
      <w:pPr>
        <w:jc w:val="both"/>
      </w:pPr>
    </w:p>
    <w:p w:rsidR="00DB6E87" w:rsidRDefault="00DB6E87" w:rsidP="00DB6E87">
      <w:pPr>
        <w:jc w:val="both"/>
      </w:pPr>
    </w:p>
    <w:p w:rsidR="00DB6E87" w:rsidRDefault="00DB6E87" w:rsidP="00DB6E87">
      <w:pPr>
        <w:jc w:val="both"/>
      </w:pPr>
    </w:p>
    <w:p w:rsidR="00DB6E87" w:rsidRDefault="00DB6E87" w:rsidP="00DB6E87">
      <w:pPr>
        <w:jc w:val="both"/>
      </w:pPr>
    </w:p>
    <w:p w:rsidR="00DB6E87" w:rsidRPr="009D6C2D" w:rsidRDefault="00DB6E87" w:rsidP="009D6C2D">
      <w:pPr>
        <w:jc w:val="both"/>
        <w:rPr>
          <w:sz w:val="24"/>
          <w:szCs w:val="24"/>
        </w:rPr>
      </w:pPr>
      <w:r w:rsidRPr="009D6C2D">
        <w:rPr>
          <w:sz w:val="24"/>
          <w:szCs w:val="24"/>
        </w:rPr>
        <w:t xml:space="preserve">Глава Сосновоборского городского округа                                                      </w:t>
      </w:r>
      <w:bookmarkStart w:id="0" w:name="_GoBack"/>
      <w:bookmarkEnd w:id="0"/>
      <w:r w:rsidRPr="009D6C2D">
        <w:rPr>
          <w:sz w:val="24"/>
          <w:szCs w:val="24"/>
        </w:rPr>
        <w:t xml:space="preserve">       М.В. Воронков</w:t>
      </w:r>
    </w:p>
    <w:p w:rsidR="00DB6E87" w:rsidRDefault="00DB6E87" w:rsidP="00DB6E87"/>
    <w:p w:rsidR="00DB6E87" w:rsidRPr="00F85F3D" w:rsidRDefault="00DB6E87" w:rsidP="00DB6E87"/>
    <w:p w:rsidR="00DB6E87" w:rsidRPr="00DA1266" w:rsidRDefault="00DB6E87" w:rsidP="00DB6E87">
      <w:pPr>
        <w:pStyle w:val="aa"/>
        <w:rPr>
          <w:szCs w:val="24"/>
        </w:rPr>
      </w:pPr>
    </w:p>
    <w:p w:rsidR="00DB6E87" w:rsidRPr="00DA1266" w:rsidRDefault="00DB6E87" w:rsidP="00DB6E87">
      <w:pPr>
        <w:pStyle w:val="aa"/>
        <w:rPr>
          <w:szCs w:val="24"/>
        </w:rPr>
      </w:pPr>
    </w:p>
    <w:p w:rsidR="00DB6E87" w:rsidRPr="00DA1266" w:rsidRDefault="00DB6E87" w:rsidP="00DB6E87">
      <w:pPr>
        <w:pStyle w:val="aa"/>
        <w:rPr>
          <w:szCs w:val="24"/>
        </w:rPr>
      </w:pPr>
    </w:p>
    <w:p w:rsidR="00DB6E87" w:rsidRPr="00DA1266" w:rsidRDefault="00DB6E87" w:rsidP="00DB6E87">
      <w:pPr>
        <w:pStyle w:val="aa"/>
        <w:rPr>
          <w:szCs w:val="24"/>
        </w:rPr>
      </w:pPr>
    </w:p>
    <w:p w:rsidR="00DB6E87" w:rsidRPr="009E38B4" w:rsidRDefault="00DB6E87" w:rsidP="00DB6E87">
      <w:pPr>
        <w:jc w:val="both"/>
        <w:rPr>
          <w:sz w:val="12"/>
          <w:szCs w:val="12"/>
        </w:rPr>
      </w:pPr>
      <w:r w:rsidRPr="009E38B4">
        <w:rPr>
          <w:sz w:val="12"/>
          <w:szCs w:val="12"/>
        </w:rPr>
        <w:t xml:space="preserve">Исп: </w:t>
      </w:r>
      <w:r>
        <w:rPr>
          <w:sz w:val="12"/>
          <w:szCs w:val="12"/>
        </w:rPr>
        <w:t>Топчин Игорь Юрьевич</w:t>
      </w:r>
    </w:p>
    <w:p w:rsidR="00DB6E87" w:rsidRPr="009E38B4" w:rsidRDefault="00DB6E87" w:rsidP="00DB6E87">
      <w:pPr>
        <w:jc w:val="both"/>
        <w:rPr>
          <w:sz w:val="12"/>
          <w:szCs w:val="12"/>
        </w:rPr>
      </w:pPr>
      <w:r w:rsidRPr="009E38B4">
        <w:rPr>
          <w:sz w:val="12"/>
          <w:szCs w:val="12"/>
        </w:rPr>
        <w:t>8(81369)6-27-94</w:t>
      </w:r>
      <w:r>
        <w:rPr>
          <w:sz w:val="12"/>
          <w:szCs w:val="12"/>
        </w:rPr>
        <w:t xml:space="preserve"> ПТ</w:t>
      </w:r>
    </w:p>
    <w:p w:rsidR="00DB6E87" w:rsidRPr="002C43B5" w:rsidRDefault="00DB6E87" w:rsidP="00DB6E87">
      <w:pPr>
        <w:jc w:val="both"/>
        <w:rPr>
          <w:sz w:val="12"/>
          <w:szCs w:val="12"/>
        </w:rPr>
      </w:pPr>
      <w:r w:rsidRPr="009E38B4">
        <w:rPr>
          <w:sz w:val="12"/>
          <w:szCs w:val="12"/>
        </w:rPr>
        <w:t>Отдел по физической культуре и спорту</w:t>
      </w:r>
      <w:r>
        <w:rPr>
          <w:sz w:val="12"/>
          <w:szCs w:val="12"/>
        </w:rPr>
        <w:t xml:space="preserve"> БО</w:t>
      </w: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</w:p>
    <w:p w:rsidR="00DB6E87" w:rsidRDefault="00DB6E87" w:rsidP="00DB6E87">
      <w:pPr>
        <w:jc w:val="both"/>
        <w:rPr>
          <w:szCs w:val="24"/>
        </w:rPr>
      </w:pPr>
      <w:r w:rsidRPr="003B2CDF">
        <w:rPr>
          <w:szCs w:val="24"/>
        </w:rPr>
        <w:t>СОГЛАСОВАНО:</w:t>
      </w:r>
    </w:p>
    <w:p w:rsidR="00DB6E87" w:rsidRPr="003B2CDF" w:rsidRDefault="00DB6E87" w:rsidP="00DB6E87">
      <w:pPr>
        <w:jc w:val="both"/>
        <w:rPr>
          <w:szCs w:val="24"/>
        </w:rPr>
      </w:pPr>
    </w:p>
    <w:p w:rsidR="00DB6E87" w:rsidRPr="003B2CDF" w:rsidRDefault="00321E0E" w:rsidP="00DB6E87">
      <w:pPr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6116320" cy="371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E87" w:rsidRPr="003B2CDF" w:rsidRDefault="00DB6E87" w:rsidP="00DB6E87">
      <w:pPr>
        <w:jc w:val="both"/>
        <w:rPr>
          <w:szCs w:val="24"/>
        </w:rPr>
      </w:pPr>
    </w:p>
    <w:p w:rsidR="00DB6E87" w:rsidRDefault="00DB6E87" w:rsidP="00DB6E87"/>
    <w:p w:rsidR="00DB6E87" w:rsidRPr="003B2CDF" w:rsidRDefault="00DB6E87" w:rsidP="00DB6E87">
      <w:pPr>
        <w:jc w:val="center"/>
      </w:pPr>
    </w:p>
    <w:tbl>
      <w:tblPr>
        <w:tblW w:w="0" w:type="auto"/>
        <w:tblInd w:w="7196" w:type="dxa"/>
        <w:tblLook w:val="04A0"/>
      </w:tblPr>
      <w:tblGrid>
        <w:gridCol w:w="2375"/>
      </w:tblGrid>
      <w:tr w:rsidR="00DB6E87" w:rsidRPr="009E38B4" w:rsidTr="00A1544D">
        <w:tc>
          <w:tcPr>
            <w:tcW w:w="2375" w:type="dxa"/>
          </w:tcPr>
          <w:p w:rsidR="00DB6E87" w:rsidRPr="00DA1266" w:rsidRDefault="00DB6E87" w:rsidP="00A1544D">
            <w:pPr>
              <w:jc w:val="right"/>
            </w:pPr>
            <w:r w:rsidRPr="00DA1266">
              <w:t xml:space="preserve">Рассылка: </w:t>
            </w:r>
          </w:p>
          <w:p w:rsidR="00DB6E87" w:rsidRPr="00DA1266" w:rsidRDefault="00DB6E87" w:rsidP="00A1544D">
            <w:pPr>
              <w:jc w:val="right"/>
            </w:pPr>
            <w:r w:rsidRPr="00DA1266">
              <w:t>ОФКиС</w:t>
            </w:r>
          </w:p>
          <w:p w:rsidR="00DB6E87" w:rsidRPr="009E38B4" w:rsidRDefault="00DB6E87" w:rsidP="00A1544D">
            <w:pPr>
              <w:jc w:val="right"/>
              <w:rPr>
                <w:sz w:val="16"/>
                <w:szCs w:val="16"/>
              </w:rPr>
            </w:pPr>
            <w:r w:rsidRPr="00DA1266">
              <w:t>Пресс-центр</w:t>
            </w:r>
            <w:r w:rsidRPr="009E38B4">
              <w:rPr>
                <w:sz w:val="16"/>
                <w:szCs w:val="16"/>
              </w:rPr>
              <w:t xml:space="preserve"> </w:t>
            </w:r>
          </w:p>
        </w:tc>
      </w:tr>
    </w:tbl>
    <w:p w:rsidR="00DB6E87" w:rsidRDefault="00DB6E87" w:rsidP="00DB6E87">
      <w:pPr>
        <w:jc w:val="both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>
      <w:pPr>
        <w:jc w:val="center"/>
      </w:pPr>
    </w:p>
    <w:p w:rsidR="00DB6E87" w:rsidRDefault="00DB6E87" w:rsidP="00DB6E87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03" w:rsidRDefault="00382903" w:rsidP="00762166">
      <w:r>
        <w:separator/>
      </w:r>
    </w:p>
  </w:endnote>
  <w:endnote w:type="continuationSeparator" w:id="0">
    <w:p w:rsidR="00382903" w:rsidRDefault="00382903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1" w:rsidRDefault="002D12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1" w:rsidRDefault="002D12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1" w:rsidRDefault="002D12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03" w:rsidRDefault="00382903" w:rsidP="00762166">
      <w:r>
        <w:separator/>
      </w:r>
    </w:p>
  </w:footnote>
  <w:footnote w:type="continuationSeparator" w:id="0">
    <w:p w:rsidR="00382903" w:rsidRDefault="00382903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1" w:rsidRDefault="002D12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1" w:rsidRDefault="002D12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8C71AB"/>
    <w:multiLevelType w:val="multilevel"/>
    <w:tmpl w:val="DFA4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b06baf4-e1d1-45a9-96d4-29072af58f45"/>
  </w:docVars>
  <w:rsids>
    <w:rsidRoot w:val="00033A2F"/>
    <w:rsid w:val="000216DC"/>
    <w:rsid w:val="00024F94"/>
    <w:rsid w:val="00033A2F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1201"/>
    <w:rsid w:val="002D62E4"/>
    <w:rsid w:val="0030796F"/>
    <w:rsid w:val="00321E0E"/>
    <w:rsid w:val="00325A25"/>
    <w:rsid w:val="003266A0"/>
    <w:rsid w:val="00332BCB"/>
    <w:rsid w:val="003337D6"/>
    <w:rsid w:val="00337B59"/>
    <w:rsid w:val="0034045D"/>
    <w:rsid w:val="00370427"/>
    <w:rsid w:val="00373146"/>
    <w:rsid w:val="00382903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6E87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4C9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6E87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a">
    <w:name w:val="No Spacing"/>
    <w:uiPriority w:val="1"/>
    <w:qFormat/>
    <w:rsid w:val="00DB6E87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bda7323-d93d-4051-81d0-e4738cba9b6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fbda7323-d93d-4051-81d0-e4738cba9b65.dot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Пресс-центр - Чичиндаева Т.В.</cp:lastModifiedBy>
  <cp:revision>2</cp:revision>
  <cp:lastPrinted>2025-05-06T12:12:00Z</cp:lastPrinted>
  <dcterms:created xsi:type="dcterms:W3CDTF">2025-05-07T07:45:00Z</dcterms:created>
  <dcterms:modified xsi:type="dcterms:W3CDTF">2025-05-07T07:45:00Z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bb06baf4-e1d1-45a9-96d4-29072af58f45</vt:lpwstr>
  </property>
</Properties>
</file>