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E3765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22FC0" w:rsidP="00762166">
      <w:pPr>
        <w:jc w:val="center"/>
        <w:rPr>
          <w:b/>
          <w:spacing w:val="20"/>
          <w:sz w:val="32"/>
        </w:rPr>
      </w:pPr>
      <w:r w:rsidRPr="00E22FC0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25618A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25618A">
        <w:rPr>
          <w:sz w:val="24"/>
        </w:rPr>
        <w:t>05/05/2025 № 1262</w:t>
      </w:r>
    </w:p>
    <w:p w:rsidR="00125207" w:rsidRDefault="00125207" w:rsidP="00125207">
      <w:pPr>
        <w:jc w:val="both"/>
        <w:rPr>
          <w:sz w:val="10"/>
          <w:szCs w:val="10"/>
        </w:rPr>
      </w:pPr>
    </w:p>
    <w:p w:rsidR="00125207" w:rsidRPr="004F1962" w:rsidRDefault="00125207" w:rsidP="00125207">
      <w:pPr>
        <w:jc w:val="both"/>
        <w:rPr>
          <w:sz w:val="10"/>
          <w:szCs w:val="10"/>
        </w:rPr>
      </w:pPr>
    </w:p>
    <w:p w:rsidR="00125207" w:rsidRDefault="00125207" w:rsidP="0012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подготовке и проведении торжественно-траурных мероприятий </w:t>
      </w:r>
    </w:p>
    <w:p w:rsidR="00125207" w:rsidRDefault="00125207" w:rsidP="0012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 8 и 9 мая 2025 года, посвященных 80-й годовщине </w:t>
      </w:r>
    </w:p>
    <w:p w:rsidR="00125207" w:rsidRDefault="00125207" w:rsidP="00125207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Победы в Великой Отечественной войне</w:t>
      </w:r>
    </w:p>
    <w:p w:rsidR="00125207" w:rsidRDefault="00125207" w:rsidP="00125207">
      <w:pPr>
        <w:jc w:val="both"/>
        <w:rPr>
          <w:sz w:val="24"/>
          <w:szCs w:val="24"/>
        </w:rPr>
      </w:pPr>
    </w:p>
    <w:p w:rsidR="00125207" w:rsidRDefault="00125207" w:rsidP="00125207">
      <w:pPr>
        <w:jc w:val="both"/>
        <w:rPr>
          <w:sz w:val="24"/>
          <w:szCs w:val="24"/>
        </w:rPr>
      </w:pPr>
    </w:p>
    <w:p w:rsidR="00125207" w:rsidRDefault="00125207" w:rsidP="00125207">
      <w:pPr>
        <w:ind w:firstLine="567"/>
        <w:jc w:val="both"/>
        <w:rPr>
          <w:b/>
          <w:spacing w:val="60"/>
          <w:sz w:val="24"/>
          <w:szCs w:val="24"/>
        </w:rPr>
      </w:pPr>
      <w:r>
        <w:rPr>
          <w:sz w:val="24"/>
          <w:szCs w:val="24"/>
        </w:rPr>
        <w:t>В честь 80-й годовщины Победы в Великой Отечественной войне 1941-1945 годов, в целях военно-патриотического воспитания населения,</w:t>
      </w:r>
      <w:r>
        <w:rPr>
          <w:sz w:val="24"/>
        </w:rPr>
        <w:t xml:space="preserve"> </w:t>
      </w:r>
      <w:r w:rsidRPr="008D11C9">
        <w:rPr>
          <w:sz w:val="24"/>
          <w:szCs w:val="24"/>
        </w:rPr>
        <w:t>укрепления городских традиций</w:t>
      </w:r>
      <w:r>
        <w:rPr>
          <w:sz w:val="24"/>
          <w:szCs w:val="24"/>
        </w:rPr>
        <w:t>, в соответствии с мероприятиями, запланированными в муниципальной программе «Развитие культуры</w:t>
      </w:r>
      <w:r w:rsidRPr="00CD52D1">
        <w:rPr>
          <w:sz w:val="24"/>
          <w:szCs w:val="24"/>
        </w:rPr>
        <w:t xml:space="preserve"> Сосновобо</w:t>
      </w:r>
      <w:r>
        <w:rPr>
          <w:sz w:val="24"/>
          <w:szCs w:val="24"/>
        </w:rPr>
        <w:t>рского городского округа на 2019-2027</w:t>
      </w:r>
      <w:r w:rsidRPr="00CD52D1">
        <w:rPr>
          <w:sz w:val="24"/>
          <w:szCs w:val="24"/>
        </w:rPr>
        <w:t xml:space="preserve"> годы»</w:t>
      </w:r>
      <w:r w:rsidRPr="00416349">
        <w:rPr>
          <w:sz w:val="24"/>
          <w:szCs w:val="24"/>
        </w:rPr>
        <w:t>,</w:t>
      </w:r>
      <w:r w:rsidRPr="00CD52D1">
        <w:rPr>
          <w:sz w:val="24"/>
          <w:szCs w:val="24"/>
        </w:rPr>
        <w:t xml:space="preserve"> </w:t>
      </w:r>
      <w:r w:rsidRPr="00CD52D1">
        <w:rPr>
          <w:sz w:val="24"/>
        </w:rPr>
        <w:t>а</w:t>
      </w:r>
      <w:r w:rsidRPr="00CD52D1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Сосновоборского городского округа </w:t>
      </w:r>
      <w:r>
        <w:rPr>
          <w:b/>
          <w:spacing w:val="60"/>
          <w:sz w:val="24"/>
          <w:szCs w:val="24"/>
        </w:rPr>
        <w:t>постановляет:</w:t>
      </w:r>
    </w:p>
    <w:p w:rsidR="00125207" w:rsidRDefault="00125207" w:rsidP="00125207">
      <w:pPr>
        <w:ind w:firstLine="567"/>
        <w:jc w:val="both"/>
        <w:rPr>
          <w:sz w:val="24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851"/>
          <w:tab w:val="left" w:pos="688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План подготовки и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торжественно-траурных мероприятий 7, 8 и 9 мая 2025 года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посвященных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80-й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годовщине Победы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Великой Отечественной войне (далее – План)</w:t>
      </w:r>
      <w:r w:rsidRPr="0058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>1).</w:t>
      </w:r>
    </w:p>
    <w:p w:rsidR="00125207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851"/>
          <w:tab w:val="left" w:pos="688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торжественно-траурных мероприятий                           7, 8 и 9 мая 2025 года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посвященных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80-й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годовщине Побед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в Великой Отечественной войне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№ </w:t>
      </w:r>
      <w:r w:rsidRPr="0085363D">
        <w:rPr>
          <w:rFonts w:ascii="Times New Roman" w:eastAsia="Times New Roman" w:hAnsi="Times New Roman"/>
          <w:sz w:val="24"/>
          <w:szCs w:val="24"/>
          <w:lang w:eastAsia="ru-RU"/>
        </w:rPr>
        <w:t>2).</w:t>
      </w:r>
    </w:p>
    <w:p w:rsidR="00125207" w:rsidRPr="001529F1" w:rsidRDefault="00125207" w:rsidP="0012520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851"/>
          <w:tab w:val="left" w:pos="688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Муниципальному автономному учреждению культуры «Городской культурный центр «Арт-Карусель» (Фролова Е.Л.) совместно с Муниципальным</w:t>
      </w:r>
      <w:r w:rsidRPr="00FD7247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ым</w:t>
      </w:r>
      <w:r w:rsidRPr="00FD724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FD7247">
        <w:rPr>
          <w:rFonts w:ascii="Times New Roman" w:hAnsi="Times New Roman"/>
          <w:sz w:val="24"/>
          <w:szCs w:val="24"/>
        </w:rPr>
        <w:t xml:space="preserve"> культуры «Сосновоборский городской музей» (Алепко И.С.)</w:t>
      </w:r>
      <w:r>
        <w:rPr>
          <w:rFonts w:ascii="Times New Roman" w:hAnsi="Times New Roman"/>
          <w:sz w:val="24"/>
          <w:szCs w:val="24"/>
        </w:rPr>
        <w:t xml:space="preserve"> провести 8 мая 2025 года с 20:00 до 22:00 городскую акцию «Зажги свечу Памяти» на мемориальном комплексе «Защитникам Отечества» (ул.</w:t>
      </w:r>
      <w:r w:rsidRPr="00D74A61">
        <w:rPr>
          <w:rFonts w:ascii="Times New Roman" w:hAnsi="Times New Roman"/>
          <w:sz w:val="24"/>
          <w:szCs w:val="24"/>
        </w:rPr>
        <w:t>Афанасьева д.50</w:t>
      </w:r>
      <w:r>
        <w:rPr>
          <w:rFonts w:ascii="Times New Roman" w:hAnsi="Times New Roman"/>
          <w:sz w:val="24"/>
          <w:szCs w:val="24"/>
        </w:rPr>
        <w:t>).</w:t>
      </w:r>
    </w:p>
    <w:p w:rsidR="00125207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851"/>
          <w:tab w:val="left" w:pos="688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7247">
        <w:rPr>
          <w:rFonts w:ascii="Times New Roman" w:hAnsi="Times New Roman"/>
          <w:sz w:val="24"/>
          <w:szCs w:val="24"/>
        </w:rPr>
        <w:t xml:space="preserve">Муниципальному бюджетному учреждению культуры «Сосновоборский городской музей» (Алепко И.С.) </w:t>
      </w:r>
      <w:r>
        <w:rPr>
          <w:rFonts w:ascii="Times New Roman" w:hAnsi="Times New Roman"/>
          <w:sz w:val="24"/>
          <w:szCs w:val="24"/>
        </w:rPr>
        <w:t>организовать 7</w:t>
      </w:r>
      <w:r w:rsidRPr="00FD7247"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2025</w:t>
      </w:r>
      <w:r w:rsidRPr="00FD7247">
        <w:rPr>
          <w:rFonts w:ascii="Times New Roman" w:hAnsi="Times New Roman"/>
          <w:sz w:val="24"/>
          <w:szCs w:val="24"/>
        </w:rPr>
        <w:t xml:space="preserve"> года с 10:00 до 1</w:t>
      </w:r>
      <w:r>
        <w:rPr>
          <w:rFonts w:ascii="Times New Roman" w:hAnsi="Times New Roman"/>
          <w:sz w:val="24"/>
          <w:szCs w:val="24"/>
        </w:rPr>
        <w:t>1</w:t>
      </w:r>
      <w:r w:rsidRPr="00FD7247">
        <w:rPr>
          <w:rFonts w:ascii="Times New Roman" w:hAnsi="Times New Roman"/>
          <w:sz w:val="24"/>
          <w:szCs w:val="24"/>
        </w:rPr>
        <w:t>:00 возложени</w:t>
      </w:r>
      <w:r>
        <w:rPr>
          <w:rFonts w:ascii="Times New Roman" w:hAnsi="Times New Roman"/>
          <w:sz w:val="24"/>
          <w:szCs w:val="24"/>
        </w:rPr>
        <w:t>е</w:t>
      </w:r>
      <w:r w:rsidRPr="00FD7247">
        <w:rPr>
          <w:rFonts w:ascii="Times New Roman" w:hAnsi="Times New Roman"/>
          <w:sz w:val="24"/>
          <w:szCs w:val="24"/>
        </w:rPr>
        <w:t xml:space="preserve"> цветов воспитанниками детских садов города Сосновый Бор на мемориальном комплексе «Защитникам Отечества» (</w:t>
      </w:r>
      <w:r w:rsidRPr="00D74A61">
        <w:rPr>
          <w:rFonts w:ascii="Times New Roman" w:hAnsi="Times New Roman"/>
          <w:sz w:val="24"/>
          <w:szCs w:val="24"/>
        </w:rPr>
        <w:t>ул. Афанасьева д.50</w:t>
      </w:r>
      <w:r w:rsidRPr="00FD72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125207" w:rsidRPr="00FD7247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5207" w:rsidRPr="005A3192" w:rsidRDefault="00125207" w:rsidP="00125207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Муниципальному автономному учреждению культуры «Городской культурный центр «Арт-Карусель» (Фролова Е.Л.) организовать и провести</w:t>
      </w:r>
      <w:r w:rsidRPr="005A3192">
        <w:rPr>
          <w:rFonts w:ascii="Times New Roman" w:hAnsi="Times New Roman"/>
          <w:sz w:val="24"/>
          <w:szCs w:val="24"/>
        </w:rPr>
        <w:t xml:space="preserve"> 9 мая </w:t>
      </w:r>
      <w:r>
        <w:rPr>
          <w:rFonts w:ascii="Times New Roman" w:hAnsi="Times New Roman"/>
          <w:sz w:val="24"/>
          <w:szCs w:val="24"/>
        </w:rPr>
        <w:t>2025</w:t>
      </w:r>
      <w:r w:rsidRPr="005A3192">
        <w:rPr>
          <w:rFonts w:ascii="Times New Roman" w:hAnsi="Times New Roman"/>
          <w:sz w:val="24"/>
          <w:szCs w:val="24"/>
        </w:rPr>
        <w:t xml:space="preserve"> года с 1</w:t>
      </w:r>
      <w:r>
        <w:rPr>
          <w:rFonts w:ascii="Times New Roman" w:hAnsi="Times New Roman"/>
          <w:sz w:val="24"/>
          <w:szCs w:val="24"/>
        </w:rPr>
        <w:t>0</w:t>
      </w:r>
      <w:r w:rsidRPr="005A3192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 до 10:30 торжественно-траурную церемонию возложения цветов</w:t>
      </w:r>
      <w:r w:rsidRPr="005A3192">
        <w:rPr>
          <w:rFonts w:ascii="Times New Roman" w:hAnsi="Times New Roman"/>
          <w:sz w:val="24"/>
          <w:szCs w:val="24"/>
        </w:rPr>
        <w:t>, посвященн</w:t>
      </w:r>
      <w:r>
        <w:rPr>
          <w:rFonts w:ascii="Times New Roman" w:hAnsi="Times New Roman"/>
          <w:sz w:val="24"/>
          <w:szCs w:val="24"/>
        </w:rPr>
        <w:t>ую</w:t>
      </w:r>
      <w:r w:rsidRPr="005A3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80-й</w:t>
      </w:r>
      <w:r w:rsidRPr="005A3192">
        <w:rPr>
          <w:rFonts w:ascii="Times New Roman" w:hAnsi="Times New Roman"/>
          <w:sz w:val="24"/>
          <w:szCs w:val="24"/>
        </w:rPr>
        <w:t xml:space="preserve"> годовщине Победы в Великой Отечественной войне на мемориальном компл</w:t>
      </w:r>
      <w:r>
        <w:rPr>
          <w:rFonts w:ascii="Times New Roman" w:hAnsi="Times New Roman"/>
          <w:sz w:val="24"/>
          <w:szCs w:val="24"/>
        </w:rPr>
        <w:t>ексе «Берег Мужественных» на р.</w:t>
      </w:r>
      <w:r w:rsidRPr="005A3192">
        <w:rPr>
          <w:rFonts w:ascii="Times New Roman" w:hAnsi="Times New Roman"/>
          <w:sz w:val="24"/>
          <w:szCs w:val="24"/>
        </w:rPr>
        <w:t>Воронка.</w:t>
      </w:r>
    </w:p>
    <w:p w:rsidR="00125207" w:rsidRDefault="00125207" w:rsidP="00125207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083E">
        <w:rPr>
          <w:rFonts w:ascii="Times New Roman" w:hAnsi="Times New Roman"/>
          <w:sz w:val="24"/>
          <w:szCs w:val="24"/>
        </w:rPr>
        <w:t>Муниципальному автономному учреждению культур</w:t>
      </w:r>
      <w:r>
        <w:rPr>
          <w:rFonts w:ascii="Times New Roman" w:hAnsi="Times New Roman"/>
          <w:sz w:val="24"/>
          <w:szCs w:val="24"/>
        </w:rPr>
        <w:t>ы «Дворец культуры «Строитель» (Афанасьев А.Н.</w:t>
      </w:r>
      <w:r w:rsidRPr="004408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125207" w:rsidRDefault="00125207" w:rsidP="00125207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организовать и </w:t>
      </w:r>
      <w:r w:rsidRPr="0044083E">
        <w:rPr>
          <w:rFonts w:ascii="Times New Roman" w:hAnsi="Times New Roman"/>
          <w:sz w:val="24"/>
          <w:szCs w:val="24"/>
        </w:rPr>
        <w:t xml:space="preserve">провести 9 мая </w:t>
      </w:r>
      <w:r>
        <w:rPr>
          <w:rFonts w:ascii="Times New Roman" w:hAnsi="Times New Roman"/>
          <w:sz w:val="24"/>
          <w:szCs w:val="24"/>
        </w:rPr>
        <w:t xml:space="preserve">2025 года </w:t>
      </w:r>
      <w:r w:rsidRPr="0044083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44083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до 14</w:t>
      </w:r>
      <w:r w:rsidRPr="0044083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4083E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торжественно-траурное мероприятие, посвященное 80-й годовщине Победы в Великой Отечественной войне</w:t>
      </w:r>
      <w:r w:rsidRPr="00440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4083E">
        <w:rPr>
          <w:rFonts w:ascii="Times New Roman" w:hAnsi="Times New Roman"/>
          <w:sz w:val="24"/>
          <w:szCs w:val="24"/>
        </w:rPr>
        <w:t>мемориальном комплексе «</w:t>
      </w:r>
      <w:r>
        <w:rPr>
          <w:rFonts w:ascii="Times New Roman" w:hAnsi="Times New Roman"/>
          <w:sz w:val="24"/>
          <w:szCs w:val="24"/>
        </w:rPr>
        <w:t>Защитникам Отечества</w:t>
      </w:r>
      <w:r w:rsidRPr="00625BBB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ул.</w:t>
      </w:r>
      <w:r w:rsidRPr="00625BBB">
        <w:rPr>
          <w:rFonts w:ascii="Times New Roman" w:hAnsi="Times New Roman"/>
          <w:sz w:val="24"/>
          <w:szCs w:val="24"/>
        </w:rPr>
        <w:t>Афанасьева д.50);</w:t>
      </w:r>
    </w:p>
    <w:p w:rsidR="00125207" w:rsidRDefault="00125207" w:rsidP="00125207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 организовать и провести 9 мая 2025 года с 16:00 до 19:00 праздничный концерт, посвященный 80-й годовщине Победы в Великой Отечественной войне на площади у ТРК «Галактика»;</w:t>
      </w:r>
    </w:p>
    <w:p w:rsidR="00125207" w:rsidRPr="00645B9D" w:rsidRDefault="00125207" w:rsidP="00125207">
      <w:pPr>
        <w:tabs>
          <w:tab w:val="left" w:pos="851"/>
          <w:tab w:val="left" w:pos="993"/>
        </w:tabs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6.3 </w:t>
      </w:r>
      <w:r w:rsidRPr="00645B9D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>движение автобусов</w:t>
      </w:r>
      <w:r w:rsidRPr="00645B9D">
        <w:rPr>
          <w:sz w:val="24"/>
          <w:szCs w:val="24"/>
        </w:rPr>
        <w:t xml:space="preserve"> для жителей города до мемориального комплекса «Берег Мужественных», р. Воронка и обратно по маршруту: </w:t>
      </w:r>
    </w:p>
    <w:p w:rsidR="00125207" w:rsidRPr="00BE4222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- 09</w:t>
      </w:r>
      <w:r w:rsidRPr="00BE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Pr="00BE4222">
        <w:rPr>
          <w:rFonts w:ascii="Times New Roman" w:hAnsi="Times New Roman"/>
          <w:sz w:val="24"/>
          <w:szCs w:val="24"/>
        </w:rPr>
        <w:t>0 – АТП;</w:t>
      </w:r>
    </w:p>
    <w:p w:rsidR="00125207" w:rsidRPr="00BE4222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E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09</w:t>
      </w:r>
      <w:r w:rsidRPr="00BE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Pr="00BE4222">
        <w:rPr>
          <w:rFonts w:ascii="Times New Roman" w:hAnsi="Times New Roman"/>
          <w:sz w:val="24"/>
          <w:szCs w:val="24"/>
        </w:rPr>
        <w:t>5 – магазин «Москва»;</w:t>
      </w:r>
    </w:p>
    <w:p w:rsidR="00125207" w:rsidRPr="00BE4222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E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09</w:t>
      </w:r>
      <w:r w:rsidRPr="00BE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BE4222">
        <w:rPr>
          <w:rFonts w:ascii="Times New Roman" w:hAnsi="Times New Roman"/>
          <w:sz w:val="24"/>
          <w:szCs w:val="24"/>
        </w:rPr>
        <w:t>0 – магазин «Природа»;</w:t>
      </w:r>
    </w:p>
    <w:p w:rsidR="00125207" w:rsidRPr="00BE4222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E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09:35</w:t>
      </w:r>
      <w:r w:rsidRPr="00BE4222">
        <w:rPr>
          <w:rFonts w:ascii="Times New Roman" w:hAnsi="Times New Roman"/>
          <w:sz w:val="24"/>
          <w:szCs w:val="24"/>
        </w:rPr>
        <w:t xml:space="preserve"> – Центральная почта;</w:t>
      </w:r>
    </w:p>
    <w:p w:rsidR="00125207" w:rsidRPr="00BE4222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E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09</w:t>
      </w:r>
      <w:r w:rsidRPr="00BE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</w:t>
      </w:r>
      <w:r w:rsidRPr="00BE4222">
        <w:rPr>
          <w:rFonts w:ascii="Times New Roman" w:hAnsi="Times New Roman"/>
          <w:sz w:val="24"/>
          <w:szCs w:val="24"/>
        </w:rPr>
        <w:t xml:space="preserve"> – ме</w:t>
      </w:r>
      <w:r>
        <w:rPr>
          <w:rFonts w:ascii="Times New Roman" w:hAnsi="Times New Roman"/>
          <w:sz w:val="24"/>
          <w:szCs w:val="24"/>
        </w:rPr>
        <w:t>мориал «Берег Мужественных», р.</w:t>
      </w:r>
      <w:r w:rsidRPr="00BE4222">
        <w:rPr>
          <w:rFonts w:ascii="Times New Roman" w:hAnsi="Times New Roman"/>
          <w:sz w:val="24"/>
          <w:szCs w:val="24"/>
        </w:rPr>
        <w:t>Воронка;</w:t>
      </w:r>
    </w:p>
    <w:p w:rsidR="00125207" w:rsidRDefault="00125207" w:rsidP="00125207">
      <w:pPr>
        <w:pStyle w:val="a9"/>
        <w:tabs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E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</w:t>
      </w:r>
      <w:r w:rsidRPr="00BE42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– отправление обратно в г.</w:t>
      </w:r>
      <w:r w:rsidRPr="00BE4222">
        <w:rPr>
          <w:rFonts w:ascii="Times New Roman" w:hAnsi="Times New Roman"/>
          <w:sz w:val="24"/>
          <w:szCs w:val="24"/>
        </w:rPr>
        <w:t>Сосновый Бор</w:t>
      </w:r>
      <w:r>
        <w:rPr>
          <w:rFonts w:ascii="Times New Roman" w:hAnsi="Times New Roman"/>
          <w:sz w:val="24"/>
          <w:szCs w:val="24"/>
        </w:rPr>
        <w:t>.</w:t>
      </w:r>
    </w:p>
    <w:p w:rsidR="00125207" w:rsidRDefault="00125207" w:rsidP="00125207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Комитету образования </w:t>
      </w:r>
      <w:r w:rsidRPr="00932826">
        <w:rPr>
          <w:sz w:val="24"/>
          <w:szCs w:val="24"/>
        </w:rPr>
        <w:t>(</w:t>
      </w:r>
      <w:r w:rsidRPr="003D4C29">
        <w:rPr>
          <w:sz w:val="24"/>
          <w:szCs w:val="24"/>
        </w:rPr>
        <w:t>Шустрова Н.Н.</w:t>
      </w:r>
      <w:r w:rsidRPr="00932826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организовать Вахту Памяти Знамени Победы 9 мая 2025 года с 13:30 до 14:00 </w:t>
      </w:r>
      <w:r w:rsidRPr="00FD7247">
        <w:rPr>
          <w:sz w:val="24"/>
          <w:szCs w:val="24"/>
        </w:rPr>
        <w:t xml:space="preserve">на мемориальном комплексе «Защитникам Отечества» </w:t>
      </w:r>
      <w:r w:rsidRPr="00015532">
        <w:rPr>
          <w:sz w:val="24"/>
          <w:szCs w:val="24"/>
        </w:rPr>
        <w:t>(</w:t>
      </w:r>
      <w:r>
        <w:rPr>
          <w:sz w:val="24"/>
          <w:szCs w:val="24"/>
        </w:rPr>
        <w:t>ул.Афанасьева д.50, у Сосновоборского городского музея).</w:t>
      </w:r>
    </w:p>
    <w:p w:rsidR="00125207" w:rsidRDefault="00125207" w:rsidP="00125207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Командиру в/ч 3705 (Калоев Г.Б.) обеспечить нахождение знаменной группы на площади Победы 9 мая 2025 года во время проведения акции «Бессмертный полк» </w:t>
      </w:r>
      <w:r w:rsidR="0025618A">
        <w:rPr>
          <w:sz w:val="24"/>
          <w:szCs w:val="24"/>
        </w:rPr>
        <w:t>(</w:t>
      </w:r>
      <w:r>
        <w:rPr>
          <w:sz w:val="24"/>
          <w:szCs w:val="24"/>
        </w:rPr>
        <w:t>по согласованию</w:t>
      </w:r>
      <w:r w:rsidR="0025618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25207" w:rsidRDefault="00125207" w:rsidP="00125207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Начальнику Учебного центра ВУНЦ ВМФ «Военно-морская академия» (Белобородов С.А.) обеспечить нахождение знаменной группы на </w:t>
      </w:r>
      <w:r w:rsidRPr="00FD7247">
        <w:rPr>
          <w:sz w:val="24"/>
          <w:szCs w:val="24"/>
        </w:rPr>
        <w:t>мемориальном комплексе «Защитникам Отечества»</w:t>
      </w:r>
      <w:r>
        <w:rPr>
          <w:sz w:val="24"/>
          <w:szCs w:val="24"/>
        </w:rPr>
        <w:t xml:space="preserve"> </w:t>
      </w:r>
      <w:r w:rsidRPr="00015532">
        <w:rPr>
          <w:sz w:val="24"/>
          <w:szCs w:val="24"/>
        </w:rPr>
        <w:t>(</w:t>
      </w:r>
      <w:r>
        <w:rPr>
          <w:sz w:val="24"/>
          <w:szCs w:val="24"/>
        </w:rPr>
        <w:t xml:space="preserve">ул.Афанасьева д.50) во время проведения торжественно-траурного мероприятия, посвященного 80-й годовщине Победы в Великой Отечественной войне 9 мая 2025 года с 13:30 до 14:00 </w:t>
      </w:r>
      <w:r w:rsidR="0025618A">
        <w:rPr>
          <w:sz w:val="24"/>
          <w:szCs w:val="24"/>
        </w:rPr>
        <w:t>(</w:t>
      </w:r>
      <w:r>
        <w:rPr>
          <w:sz w:val="24"/>
          <w:szCs w:val="24"/>
        </w:rPr>
        <w:t>по согласованию</w:t>
      </w:r>
      <w:r w:rsidR="0025618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25207" w:rsidRDefault="00125207" w:rsidP="00125207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Отделу социальных программ</w:t>
      </w:r>
      <w:r w:rsidRPr="00932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932826">
        <w:rPr>
          <w:sz w:val="24"/>
          <w:szCs w:val="24"/>
        </w:rPr>
        <w:t>(</w:t>
      </w:r>
      <w:r>
        <w:rPr>
          <w:sz w:val="24"/>
          <w:szCs w:val="24"/>
        </w:rPr>
        <w:t>Ефремова Ж.И.</w:t>
      </w:r>
      <w:r w:rsidRPr="00932826">
        <w:rPr>
          <w:sz w:val="24"/>
          <w:szCs w:val="24"/>
        </w:rPr>
        <w:t xml:space="preserve">) организовать </w:t>
      </w:r>
      <w:r>
        <w:rPr>
          <w:sz w:val="24"/>
          <w:szCs w:val="24"/>
        </w:rPr>
        <w:t>работу полевой кухню для в</w:t>
      </w:r>
      <w:r w:rsidRPr="00932826">
        <w:rPr>
          <w:sz w:val="24"/>
          <w:szCs w:val="24"/>
        </w:rPr>
        <w:t>е</w:t>
      </w:r>
      <w:r>
        <w:rPr>
          <w:sz w:val="24"/>
          <w:szCs w:val="24"/>
        </w:rPr>
        <w:t>те</w:t>
      </w:r>
      <w:r w:rsidRPr="00932826">
        <w:rPr>
          <w:sz w:val="24"/>
          <w:szCs w:val="24"/>
        </w:rPr>
        <w:t xml:space="preserve">ранов за счет средств муниципальной программы «Медико-социальная поддержка </w:t>
      </w:r>
      <w:r>
        <w:rPr>
          <w:sz w:val="24"/>
          <w:szCs w:val="24"/>
        </w:rPr>
        <w:t xml:space="preserve">отдельных категорий граждан </w:t>
      </w:r>
      <w:r w:rsidRPr="00CF73A3">
        <w:rPr>
          <w:sz w:val="24"/>
          <w:szCs w:val="24"/>
        </w:rPr>
        <w:t>в СГО на 2014-2025 годы</w:t>
      </w:r>
      <w:r w:rsidRPr="00932826">
        <w:rPr>
          <w:sz w:val="24"/>
          <w:szCs w:val="24"/>
        </w:rPr>
        <w:t>»</w:t>
      </w:r>
      <w:r>
        <w:rPr>
          <w:sz w:val="24"/>
          <w:szCs w:val="24"/>
        </w:rPr>
        <w:t xml:space="preserve"> в соответствии с Программой (Приложение № 2).</w:t>
      </w:r>
    </w:p>
    <w:p w:rsidR="00125207" w:rsidRDefault="00125207" w:rsidP="00125207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918FA">
        <w:rPr>
          <w:sz w:val="24"/>
          <w:szCs w:val="24"/>
        </w:rPr>
        <w:t>Отделу гражданской защиты администрации (Парамонов Р.Ю.)</w:t>
      </w:r>
      <w:r>
        <w:rPr>
          <w:sz w:val="24"/>
          <w:szCs w:val="24"/>
        </w:rPr>
        <w:t>,</w:t>
      </w:r>
      <w:r w:rsidRPr="007918FA">
        <w:rPr>
          <w:sz w:val="24"/>
          <w:szCs w:val="24"/>
        </w:rPr>
        <w:t xml:space="preserve"> ОМ</w:t>
      </w:r>
      <w:r>
        <w:rPr>
          <w:sz w:val="24"/>
          <w:szCs w:val="24"/>
        </w:rPr>
        <w:t>ВД по                        г.</w:t>
      </w:r>
      <w:r w:rsidRPr="007918FA">
        <w:rPr>
          <w:sz w:val="24"/>
          <w:szCs w:val="24"/>
        </w:rPr>
        <w:t>Сосновый Бор (Васильев А.А.)</w:t>
      </w:r>
      <w:r>
        <w:rPr>
          <w:sz w:val="24"/>
          <w:szCs w:val="24"/>
        </w:rPr>
        <w:t xml:space="preserve"> и частным охранным организациям</w:t>
      </w:r>
      <w:r w:rsidRPr="00791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соответствии с договорами) </w:t>
      </w:r>
      <w:r w:rsidRPr="007918FA">
        <w:rPr>
          <w:sz w:val="24"/>
          <w:szCs w:val="24"/>
        </w:rPr>
        <w:t xml:space="preserve">в части организации общественного порядка, взаимодействия организаций и служб города по вопросам предупреждения чрезвычайных ситуаций при проведении торжественно-траурных мероприятий, готовности сил и средств к ликвидации чрезвычайных ситуаций в случае их возникновения, а также </w:t>
      </w:r>
      <w:r>
        <w:rPr>
          <w:sz w:val="24"/>
          <w:szCs w:val="24"/>
        </w:rPr>
        <w:t xml:space="preserve">организации </w:t>
      </w:r>
      <w:r w:rsidRPr="007918FA">
        <w:rPr>
          <w:sz w:val="24"/>
          <w:szCs w:val="24"/>
        </w:rPr>
        <w:t xml:space="preserve">безопасности дорожного движения </w:t>
      </w:r>
      <w:r>
        <w:rPr>
          <w:sz w:val="24"/>
          <w:szCs w:val="24"/>
        </w:rPr>
        <w:t>руководствоваться постановлением администрации Сосновоборского городского округа.</w:t>
      </w:r>
    </w:p>
    <w:p w:rsidR="00125207" w:rsidRPr="00780CA5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Pr="0044083E" w:rsidRDefault="00125207" w:rsidP="00125207">
      <w:pPr>
        <w:pStyle w:val="a9"/>
        <w:numPr>
          <w:ilvl w:val="0"/>
          <w:numId w:val="2"/>
        </w:numPr>
        <w:tabs>
          <w:tab w:val="left" w:pos="993"/>
          <w:tab w:val="left" w:pos="688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4083E">
        <w:rPr>
          <w:rFonts w:ascii="Times New Roman" w:hAnsi="Times New Roman"/>
          <w:sz w:val="24"/>
        </w:rPr>
        <w:t>Комитету по управлению жилищно-коммунальным хозяйством администрации (Кобзев А.А.):</w:t>
      </w:r>
    </w:p>
    <w:p w:rsidR="00125207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12</w:t>
      </w:r>
      <w:r w:rsidRPr="0044083E"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.</w:t>
      </w:r>
      <w:r w:rsidRPr="0044083E">
        <w:rPr>
          <w:rFonts w:ascii="Times New Roman" w:hAnsi="Times New Roman"/>
          <w:sz w:val="24"/>
        </w:rPr>
        <w:t xml:space="preserve"> </w:t>
      </w:r>
      <w:r w:rsidRPr="0044083E">
        <w:rPr>
          <w:rFonts w:ascii="Times New Roman" w:hAnsi="Times New Roman"/>
          <w:sz w:val="24"/>
          <w:szCs w:val="24"/>
        </w:rPr>
        <w:t>обеспечить подключение электрических сетей на период проведения торжественно-траурных</w:t>
      </w:r>
      <w:r>
        <w:rPr>
          <w:rFonts w:ascii="Times New Roman" w:hAnsi="Times New Roman"/>
          <w:sz w:val="24"/>
          <w:szCs w:val="24"/>
        </w:rPr>
        <w:t xml:space="preserve"> мероприятий:</w:t>
      </w:r>
    </w:p>
    <w:p w:rsidR="00125207" w:rsidRDefault="00125207" w:rsidP="00125207">
      <w:pPr>
        <w:tabs>
          <w:tab w:val="left" w:pos="709"/>
          <w:tab w:val="left" w:pos="851"/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 мая с 19:30 до 22:00 на </w:t>
      </w:r>
      <w:r w:rsidRPr="00203995">
        <w:rPr>
          <w:sz w:val="24"/>
          <w:szCs w:val="24"/>
        </w:rPr>
        <w:t>мемориал</w:t>
      </w:r>
      <w:r>
        <w:rPr>
          <w:sz w:val="24"/>
          <w:szCs w:val="24"/>
        </w:rPr>
        <w:t xml:space="preserve">е «Защитникам </w:t>
      </w:r>
      <w:r w:rsidRPr="00672452">
        <w:rPr>
          <w:sz w:val="24"/>
          <w:szCs w:val="24"/>
        </w:rPr>
        <w:t>Отечества»</w:t>
      </w:r>
      <w:r>
        <w:rPr>
          <w:sz w:val="24"/>
          <w:szCs w:val="24"/>
        </w:rPr>
        <w:t>, ул.Афанасьева д.50;</w:t>
      </w:r>
    </w:p>
    <w:p w:rsidR="00125207" w:rsidRDefault="00125207" w:rsidP="00125207">
      <w:pPr>
        <w:tabs>
          <w:tab w:val="left" w:pos="709"/>
          <w:tab w:val="left" w:pos="851"/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 мая с 09:30 до 11:00 на мемориале «Берег мужественных», р.Воронка;</w:t>
      </w:r>
    </w:p>
    <w:p w:rsidR="00125207" w:rsidRDefault="00125207" w:rsidP="00125207">
      <w:pPr>
        <w:tabs>
          <w:tab w:val="left" w:pos="709"/>
          <w:tab w:val="left" w:pos="851"/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- 9 мая с 12:30 до 15:30 на </w:t>
      </w:r>
      <w:r w:rsidRPr="00203995">
        <w:rPr>
          <w:sz w:val="24"/>
          <w:szCs w:val="24"/>
        </w:rPr>
        <w:t>мемориал</w:t>
      </w:r>
      <w:r>
        <w:rPr>
          <w:sz w:val="24"/>
          <w:szCs w:val="24"/>
        </w:rPr>
        <w:t xml:space="preserve">е «Защитникам </w:t>
      </w:r>
      <w:r w:rsidRPr="00672452">
        <w:rPr>
          <w:sz w:val="24"/>
          <w:szCs w:val="24"/>
        </w:rPr>
        <w:t>Отечества»</w:t>
      </w:r>
      <w:r>
        <w:rPr>
          <w:sz w:val="24"/>
          <w:szCs w:val="24"/>
        </w:rPr>
        <w:t>, ул.Афанасьева д.50;</w:t>
      </w:r>
    </w:p>
    <w:p w:rsidR="00125207" w:rsidRDefault="00125207" w:rsidP="00125207">
      <w:pPr>
        <w:tabs>
          <w:tab w:val="left" w:pos="709"/>
          <w:tab w:val="left" w:pos="851"/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 мая с 14:00 до 20:00 на площади у ТРК «Галактика».</w:t>
      </w:r>
    </w:p>
    <w:p w:rsidR="00125207" w:rsidRDefault="00125207" w:rsidP="00125207">
      <w:pPr>
        <w:tabs>
          <w:tab w:val="left" w:pos="709"/>
          <w:tab w:val="left" w:pos="851"/>
          <w:tab w:val="left" w:pos="6885"/>
        </w:tabs>
        <w:ind w:firstLine="709"/>
        <w:jc w:val="both"/>
        <w:rPr>
          <w:sz w:val="24"/>
          <w:szCs w:val="24"/>
        </w:rPr>
      </w:pPr>
    </w:p>
    <w:p w:rsidR="00125207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4083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44083E">
        <w:rPr>
          <w:rFonts w:ascii="Times New Roman" w:hAnsi="Times New Roman"/>
          <w:sz w:val="24"/>
          <w:szCs w:val="24"/>
        </w:rPr>
        <w:t xml:space="preserve"> подготовить территорию для проведения торжественно-траурных мероприятий в соответствии с Приложениями и ее уборку после заве</w:t>
      </w:r>
      <w:r>
        <w:rPr>
          <w:rFonts w:ascii="Times New Roman" w:hAnsi="Times New Roman"/>
          <w:sz w:val="24"/>
          <w:szCs w:val="24"/>
        </w:rPr>
        <w:t>ршения мероприятий.</w:t>
      </w:r>
    </w:p>
    <w:p w:rsidR="00125207" w:rsidRPr="0044083E" w:rsidRDefault="00125207" w:rsidP="00125207">
      <w:pPr>
        <w:pStyle w:val="a9"/>
        <w:tabs>
          <w:tab w:val="left" w:pos="851"/>
          <w:tab w:val="left" w:pos="688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200E">
        <w:rPr>
          <w:rFonts w:ascii="Times New Roman" w:hAnsi="Times New Roman"/>
          <w:sz w:val="24"/>
          <w:szCs w:val="24"/>
        </w:rPr>
        <w:lastRenderedPageBreak/>
        <w:t>ФГБУЗ «ЦМСЧ №38 ФМБА России» (Рязанов П.Н.) обеспечить присутствие бригады скорой медицинской помощи на безвозмездной основе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96200E">
        <w:rPr>
          <w:rFonts w:ascii="Times New Roman" w:hAnsi="Times New Roman"/>
          <w:sz w:val="24"/>
          <w:szCs w:val="24"/>
        </w:rPr>
        <w:t xml:space="preserve"> на период проведения </w:t>
      </w:r>
      <w:r>
        <w:rPr>
          <w:rFonts w:ascii="Times New Roman" w:hAnsi="Times New Roman"/>
          <w:sz w:val="24"/>
          <w:szCs w:val="24"/>
        </w:rPr>
        <w:t>торжественно-траурных мероприятий, посвященных 80-й годовщине Победы в Великой Отечественной войне 9 мая 2025 года:</w:t>
      </w:r>
    </w:p>
    <w:p w:rsidR="00125207" w:rsidRDefault="00125207" w:rsidP="00125207">
      <w:pPr>
        <w:tabs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c</w:t>
      </w:r>
      <w:r w:rsidRPr="00C70A56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Pr="00C70A56">
        <w:rPr>
          <w:sz w:val="24"/>
          <w:szCs w:val="24"/>
        </w:rPr>
        <w:t>:00 до 1</w:t>
      </w:r>
      <w:r>
        <w:rPr>
          <w:sz w:val="24"/>
          <w:szCs w:val="24"/>
        </w:rPr>
        <w:t>0</w:t>
      </w:r>
      <w:r w:rsidRPr="00C70A56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C70A56">
        <w:rPr>
          <w:sz w:val="24"/>
          <w:szCs w:val="24"/>
        </w:rPr>
        <w:t xml:space="preserve">0 </w:t>
      </w:r>
      <w:r>
        <w:rPr>
          <w:sz w:val="24"/>
          <w:szCs w:val="24"/>
        </w:rPr>
        <w:t>на мемориале «Берег мужественных», р.Воронка;</w:t>
      </w:r>
    </w:p>
    <w:p w:rsidR="00125207" w:rsidRPr="00C70A56" w:rsidRDefault="00125207" w:rsidP="00125207">
      <w:pPr>
        <w:tabs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11:00 до 12:00 на время акции «Бессмертный полк» согласно Программе (Приложение №2);</w:t>
      </w:r>
    </w:p>
    <w:p w:rsidR="00125207" w:rsidRDefault="00125207" w:rsidP="00125207">
      <w:pPr>
        <w:tabs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c</w:t>
      </w:r>
      <w:r w:rsidRPr="00C70A56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Pr="00C70A56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C70A56">
        <w:rPr>
          <w:sz w:val="24"/>
          <w:szCs w:val="24"/>
        </w:rPr>
        <w:t>0 до 1</w:t>
      </w:r>
      <w:r>
        <w:rPr>
          <w:sz w:val="24"/>
          <w:szCs w:val="24"/>
        </w:rPr>
        <w:t>5</w:t>
      </w:r>
      <w:r w:rsidRPr="00C70A56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на </w:t>
      </w:r>
      <w:r w:rsidRPr="00203995">
        <w:rPr>
          <w:sz w:val="24"/>
          <w:szCs w:val="24"/>
        </w:rPr>
        <w:t>мемориал</w:t>
      </w:r>
      <w:r>
        <w:rPr>
          <w:sz w:val="24"/>
          <w:szCs w:val="24"/>
        </w:rPr>
        <w:t xml:space="preserve">е «Защитникам </w:t>
      </w:r>
      <w:r w:rsidRPr="00672452">
        <w:rPr>
          <w:sz w:val="24"/>
          <w:szCs w:val="24"/>
        </w:rPr>
        <w:t>Отечества»</w:t>
      </w:r>
      <w:r>
        <w:rPr>
          <w:sz w:val="24"/>
          <w:szCs w:val="24"/>
        </w:rPr>
        <w:t>, ул.Афанасьева д.50;</w:t>
      </w:r>
    </w:p>
    <w:p w:rsidR="00125207" w:rsidRDefault="00125207" w:rsidP="00125207">
      <w:pPr>
        <w:tabs>
          <w:tab w:val="left" w:pos="6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15:00 до 19:00 на площади у ТРК «Галактика».</w:t>
      </w:r>
    </w:p>
    <w:p w:rsidR="00125207" w:rsidRDefault="00125207" w:rsidP="00125207">
      <w:pPr>
        <w:tabs>
          <w:tab w:val="left" w:pos="6885"/>
        </w:tabs>
        <w:jc w:val="both"/>
        <w:rPr>
          <w:sz w:val="24"/>
          <w:szCs w:val="24"/>
        </w:rPr>
      </w:pPr>
    </w:p>
    <w:p w:rsidR="00125207" w:rsidRDefault="00125207" w:rsidP="00125207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AA0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«Сосновоборская ритуальная компания» обеспечить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уборку</w:t>
      </w:r>
      <w:r w:rsidRPr="00E95AA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мемориального комплекса «Защитникам Отечества» (площадь у Часовни Николая Чудотвор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ца, д.Устье) 9 мая 2025 года до 09:00.</w:t>
      </w:r>
    </w:p>
    <w:p w:rsidR="00125207" w:rsidRPr="002F7B53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2826">
        <w:rPr>
          <w:sz w:val="24"/>
          <w:szCs w:val="24"/>
        </w:rPr>
        <w:t xml:space="preserve">тделу по молодежной политике </w:t>
      </w:r>
      <w:r>
        <w:rPr>
          <w:sz w:val="24"/>
          <w:szCs w:val="24"/>
        </w:rPr>
        <w:t xml:space="preserve">администрации </w:t>
      </w:r>
      <w:r w:rsidRPr="00932826">
        <w:rPr>
          <w:sz w:val="24"/>
          <w:szCs w:val="24"/>
        </w:rPr>
        <w:t>(</w:t>
      </w:r>
      <w:r>
        <w:rPr>
          <w:sz w:val="24"/>
        </w:rPr>
        <w:t>Корпусова Е.В</w:t>
      </w:r>
      <w:r w:rsidRPr="003D4C29">
        <w:rPr>
          <w:sz w:val="24"/>
        </w:rPr>
        <w:t>.</w:t>
      </w:r>
      <w:r w:rsidRPr="00932826">
        <w:rPr>
          <w:sz w:val="24"/>
          <w:szCs w:val="24"/>
        </w:rPr>
        <w:t>) организовать участие</w:t>
      </w:r>
      <w:r>
        <w:rPr>
          <w:sz w:val="24"/>
          <w:szCs w:val="24"/>
        </w:rPr>
        <w:t xml:space="preserve"> военно-патриотических клубов</w:t>
      </w:r>
      <w:r w:rsidRPr="00932826">
        <w:rPr>
          <w:sz w:val="24"/>
          <w:szCs w:val="24"/>
        </w:rPr>
        <w:t xml:space="preserve"> и молодёжи в </w:t>
      </w:r>
      <w:r>
        <w:rPr>
          <w:sz w:val="24"/>
          <w:szCs w:val="24"/>
        </w:rPr>
        <w:t>церемониях возложения цветов</w:t>
      </w:r>
      <w:r w:rsidRPr="00932826">
        <w:rPr>
          <w:sz w:val="24"/>
          <w:szCs w:val="24"/>
        </w:rPr>
        <w:t xml:space="preserve">, посвященных </w:t>
      </w:r>
      <w:r>
        <w:rPr>
          <w:sz w:val="24"/>
          <w:szCs w:val="24"/>
        </w:rPr>
        <w:t>80-й</w:t>
      </w:r>
      <w:r w:rsidRPr="00932826">
        <w:rPr>
          <w:sz w:val="24"/>
          <w:szCs w:val="24"/>
        </w:rPr>
        <w:t xml:space="preserve"> годовщине Победы</w:t>
      </w:r>
      <w:r>
        <w:rPr>
          <w:sz w:val="24"/>
          <w:szCs w:val="24"/>
        </w:rPr>
        <w:t xml:space="preserve"> </w:t>
      </w:r>
      <w:r w:rsidRPr="00932826">
        <w:rPr>
          <w:sz w:val="24"/>
          <w:szCs w:val="24"/>
        </w:rPr>
        <w:t>в Великой Отечественной войне</w:t>
      </w:r>
      <w:r>
        <w:rPr>
          <w:sz w:val="24"/>
          <w:szCs w:val="24"/>
        </w:rPr>
        <w:t>, а также обеспечить сопровождение акции «Бессмертный полк» в соответствии с Программой (Приложение № 2).</w:t>
      </w:r>
    </w:p>
    <w:p w:rsidR="00125207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32826">
        <w:rPr>
          <w:sz w:val="24"/>
          <w:szCs w:val="24"/>
        </w:rPr>
        <w:t>Рекомендовать руководителям организаций города</w:t>
      </w:r>
      <w:r>
        <w:rPr>
          <w:sz w:val="24"/>
          <w:szCs w:val="24"/>
        </w:rPr>
        <w:t>,</w:t>
      </w:r>
      <w:r w:rsidRPr="00932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командирам </w:t>
      </w:r>
      <w:r w:rsidRPr="00932826">
        <w:rPr>
          <w:sz w:val="24"/>
          <w:szCs w:val="24"/>
        </w:rPr>
        <w:t>воинских частей (</w:t>
      </w:r>
      <w:r>
        <w:rPr>
          <w:sz w:val="24"/>
          <w:szCs w:val="24"/>
        </w:rPr>
        <w:t>подразделений</w:t>
      </w:r>
      <w:r w:rsidRPr="00932826">
        <w:rPr>
          <w:sz w:val="24"/>
          <w:szCs w:val="24"/>
        </w:rPr>
        <w:t xml:space="preserve">) </w:t>
      </w:r>
      <w:r>
        <w:rPr>
          <w:sz w:val="24"/>
          <w:szCs w:val="24"/>
        </w:rPr>
        <w:t>Гатчинского гарнизона, расположенных на территории Сосновоборского городского округа,</w:t>
      </w:r>
      <w:r w:rsidRPr="00932826">
        <w:rPr>
          <w:sz w:val="24"/>
          <w:szCs w:val="24"/>
        </w:rPr>
        <w:t xml:space="preserve"> в срок до 07.05.</w:t>
      </w:r>
      <w:r>
        <w:rPr>
          <w:sz w:val="24"/>
          <w:szCs w:val="24"/>
        </w:rPr>
        <w:t>2025:</w:t>
      </w:r>
    </w:p>
    <w:p w:rsidR="00125207" w:rsidRDefault="00125207" w:rsidP="0012520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16.1</w:t>
      </w:r>
      <w:r>
        <w:rPr>
          <w:sz w:val="24"/>
          <w:szCs w:val="24"/>
        </w:rPr>
        <w:tab/>
        <w:t>в</w:t>
      </w:r>
      <w:r w:rsidRPr="00932826">
        <w:rPr>
          <w:sz w:val="24"/>
          <w:szCs w:val="24"/>
        </w:rPr>
        <w:t xml:space="preserve"> соответствии с </w:t>
      </w:r>
      <w:r w:rsidRPr="00F23282">
        <w:rPr>
          <w:sz w:val="24"/>
          <w:szCs w:val="24"/>
        </w:rPr>
        <w:t>Федеральным конституционным законом</w:t>
      </w:r>
      <w:r>
        <w:rPr>
          <w:sz w:val="24"/>
          <w:szCs w:val="24"/>
        </w:rPr>
        <w:t xml:space="preserve"> </w:t>
      </w:r>
      <w:r w:rsidRPr="00932826">
        <w:rPr>
          <w:sz w:val="24"/>
          <w:szCs w:val="24"/>
        </w:rPr>
        <w:t xml:space="preserve">«О государственном флаге Российской Федерации» и </w:t>
      </w:r>
      <w:r>
        <w:rPr>
          <w:sz w:val="24"/>
          <w:szCs w:val="24"/>
        </w:rPr>
        <w:t>Федеральным законом «О Знамени Победы</w:t>
      </w:r>
      <w:r w:rsidRPr="00932826">
        <w:rPr>
          <w:sz w:val="24"/>
          <w:szCs w:val="24"/>
        </w:rPr>
        <w:t xml:space="preserve">» вывесить </w:t>
      </w:r>
      <w:r>
        <w:rPr>
          <w:sz w:val="24"/>
          <w:szCs w:val="24"/>
        </w:rPr>
        <w:t>г</w:t>
      </w:r>
      <w:r w:rsidRPr="00932826">
        <w:rPr>
          <w:sz w:val="24"/>
          <w:szCs w:val="24"/>
        </w:rPr>
        <w:t>осударственные флаги и копии Знамени Победы в воинских частях (</w:t>
      </w:r>
      <w:r>
        <w:rPr>
          <w:sz w:val="24"/>
          <w:szCs w:val="24"/>
        </w:rPr>
        <w:t>подразделениях</w:t>
      </w:r>
      <w:r w:rsidRPr="00932826">
        <w:rPr>
          <w:sz w:val="24"/>
          <w:szCs w:val="24"/>
        </w:rPr>
        <w:t>), на производ</w:t>
      </w:r>
      <w:r>
        <w:rPr>
          <w:sz w:val="24"/>
          <w:szCs w:val="24"/>
        </w:rPr>
        <w:t>ственных и общественных зданиях;</w:t>
      </w:r>
    </w:p>
    <w:p w:rsidR="00125207" w:rsidRDefault="00125207" w:rsidP="0012520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16.2</w:t>
      </w:r>
      <w:r>
        <w:rPr>
          <w:sz w:val="24"/>
          <w:szCs w:val="24"/>
        </w:rPr>
        <w:tab/>
        <w:t>п</w:t>
      </w:r>
      <w:r w:rsidRPr="00932826">
        <w:rPr>
          <w:sz w:val="24"/>
          <w:szCs w:val="24"/>
        </w:rPr>
        <w:t>ривести в порядок территории братских захоронений, могил погибших воинов и памятников, закрепленных за организациями города</w:t>
      </w:r>
      <w:r>
        <w:rPr>
          <w:sz w:val="24"/>
          <w:szCs w:val="24"/>
        </w:rPr>
        <w:t xml:space="preserve">, </w:t>
      </w:r>
      <w:r w:rsidRPr="00932826">
        <w:rPr>
          <w:sz w:val="24"/>
          <w:szCs w:val="24"/>
        </w:rPr>
        <w:t>воинскими частями (</w:t>
      </w:r>
      <w:r>
        <w:rPr>
          <w:sz w:val="24"/>
          <w:szCs w:val="24"/>
        </w:rPr>
        <w:t>подразделениями) Гатчинского гарнизона, расположенными на территории Сосновоборского городского округа;</w:t>
      </w:r>
    </w:p>
    <w:p w:rsidR="00125207" w:rsidRDefault="00125207" w:rsidP="0012520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16.3</w:t>
      </w:r>
      <w:r>
        <w:rPr>
          <w:sz w:val="24"/>
          <w:szCs w:val="24"/>
        </w:rPr>
        <w:tab/>
        <w:t>п</w:t>
      </w:r>
      <w:r w:rsidRPr="00932826">
        <w:rPr>
          <w:sz w:val="24"/>
          <w:szCs w:val="24"/>
        </w:rPr>
        <w:t xml:space="preserve">ринять участие в </w:t>
      </w:r>
      <w:r w:rsidRPr="0044083E">
        <w:rPr>
          <w:sz w:val="24"/>
          <w:szCs w:val="24"/>
        </w:rPr>
        <w:t>торжественно-траурн</w:t>
      </w:r>
      <w:r>
        <w:rPr>
          <w:sz w:val="24"/>
          <w:szCs w:val="24"/>
        </w:rPr>
        <w:t>ых церемониях возложения цветов</w:t>
      </w:r>
      <w:r w:rsidRPr="00932826">
        <w:rPr>
          <w:sz w:val="24"/>
          <w:szCs w:val="24"/>
        </w:rPr>
        <w:t xml:space="preserve">, посвященных </w:t>
      </w:r>
      <w:r>
        <w:rPr>
          <w:sz w:val="24"/>
          <w:szCs w:val="24"/>
        </w:rPr>
        <w:t>80-й</w:t>
      </w:r>
      <w:r w:rsidRPr="00932826">
        <w:rPr>
          <w:sz w:val="24"/>
          <w:szCs w:val="24"/>
        </w:rPr>
        <w:t xml:space="preserve"> годовщине Победы в Великой Отечественной войне.</w:t>
      </w:r>
    </w:p>
    <w:p w:rsidR="00125207" w:rsidRDefault="00125207" w:rsidP="00125207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125207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4C29">
        <w:rPr>
          <w:sz w:val="24"/>
          <w:szCs w:val="24"/>
        </w:rPr>
        <w:t>Отделу по связям с общественностью</w:t>
      </w:r>
      <w:r>
        <w:rPr>
          <w:sz w:val="24"/>
          <w:szCs w:val="24"/>
        </w:rPr>
        <w:t xml:space="preserve"> администрации</w:t>
      </w:r>
      <w:r w:rsidRPr="003D4C29">
        <w:rPr>
          <w:sz w:val="24"/>
          <w:szCs w:val="24"/>
        </w:rPr>
        <w:t xml:space="preserve"> (пресс-центр) </w:t>
      </w:r>
      <w:r>
        <w:rPr>
          <w:sz w:val="24"/>
          <w:szCs w:val="24"/>
        </w:rPr>
        <w:t xml:space="preserve">                           (Чичиндаева Т.В.):</w:t>
      </w:r>
    </w:p>
    <w:p w:rsidR="00125207" w:rsidRDefault="00125207" w:rsidP="00125207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17.1</w:t>
      </w:r>
      <w:r>
        <w:rPr>
          <w:bCs/>
          <w:sz w:val="24"/>
          <w:szCs w:val="24"/>
        </w:rPr>
        <w:t xml:space="preserve"> </w:t>
      </w:r>
      <w:r w:rsidRPr="006B19A6">
        <w:rPr>
          <w:bCs/>
          <w:sz w:val="24"/>
          <w:szCs w:val="24"/>
        </w:rPr>
        <w:t>разместить настоящее постановление на официальном сайте Сосновоборского городского округа</w:t>
      </w:r>
      <w:r>
        <w:rPr>
          <w:bCs/>
          <w:sz w:val="24"/>
          <w:szCs w:val="24"/>
        </w:rPr>
        <w:t>;</w:t>
      </w:r>
    </w:p>
    <w:p w:rsidR="00125207" w:rsidRDefault="00125207" w:rsidP="00125207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17.2 </w:t>
      </w:r>
      <w:r w:rsidRPr="006B19A6">
        <w:rPr>
          <w:sz w:val="24"/>
          <w:szCs w:val="24"/>
        </w:rPr>
        <w:t xml:space="preserve"> </w:t>
      </w:r>
      <w:r w:rsidRPr="00932826">
        <w:rPr>
          <w:sz w:val="24"/>
          <w:szCs w:val="24"/>
        </w:rPr>
        <w:t>обеспечить информационн</w:t>
      </w:r>
      <w:r>
        <w:rPr>
          <w:sz w:val="24"/>
          <w:szCs w:val="24"/>
        </w:rPr>
        <w:t>ое сопровождение</w:t>
      </w:r>
      <w:r w:rsidRPr="00932826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>;</w:t>
      </w:r>
    </w:p>
    <w:p w:rsidR="00125207" w:rsidRDefault="00125207" w:rsidP="00125207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17.3 обеспечить 7</w:t>
      </w:r>
      <w:r w:rsidRPr="00FD7247">
        <w:rPr>
          <w:sz w:val="24"/>
          <w:szCs w:val="24"/>
        </w:rPr>
        <w:t xml:space="preserve"> мая </w:t>
      </w:r>
      <w:r>
        <w:rPr>
          <w:sz w:val="24"/>
          <w:szCs w:val="24"/>
        </w:rPr>
        <w:t>2025</w:t>
      </w:r>
      <w:r w:rsidRPr="00FD7247">
        <w:rPr>
          <w:sz w:val="24"/>
          <w:szCs w:val="24"/>
        </w:rPr>
        <w:t xml:space="preserve"> года с 10:00 до 1</w:t>
      </w:r>
      <w:r>
        <w:rPr>
          <w:sz w:val="24"/>
          <w:szCs w:val="24"/>
        </w:rPr>
        <w:t>1</w:t>
      </w:r>
      <w:r w:rsidRPr="00FD7247">
        <w:rPr>
          <w:sz w:val="24"/>
          <w:szCs w:val="24"/>
        </w:rPr>
        <w:t>:00</w:t>
      </w:r>
      <w:r>
        <w:rPr>
          <w:sz w:val="24"/>
          <w:szCs w:val="24"/>
        </w:rPr>
        <w:t xml:space="preserve"> звуковое сопровождение</w:t>
      </w:r>
      <w:r w:rsidRPr="00FD7247">
        <w:rPr>
          <w:sz w:val="24"/>
          <w:szCs w:val="24"/>
        </w:rPr>
        <w:t xml:space="preserve"> возложения цветов воспитанниками детских садов города Сосновый Бор на мемориальном комплексе «Защитникам Отечества» (</w:t>
      </w:r>
      <w:r>
        <w:rPr>
          <w:sz w:val="24"/>
          <w:szCs w:val="24"/>
        </w:rPr>
        <w:t>ул. Афанасьева д.50</w:t>
      </w:r>
      <w:r w:rsidRPr="00FD724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25207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Pr="002F7B53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B19A6">
        <w:rPr>
          <w:sz w:val="24"/>
          <w:szCs w:val="24"/>
        </w:rPr>
        <w:t xml:space="preserve">Общему отделу администрации (Смолкина М.С.) </w:t>
      </w:r>
      <w:r>
        <w:rPr>
          <w:bCs/>
          <w:sz w:val="24"/>
          <w:szCs w:val="24"/>
        </w:rPr>
        <w:t>обнародовать</w:t>
      </w:r>
      <w:r w:rsidRPr="006B19A6">
        <w:rPr>
          <w:bCs/>
          <w:sz w:val="24"/>
          <w:szCs w:val="24"/>
        </w:rPr>
        <w:t xml:space="preserve"> настоящее постановление </w:t>
      </w:r>
      <w:r w:rsidRPr="006B19A6">
        <w:rPr>
          <w:sz w:val="24"/>
          <w:szCs w:val="24"/>
        </w:rPr>
        <w:t>на электронном сайте городской газеты «Маяк»</w:t>
      </w:r>
      <w:r w:rsidRPr="006B19A6">
        <w:rPr>
          <w:bCs/>
          <w:sz w:val="24"/>
          <w:szCs w:val="24"/>
        </w:rPr>
        <w:t>.</w:t>
      </w:r>
    </w:p>
    <w:p w:rsidR="00125207" w:rsidRPr="006B19A6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Pr="002F7B53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32826">
        <w:rPr>
          <w:bCs/>
          <w:sz w:val="24"/>
          <w:szCs w:val="24"/>
        </w:rPr>
        <w:t xml:space="preserve">Настоящее постановление вступает в силу </w:t>
      </w:r>
      <w:r>
        <w:rPr>
          <w:bCs/>
          <w:sz w:val="24"/>
          <w:szCs w:val="24"/>
        </w:rPr>
        <w:t xml:space="preserve">со </w:t>
      </w:r>
      <w:r>
        <w:rPr>
          <w:sz w:val="24"/>
          <w:szCs w:val="24"/>
        </w:rPr>
        <w:t>дня официального обнародования</w:t>
      </w:r>
      <w:r w:rsidRPr="00932826">
        <w:rPr>
          <w:bCs/>
          <w:sz w:val="24"/>
          <w:szCs w:val="24"/>
        </w:rPr>
        <w:t>.</w:t>
      </w:r>
    </w:p>
    <w:p w:rsidR="00125207" w:rsidRPr="00577DFF" w:rsidRDefault="00125207" w:rsidP="00125207">
      <w:pPr>
        <w:tabs>
          <w:tab w:val="left" w:pos="993"/>
        </w:tabs>
        <w:jc w:val="both"/>
        <w:rPr>
          <w:sz w:val="24"/>
          <w:szCs w:val="24"/>
        </w:rPr>
      </w:pPr>
    </w:p>
    <w:p w:rsidR="00125207" w:rsidRPr="00932826" w:rsidRDefault="00125207" w:rsidP="0012520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32826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125207" w:rsidRDefault="00125207" w:rsidP="00125207">
      <w:pPr>
        <w:ind w:firstLine="567"/>
        <w:rPr>
          <w:sz w:val="24"/>
          <w:szCs w:val="24"/>
        </w:rPr>
      </w:pPr>
    </w:p>
    <w:p w:rsidR="00125207" w:rsidRDefault="00125207" w:rsidP="00125207">
      <w:pPr>
        <w:ind w:firstLine="567"/>
        <w:rPr>
          <w:sz w:val="24"/>
          <w:szCs w:val="24"/>
        </w:rPr>
      </w:pPr>
    </w:p>
    <w:p w:rsidR="00125207" w:rsidRDefault="00125207" w:rsidP="0012520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5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  </w:t>
      </w:r>
      <w:r w:rsidRPr="0099535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М.В. Воронков</w:t>
      </w:r>
    </w:p>
    <w:p w:rsidR="00125207" w:rsidRDefault="00125207" w:rsidP="00125207">
      <w:pPr>
        <w:jc w:val="both"/>
        <w:rPr>
          <w:sz w:val="12"/>
          <w:szCs w:val="16"/>
        </w:rPr>
      </w:pPr>
    </w:p>
    <w:p w:rsidR="00125207" w:rsidRPr="00575499" w:rsidRDefault="00125207" w:rsidP="00125207">
      <w:pPr>
        <w:jc w:val="both"/>
        <w:rPr>
          <w:sz w:val="24"/>
          <w:szCs w:val="24"/>
        </w:rPr>
      </w:pPr>
      <w:r>
        <w:rPr>
          <w:sz w:val="12"/>
          <w:szCs w:val="16"/>
        </w:rPr>
        <w:t>Похожаева Мария Александровна ПТ</w:t>
      </w:r>
    </w:p>
    <w:p w:rsidR="00125207" w:rsidRDefault="00125207" w:rsidP="00125207">
      <w:pPr>
        <w:rPr>
          <w:sz w:val="12"/>
          <w:szCs w:val="16"/>
        </w:rPr>
        <w:sectPr w:rsidR="00125207" w:rsidSect="001252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  <w:r>
        <w:rPr>
          <w:sz w:val="12"/>
          <w:szCs w:val="16"/>
        </w:rPr>
        <w:t>8(81369)6-28-57 (отдел по развитию культуры и туризма)</w:t>
      </w:r>
    </w:p>
    <w:p w:rsidR="00125207" w:rsidRDefault="00125207" w:rsidP="00125207">
      <w:pPr>
        <w:rPr>
          <w:sz w:val="24"/>
          <w:szCs w:val="24"/>
        </w:rPr>
      </w:pPr>
      <w:r w:rsidRPr="005B064A">
        <w:rPr>
          <w:sz w:val="24"/>
          <w:szCs w:val="24"/>
        </w:rPr>
        <w:lastRenderedPageBreak/>
        <w:t>СОГЛАСОВАНО:</w:t>
      </w:r>
    </w:p>
    <w:p w:rsidR="00125207" w:rsidRPr="005B064A" w:rsidRDefault="00125207" w:rsidP="00125207">
      <w:pPr>
        <w:rPr>
          <w:sz w:val="24"/>
          <w:szCs w:val="24"/>
        </w:rPr>
      </w:pPr>
    </w:p>
    <w:p w:rsidR="00125207" w:rsidRDefault="00125207" w:rsidP="0012520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856BC2">
        <w:rPr>
          <w:color w:val="000000" w:themeColor="text1"/>
          <w:sz w:val="24"/>
          <w:szCs w:val="24"/>
        </w:rPr>
        <w:t>___________________</w:t>
      </w:r>
      <w:r w:rsidRPr="00856BC2">
        <w:rPr>
          <w:sz w:val="24"/>
          <w:szCs w:val="24"/>
        </w:rPr>
        <w:t>_С.Г. Лютиков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jc w:val="both"/>
        <w:rPr>
          <w:sz w:val="24"/>
          <w:szCs w:val="24"/>
        </w:rPr>
      </w:pPr>
    </w:p>
    <w:p w:rsidR="00125207" w:rsidRPr="00856BC2" w:rsidRDefault="00125207" w:rsidP="00125207">
      <w:pPr>
        <w:jc w:val="both"/>
        <w:rPr>
          <w:sz w:val="24"/>
          <w:szCs w:val="24"/>
        </w:rPr>
      </w:pPr>
      <w:r w:rsidRPr="00856BC2">
        <w:rPr>
          <w:sz w:val="24"/>
          <w:szCs w:val="24"/>
        </w:rPr>
        <w:t>Заместитель главы администрации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>по социальным вопросам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____________________Т.В. Горшкова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</w:p>
    <w:p w:rsidR="00125207" w:rsidRPr="00856BC2" w:rsidRDefault="00125207" w:rsidP="00125207">
      <w:pPr>
        <w:jc w:val="both"/>
        <w:rPr>
          <w:sz w:val="24"/>
          <w:szCs w:val="24"/>
        </w:rPr>
      </w:pPr>
      <w:r w:rsidRPr="00856BC2">
        <w:rPr>
          <w:sz w:val="24"/>
          <w:szCs w:val="24"/>
        </w:rPr>
        <w:t xml:space="preserve">Заместитель главы администрации по безопасности, </w:t>
      </w:r>
    </w:p>
    <w:p w:rsidR="00125207" w:rsidRPr="00856BC2" w:rsidRDefault="00125207" w:rsidP="00125207">
      <w:pPr>
        <w:jc w:val="both"/>
        <w:rPr>
          <w:sz w:val="24"/>
          <w:szCs w:val="24"/>
        </w:rPr>
      </w:pPr>
      <w:r w:rsidRPr="00856BC2">
        <w:rPr>
          <w:sz w:val="24"/>
          <w:szCs w:val="24"/>
        </w:rPr>
        <w:t>правопорядку и организационным вопросам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____________________А.Ю. Рахматов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jc w:val="both"/>
        <w:rPr>
          <w:sz w:val="24"/>
          <w:szCs w:val="24"/>
        </w:rPr>
      </w:pPr>
    </w:p>
    <w:p w:rsidR="00125207" w:rsidRPr="00856BC2" w:rsidRDefault="00125207" w:rsidP="00125207">
      <w:pPr>
        <w:rPr>
          <w:sz w:val="24"/>
        </w:rPr>
      </w:pPr>
      <w:r w:rsidRPr="00856BC2">
        <w:rPr>
          <w:sz w:val="24"/>
        </w:rPr>
        <w:t xml:space="preserve">Заместителю главы администрации </w:t>
      </w:r>
    </w:p>
    <w:p w:rsidR="00125207" w:rsidRPr="00856BC2" w:rsidRDefault="00125207" w:rsidP="00125207">
      <w:pPr>
        <w:rPr>
          <w:sz w:val="24"/>
        </w:rPr>
      </w:pPr>
      <w:r w:rsidRPr="00856BC2">
        <w:rPr>
          <w:sz w:val="24"/>
        </w:rPr>
        <w:t>по жилищно-коммунальному комплексу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____________________А.В. Иванов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Начальник отдела по развитию 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>культуры и туризма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____________________Е.А. Михайлова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>Председатель комитета по управлению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>жилищно-коммунальным хозяйством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____________________А.А. Кобзев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rPr>
          <w:sz w:val="24"/>
          <w:szCs w:val="24"/>
        </w:rPr>
      </w:pPr>
    </w:p>
    <w:p w:rsidR="00125207" w:rsidRPr="00856BC2" w:rsidRDefault="00125207" w:rsidP="00125207">
      <w:pPr>
        <w:tabs>
          <w:tab w:val="left" w:pos="6165"/>
        </w:tabs>
        <w:ind w:right="-1333"/>
        <w:rPr>
          <w:sz w:val="24"/>
          <w:szCs w:val="24"/>
        </w:rPr>
      </w:pPr>
      <w:r w:rsidRPr="00856BC2">
        <w:rPr>
          <w:sz w:val="24"/>
          <w:szCs w:val="24"/>
        </w:rPr>
        <w:t>Начальник общего отдела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 М.С. Смолкина</w:t>
      </w:r>
      <w:r w:rsidRPr="00856BC2">
        <w:rPr>
          <w:sz w:val="24"/>
          <w:szCs w:val="24"/>
        </w:rPr>
        <w:tab/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Pr="00856BC2" w:rsidRDefault="00125207" w:rsidP="00125207">
      <w:pPr>
        <w:tabs>
          <w:tab w:val="left" w:pos="2552"/>
          <w:tab w:val="left" w:pos="2977"/>
          <w:tab w:val="left" w:pos="6165"/>
        </w:tabs>
        <w:ind w:right="-483"/>
        <w:rPr>
          <w:sz w:val="24"/>
          <w:szCs w:val="24"/>
        </w:rPr>
      </w:pPr>
    </w:p>
    <w:p w:rsidR="00125207" w:rsidRPr="00856BC2" w:rsidRDefault="00125207" w:rsidP="00125207">
      <w:pPr>
        <w:tabs>
          <w:tab w:val="left" w:pos="6525"/>
        </w:tabs>
        <w:rPr>
          <w:sz w:val="24"/>
          <w:szCs w:val="24"/>
        </w:rPr>
      </w:pPr>
      <w:r w:rsidRPr="00856BC2">
        <w:rPr>
          <w:sz w:val="24"/>
          <w:szCs w:val="24"/>
        </w:rPr>
        <w:t>Главный специалист юридического отдела</w:t>
      </w:r>
    </w:p>
    <w:p w:rsidR="00125207" w:rsidRPr="00856BC2" w:rsidRDefault="00125207" w:rsidP="00125207">
      <w:pPr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56BC2">
        <w:rPr>
          <w:sz w:val="24"/>
          <w:szCs w:val="24"/>
        </w:rPr>
        <w:t>____________________ Р.Р. Юсупова</w:t>
      </w:r>
    </w:p>
    <w:p w:rsidR="00125207" w:rsidRPr="00856BC2" w:rsidRDefault="00125207" w:rsidP="00125207">
      <w:pPr>
        <w:tabs>
          <w:tab w:val="left" w:pos="2552"/>
        </w:tabs>
        <w:jc w:val="both"/>
        <w:rPr>
          <w:sz w:val="24"/>
          <w:szCs w:val="24"/>
        </w:rPr>
      </w:pPr>
      <w:r w:rsidRPr="00856BC2">
        <w:rPr>
          <w:sz w:val="24"/>
          <w:szCs w:val="24"/>
        </w:rPr>
        <w:t xml:space="preserve">                         2025</w:t>
      </w:r>
    </w:p>
    <w:p w:rsidR="00125207" w:rsidRDefault="00125207" w:rsidP="00125207">
      <w:pPr>
        <w:ind w:left="3540" w:firstLine="708"/>
        <w:jc w:val="right"/>
        <w:rPr>
          <w:szCs w:val="24"/>
        </w:rPr>
      </w:pPr>
    </w:p>
    <w:p w:rsidR="00125207" w:rsidRPr="003B0A73" w:rsidRDefault="00125207" w:rsidP="00125207">
      <w:pPr>
        <w:ind w:left="3540" w:firstLine="708"/>
        <w:jc w:val="right"/>
        <w:rPr>
          <w:sz w:val="28"/>
          <w:szCs w:val="28"/>
        </w:rPr>
      </w:pPr>
    </w:p>
    <w:p w:rsidR="00125207" w:rsidRPr="00BB1123" w:rsidRDefault="00125207" w:rsidP="00125207">
      <w:pPr>
        <w:ind w:left="3540" w:firstLine="708"/>
        <w:jc w:val="right"/>
        <w:rPr>
          <w:sz w:val="16"/>
          <w:szCs w:val="16"/>
        </w:rPr>
      </w:pPr>
      <w:r w:rsidRPr="00BB1123">
        <w:rPr>
          <w:sz w:val="16"/>
          <w:szCs w:val="16"/>
        </w:rPr>
        <w:t>Рассылка: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>ОО, ОК(2 экз),  Законодательное Собрание, Совет депутатов,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 xml:space="preserve"> ОМВД, Пресс-центр, ЦМСЧ №38, 37 ОФПС, ОНД, СМБУ «Спецавтотранс», 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>ООО «Сосновоборская ритуальная компания»,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 xml:space="preserve"> КО, ОСП, МКУ «ЦАХО», отдел физ.культ., отдел молод. политики, ОВБиДХ, ОГЗ, 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 xml:space="preserve">УЦ ВУНЦ ВМФ «ВМА», в/ч 3705, Служба в г. Сосновый Бор ПУ ФСБ России по СПб и ЛО, </w:t>
      </w:r>
    </w:p>
    <w:p w:rsidR="00125207" w:rsidRPr="00BB1123" w:rsidRDefault="00125207" w:rsidP="00125207">
      <w:pPr>
        <w:jc w:val="right"/>
        <w:rPr>
          <w:sz w:val="16"/>
          <w:szCs w:val="16"/>
        </w:rPr>
      </w:pPr>
      <w:r w:rsidRPr="00BB1123">
        <w:rPr>
          <w:sz w:val="16"/>
          <w:szCs w:val="16"/>
        </w:rPr>
        <w:t xml:space="preserve"> Филиал АО «Концерн Росэнергоатом», «Ленинградская атомная станция»,   ФГУП НИТИ </w:t>
      </w:r>
    </w:p>
    <w:p w:rsidR="00125207" w:rsidRDefault="00125207" w:rsidP="00125207">
      <w:pPr>
        <w:ind w:left="3538"/>
        <w:jc w:val="right"/>
        <w:rPr>
          <w:sz w:val="16"/>
          <w:szCs w:val="16"/>
        </w:rPr>
      </w:pPr>
      <w:r w:rsidRPr="00BB1123">
        <w:rPr>
          <w:sz w:val="16"/>
          <w:szCs w:val="16"/>
        </w:rPr>
        <w:t>им. А.П. Александрова,  Отделение коммунистической партии Российской Федерации , Партия «Единая Россия», Партия «СПРАВЕДЛИВАЯ РОССИЯ», «Союз Чернобыль», общественные организации ветеранов, инвалидов, Есаул, Эспадон</w:t>
      </w:r>
    </w:p>
    <w:p w:rsidR="00125207" w:rsidRDefault="00125207" w:rsidP="00125207">
      <w:pPr>
        <w:ind w:left="3538"/>
        <w:jc w:val="right"/>
        <w:rPr>
          <w:sz w:val="16"/>
          <w:szCs w:val="16"/>
        </w:rPr>
      </w:pPr>
    </w:p>
    <w:p w:rsidR="00125207" w:rsidRDefault="00125207" w:rsidP="00125207">
      <w:pPr>
        <w:ind w:left="3538"/>
        <w:jc w:val="right"/>
        <w:rPr>
          <w:sz w:val="16"/>
          <w:szCs w:val="16"/>
        </w:rPr>
      </w:pPr>
    </w:p>
    <w:p w:rsidR="00125207" w:rsidRDefault="00125207" w:rsidP="00125207">
      <w:pPr>
        <w:ind w:left="3538"/>
        <w:jc w:val="right"/>
        <w:rPr>
          <w:sz w:val="16"/>
          <w:szCs w:val="16"/>
        </w:rPr>
      </w:pPr>
    </w:p>
    <w:p w:rsidR="00125207" w:rsidRDefault="00125207" w:rsidP="00125207">
      <w:pPr>
        <w:ind w:left="3538"/>
        <w:jc w:val="right"/>
        <w:rPr>
          <w:sz w:val="16"/>
          <w:szCs w:val="16"/>
        </w:rPr>
      </w:pPr>
    </w:p>
    <w:p w:rsidR="00125207" w:rsidRPr="003B0A73" w:rsidRDefault="00125207" w:rsidP="00125207">
      <w:pPr>
        <w:ind w:left="3538"/>
        <w:jc w:val="right"/>
        <w:rPr>
          <w:sz w:val="28"/>
          <w:szCs w:val="28"/>
        </w:rPr>
      </w:pPr>
    </w:p>
    <w:p w:rsidR="00125207" w:rsidRPr="00110DEB" w:rsidRDefault="00125207" w:rsidP="00125207">
      <w:pPr>
        <w:pStyle w:val="2"/>
        <w:ind w:left="3969"/>
        <w:jc w:val="right"/>
        <w:rPr>
          <w:b w:val="0"/>
          <w:bCs/>
          <w:szCs w:val="24"/>
        </w:rPr>
      </w:pPr>
      <w:r w:rsidRPr="00110DEB">
        <w:rPr>
          <w:b w:val="0"/>
          <w:szCs w:val="24"/>
        </w:rPr>
        <w:lastRenderedPageBreak/>
        <w:t>УТВЕРЖДЕН</w:t>
      </w: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>постановлением администрации</w:t>
      </w: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>Сосновоборского городского округа</w:t>
      </w:r>
    </w:p>
    <w:p w:rsidR="00125207" w:rsidRDefault="00125207" w:rsidP="00125207">
      <w:pPr>
        <w:ind w:left="3969"/>
        <w:jc w:val="right"/>
        <w:rPr>
          <w:sz w:val="22"/>
          <w:szCs w:val="24"/>
        </w:rPr>
      </w:pPr>
      <w:r w:rsidRPr="00163318">
        <w:rPr>
          <w:sz w:val="22"/>
          <w:szCs w:val="24"/>
        </w:rPr>
        <w:t xml:space="preserve">от </w:t>
      </w:r>
      <w:r w:rsidR="0025618A">
        <w:rPr>
          <w:sz w:val="22"/>
          <w:szCs w:val="24"/>
        </w:rPr>
        <w:t>05/05/2025 № 1262</w:t>
      </w:r>
      <w:r w:rsidRPr="00163318">
        <w:rPr>
          <w:sz w:val="22"/>
          <w:szCs w:val="24"/>
        </w:rPr>
        <w:t xml:space="preserve">                     </w:t>
      </w:r>
    </w:p>
    <w:p w:rsidR="00125207" w:rsidRDefault="00125207" w:rsidP="00125207">
      <w:pPr>
        <w:ind w:left="3969"/>
        <w:jc w:val="right"/>
        <w:rPr>
          <w:sz w:val="24"/>
          <w:szCs w:val="24"/>
        </w:rPr>
      </w:pP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 xml:space="preserve">№ </w:t>
      </w:r>
      <w:r w:rsidRPr="00163318">
        <w:rPr>
          <w:sz w:val="24"/>
          <w:szCs w:val="24"/>
        </w:rPr>
        <w:t>1)</w:t>
      </w:r>
    </w:p>
    <w:p w:rsidR="00125207" w:rsidRDefault="00125207" w:rsidP="00125207">
      <w:pPr>
        <w:tabs>
          <w:tab w:val="left" w:pos="6885"/>
        </w:tabs>
        <w:jc w:val="center"/>
        <w:rPr>
          <w:sz w:val="24"/>
          <w:szCs w:val="24"/>
        </w:rPr>
      </w:pPr>
    </w:p>
    <w:p w:rsidR="00125207" w:rsidRPr="007351A4" w:rsidRDefault="00125207" w:rsidP="0012520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План </w:t>
      </w:r>
      <w:r w:rsidRPr="007351A4">
        <w:rPr>
          <w:rFonts w:ascii="Times New Roman" w:hAnsi="Times New Roman" w:cs="Times New Roman"/>
          <w:b w:val="0"/>
          <w:sz w:val="24"/>
          <w:szCs w:val="24"/>
        </w:rPr>
        <w:t>подготовки и проведения торжественно-траурных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й 7, 8 и </w:t>
      </w:r>
      <w:r w:rsidRPr="007351A4">
        <w:rPr>
          <w:rFonts w:ascii="Times New Roman" w:hAnsi="Times New Roman" w:cs="Times New Roman"/>
          <w:b w:val="0"/>
          <w:sz w:val="24"/>
          <w:szCs w:val="24"/>
        </w:rPr>
        <w:t xml:space="preserve">9 мая </w:t>
      </w: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351A4">
        <w:rPr>
          <w:rFonts w:ascii="Times New Roman" w:hAnsi="Times New Roman" w:cs="Times New Roman"/>
          <w:b w:val="0"/>
          <w:sz w:val="24"/>
          <w:szCs w:val="24"/>
        </w:rPr>
        <w:t xml:space="preserve"> года, посвященных </w:t>
      </w:r>
      <w:r>
        <w:rPr>
          <w:rFonts w:ascii="Times New Roman" w:hAnsi="Times New Roman" w:cs="Times New Roman"/>
          <w:b w:val="0"/>
          <w:sz w:val="24"/>
          <w:szCs w:val="24"/>
        </w:rPr>
        <w:t>80-й</w:t>
      </w:r>
      <w:r w:rsidRPr="007351A4">
        <w:rPr>
          <w:rFonts w:ascii="Times New Roman" w:hAnsi="Times New Roman" w:cs="Times New Roman"/>
          <w:b w:val="0"/>
          <w:sz w:val="24"/>
          <w:szCs w:val="24"/>
        </w:rPr>
        <w:t xml:space="preserve"> годовщине Победы в Великой Отечественной войне</w:t>
      </w:r>
    </w:p>
    <w:p w:rsidR="00125207" w:rsidRPr="007A4084" w:rsidRDefault="00125207" w:rsidP="00125207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5245"/>
        <w:gridCol w:w="1417"/>
        <w:gridCol w:w="2410"/>
      </w:tblGrid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0D274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27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jc w:val="center"/>
              <w:rPr>
                <w:b/>
                <w:sz w:val="24"/>
                <w:szCs w:val="24"/>
              </w:rPr>
            </w:pPr>
            <w:r w:rsidRPr="000D274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jc w:val="center"/>
              <w:rPr>
                <w:b/>
                <w:sz w:val="24"/>
                <w:szCs w:val="24"/>
              </w:rPr>
            </w:pPr>
            <w:r w:rsidRPr="000D274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jc w:val="center"/>
              <w:rPr>
                <w:b/>
                <w:sz w:val="24"/>
                <w:szCs w:val="24"/>
              </w:rPr>
            </w:pPr>
            <w:r w:rsidRPr="000D274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rPr>
                <w:sz w:val="24"/>
                <w:szCs w:val="24"/>
              </w:rPr>
            </w:pPr>
            <w:r w:rsidRPr="007A4084">
              <w:rPr>
                <w:sz w:val="24"/>
                <w:szCs w:val="24"/>
              </w:rPr>
              <w:t xml:space="preserve">Проведение организационного совещания по подготовке и празднованию Дня Победы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7A40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A40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 М.В.</w:t>
            </w:r>
          </w:p>
          <w:p w:rsidR="00125207" w:rsidRPr="007A408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Т.В.</w:t>
            </w:r>
          </w:p>
          <w:p w:rsidR="00125207" w:rsidRPr="007A408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Рахматов А.Ю.</w:t>
            </w:r>
          </w:p>
        </w:tc>
      </w:tr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jc w:val="both"/>
              <w:rPr>
                <w:sz w:val="24"/>
                <w:szCs w:val="24"/>
              </w:rPr>
            </w:pPr>
            <w:r w:rsidRPr="007A4084">
              <w:rPr>
                <w:sz w:val="24"/>
                <w:szCs w:val="24"/>
              </w:rPr>
              <w:t>Праздничное оформление города. Развешивание флагов и стягов у мемориала «Защитникам Отеч</w:t>
            </w:r>
            <w:r>
              <w:rPr>
                <w:sz w:val="24"/>
                <w:szCs w:val="24"/>
              </w:rPr>
              <w:t>ества» ул. Афанасьева д.50, на аллее Ветеранов, флагов у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jc w:val="center"/>
              <w:rPr>
                <w:sz w:val="24"/>
                <w:szCs w:val="24"/>
              </w:rPr>
            </w:pPr>
            <w:r w:rsidRPr="007A4084">
              <w:rPr>
                <w:sz w:val="24"/>
                <w:szCs w:val="24"/>
              </w:rPr>
              <w:t>до 07.05.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Пржевальский П.В.</w:t>
            </w:r>
          </w:p>
          <w:p w:rsidR="00125207" w:rsidRPr="007A408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В.М.</w:t>
            </w:r>
          </w:p>
          <w:p w:rsidR="00125207" w:rsidRPr="007A408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Н.Ю.</w:t>
            </w:r>
          </w:p>
        </w:tc>
      </w:tr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 w:rsidRPr="007A4084">
              <w:rPr>
                <w:sz w:val="24"/>
                <w:szCs w:val="24"/>
              </w:rPr>
              <w:t>Обеспечение электропитания</w:t>
            </w:r>
            <w:r>
              <w:rPr>
                <w:sz w:val="24"/>
                <w:szCs w:val="24"/>
              </w:rPr>
              <w:t>:</w:t>
            </w:r>
          </w:p>
          <w:p w:rsidR="00125207" w:rsidRDefault="00125207" w:rsidP="00D01C37">
            <w:pPr>
              <w:tabs>
                <w:tab w:val="left" w:pos="6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 мая с 19:30 до 22:00 на </w:t>
            </w:r>
            <w:r w:rsidRPr="00203995">
              <w:rPr>
                <w:sz w:val="24"/>
                <w:szCs w:val="24"/>
              </w:rPr>
              <w:t>мемориал</w:t>
            </w:r>
            <w:r>
              <w:rPr>
                <w:sz w:val="24"/>
                <w:szCs w:val="24"/>
              </w:rPr>
              <w:t xml:space="preserve">е «Защитникам </w:t>
            </w:r>
            <w:r w:rsidRPr="00672452">
              <w:rPr>
                <w:sz w:val="24"/>
                <w:szCs w:val="24"/>
              </w:rPr>
              <w:t>Отечества»</w:t>
            </w:r>
            <w:r>
              <w:rPr>
                <w:sz w:val="24"/>
                <w:szCs w:val="24"/>
              </w:rPr>
              <w:t>, ул. Афанасьева д.50;</w:t>
            </w:r>
          </w:p>
          <w:p w:rsidR="00125207" w:rsidRDefault="00125207" w:rsidP="00D01C37">
            <w:pPr>
              <w:tabs>
                <w:tab w:val="left" w:pos="6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мая с 10:30 до 13:00 на мемориале «Берег мужественных», р. Воронка;</w:t>
            </w:r>
          </w:p>
          <w:p w:rsidR="00125207" w:rsidRDefault="00125207" w:rsidP="00D01C37">
            <w:pPr>
              <w:tabs>
                <w:tab w:val="left" w:pos="6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- 9 мая с 12:30 до 15:30 на </w:t>
            </w:r>
            <w:r w:rsidRPr="00203995">
              <w:rPr>
                <w:sz w:val="24"/>
                <w:szCs w:val="24"/>
              </w:rPr>
              <w:t>мемориал</w:t>
            </w:r>
            <w:r>
              <w:rPr>
                <w:sz w:val="24"/>
                <w:szCs w:val="24"/>
              </w:rPr>
              <w:t xml:space="preserve">е «Защитникам </w:t>
            </w:r>
            <w:r w:rsidRPr="00672452">
              <w:rPr>
                <w:sz w:val="24"/>
                <w:szCs w:val="24"/>
              </w:rPr>
              <w:t>Отечества»</w:t>
            </w:r>
            <w:r>
              <w:rPr>
                <w:sz w:val="24"/>
                <w:szCs w:val="24"/>
              </w:rPr>
              <w:t>, ул. Афанасьева д.50;</w:t>
            </w:r>
          </w:p>
          <w:p w:rsidR="00125207" w:rsidRPr="007A4084" w:rsidRDefault="00125207" w:rsidP="00D01C37">
            <w:pPr>
              <w:tabs>
                <w:tab w:val="left" w:pos="6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мая с 14:00 до 20:00 у ТРК «Галактика»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  <w:p w:rsidR="00125207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  <w:p w:rsidR="00125207" w:rsidRPr="007A4084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В.М.</w:t>
            </w:r>
          </w:p>
          <w:p w:rsidR="00125207" w:rsidRPr="007A408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Пржевальский П.В.</w:t>
            </w:r>
          </w:p>
        </w:tc>
      </w:tr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rPr>
                <w:sz w:val="24"/>
                <w:szCs w:val="24"/>
              </w:rPr>
            </w:pPr>
            <w:r w:rsidRPr="007A408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риведение в порядок территории </w:t>
            </w:r>
            <w:r w:rsidRPr="007A4084">
              <w:rPr>
                <w:sz w:val="24"/>
                <w:szCs w:val="24"/>
              </w:rPr>
              <w:t xml:space="preserve"> мемориальных комплексов «Защитникам Отечества», «Берег мужественных»</w:t>
            </w:r>
            <w:r>
              <w:rPr>
                <w:sz w:val="24"/>
                <w:szCs w:val="24"/>
              </w:rPr>
              <w:t xml:space="preserve">, акарицидная обработка </w:t>
            </w:r>
            <w:r w:rsidRPr="007A4084">
              <w:rPr>
                <w:sz w:val="24"/>
                <w:szCs w:val="24"/>
              </w:rPr>
              <w:t>мемориальн</w:t>
            </w:r>
            <w:r>
              <w:rPr>
                <w:sz w:val="24"/>
                <w:szCs w:val="24"/>
              </w:rPr>
              <w:t>ого</w:t>
            </w:r>
            <w:r w:rsidRPr="007A4084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а</w:t>
            </w:r>
            <w:r w:rsidRPr="007A4084">
              <w:rPr>
                <w:sz w:val="24"/>
                <w:szCs w:val="24"/>
              </w:rPr>
              <w:t xml:space="preserve"> «Защитникам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Пржевальский П.В.</w:t>
            </w:r>
          </w:p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В.М.</w:t>
            </w:r>
          </w:p>
          <w:p w:rsidR="00125207" w:rsidRPr="00B20C24" w:rsidRDefault="00125207" w:rsidP="00D01C37">
            <w:pPr>
              <w:rPr>
                <w:sz w:val="24"/>
                <w:szCs w:val="24"/>
              </w:rPr>
            </w:pPr>
            <w:r w:rsidRPr="001D0287">
              <w:rPr>
                <w:sz w:val="24"/>
                <w:szCs w:val="24"/>
              </w:rPr>
              <w:t>Севостьянов Е.В.</w:t>
            </w:r>
          </w:p>
        </w:tc>
      </w:tr>
      <w:tr w:rsidR="00125207" w:rsidRPr="007A4084" w:rsidTr="00D01C37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0D2744" w:rsidRDefault="00125207" w:rsidP="00D01C3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Pr="007A4084" w:rsidRDefault="00125207" w:rsidP="00D01C37">
            <w:pPr>
              <w:rPr>
                <w:sz w:val="24"/>
                <w:szCs w:val="24"/>
              </w:rPr>
            </w:pPr>
            <w:r w:rsidRPr="003D295E">
              <w:rPr>
                <w:sz w:val="24"/>
                <w:szCs w:val="24"/>
              </w:rPr>
              <w:t xml:space="preserve">Транспортное обеспечение </w:t>
            </w:r>
            <w:r>
              <w:rPr>
                <w:sz w:val="24"/>
                <w:szCs w:val="24"/>
              </w:rPr>
              <w:t>торжественно-траурных мероприятий</w:t>
            </w:r>
            <w:r w:rsidRPr="003D295E">
              <w:rPr>
                <w:sz w:val="24"/>
                <w:szCs w:val="24"/>
              </w:rPr>
              <w:t>. Оказание</w:t>
            </w:r>
            <w:r w:rsidRPr="007A4084">
              <w:rPr>
                <w:sz w:val="24"/>
                <w:szCs w:val="24"/>
              </w:rPr>
              <w:t xml:space="preserve"> помощи в погрузке/разгрузке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  <w:p w:rsidR="00125207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  <w:p w:rsidR="00125207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</w:p>
          <w:p w:rsidR="00125207" w:rsidRPr="007A4084" w:rsidRDefault="00125207" w:rsidP="00D01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07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Н.Ю.</w:t>
            </w:r>
            <w:r w:rsidRPr="00B20C24">
              <w:rPr>
                <w:sz w:val="24"/>
                <w:szCs w:val="24"/>
              </w:rPr>
              <w:t xml:space="preserve"> </w:t>
            </w:r>
          </w:p>
          <w:p w:rsidR="00125207" w:rsidRPr="00B20C24" w:rsidRDefault="00125207" w:rsidP="00D0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В.М.</w:t>
            </w:r>
          </w:p>
        </w:tc>
      </w:tr>
    </w:tbl>
    <w:p w:rsidR="00125207" w:rsidRDefault="00125207" w:rsidP="00125207">
      <w:pPr>
        <w:sectPr w:rsidR="00125207" w:rsidSect="00D97919">
          <w:pgSz w:w="11906" w:h="16838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:rsidR="00125207" w:rsidRDefault="00125207" w:rsidP="00125207"/>
    <w:p w:rsidR="00125207" w:rsidRPr="00110DEB" w:rsidRDefault="00125207" w:rsidP="00125207">
      <w:pPr>
        <w:pStyle w:val="2"/>
        <w:ind w:left="3969"/>
        <w:jc w:val="right"/>
        <w:rPr>
          <w:b w:val="0"/>
          <w:bCs/>
          <w:szCs w:val="24"/>
        </w:rPr>
      </w:pPr>
      <w:r w:rsidRPr="00110DEB">
        <w:rPr>
          <w:b w:val="0"/>
          <w:szCs w:val="24"/>
        </w:rPr>
        <w:t>УТВЕРЖДЕНА</w:t>
      </w: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>постановлением администрации</w:t>
      </w: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>Сосновоборского городского округа</w:t>
      </w:r>
    </w:p>
    <w:p w:rsidR="0025618A" w:rsidRDefault="0025618A" w:rsidP="0025618A">
      <w:pPr>
        <w:ind w:left="3969"/>
        <w:jc w:val="right"/>
        <w:rPr>
          <w:sz w:val="22"/>
          <w:szCs w:val="24"/>
        </w:rPr>
      </w:pPr>
      <w:r w:rsidRPr="00163318">
        <w:rPr>
          <w:sz w:val="22"/>
          <w:szCs w:val="24"/>
        </w:rPr>
        <w:t xml:space="preserve">от </w:t>
      </w:r>
      <w:r>
        <w:rPr>
          <w:sz w:val="22"/>
          <w:szCs w:val="24"/>
        </w:rPr>
        <w:t>05/05/2025 № 1262</w:t>
      </w:r>
      <w:r w:rsidRPr="00163318">
        <w:rPr>
          <w:sz w:val="22"/>
          <w:szCs w:val="24"/>
        </w:rPr>
        <w:t xml:space="preserve">                     </w:t>
      </w:r>
    </w:p>
    <w:p w:rsidR="00125207" w:rsidRDefault="00125207" w:rsidP="00125207">
      <w:pPr>
        <w:ind w:left="3969"/>
        <w:jc w:val="right"/>
        <w:rPr>
          <w:sz w:val="24"/>
          <w:szCs w:val="24"/>
        </w:rPr>
      </w:pPr>
    </w:p>
    <w:p w:rsidR="00125207" w:rsidRPr="00163318" w:rsidRDefault="00125207" w:rsidP="00125207">
      <w:pPr>
        <w:ind w:left="3969"/>
        <w:jc w:val="right"/>
        <w:rPr>
          <w:sz w:val="24"/>
          <w:szCs w:val="24"/>
        </w:rPr>
      </w:pPr>
      <w:r w:rsidRPr="00163318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№ 2</w:t>
      </w:r>
      <w:r w:rsidRPr="00163318">
        <w:rPr>
          <w:sz w:val="24"/>
          <w:szCs w:val="24"/>
        </w:rPr>
        <w:t>)</w:t>
      </w:r>
    </w:p>
    <w:p w:rsidR="00125207" w:rsidRDefault="00125207" w:rsidP="00125207">
      <w:pPr>
        <w:ind w:left="3969"/>
        <w:jc w:val="right"/>
        <w:rPr>
          <w:sz w:val="24"/>
          <w:szCs w:val="24"/>
        </w:rPr>
      </w:pPr>
    </w:p>
    <w:p w:rsidR="00125207" w:rsidRDefault="00125207" w:rsidP="00125207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7A408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торжественно-траурных мероприятий </w:t>
      </w:r>
    </w:p>
    <w:p w:rsidR="00125207" w:rsidRDefault="00125207" w:rsidP="00125207">
      <w:pPr>
        <w:tabs>
          <w:tab w:val="left" w:pos="6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7, 8 и 9 мая 2025 года</w:t>
      </w:r>
      <w:r w:rsidRPr="007A40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A4084">
        <w:rPr>
          <w:sz w:val="24"/>
          <w:szCs w:val="24"/>
        </w:rPr>
        <w:t xml:space="preserve">посвященных </w:t>
      </w:r>
      <w:r>
        <w:rPr>
          <w:sz w:val="24"/>
          <w:szCs w:val="24"/>
        </w:rPr>
        <w:t>80-й</w:t>
      </w:r>
      <w:r w:rsidRPr="007A4084">
        <w:rPr>
          <w:sz w:val="24"/>
          <w:szCs w:val="24"/>
        </w:rPr>
        <w:t xml:space="preserve"> годовщине Победы в Великой Отечественной войне</w:t>
      </w:r>
    </w:p>
    <w:p w:rsidR="00125207" w:rsidRDefault="00125207" w:rsidP="00125207">
      <w:pPr>
        <w:tabs>
          <w:tab w:val="left" w:pos="6885"/>
        </w:tabs>
        <w:jc w:val="center"/>
        <w:rPr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567"/>
        <w:gridCol w:w="3545"/>
        <w:gridCol w:w="3515"/>
        <w:gridCol w:w="2139"/>
      </w:tblGrid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Pr="002A5743" w:rsidRDefault="00125207" w:rsidP="00D01C37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2A57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2A5743" w:rsidRDefault="00125207" w:rsidP="00D01C37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2A574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A5743" w:rsidRDefault="00125207" w:rsidP="00D01C37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2A5743">
              <w:rPr>
                <w:b/>
                <w:sz w:val="24"/>
                <w:szCs w:val="24"/>
              </w:rPr>
              <w:t>Время/место проведения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Pr="002A5743" w:rsidRDefault="00125207" w:rsidP="00D01C37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2A57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976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мая 2025 года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Pr="006E6766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воспитанниками детских садов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</w:t>
            </w:r>
            <w:r w:rsidRPr="0020399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1:0</w:t>
            </w:r>
            <w:r w:rsidRPr="00203995">
              <w:rPr>
                <w:sz w:val="24"/>
                <w:szCs w:val="24"/>
              </w:rPr>
              <w:t>0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мемориал «Защитникам    </w:t>
            </w:r>
          </w:p>
          <w:p w:rsidR="00125207" w:rsidRPr="007A4084" w:rsidRDefault="00125207" w:rsidP="00D01C37">
            <w:pPr>
              <w:tabs>
                <w:tab w:val="left" w:pos="6885"/>
              </w:tabs>
              <w:rPr>
                <w:b/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Отечества», </w:t>
            </w:r>
            <w:r>
              <w:rPr>
                <w:sz w:val="24"/>
                <w:szCs w:val="24"/>
              </w:rPr>
              <w:t>(ул. Афанасьева д.50)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Е.А.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Шустрова Н.Н.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Алепко И.С.</w:t>
            </w:r>
          </w:p>
          <w:p w:rsidR="00125207" w:rsidRPr="006E6766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976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мая 2025 года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Pr="006E6766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  <w:r w:rsidRPr="0039494A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Зажги свечу</w:t>
            </w:r>
            <w:r w:rsidRPr="003949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39494A">
              <w:rPr>
                <w:sz w:val="24"/>
                <w:szCs w:val="24"/>
              </w:rPr>
              <w:t>амяти»</w:t>
            </w:r>
            <w:r>
              <w:rPr>
                <w:sz w:val="24"/>
                <w:szCs w:val="24"/>
              </w:rPr>
              <w:t>, в том числе полевая кухня для участников акции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21:20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мемориал «Защитникам    </w:t>
            </w:r>
          </w:p>
          <w:p w:rsidR="00125207" w:rsidRPr="00771D68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Отечества», </w:t>
            </w:r>
            <w:r>
              <w:rPr>
                <w:sz w:val="24"/>
                <w:szCs w:val="24"/>
              </w:rPr>
              <w:t>(ул. Афанасьева д.50)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Е.А.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Алепко И.С.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Е.Л.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Ж.И.</w:t>
            </w:r>
          </w:p>
          <w:p w:rsidR="00125207" w:rsidRPr="006E6766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5207" w:rsidRPr="007A4084" w:rsidRDefault="00125207" w:rsidP="00D01C37">
            <w:pPr>
              <w:tabs>
                <w:tab w:val="left" w:pos="6885"/>
              </w:tabs>
              <w:jc w:val="center"/>
              <w:rPr>
                <w:b/>
                <w:sz w:val="24"/>
                <w:szCs w:val="24"/>
              </w:rPr>
            </w:pPr>
            <w:r w:rsidRPr="007A4084">
              <w:rPr>
                <w:b/>
                <w:sz w:val="24"/>
                <w:szCs w:val="24"/>
              </w:rPr>
              <w:t xml:space="preserve">9 мая </w:t>
            </w:r>
            <w:r>
              <w:rPr>
                <w:b/>
                <w:sz w:val="24"/>
                <w:szCs w:val="24"/>
              </w:rPr>
              <w:t>2025</w:t>
            </w:r>
            <w:r w:rsidRPr="007A408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Pr="008B78FB" w:rsidRDefault="00125207" w:rsidP="00D01C37">
            <w:pPr>
              <w:tabs>
                <w:tab w:val="left" w:pos="75"/>
                <w:tab w:val="left" w:pos="142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AD3F0C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Торжественно-траурная церемония возложения цветов, посвященная 80-й</w:t>
            </w:r>
            <w:r w:rsidRPr="007A4084">
              <w:rPr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20399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10:30</w:t>
            </w:r>
          </w:p>
          <w:p w:rsidR="00125207" w:rsidRPr="007A4084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мемориал «Берег </w:t>
            </w:r>
            <w:r>
              <w:rPr>
                <w:sz w:val="24"/>
                <w:szCs w:val="24"/>
              </w:rPr>
              <w:t>мужественных»</w:t>
            </w:r>
            <w:r w:rsidRPr="00203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03995">
              <w:rPr>
                <w:sz w:val="24"/>
                <w:szCs w:val="24"/>
              </w:rPr>
              <w:t>р. Воронка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Е.А.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Е.Л.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75"/>
                <w:tab w:val="left" w:pos="142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Рахматов А.Ю.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Pr="008B78FB" w:rsidRDefault="00125207" w:rsidP="00D01C37">
            <w:pPr>
              <w:tabs>
                <w:tab w:val="left" w:pos="75"/>
                <w:tab w:val="left" w:pos="142"/>
                <w:tab w:val="left" w:pos="300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AD3F0C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Торжественно-траурное мероприятие, посвященное 80-й</w:t>
            </w:r>
            <w:r w:rsidRPr="007A4084">
              <w:rPr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20399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4:00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мемориал «Защитникам    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Отечества», </w:t>
            </w:r>
            <w:r>
              <w:rPr>
                <w:sz w:val="24"/>
                <w:szCs w:val="24"/>
              </w:rPr>
              <w:t>(ул. Афанасьева д.50)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Е.А.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А.Н.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75"/>
                <w:tab w:val="left" w:pos="142"/>
                <w:tab w:val="left" w:pos="300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AD3F0C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Знамени Победы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20399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4:0</w:t>
            </w:r>
            <w:r w:rsidRPr="00203995">
              <w:rPr>
                <w:sz w:val="24"/>
                <w:szCs w:val="24"/>
              </w:rPr>
              <w:t>0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мемориал «Защитникам    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Отечества», </w:t>
            </w:r>
            <w:r w:rsidRPr="000155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Афанасьева д.50, у Сосновоборского городского музея)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Шустрова Н.Н.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Д.В.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75"/>
                <w:tab w:val="left" w:pos="142"/>
                <w:tab w:val="left" w:pos="300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AD3F0C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полевой кухни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4:05</w:t>
            </w:r>
            <w:r w:rsidRPr="0020399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5:00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мемориал «Защитникам    </w:t>
            </w:r>
          </w:p>
          <w:p w:rsidR="00125207" w:rsidRPr="00203995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03995">
              <w:rPr>
                <w:sz w:val="24"/>
                <w:szCs w:val="24"/>
              </w:rPr>
              <w:t xml:space="preserve"> Отечества», </w:t>
            </w:r>
            <w:r>
              <w:rPr>
                <w:sz w:val="24"/>
                <w:szCs w:val="24"/>
              </w:rPr>
              <w:t>(ул. Афанасьева д.50)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Ж.И</w:t>
            </w:r>
          </w:p>
        </w:tc>
      </w:tr>
      <w:tr w:rsidR="00125207" w:rsidRPr="007A4084" w:rsidTr="00D01C37">
        <w:trPr>
          <w:trHeight w:val="2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75"/>
                <w:tab w:val="left" w:pos="142"/>
                <w:tab w:val="left" w:pos="300"/>
                <w:tab w:val="left" w:pos="6885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125207" w:rsidRPr="002136C3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136C3">
              <w:rPr>
                <w:sz w:val="24"/>
                <w:szCs w:val="24"/>
              </w:rPr>
              <w:t>Праздничный концерт</w:t>
            </w:r>
            <w:r>
              <w:rPr>
                <w:sz w:val="24"/>
                <w:szCs w:val="24"/>
              </w:rPr>
              <w:t>, посвященный 80-й</w:t>
            </w:r>
            <w:r w:rsidRPr="007A4084">
              <w:rPr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125207" w:rsidRPr="002136C3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136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136C3">
              <w:rPr>
                <w:sz w:val="24"/>
                <w:szCs w:val="24"/>
              </w:rPr>
              <w:t>:00 – 19:00</w:t>
            </w:r>
          </w:p>
          <w:p w:rsidR="00125207" w:rsidRPr="002136C3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 w:rsidRPr="002136C3">
              <w:rPr>
                <w:sz w:val="24"/>
                <w:szCs w:val="24"/>
              </w:rPr>
              <w:t>Площадь у ТРК «Галактика»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Е.А.</w:t>
            </w:r>
          </w:p>
          <w:p w:rsidR="00125207" w:rsidRDefault="00125207" w:rsidP="00D01C37">
            <w:pPr>
              <w:tabs>
                <w:tab w:val="left" w:pos="6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А.Н.</w:t>
            </w:r>
          </w:p>
        </w:tc>
      </w:tr>
    </w:tbl>
    <w:p w:rsidR="00125207" w:rsidRPr="000F4D9D" w:rsidRDefault="00125207" w:rsidP="00125207">
      <w:pPr>
        <w:pStyle w:val="2"/>
        <w:ind w:left="3969"/>
        <w:jc w:val="right"/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18" w:rsidRDefault="00490118" w:rsidP="00762166">
      <w:r>
        <w:separator/>
      </w:r>
    </w:p>
  </w:endnote>
  <w:endnote w:type="continuationSeparator" w:id="0">
    <w:p w:rsidR="00490118" w:rsidRDefault="00490118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8A" w:rsidRDefault="002561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07" w:rsidRDefault="00125207">
    <w:pPr>
      <w:pStyle w:val="a5"/>
      <w:jc w:val="right"/>
    </w:pPr>
  </w:p>
  <w:p w:rsidR="00125207" w:rsidRDefault="001252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8A" w:rsidRDefault="002561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18" w:rsidRDefault="00490118" w:rsidP="00762166">
      <w:r>
        <w:separator/>
      </w:r>
    </w:p>
  </w:footnote>
  <w:footnote w:type="continuationSeparator" w:id="0">
    <w:p w:rsidR="00490118" w:rsidRDefault="00490118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8A" w:rsidRDefault="002561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07" w:rsidRDefault="001252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8A" w:rsidRDefault="0025618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F6A"/>
    <w:multiLevelType w:val="multilevel"/>
    <w:tmpl w:val="DE2E3ED2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2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ce9a149-3649-4f7a-a8eb-803fa3676f35"/>
  </w:docVars>
  <w:rsids>
    <w:rsidRoot w:val="0025618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25207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618A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0118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2FC0"/>
    <w:rsid w:val="00E27AFB"/>
    <w:rsid w:val="00E3765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252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2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25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cf71ddc-d9fe-4ffe-bb23-e5b7ab36e9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acf71ddc-d9fe-4ffe-bb23-e5b7ab36e99e.dot</Template>
  <TotalTime>0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Пресс-центр - Чичиндаева Т.В.</cp:lastModifiedBy>
  <cp:revision>2</cp:revision>
  <cp:lastPrinted>2025-05-06T09:04:00Z</cp:lastPrinted>
  <dcterms:created xsi:type="dcterms:W3CDTF">2025-05-07T07:44:00Z</dcterms:created>
  <dcterms:modified xsi:type="dcterms:W3CDTF">2025-05-07T07:44:00Z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fce9a149-3649-4f7a-a8eb-803fa3676f35</vt:lpwstr>
  </property>
</Properties>
</file>