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225938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2593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F323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C354CC">
        <w:rPr>
          <w:sz w:val="24"/>
        </w:rPr>
        <w:t xml:space="preserve">     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C354CC">
        <w:rPr>
          <w:sz w:val="24"/>
        </w:rPr>
        <w:t>30/07/2024 № 1823</w:t>
      </w:r>
    </w:p>
    <w:p w:rsidR="00A1059B" w:rsidRDefault="00A1059B" w:rsidP="00A1059B">
      <w:pPr>
        <w:jc w:val="both"/>
        <w:rPr>
          <w:sz w:val="10"/>
          <w:szCs w:val="10"/>
        </w:rPr>
      </w:pPr>
    </w:p>
    <w:p w:rsidR="00A1059B" w:rsidRPr="00EE4DA7" w:rsidRDefault="00A1059B" w:rsidP="00A1059B">
      <w:pPr>
        <w:jc w:val="both"/>
        <w:rPr>
          <w:sz w:val="10"/>
          <w:szCs w:val="10"/>
        </w:rPr>
      </w:pPr>
    </w:p>
    <w:p w:rsidR="00A1059B" w:rsidRPr="00EE4DA7" w:rsidRDefault="00A1059B" w:rsidP="00A1059B">
      <w:pPr>
        <w:jc w:val="both"/>
        <w:rPr>
          <w:sz w:val="24"/>
          <w:szCs w:val="24"/>
        </w:rPr>
      </w:pPr>
      <w:r w:rsidRPr="00EE4DA7">
        <w:rPr>
          <w:sz w:val="24"/>
          <w:szCs w:val="24"/>
        </w:rPr>
        <w:t xml:space="preserve">Об утверждении отчета об исполнении бюджета </w:t>
      </w:r>
    </w:p>
    <w:p w:rsidR="00A1059B" w:rsidRPr="00EE4DA7" w:rsidRDefault="00A1059B" w:rsidP="00A1059B">
      <w:pPr>
        <w:jc w:val="both"/>
        <w:rPr>
          <w:sz w:val="24"/>
          <w:szCs w:val="24"/>
        </w:rPr>
      </w:pPr>
      <w:r w:rsidRPr="00EE4DA7">
        <w:rPr>
          <w:sz w:val="24"/>
          <w:szCs w:val="24"/>
        </w:rPr>
        <w:t>Сосновоборского городского округа за</w:t>
      </w:r>
      <w:r w:rsidRPr="00AA2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полугодие </w:t>
      </w:r>
      <w:r w:rsidRPr="00EE4DA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EE4DA7">
        <w:rPr>
          <w:sz w:val="24"/>
          <w:szCs w:val="24"/>
        </w:rPr>
        <w:t xml:space="preserve"> года </w:t>
      </w:r>
    </w:p>
    <w:p w:rsidR="00A1059B" w:rsidRPr="00EE4DA7" w:rsidRDefault="00A1059B" w:rsidP="00A1059B">
      <w:pPr>
        <w:rPr>
          <w:sz w:val="24"/>
        </w:rPr>
      </w:pPr>
    </w:p>
    <w:p w:rsidR="00A1059B" w:rsidRDefault="00A1059B" w:rsidP="00A1059B">
      <w:pPr>
        <w:rPr>
          <w:sz w:val="24"/>
        </w:rPr>
      </w:pPr>
    </w:p>
    <w:p w:rsidR="00A1059B" w:rsidRPr="00EE4DA7" w:rsidRDefault="00A1059B" w:rsidP="00A1059B">
      <w:pPr>
        <w:rPr>
          <w:sz w:val="24"/>
        </w:rPr>
      </w:pPr>
    </w:p>
    <w:p w:rsidR="00A1059B" w:rsidRDefault="00A1059B" w:rsidP="00A1059B">
      <w:pPr>
        <w:ind w:firstLine="708"/>
        <w:jc w:val="both"/>
        <w:rPr>
          <w:b/>
          <w:sz w:val="24"/>
          <w:szCs w:val="24"/>
        </w:rPr>
      </w:pPr>
      <w:r w:rsidRPr="00EE4DA7">
        <w:rPr>
          <w:sz w:val="24"/>
          <w:szCs w:val="24"/>
        </w:rPr>
        <w:t>Руководствуясь статьей 264.2 Бюджетного кодекса Российской</w:t>
      </w:r>
      <w:r>
        <w:rPr>
          <w:sz w:val="24"/>
          <w:szCs w:val="24"/>
        </w:rPr>
        <w:t xml:space="preserve"> </w:t>
      </w:r>
      <w:r w:rsidRPr="00EE4DA7">
        <w:rPr>
          <w:sz w:val="24"/>
          <w:szCs w:val="24"/>
        </w:rPr>
        <w:t xml:space="preserve">Федерации, статьей </w:t>
      </w:r>
      <w:r w:rsidR="00AC2D03">
        <w:rPr>
          <w:sz w:val="24"/>
          <w:szCs w:val="24"/>
        </w:rPr>
        <w:t xml:space="preserve">                          </w:t>
      </w:r>
      <w:r w:rsidRPr="00EE4DA7">
        <w:rPr>
          <w:sz w:val="24"/>
          <w:szCs w:val="24"/>
        </w:rPr>
        <w:t xml:space="preserve">127 Положения о бюджетном процессе в Сосновоборском городском округе, утвержденного решением совета депутатов от 20.11.2007 № 143, статьей 4 решения совета депутатов от 25.09.2013 № 135 «О создании дорожного фонда муниципального образования Сосновоборский городской округ Ленинградской области», администрация Сосновоборского городского округа </w:t>
      </w:r>
      <w:r w:rsidRPr="00EE4DA7">
        <w:rPr>
          <w:b/>
          <w:sz w:val="24"/>
          <w:szCs w:val="24"/>
        </w:rPr>
        <w:t>п о с т а н о в л я е т:</w:t>
      </w:r>
    </w:p>
    <w:p w:rsidR="00A1059B" w:rsidRPr="00EE4DA7" w:rsidRDefault="00A1059B" w:rsidP="00A1059B">
      <w:pPr>
        <w:ind w:firstLine="708"/>
        <w:jc w:val="both"/>
        <w:rPr>
          <w:sz w:val="24"/>
          <w:szCs w:val="24"/>
        </w:rPr>
      </w:pPr>
    </w:p>
    <w:p w:rsidR="00A1059B" w:rsidRDefault="00A1059B" w:rsidP="00A1059B">
      <w:pPr>
        <w:tabs>
          <w:tab w:val="left" w:pos="10632"/>
        </w:tabs>
        <w:ind w:firstLine="709"/>
        <w:jc w:val="both"/>
        <w:rPr>
          <w:sz w:val="24"/>
          <w:szCs w:val="24"/>
        </w:rPr>
      </w:pPr>
      <w:r w:rsidRPr="00EE4DA7">
        <w:rPr>
          <w:sz w:val="24"/>
          <w:szCs w:val="24"/>
        </w:rPr>
        <w:t>1.  Утвердить отчет об</w:t>
      </w:r>
      <w:r w:rsidRPr="00EE4DA7">
        <w:rPr>
          <w:bCs/>
          <w:sz w:val="24"/>
          <w:szCs w:val="24"/>
        </w:rPr>
        <w:t xml:space="preserve"> исполнении бюджета Сосновоборского городского округа </w:t>
      </w:r>
      <w:r w:rsidRPr="00EE4DA7">
        <w:rPr>
          <w:sz w:val="24"/>
          <w:szCs w:val="24"/>
        </w:rPr>
        <w:t xml:space="preserve">за </w:t>
      </w:r>
      <w:r w:rsidR="00AC2D0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1 полугодие</w:t>
      </w:r>
      <w:r w:rsidRPr="00EE4DA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EE4DA7">
        <w:rPr>
          <w:sz w:val="24"/>
          <w:szCs w:val="24"/>
        </w:rPr>
        <w:t xml:space="preserve"> года (Приложение № 1).</w:t>
      </w:r>
      <w:r>
        <w:rPr>
          <w:sz w:val="24"/>
          <w:szCs w:val="24"/>
        </w:rPr>
        <w:t xml:space="preserve"> </w:t>
      </w:r>
    </w:p>
    <w:p w:rsidR="00A1059B" w:rsidRPr="00EE4DA7" w:rsidRDefault="00A1059B" w:rsidP="00A1059B">
      <w:pPr>
        <w:tabs>
          <w:tab w:val="left" w:pos="10632"/>
        </w:tabs>
        <w:ind w:firstLine="709"/>
        <w:jc w:val="both"/>
        <w:rPr>
          <w:sz w:val="24"/>
          <w:szCs w:val="24"/>
        </w:rPr>
      </w:pPr>
    </w:p>
    <w:p w:rsidR="00A1059B" w:rsidRDefault="00A1059B" w:rsidP="00A1059B">
      <w:pPr>
        <w:ind w:firstLine="709"/>
        <w:jc w:val="both"/>
        <w:rPr>
          <w:sz w:val="24"/>
          <w:szCs w:val="24"/>
        </w:rPr>
      </w:pPr>
      <w:r w:rsidRPr="00EE4DA7">
        <w:rPr>
          <w:sz w:val="24"/>
          <w:szCs w:val="24"/>
        </w:rPr>
        <w:t>2. Утвердить Отчёт о формировании и расходовании средств муниципального дорожного фонда по состоянию на 01.</w:t>
      </w:r>
      <w:r>
        <w:rPr>
          <w:sz w:val="24"/>
          <w:szCs w:val="24"/>
        </w:rPr>
        <w:t>07</w:t>
      </w:r>
      <w:r w:rsidRPr="00EE4DA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EE4DA7">
        <w:rPr>
          <w:sz w:val="24"/>
          <w:szCs w:val="24"/>
        </w:rPr>
        <w:t xml:space="preserve"> года по Сосновоборскому городскому округу (Приложение</w:t>
      </w:r>
      <w:r w:rsidR="001C4BA0">
        <w:rPr>
          <w:sz w:val="24"/>
          <w:szCs w:val="24"/>
        </w:rPr>
        <w:t xml:space="preserve"> </w:t>
      </w:r>
      <w:r w:rsidRPr="00EE4DA7">
        <w:rPr>
          <w:sz w:val="24"/>
          <w:szCs w:val="24"/>
        </w:rPr>
        <w:t>№ 2).</w:t>
      </w:r>
    </w:p>
    <w:p w:rsidR="00A1059B" w:rsidRPr="00EE4DA7" w:rsidRDefault="00A1059B" w:rsidP="00A1059B">
      <w:pPr>
        <w:ind w:firstLine="709"/>
        <w:jc w:val="both"/>
        <w:rPr>
          <w:sz w:val="24"/>
          <w:szCs w:val="24"/>
        </w:rPr>
      </w:pPr>
    </w:p>
    <w:p w:rsidR="00A1059B" w:rsidRPr="00EE4DA7" w:rsidRDefault="00A1059B" w:rsidP="00A1059B">
      <w:pPr>
        <w:ind w:firstLine="709"/>
        <w:jc w:val="both"/>
        <w:rPr>
          <w:sz w:val="24"/>
          <w:szCs w:val="24"/>
        </w:rPr>
      </w:pPr>
      <w:r w:rsidRPr="00EE4DA7">
        <w:rPr>
          <w:sz w:val="24"/>
          <w:szCs w:val="24"/>
        </w:rPr>
        <w:t>3. Принять к сведению информацию по фактической численности и фактическим расходам на денежное содержание (заработная плата) за</w:t>
      </w:r>
      <w:r>
        <w:rPr>
          <w:sz w:val="24"/>
          <w:szCs w:val="24"/>
        </w:rPr>
        <w:t xml:space="preserve"> 1 полугодие</w:t>
      </w:r>
      <w:r w:rsidRPr="00EE4DA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EE4DA7">
        <w:rPr>
          <w:sz w:val="24"/>
          <w:szCs w:val="24"/>
        </w:rPr>
        <w:t xml:space="preserve"> года:</w:t>
      </w:r>
    </w:p>
    <w:p w:rsidR="00A1059B" w:rsidRPr="00EE4DA7" w:rsidRDefault="00A1059B" w:rsidP="00A1059B">
      <w:pPr>
        <w:ind w:firstLine="709"/>
        <w:jc w:val="both"/>
        <w:rPr>
          <w:sz w:val="24"/>
          <w:szCs w:val="24"/>
          <w:highlight w:val="yellow"/>
        </w:rPr>
      </w:pPr>
      <w:r w:rsidRPr="00EE4DA7">
        <w:rPr>
          <w:sz w:val="24"/>
          <w:szCs w:val="24"/>
        </w:rPr>
        <w:t>3.1 Муниципальных служащих администрации муниципального Сосновоборского городского округа:</w:t>
      </w:r>
    </w:p>
    <w:p w:rsidR="00A1059B" w:rsidRPr="00EE4DA7" w:rsidRDefault="00A1059B" w:rsidP="00A1059B">
      <w:pPr>
        <w:ind w:firstLine="709"/>
        <w:jc w:val="both"/>
        <w:rPr>
          <w:sz w:val="24"/>
          <w:szCs w:val="24"/>
        </w:rPr>
      </w:pPr>
      <w:r w:rsidRPr="00EE4DA7">
        <w:rPr>
          <w:sz w:val="24"/>
          <w:szCs w:val="24"/>
        </w:rPr>
        <w:t xml:space="preserve">3.1.1 численность – </w:t>
      </w:r>
      <w:r>
        <w:rPr>
          <w:sz w:val="24"/>
          <w:szCs w:val="24"/>
        </w:rPr>
        <w:t>122</w:t>
      </w:r>
      <w:r w:rsidRPr="00EE4DA7">
        <w:rPr>
          <w:sz w:val="24"/>
          <w:szCs w:val="24"/>
        </w:rPr>
        <w:t xml:space="preserve"> человек;</w:t>
      </w:r>
    </w:p>
    <w:p w:rsidR="00A1059B" w:rsidRPr="00EE4DA7" w:rsidRDefault="00A1059B" w:rsidP="00A1059B">
      <w:pPr>
        <w:ind w:firstLine="709"/>
        <w:jc w:val="both"/>
        <w:rPr>
          <w:sz w:val="24"/>
          <w:szCs w:val="24"/>
        </w:rPr>
      </w:pPr>
      <w:r w:rsidRPr="00EE4DA7">
        <w:rPr>
          <w:sz w:val="24"/>
          <w:szCs w:val="24"/>
        </w:rPr>
        <w:t xml:space="preserve">3.1.2 фактические расходы на денежное содержание – </w:t>
      </w:r>
      <w:r>
        <w:rPr>
          <w:sz w:val="24"/>
          <w:szCs w:val="24"/>
        </w:rPr>
        <w:t>74 016</w:t>
      </w:r>
      <w:r w:rsidRPr="00EE4DA7">
        <w:rPr>
          <w:sz w:val="24"/>
          <w:szCs w:val="24"/>
        </w:rPr>
        <w:t xml:space="preserve"> тыс. рублей.</w:t>
      </w:r>
    </w:p>
    <w:p w:rsidR="00A1059B" w:rsidRPr="00EE4DA7" w:rsidRDefault="00A1059B" w:rsidP="00A1059B">
      <w:pPr>
        <w:ind w:firstLine="709"/>
        <w:jc w:val="both"/>
        <w:rPr>
          <w:sz w:val="24"/>
          <w:szCs w:val="24"/>
        </w:rPr>
      </w:pPr>
      <w:r w:rsidRPr="00EE4DA7">
        <w:rPr>
          <w:sz w:val="24"/>
          <w:szCs w:val="24"/>
        </w:rPr>
        <w:t>3.2. Работников муниципальных учреждений Сосновоборского городского округа:</w:t>
      </w:r>
    </w:p>
    <w:p w:rsidR="00A1059B" w:rsidRPr="00EE4DA7" w:rsidRDefault="00A1059B" w:rsidP="00A1059B">
      <w:pPr>
        <w:ind w:firstLine="709"/>
        <w:jc w:val="both"/>
        <w:rPr>
          <w:sz w:val="24"/>
          <w:szCs w:val="24"/>
        </w:rPr>
      </w:pPr>
      <w:r w:rsidRPr="00EE4DA7">
        <w:rPr>
          <w:sz w:val="24"/>
          <w:szCs w:val="24"/>
        </w:rPr>
        <w:t>3.2.1 численность –2</w:t>
      </w:r>
      <w:r>
        <w:rPr>
          <w:sz w:val="24"/>
          <w:szCs w:val="24"/>
        </w:rPr>
        <w:t>333</w:t>
      </w:r>
      <w:r w:rsidRPr="00EE4DA7">
        <w:rPr>
          <w:sz w:val="24"/>
          <w:szCs w:val="24"/>
        </w:rPr>
        <w:t xml:space="preserve"> человек;</w:t>
      </w:r>
    </w:p>
    <w:p w:rsidR="00A1059B" w:rsidRDefault="00A1059B" w:rsidP="00A1059B">
      <w:pPr>
        <w:ind w:firstLine="709"/>
        <w:jc w:val="both"/>
        <w:rPr>
          <w:sz w:val="24"/>
          <w:szCs w:val="24"/>
        </w:rPr>
      </w:pPr>
      <w:r w:rsidRPr="00EE4DA7">
        <w:rPr>
          <w:sz w:val="24"/>
          <w:szCs w:val="24"/>
        </w:rPr>
        <w:t>3.2.2 фактические расходы на денежное содержание –</w:t>
      </w:r>
      <w:r>
        <w:rPr>
          <w:sz w:val="24"/>
          <w:szCs w:val="24"/>
        </w:rPr>
        <w:t xml:space="preserve"> 807 681 </w:t>
      </w:r>
      <w:r w:rsidRPr="00EE4DA7">
        <w:rPr>
          <w:sz w:val="24"/>
          <w:szCs w:val="24"/>
        </w:rPr>
        <w:t>тыс. рублей.</w:t>
      </w:r>
    </w:p>
    <w:p w:rsidR="00A1059B" w:rsidRPr="00EE4DA7" w:rsidRDefault="00A1059B" w:rsidP="00A1059B">
      <w:pPr>
        <w:ind w:firstLine="709"/>
        <w:jc w:val="both"/>
        <w:rPr>
          <w:sz w:val="24"/>
          <w:szCs w:val="24"/>
        </w:rPr>
      </w:pPr>
    </w:p>
    <w:p w:rsidR="00A1059B" w:rsidRDefault="00A1059B" w:rsidP="00A1059B">
      <w:pPr>
        <w:ind w:firstLine="709"/>
        <w:jc w:val="both"/>
        <w:rPr>
          <w:sz w:val="24"/>
          <w:szCs w:val="24"/>
          <w:lang w:eastAsia="en-US"/>
        </w:rPr>
      </w:pPr>
      <w:r w:rsidRPr="00EE4DA7">
        <w:rPr>
          <w:sz w:val="24"/>
          <w:szCs w:val="24"/>
          <w:lang w:eastAsia="en-US"/>
        </w:rPr>
        <w:t>4. Н</w:t>
      </w:r>
      <w:r w:rsidRPr="00EE4DA7">
        <w:rPr>
          <w:sz w:val="24"/>
          <w:szCs w:val="24"/>
        </w:rPr>
        <w:t xml:space="preserve">аправить Отчёт об исполнении бюджета Сосновоборского городского округа за </w:t>
      </w:r>
      <w:r w:rsidR="00AC2D0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1 полугодие</w:t>
      </w:r>
      <w:r w:rsidRPr="00EE4DA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EE4DA7">
        <w:rPr>
          <w:sz w:val="24"/>
          <w:szCs w:val="24"/>
        </w:rPr>
        <w:t xml:space="preserve"> года</w:t>
      </w:r>
      <w:r w:rsidRPr="00EE4DA7">
        <w:rPr>
          <w:sz w:val="24"/>
          <w:szCs w:val="24"/>
          <w:lang w:eastAsia="en-US"/>
        </w:rPr>
        <w:t xml:space="preserve"> и </w:t>
      </w:r>
      <w:r w:rsidRPr="00EE4DA7">
        <w:rPr>
          <w:sz w:val="24"/>
          <w:szCs w:val="24"/>
        </w:rPr>
        <w:t>Отчёт о формировании и расходовании средств муниципального дорожного фонда по состоянию на 01.</w:t>
      </w:r>
      <w:r>
        <w:rPr>
          <w:sz w:val="24"/>
          <w:szCs w:val="24"/>
        </w:rPr>
        <w:t>07</w:t>
      </w:r>
      <w:r w:rsidRPr="00EE4DA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EE4DA7">
        <w:rPr>
          <w:sz w:val="24"/>
          <w:szCs w:val="24"/>
        </w:rPr>
        <w:t xml:space="preserve"> года по Сосновоборскому городскому округу </w:t>
      </w:r>
      <w:r w:rsidRPr="00EE4DA7">
        <w:rPr>
          <w:sz w:val="24"/>
          <w:szCs w:val="24"/>
          <w:lang w:eastAsia="en-US"/>
        </w:rPr>
        <w:t>в совет депутатов Сосновоборского городского округа и Контрольно-счётную палату Сосновоборского городского округа Ленинградской области.</w:t>
      </w:r>
    </w:p>
    <w:p w:rsidR="00A1059B" w:rsidRPr="00EE4DA7" w:rsidRDefault="00A1059B" w:rsidP="00A1059B">
      <w:pPr>
        <w:ind w:firstLine="709"/>
        <w:jc w:val="both"/>
        <w:rPr>
          <w:sz w:val="24"/>
          <w:szCs w:val="24"/>
          <w:lang w:eastAsia="en-US"/>
        </w:rPr>
      </w:pPr>
    </w:p>
    <w:p w:rsidR="00A1059B" w:rsidRDefault="00A1059B" w:rsidP="00A1059B">
      <w:pPr>
        <w:ind w:firstLine="709"/>
        <w:jc w:val="both"/>
        <w:rPr>
          <w:sz w:val="24"/>
          <w:szCs w:val="24"/>
        </w:rPr>
      </w:pPr>
      <w:r w:rsidRPr="00EE4DA7">
        <w:rPr>
          <w:sz w:val="24"/>
          <w:szCs w:val="24"/>
        </w:rPr>
        <w:t>5. 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A1059B" w:rsidRPr="00EE4DA7" w:rsidRDefault="00A1059B" w:rsidP="00A1059B">
      <w:pPr>
        <w:ind w:firstLine="709"/>
        <w:jc w:val="both"/>
        <w:rPr>
          <w:sz w:val="24"/>
          <w:szCs w:val="24"/>
        </w:rPr>
      </w:pPr>
    </w:p>
    <w:p w:rsidR="00A1059B" w:rsidRDefault="00A1059B" w:rsidP="00A1059B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E4DA7">
        <w:rPr>
          <w:sz w:val="24"/>
          <w:szCs w:val="24"/>
        </w:rPr>
        <w:lastRenderedPageBreak/>
        <w:t>6. Общему отделу администрации обнародовать настоящее постановление на электронном сайте городской газеты "Маяк".</w:t>
      </w:r>
    </w:p>
    <w:p w:rsidR="00A1059B" w:rsidRPr="00EE4DA7" w:rsidRDefault="00A1059B" w:rsidP="00A1059B">
      <w:pPr>
        <w:pStyle w:val="a9"/>
        <w:spacing w:after="0"/>
        <w:ind w:left="0" w:firstLine="709"/>
        <w:jc w:val="both"/>
        <w:rPr>
          <w:sz w:val="24"/>
          <w:szCs w:val="24"/>
        </w:rPr>
      </w:pPr>
    </w:p>
    <w:p w:rsidR="00A1059B" w:rsidRDefault="00A1059B" w:rsidP="00A1059B">
      <w:pPr>
        <w:ind w:firstLine="708"/>
        <w:jc w:val="both"/>
        <w:rPr>
          <w:sz w:val="24"/>
          <w:szCs w:val="24"/>
        </w:rPr>
      </w:pPr>
      <w:r w:rsidRPr="00EE4DA7">
        <w:rPr>
          <w:sz w:val="24"/>
          <w:szCs w:val="24"/>
        </w:rPr>
        <w:t>7. Настоящее постановление вступает в силу со дня официального обнародования.</w:t>
      </w:r>
    </w:p>
    <w:p w:rsidR="00A1059B" w:rsidRPr="00EE4DA7" w:rsidRDefault="00A1059B" w:rsidP="00A1059B">
      <w:pPr>
        <w:ind w:firstLine="708"/>
        <w:jc w:val="both"/>
        <w:rPr>
          <w:sz w:val="24"/>
          <w:szCs w:val="24"/>
        </w:rPr>
      </w:pPr>
    </w:p>
    <w:p w:rsidR="00A1059B" w:rsidRPr="00EE4DA7" w:rsidRDefault="00A1059B" w:rsidP="00A1059B">
      <w:pPr>
        <w:ind w:firstLine="708"/>
        <w:jc w:val="both"/>
        <w:rPr>
          <w:sz w:val="24"/>
          <w:szCs w:val="24"/>
          <w:highlight w:val="yellow"/>
          <w:lang w:eastAsia="en-US"/>
        </w:rPr>
      </w:pPr>
      <w:r w:rsidRPr="00EE4DA7">
        <w:rPr>
          <w:sz w:val="24"/>
          <w:szCs w:val="24"/>
        </w:rPr>
        <w:t xml:space="preserve">8. Контроль за исполнением настоящего постановления возложить на председателя комитета финансов </w:t>
      </w:r>
      <w:r>
        <w:rPr>
          <w:sz w:val="24"/>
          <w:szCs w:val="24"/>
        </w:rPr>
        <w:t>Попову Татьяну Рудольфовну</w:t>
      </w:r>
    </w:p>
    <w:p w:rsidR="00A1059B" w:rsidRPr="00EE4DA7" w:rsidRDefault="00A1059B" w:rsidP="00A1059B">
      <w:pPr>
        <w:rPr>
          <w:sz w:val="24"/>
          <w:szCs w:val="24"/>
        </w:rPr>
      </w:pPr>
    </w:p>
    <w:p w:rsidR="00A1059B" w:rsidRDefault="00A1059B" w:rsidP="00A1059B">
      <w:pPr>
        <w:rPr>
          <w:sz w:val="24"/>
          <w:szCs w:val="24"/>
        </w:rPr>
      </w:pPr>
    </w:p>
    <w:p w:rsidR="00A1059B" w:rsidRPr="00EE4DA7" w:rsidRDefault="00A1059B" w:rsidP="00A1059B">
      <w:pPr>
        <w:rPr>
          <w:sz w:val="24"/>
          <w:szCs w:val="24"/>
        </w:rPr>
      </w:pPr>
    </w:p>
    <w:p w:rsidR="00A1059B" w:rsidRPr="00EE4DA7" w:rsidRDefault="00A1059B" w:rsidP="00A1059B">
      <w:pPr>
        <w:rPr>
          <w:sz w:val="24"/>
          <w:szCs w:val="24"/>
        </w:rPr>
      </w:pPr>
      <w:r w:rsidRPr="00EE4DA7">
        <w:rPr>
          <w:sz w:val="24"/>
          <w:szCs w:val="24"/>
        </w:rPr>
        <w:t xml:space="preserve">Глава  </w:t>
      </w:r>
    </w:p>
    <w:p w:rsidR="00A1059B" w:rsidRPr="00EE4DA7" w:rsidRDefault="00A1059B" w:rsidP="00A1059B">
      <w:pPr>
        <w:rPr>
          <w:sz w:val="24"/>
          <w:szCs w:val="24"/>
        </w:rPr>
      </w:pPr>
      <w:r w:rsidRPr="00EE4DA7">
        <w:rPr>
          <w:sz w:val="24"/>
          <w:szCs w:val="24"/>
        </w:rPr>
        <w:t xml:space="preserve">Сосновоборского городского округа                                                        </w:t>
      </w:r>
      <w:r w:rsidR="00B57F33">
        <w:rPr>
          <w:sz w:val="24"/>
          <w:szCs w:val="24"/>
        </w:rPr>
        <w:t xml:space="preserve"> </w:t>
      </w:r>
      <w:r w:rsidR="00AC2D03">
        <w:rPr>
          <w:sz w:val="24"/>
          <w:szCs w:val="24"/>
        </w:rPr>
        <w:t xml:space="preserve">           </w:t>
      </w:r>
      <w:r w:rsidRPr="00EE4DA7">
        <w:rPr>
          <w:sz w:val="24"/>
          <w:szCs w:val="24"/>
        </w:rPr>
        <w:t xml:space="preserve">    М.В.</w:t>
      </w:r>
      <w:r>
        <w:rPr>
          <w:sz w:val="24"/>
          <w:szCs w:val="24"/>
        </w:rPr>
        <w:t xml:space="preserve"> </w:t>
      </w:r>
      <w:r w:rsidRPr="00EE4DA7">
        <w:rPr>
          <w:sz w:val="24"/>
          <w:szCs w:val="24"/>
        </w:rPr>
        <w:t>Воронков</w:t>
      </w:r>
    </w:p>
    <w:p w:rsidR="00A1059B" w:rsidRPr="00EE4DA7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E51EC8" w:rsidRDefault="00E51EC8" w:rsidP="00A1059B">
      <w:pPr>
        <w:jc w:val="both"/>
        <w:rPr>
          <w:sz w:val="12"/>
          <w:szCs w:val="16"/>
        </w:rPr>
      </w:pPr>
    </w:p>
    <w:p w:rsidR="00AC2D03" w:rsidRDefault="00AC2D03" w:rsidP="00A1059B">
      <w:pPr>
        <w:jc w:val="both"/>
        <w:rPr>
          <w:sz w:val="12"/>
          <w:szCs w:val="16"/>
        </w:rPr>
      </w:pPr>
    </w:p>
    <w:p w:rsidR="00AC2D03" w:rsidRDefault="00AC2D03" w:rsidP="00A1059B">
      <w:pPr>
        <w:jc w:val="both"/>
        <w:rPr>
          <w:sz w:val="12"/>
          <w:szCs w:val="16"/>
        </w:rPr>
      </w:pPr>
    </w:p>
    <w:p w:rsidR="00E51EC8" w:rsidRDefault="00E51EC8" w:rsidP="00A1059B">
      <w:pPr>
        <w:jc w:val="both"/>
        <w:rPr>
          <w:sz w:val="12"/>
          <w:szCs w:val="16"/>
        </w:rPr>
      </w:pPr>
    </w:p>
    <w:p w:rsidR="00E51EC8" w:rsidRDefault="00E51EC8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Default="00A1059B" w:rsidP="00A1059B">
      <w:pPr>
        <w:jc w:val="both"/>
        <w:rPr>
          <w:sz w:val="12"/>
          <w:szCs w:val="16"/>
        </w:rPr>
      </w:pPr>
    </w:p>
    <w:p w:rsidR="00A1059B" w:rsidRPr="00EE4DA7" w:rsidRDefault="00A1059B" w:rsidP="00A1059B">
      <w:pPr>
        <w:jc w:val="both"/>
        <w:rPr>
          <w:sz w:val="12"/>
          <w:szCs w:val="16"/>
        </w:rPr>
      </w:pPr>
    </w:p>
    <w:p w:rsidR="00A1059B" w:rsidRPr="00EE4DA7" w:rsidRDefault="00A1059B" w:rsidP="00A1059B">
      <w:pPr>
        <w:jc w:val="both"/>
        <w:rPr>
          <w:sz w:val="12"/>
          <w:szCs w:val="16"/>
        </w:rPr>
      </w:pPr>
    </w:p>
    <w:p w:rsidR="00A1059B" w:rsidRPr="00A94D36" w:rsidRDefault="00A1059B" w:rsidP="00A1059B">
      <w:pPr>
        <w:shd w:val="clear" w:color="auto" w:fill="FFFFFF"/>
        <w:tabs>
          <w:tab w:val="left" w:pos="1987"/>
        </w:tabs>
        <w:spacing w:after="6"/>
        <w:rPr>
          <w:caps/>
          <w:sz w:val="12"/>
          <w:szCs w:val="12"/>
        </w:rPr>
      </w:pPr>
      <w:r w:rsidRPr="00A94D36">
        <w:rPr>
          <w:sz w:val="12"/>
          <w:szCs w:val="12"/>
        </w:rPr>
        <w:t>Блохина Юлия Викторовна</w:t>
      </w:r>
      <w:r w:rsidR="00E51EC8">
        <w:rPr>
          <w:sz w:val="12"/>
          <w:szCs w:val="12"/>
        </w:rPr>
        <w:t xml:space="preserve"> </w:t>
      </w:r>
      <w:r w:rsidRPr="00A94D36">
        <w:rPr>
          <w:sz w:val="12"/>
          <w:szCs w:val="12"/>
        </w:rPr>
        <w:t>Тел. (81369) 2-82-92</w:t>
      </w:r>
    </w:p>
    <w:p w:rsidR="00A1059B" w:rsidRDefault="00A1059B" w:rsidP="00A1059B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  <w:r w:rsidRPr="00A94D36">
        <w:rPr>
          <w:sz w:val="12"/>
          <w:szCs w:val="12"/>
        </w:rPr>
        <w:t xml:space="preserve">Отдел </w:t>
      </w:r>
      <w:r>
        <w:rPr>
          <w:sz w:val="12"/>
          <w:szCs w:val="12"/>
        </w:rPr>
        <w:t>учета и отчетности</w:t>
      </w:r>
      <w:r w:rsidR="00E51EC8">
        <w:rPr>
          <w:sz w:val="12"/>
          <w:szCs w:val="12"/>
        </w:rPr>
        <w:t xml:space="preserve"> БО</w:t>
      </w:r>
    </w:p>
    <w:p w:rsidR="00B57F33" w:rsidRDefault="00B57F33" w:rsidP="00A1059B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  <w:sectPr w:rsidR="00B57F33" w:rsidSect="00B57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51EC8" w:rsidRPr="00A94D36" w:rsidRDefault="00E51EC8" w:rsidP="00A1059B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</w:p>
    <w:p w:rsidR="00A1059B" w:rsidRPr="00A94D36" w:rsidRDefault="00A1059B" w:rsidP="00A1059B">
      <w:pPr>
        <w:shd w:val="clear" w:color="auto" w:fill="FFFFFF"/>
        <w:tabs>
          <w:tab w:val="left" w:pos="1987"/>
        </w:tabs>
        <w:spacing w:after="6"/>
        <w:rPr>
          <w:caps/>
          <w:sz w:val="12"/>
          <w:szCs w:val="12"/>
        </w:rPr>
      </w:pPr>
    </w:p>
    <w:p w:rsidR="00A1059B" w:rsidRPr="00630C39" w:rsidRDefault="00A1059B" w:rsidP="00A1059B">
      <w:pPr>
        <w:pStyle w:val="ab"/>
        <w:spacing w:after="0"/>
        <w:rPr>
          <w:sz w:val="24"/>
          <w:szCs w:val="24"/>
        </w:rPr>
      </w:pPr>
      <w:r w:rsidRPr="00630C39">
        <w:rPr>
          <w:sz w:val="24"/>
          <w:szCs w:val="24"/>
        </w:rPr>
        <w:t>СОГЛАСОВАНО:</w:t>
      </w:r>
    </w:p>
    <w:p w:rsidR="00A1059B" w:rsidRDefault="00A1059B" w:rsidP="00A1059B">
      <w:pPr>
        <w:pStyle w:val="ab"/>
        <w:spacing w:after="0"/>
        <w:rPr>
          <w:sz w:val="24"/>
          <w:szCs w:val="24"/>
        </w:rPr>
      </w:pPr>
    </w:p>
    <w:p w:rsidR="00A1059B" w:rsidRDefault="00225938" w:rsidP="00A1059B">
      <w:pPr>
        <w:pStyle w:val="ab"/>
        <w:spacing w:after="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5943600" cy="401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9B" w:rsidRPr="00EE4DA7" w:rsidRDefault="00A1059B" w:rsidP="00A1059B">
      <w:pPr>
        <w:rPr>
          <w:color w:val="FF0000"/>
        </w:rPr>
      </w:pPr>
    </w:p>
    <w:p w:rsidR="00A1059B" w:rsidRPr="00EE4DA7" w:rsidRDefault="00A1059B" w:rsidP="00A1059B">
      <w:pPr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5B2614" w:rsidRDefault="00A1059B" w:rsidP="00A1059B">
      <w:pPr>
        <w:jc w:val="right"/>
      </w:pPr>
    </w:p>
    <w:p w:rsidR="00A1059B" w:rsidRPr="005B2614" w:rsidRDefault="00A1059B" w:rsidP="00A1059B">
      <w:pPr>
        <w:jc w:val="right"/>
        <w:rPr>
          <w:szCs w:val="24"/>
        </w:rPr>
      </w:pPr>
      <w:r w:rsidRPr="005B2614">
        <w:rPr>
          <w:szCs w:val="24"/>
        </w:rPr>
        <w:t>Рассылка:</w:t>
      </w:r>
    </w:p>
    <w:p w:rsidR="00A1059B" w:rsidRPr="005B2614" w:rsidRDefault="00A1059B" w:rsidP="00A1059B">
      <w:pPr>
        <w:jc w:val="right"/>
        <w:rPr>
          <w:szCs w:val="24"/>
        </w:rPr>
      </w:pPr>
      <w:r w:rsidRPr="005B2614">
        <w:rPr>
          <w:szCs w:val="24"/>
        </w:rPr>
        <w:t xml:space="preserve">                                                                                                          КФ, общ. отдел, пресс-центр</w:t>
      </w: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Default="00A1059B" w:rsidP="00A1059B">
      <w:pPr>
        <w:jc w:val="right"/>
        <w:rPr>
          <w:color w:val="FF0000"/>
        </w:rPr>
      </w:pPr>
    </w:p>
    <w:p w:rsidR="00A1059B" w:rsidRDefault="00A1059B" w:rsidP="00A1059B">
      <w:pPr>
        <w:jc w:val="right"/>
        <w:rPr>
          <w:color w:val="FF0000"/>
        </w:rPr>
      </w:pPr>
    </w:p>
    <w:p w:rsidR="00A1059B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E51EC8" w:rsidRDefault="00E51EC8" w:rsidP="00A1059B">
      <w:pPr>
        <w:jc w:val="right"/>
      </w:pPr>
    </w:p>
    <w:p w:rsidR="00A1059B" w:rsidRPr="001F7DD0" w:rsidRDefault="00A1059B" w:rsidP="00A1059B">
      <w:pPr>
        <w:jc w:val="right"/>
      </w:pPr>
      <w:r w:rsidRPr="001F7DD0">
        <w:t>УТВЕРЖДЕН</w:t>
      </w:r>
    </w:p>
    <w:p w:rsidR="00A1059B" w:rsidRPr="001F7DD0" w:rsidRDefault="00A1059B" w:rsidP="00A1059B">
      <w:pPr>
        <w:jc w:val="right"/>
      </w:pPr>
      <w:r w:rsidRPr="001F7DD0">
        <w:t>постановлением администрации</w:t>
      </w:r>
    </w:p>
    <w:p w:rsidR="00A1059B" w:rsidRPr="001F7DD0" w:rsidRDefault="00A1059B" w:rsidP="00A1059B">
      <w:pPr>
        <w:jc w:val="right"/>
      </w:pPr>
      <w:r w:rsidRPr="001F7DD0">
        <w:t>Сосновоборского городского округа</w:t>
      </w:r>
    </w:p>
    <w:p w:rsidR="00A1059B" w:rsidRPr="001F7DD0" w:rsidRDefault="00C354CC" w:rsidP="00A1059B">
      <w:pPr>
        <w:jc w:val="right"/>
      </w:pPr>
      <w:r>
        <w:t>о</w:t>
      </w:r>
      <w:r w:rsidR="00A1059B" w:rsidRPr="001F7DD0">
        <w:t>т</w:t>
      </w:r>
      <w:r>
        <w:t xml:space="preserve"> 30/07/2024 № 1823</w:t>
      </w:r>
    </w:p>
    <w:p w:rsidR="00A1059B" w:rsidRPr="001F7DD0" w:rsidRDefault="00A1059B" w:rsidP="00A1059B">
      <w:pPr>
        <w:jc w:val="right"/>
      </w:pPr>
      <w:r w:rsidRPr="001F7DD0">
        <w:t>(Приложение № 1)</w:t>
      </w:r>
    </w:p>
    <w:tbl>
      <w:tblPr>
        <w:tblpPr w:leftFromText="180" w:rightFromText="180" w:vertAnchor="text" w:horzAnchor="margin" w:tblpXSpec="center" w:tblpY="68"/>
        <w:tblW w:w="9796" w:type="dxa"/>
        <w:tblLayout w:type="fixed"/>
        <w:tblLook w:val="04A0" w:firstRow="1" w:lastRow="0" w:firstColumn="1" w:lastColumn="0" w:noHBand="0" w:noVBand="1"/>
      </w:tblPr>
      <w:tblGrid>
        <w:gridCol w:w="3482"/>
        <w:gridCol w:w="707"/>
        <w:gridCol w:w="1796"/>
        <w:gridCol w:w="224"/>
        <w:gridCol w:w="236"/>
        <w:gridCol w:w="658"/>
        <w:gridCol w:w="724"/>
        <w:gridCol w:w="694"/>
        <w:gridCol w:w="1275"/>
      </w:tblGrid>
      <w:tr w:rsidR="00A1059B" w:rsidRPr="003D3FAC" w:rsidTr="00A1059B">
        <w:trPr>
          <w:trHeight w:val="300"/>
        </w:trPr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3D3FAC" w:rsidTr="00A1059B">
        <w:trPr>
          <w:trHeight w:val="364"/>
        </w:trPr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center"/>
              <w:rPr>
                <w:b/>
                <w:bCs/>
                <w:sz w:val="22"/>
                <w:szCs w:val="22"/>
              </w:rPr>
            </w:pPr>
            <w:r w:rsidRPr="003D3FAC">
              <w:rPr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center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КОДЫ</w:t>
            </w:r>
          </w:p>
        </w:tc>
      </w:tr>
      <w:tr w:rsidR="00A1059B" w:rsidRPr="003D3FAC" w:rsidTr="00A1059B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/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right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center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0503117</w:t>
            </w:r>
          </w:p>
        </w:tc>
      </w:tr>
      <w:tr w:rsidR="00A1059B" w:rsidRPr="003D3FAC" w:rsidTr="00A1059B">
        <w:trPr>
          <w:trHeight w:val="255"/>
        </w:trPr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center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 xml:space="preserve">на 01 </w:t>
            </w:r>
            <w:r>
              <w:rPr>
                <w:sz w:val="16"/>
                <w:szCs w:val="16"/>
              </w:rPr>
              <w:t xml:space="preserve">июля </w:t>
            </w:r>
            <w:r w:rsidRPr="003D3FAC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4</w:t>
            </w:r>
            <w:r w:rsidRPr="003D3FA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right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center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01.</w:t>
            </w:r>
            <w:r>
              <w:rPr>
                <w:sz w:val="16"/>
                <w:szCs w:val="16"/>
              </w:rPr>
              <w:t>07</w:t>
            </w:r>
            <w:r w:rsidRPr="003D3FA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</w:tr>
      <w:tr w:rsidR="00A1059B" w:rsidRPr="003D3FAC" w:rsidTr="00A1059B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/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right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center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75094007</w:t>
            </w:r>
          </w:p>
        </w:tc>
      </w:tr>
      <w:tr w:rsidR="00A1059B" w:rsidRPr="003D3FAC" w:rsidTr="00A1059B">
        <w:trPr>
          <w:trHeight w:val="87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КОМИТЕТ ФИНАНСОВ АДМИНИСТРАЦИИ МУНИЦИПАЛЬНОГО ОБРАЗОВАНИЯ СОСНОВОБОРСКИЙ ГОРОДСКОЙ ОКРУГ ЛЕНИНГРАДСКОЙ ОБЛАСТИ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right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 xml:space="preserve">    Глава по БК</w:t>
            </w: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center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012</w:t>
            </w:r>
          </w:p>
        </w:tc>
      </w:tr>
      <w:tr w:rsidR="00A1059B" w:rsidRPr="003D3FAC" w:rsidTr="00A1059B">
        <w:trPr>
          <w:trHeight w:val="676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СОСНОВОБОРСКИЙ ГОРОДСКОЙ ОКРУГ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right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по ОКТМО</w:t>
            </w: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center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41754000</w:t>
            </w:r>
          </w:p>
        </w:tc>
      </w:tr>
      <w:tr w:rsidR="00A1059B" w:rsidRPr="003D3FAC" w:rsidTr="00A1059B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Периодичность: месячная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 </w:t>
            </w:r>
          </w:p>
        </w:tc>
      </w:tr>
      <w:tr w:rsidR="00A1059B" w:rsidRPr="003D3FAC" w:rsidTr="00A1059B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right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3D3FAC" w:rsidRDefault="00A1059B" w:rsidP="00A1059B">
            <w:pPr>
              <w:jc w:val="center"/>
              <w:rPr>
                <w:sz w:val="16"/>
                <w:szCs w:val="16"/>
              </w:rPr>
            </w:pPr>
            <w:r w:rsidRPr="003D3FAC">
              <w:rPr>
                <w:sz w:val="16"/>
                <w:szCs w:val="16"/>
              </w:rPr>
              <w:t>383</w:t>
            </w:r>
          </w:p>
        </w:tc>
      </w:tr>
      <w:tr w:rsidR="00A1059B" w:rsidRPr="006A68B5" w:rsidTr="00A1059B">
        <w:trPr>
          <w:trHeight w:val="405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8045E7" w:rsidRDefault="00A1059B" w:rsidP="00A1059B">
            <w:pPr>
              <w:pStyle w:val="ad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8045E7">
              <w:rPr>
                <w:b/>
                <w:bCs/>
                <w:sz w:val="22"/>
                <w:szCs w:val="22"/>
              </w:rPr>
              <w:t>Доходы бюджета</w:t>
            </w:r>
          </w:p>
          <w:p w:rsidR="00A1059B" w:rsidRPr="008045E7" w:rsidRDefault="00A1059B" w:rsidP="00A1059B">
            <w:pPr>
              <w:pStyle w:val="ad"/>
              <w:ind w:left="2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6A68B5" w:rsidRDefault="00A1059B" w:rsidP="00A10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6A68B5" w:rsidRDefault="00A1059B" w:rsidP="00A1059B">
            <w:pPr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850"/>
        <w:gridCol w:w="709"/>
        <w:gridCol w:w="2126"/>
        <w:gridCol w:w="1560"/>
        <w:gridCol w:w="1417"/>
        <w:gridCol w:w="1559"/>
      </w:tblGrid>
      <w:tr w:rsidR="00A1059B" w:rsidRPr="00A41471" w:rsidTr="00A1059B">
        <w:trPr>
          <w:trHeight w:val="184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A1059B" w:rsidRPr="00A41471" w:rsidTr="00A1059B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469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25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bookmarkStart w:id="1" w:name="RANGE!A19"/>
            <w:r w:rsidRPr="00A41471">
              <w:rPr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3 895 822 673,39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2 045 993 099,78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1 849 829 573,61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000 10000000000000000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2 179 962 578,38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1 089 618 661,72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1 090 343 916,66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1 366 673 560,00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655 778 624,33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710 894 935,67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bookmarkStart w:id="2" w:name="RANGE!A23:D25"/>
            <w:r w:rsidRPr="00A41471">
              <w:rPr>
                <w:sz w:val="16"/>
                <w:szCs w:val="16"/>
              </w:rPr>
              <w:t>Налог на доходы физических лиц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000 10102000010000110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1 366 673 560,00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655 778 624,33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710 894 935,67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bookmarkStart w:id="3" w:name="RANGE!A24"/>
            <w:r w:rsidRPr="00A4147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000 10102010010000110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bookmarkStart w:id="4" w:name="RANGE!D24"/>
            <w:r w:rsidRPr="00A41471">
              <w:rPr>
                <w:sz w:val="16"/>
                <w:szCs w:val="16"/>
              </w:rPr>
              <w:t>1 269 327 886,40</w:t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601 390 559,07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667 937 327,33</w:t>
            </w:r>
          </w:p>
        </w:tc>
      </w:tr>
      <w:tr w:rsidR="00A1059B" w:rsidRPr="00A41471" w:rsidTr="00A1059B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000 10102010011000110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1 269 327 886,40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601 383 019,01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667 944 867,39</w:t>
            </w:r>
          </w:p>
        </w:tc>
      </w:tr>
      <w:tr w:rsidR="00A1059B" w:rsidRPr="00A41471" w:rsidTr="00A1059B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000 10102010013000110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7 540,06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000 10102020010000110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1 216 820,92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312 040,00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904 780,92</w:t>
            </w:r>
          </w:p>
        </w:tc>
      </w:tr>
      <w:tr w:rsidR="00A1059B" w:rsidRPr="00A41471" w:rsidTr="00A1059B">
        <w:trPr>
          <w:trHeight w:val="2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000 10102020011000110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1 216 820,92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311 505,99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905 314,93</w:t>
            </w:r>
          </w:p>
        </w:tc>
      </w:tr>
      <w:tr w:rsidR="00A1059B" w:rsidRPr="00A41471" w:rsidTr="00A1059B">
        <w:trPr>
          <w:trHeight w:val="2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000 10102020013000110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000 10102030010000110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15 818 671,96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1 404 086,58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14 414 585,38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000 10102030011000110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15 818 671,96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1 382 592,61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14 436 079,35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000 10102030013000110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21 493,97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000 10102040010000110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2 433 641,84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983 833,69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1 449 808,15</w:t>
            </w:r>
          </w:p>
        </w:tc>
      </w:tr>
      <w:tr w:rsidR="00A1059B" w:rsidRPr="00A41471" w:rsidTr="00A1059B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000 10102040011000110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2 433 641,84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983 833,69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1 449 808,15</w:t>
            </w:r>
          </w:p>
        </w:tc>
      </w:tr>
      <w:tr w:rsidR="00A1059B" w:rsidRPr="00A41471" w:rsidTr="00A1059B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000 10102080010000110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21 902 776,56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13 837 484,70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8 065 291,86</w:t>
            </w:r>
          </w:p>
        </w:tc>
      </w:tr>
      <w:tr w:rsidR="00A1059B" w:rsidRPr="00A41471" w:rsidTr="00A1059B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000 10102080011000110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21 902 776,56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13 837 484,70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8 065 291,86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000 10102130011000110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13 385 030,12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8 514 105,16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4 870 924,96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000 10102140011000110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42 588 732,20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29 336 515,13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13 252 217,07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000 10300000000000000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4 614 000,00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2 397 660,06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2 216 339,94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000 10302000010000110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4 614 000,00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2 397 660,06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2 216 339,94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000 10302230010000110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2 229 680,02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1 224 778,82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1 004 901,20</w:t>
            </w:r>
          </w:p>
        </w:tc>
      </w:tr>
      <w:tr w:rsidR="00A1059B" w:rsidRPr="00A41471" w:rsidTr="00A1059B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000 10302231010000110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2 229 680,02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1 224 778,82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1 004 901,20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000 10302240010000110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12 367,76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7 087,65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5 280,11</w:t>
            </w:r>
          </w:p>
        </w:tc>
      </w:tr>
      <w:tr w:rsidR="00A1059B" w:rsidRPr="00A41471" w:rsidTr="00A1059B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000 10302241010000110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12 367,76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7 087,65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5 280,11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000 10302250010000110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2 694 901,13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1 324 820,69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1 370 080,44</w:t>
            </w:r>
          </w:p>
        </w:tc>
      </w:tr>
      <w:tr w:rsidR="00A1059B" w:rsidRPr="00A41471" w:rsidTr="00A1059B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000 10302251010000110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2 694 901,13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1 324 820,69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1 370 080,44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000 10302260010000110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-322 948,91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-159 027,10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000 10302261010000110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-322 948,91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-159 027,10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395 400 000,00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248 329 481,37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147 070 518,63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000 10501000000000110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385 169 000,00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237 624 536,75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147 544 463,25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000 10501010010000110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178 718 416,00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108 496 967,16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70 221 448,84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000 10501011010000110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178 718 416,00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108 496 967,16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70 221 448,84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000 10501020010000110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206 450 584,00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129 127 569,59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77 323 014,41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000 10501021010000110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206 450 584,00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129 127 569,59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77 323 014,41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000 10502000020000110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71 328,04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000 10502010020000110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71 328,04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000 10502010021000110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63 140,04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000 10502010023000110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000 10504000020000110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10 231 000,00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10 633 616,58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000 10504010020000110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10 231 000,00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10 633 616,58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000 10504010021000110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10 231 000,00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10 633 616,58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000 10600000000000000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125 055 000,00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24 824 620,83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100 230 379,17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000 10601000000000110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33 462 000,00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4 167 150,81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29 294 849,19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000 10601020040000110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33 462 000,00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4 167 150,81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29 294 849,19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000 10601020041000110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33 462 000,00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4 167 150,81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29 294 849,19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000 10606000000000110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91 593 000,00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20 657 470,02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70 935 529,98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000 10606030000000110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19 124 005,92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58 875 994,08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000 10606032040000110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19 124 005,92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58 875 994,08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000 10606040000000110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13 593 000,00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1 533 464,10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12 059 535,90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000 10606042040000110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13 593 000,00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1 533 464,10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12 059 535,90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000 10800000000000000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8 767 000,00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4 743 938,73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4 023 061,27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000 10803000010000110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8 722 000,00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4 733 938,73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3 988 061,27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000 10803010010000110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8 722 000,00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4 733 938,73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3 988 061,27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000 10803010011050110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4 696 693,40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сумма платежа (перерасчеты, недоимка и задолженность по соответствующему платежу в том числе по отменненым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000 10803010011060110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37 245,33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000 10807000010000110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000 10807150010000110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000 10807150011000110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35 000,00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175 568 278,06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96 571 571,71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78 996 706,35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000 11105000000000120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163 168 919,48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88 007 172,25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75 161 747,23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000 11105010000000120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137 807 196,00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74 992 052,29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62 815 143,71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000 11105012040000120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137 807 196,00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74 992 052,29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62 815 143,71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000 11105020000000120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1 153 615,83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771 595,03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382 020,80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000 11105024040000120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1 153 615,83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771 595,03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382 020,80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000 11105030000000120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22 016,58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22 016,58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000 11105034040000120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22 016,58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22 016,58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000 11105070000000120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24 186 091,07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12 221 508,35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11 964 582,72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000 11105074040000120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24 186 091,07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12 221 508,35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11 964 582,72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000 11107000000000120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912 790,00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922 799,00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000 11107010000000120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912 790,00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922 799,00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000 11107014040000120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912 790,00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922 799,00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000 11109000000000120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11 486 568,58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7 641 600,46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3 844 968,12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000 11109040000000120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11 486 568,58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7 641 600,46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3 844 968,12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000 11109044040000120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11 486 568,58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7 641 600,46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3 844 968,12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000 11200000000000000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1 032 437,05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223 576,76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808 860,29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000 11201000010000120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1 032 437,05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223 576,76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808 860,29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000 11201010010000120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26 968,12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38 362,13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000 11201010012100120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000 11201010016000120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26 968,12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38 362,04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000 11201030010000120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1 001 380,12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178 559,92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822 820,20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000 11201030016000120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1 001 380,12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178 559,92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822 820,20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000 11201040010000120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4 088,81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6 654,71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000 11201041010000120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4 088,81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6 654,71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2 002 889,33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1 513 881,74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489 007,59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000 11301000000000130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543 790,00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468 945,98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74 844,02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оказания информационных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000 11301070000000130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36 300,00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 (доходы от оказания информационных услуг МКУ «ЦИОГД»)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000 11301074040000130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36 300,00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000 11301990000000130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499 790,00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461 245,98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38 544,02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000 11301994040000130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499 790,00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461 245,98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38 544,02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Лицензионные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000 11302000000000000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50 600,00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000 11302990000000000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50 600,00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000 11302994040000000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50 600,00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000 11302000000000130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1 408 499,33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1 044 935,76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363 563,57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000 11302060000000130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967 286,38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691 487,19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275 799,19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000 11302064040000130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967 286,38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691 487,19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275 799,19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000 11302990000000130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441 212,95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353 448,57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87 764,38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доходы от компенсации затрат бюджетов городских округов (прочие доходы - дебиторская задолженность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000 11302994040000130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441 212,95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353 448,57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87 764,38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53 744 638,86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34 296 346,79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19 448 292,07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000 11401000000000410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1 619 593,64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1 086 583,44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533 010,20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000 11401040040000410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1 619 593,64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1 086 583,44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533 010,20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продажи квартир, находящихся в собственности городских округов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000 11401040041000410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1 340 456,04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933 359,06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407 096,98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продажи квартир, находящихся в собственности городских округов (пени, проценты)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000 11401040042000410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279 137,60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153 224,38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125 913,22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000 11402000000000000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33 945 073,80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25 060 856,83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8 884 216,97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000 11402040040000410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33 945 073,80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25 060 856,83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8 884 216,97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000 11402043040000410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33 945 073,80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25 060 856,83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8 884 216,97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000 11406000000000430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18 179 971,42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8 148 906,52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10 031 064,90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000 11406010000000430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16 732 561,00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4 593 094,21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12 139 466,79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000 11406012040000430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16 732 561,00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4 593 094,21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12 139 466,79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000 11406020000000430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1 447 410,42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3 555 812,31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000 11406024040000430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1 447 410,42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3 555 812,31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3 977 064,39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3 297 930,54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679 133,85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000 11601000010000140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22 233,80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300 277,37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000 11601050010000140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000 11601053010000140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000 11601060010000140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000 11601061010000140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000 11601063010000140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000 11601063010008140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000 11601070010000140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13 884,40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7 035,60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000 11601073010027140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8 884,40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000 11601074010000140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15 920,00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000 11601080010000140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2 037,05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000 11601083010000140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727,15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000 11601083010037140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1 309,90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000 11601140010000140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176 586,25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000 11601143010005140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000 11601143010016140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80 336,25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000 11601143010102140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000 11601143019000140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000 11601150010000140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863,80</w:t>
            </w:r>
          </w:p>
        </w:tc>
      </w:tr>
      <w:tr w:rsidR="00A1059B" w:rsidRPr="00A41471" w:rsidTr="00A1059B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000 11601153010006140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000 11601154010000140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1 313,80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000 11601170010000140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000 11601173010000140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000 11601190010000140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000 11601193010000140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000 11601200010000140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64 119,67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000 11601203010000140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000 11601203019000140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57 269,67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000 11602000020000140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458 830,00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174 830,00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000 11602020023000140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458 830,00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174 830,00</w:t>
            </w:r>
          </w:p>
        </w:tc>
      </w:tr>
      <w:tr w:rsidR="00A1059B" w:rsidRPr="00A41471" w:rsidTr="00A1059B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000 11607000010000140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1 120 396,98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785 620,45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334 776,53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000 11607010000000140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39 236,61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21 137,67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18 098,94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000 11607010043000140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39 236,61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21 137,67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18 098,94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000 11607090000000140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1 081 160,37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764 482,78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316 677,59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000 11607090043000140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1 081 160,37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764 482,78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316 677,59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000 11609000000000140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1 567 320,00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1 608 712,14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000 11609040043000140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1 567 320,00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1 608 712,14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000 11610000000000140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362 668,25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241 022,51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121 645,74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000 11610030040000140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122 347,25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54 450,00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67 897,25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000 11610032041000140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122 347,25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54 450,00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67 897,25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000 11610100043000140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48 654,00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46 991,00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000 11610120000000140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191 667,00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184 909,51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6 757,49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000 11610123010041140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191 667,00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184 909,51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6 757,49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000 11611000010000140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445 615,36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78 298,07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367 317,29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000 11611060010000140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445 615,36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78 298,07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367 317,29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000 11611064011000140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445 615,36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78 298,07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367 317,29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000 11700000000000000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43 127 710,69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17 641 028,86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25 486 681,83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000 11701000000000180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-132 425,37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000 11701040040000180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-132 425,37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000 11705000000000180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43 127 710,69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17 773 454,23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25 354 256,46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000 11705040040000180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43 127 710,69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17 773 454,23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25 354 256,46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000 11705040041000180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20 250,00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неналоговые доходы бюджетов городских округов (прочие доходы – содержание коек сестринского ухода)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000 11705040041015180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518 280,00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261 611,31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256 668,69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неналоговые доходы бюджетов городских округов (прочие доходы от уплаты восстановительной стоимости зеленых насаждений)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000 11705040041016180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40 831 404,69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16 605 291,30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24 226 113,39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неналоговые доходы бюджетов городских округов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000 11705040041067180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1 324 039,00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886 301,62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437 737,38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000 20000000000000000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1 715 860 095,01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956 374 438,06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759 485 656,95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1 715 715 095,01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956 228 413,43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759 486 681,58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000 20220000000000150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333 987 532,37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175 920 635,55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158 066 896,82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000 20220077000000150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80 000 000,00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000 20220077040000150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80 000 000,00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000 20220216000000150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34 547 312,68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34 547 312,68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000 20220216040000150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34 547 312,68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34 547 312,68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000 20225420000000150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122 768 000,00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122 768 000,00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000 20225424040000150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122 768 000,00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122 768 000,00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на 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000 20225511000000150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438 000,00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000 20225511040000150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438 000,00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000 20225519000000150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1 389 800,00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1 195 275,19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194 524,81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000 20225519040000150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1 389 800,00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1 195 275,19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194 524,81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000 20225555000000150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000 20225555040000150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000 20229999000000150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76 844 419,69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33 957 360,36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42 887 059,33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000 20229999040000150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76 844 419,69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33 957 360,36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42 887 059,33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000 20230000000000150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1 380 745 382,64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779 325 597,88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601 419 784,76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000 20230024000000150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1 192 763 216,00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638 876 188,63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553 887 027,37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000 20230024040000150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1 192 763 216,00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638 876 188,63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553 887 027,37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000 20230027000000150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22 508 900,00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10 127 446,55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12 381 453,45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000 20230027040000150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22 508 900,00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10 127 446,55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12 381 453,45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000 20235082000000150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74 905 321,70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74 905 321,70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000 20235082040000150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74 905 321,70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74 905 321,70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000 20235120000000150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000 20235120040000150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000 20235179040000150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3 188 261,94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1 145 261,94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работникм государственных и муниципальных общеобразованиельных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000 20235303040000150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20 040 600,00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20 040 600,00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000 20235304040000150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63 321 930,00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32 021 930,00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000 20235930000000150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3 986 853,00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2 002 741,00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1 984 112,00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000 20235930040000150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3 986 853,00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2 002 741,00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1 984 112,00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000 20240000000000150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982 180,00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982 180,00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000 20249999000000150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982 180,00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982 180,00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000 20249999040000150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982 180,00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982 180,00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000 20300000000000000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000 20304000040000150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000 20304010040000150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000 20304020040000150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000 21800000000000000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000 21800000000000150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000 21800000040000150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000 21804000040000150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000 21900000000000000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-4 775,37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000 21900000040000150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-4 775,37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000 21960010040000150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-4 775,37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bookmarkStart w:id="5" w:name="RANGE!A232"/>
            <w:r w:rsidRPr="00A41471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bookmarkEnd w:id="5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000 21960010043100150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-4 775,37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bookmarkStart w:id="6" w:name="RANGE!F232"/>
            <w:r w:rsidRPr="00A41471">
              <w:rPr>
                <w:sz w:val="16"/>
                <w:szCs w:val="16"/>
              </w:rPr>
              <w:t>-</w:t>
            </w:r>
            <w:bookmarkEnd w:id="6"/>
          </w:p>
        </w:tc>
      </w:tr>
    </w:tbl>
    <w:p w:rsidR="00A1059B" w:rsidRDefault="00A1059B" w:rsidP="00A1059B">
      <w:pPr>
        <w:tabs>
          <w:tab w:val="left" w:pos="9781"/>
        </w:tabs>
        <w:rPr>
          <w:b/>
          <w:color w:val="FF0000"/>
        </w:rPr>
      </w:pPr>
    </w:p>
    <w:p w:rsidR="00A1059B" w:rsidRDefault="00A1059B" w:rsidP="00A1059B">
      <w:pPr>
        <w:tabs>
          <w:tab w:val="left" w:pos="9781"/>
        </w:tabs>
        <w:rPr>
          <w:b/>
          <w:color w:val="FF0000"/>
        </w:rPr>
      </w:pPr>
    </w:p>
    <w:p w:rsidR="00A1059B" w:rsidRDefault="00A1059B" w:rsidP="00A1059B">
      <w:pPr>
        <w:tabs>
          <w:tab w:val="left" w:pos="9781"/>
        </w:tabs>
        <w:rPr>
          <w:b/>
          <w:color w:val="FF0000"/>
        </w:rPr>
      </w:pPr>
    </w:p>
    <w:p w:rsidR="00A1059B" w:rsidRDefault="00A1059B" w:rsidP="00A1059B">
      <w:pPr>
        <w:tabs>
          <w:tab w:val="left" w:pos="9781"/>
        </w:tabs>
        <w:rPr>
          <w:b/>
          <w:color w:val="FF0000"/>
        </w:rPr>
      </w:pPr>
    </w:p>
    <w:p w:rsidR="00A1059B" w:rsidRPr="0001062C" w:rsidRDefault="00A1059B" w:rsidP="00A1059B">
      <w:pPr>
        <w:tabs>
          <w:tab w:val="left" w:pos="9781"/>
        </w:tabs>
        <w:jc w:val="center"/>
        <w:rPr>
          <w:b/>
        </w:rPr>
      </w:pPr>
      <w:r w:rsidRPr="0001062C">
        <w:rPr>
          <w:b/>
        </w:rPr>
        <w:t>2. Расходы бюджета</w:t>
      </w:r>
    </w:p>
    <w:p w:rsidR="00A1059B" w:rsidRDefault="00A1059B" w:rsidP="00A1059B">
      <w:pPr>
        <w:tabs>
          <w:tab w:val="left" w:pos="9781"/>
        </w:tabs>
        <w:rPr>
          <w:b/>
          <w:color w:val="FF0000"/>
        </w:rPr>
      </w:pPr>
    </w:p>
    <w:tbl>
      <w:tblPr>
        <w:tblW w:w="10189" w:type="dxa"/>
        <w:tblInd w:w="93" w:type="dxa"/>
        <w:tblLook w:val="04A0" w:firstRow="1" w:lastRow="0" w:firstColumn="1" w:lastColumn="0" w:noHBand="0" w:noVBand="1"/>
      </w:tblPr>
      <w:tblGrid>
        <w:gridCol w:w="2850"/>
        <w:gridCol w:w="709"/>
        <w:gridCol w:w="2126"/>
        <w:gridCol w:w="1560"/>
        <w:gridCol w:w="1417"/>
        <w:gridCol w:w="1527"/>
      </w:tblGrid>
      <w:tr w:rsidR="00A1059B" w:rsidRPr="00A41471" w:rsidTr="00A1059B">
        <w:trPr>
          <w:trHeight w:val="203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Исполнено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A1059B" w:rsidRPr="00A41471" w:rsidTr="00A1059B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192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218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</w:p>
        </w:tc>
      </w:tr>
      <w:tr w:rsidR="00A1059B" w:rsidRPr="00A41471" w:rsidTr="00A1059B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bookmarkStart w:id="7" w:name="RANGE!A13"/>
            <w:r w:rsidRPr="00A41471">
              <w:rPr>
                <w:b/>
                <w:bCs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4 280 268 555,04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1 827 247 307,68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2 453 021 247,36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445 805 059,64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190 228 745,66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255 576 313,98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365 772 125,08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159 538 436,44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206 233 688,64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000 0100 0000000000 110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114 712 174,00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50 535 999,47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64 176 174,53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000 0100 0000000000 111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87 928 064,00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40 037 148,43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47 890 915,57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000 0100 0000000000 112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224 658,00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62 620,00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162 038,00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bookmarkStart w:id="8" w:name="RANGE!A20:D22"/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bookmarkEnd w:id="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000 0100 0000000000 119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26 559 452,00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10 436 231,04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16 123 220,96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bookmarkStart w:id="9" w:name="RANGE!A21"/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bookmarkStart w:id="10" w:name="RANGE!D21"/>
            <w:r w:rsidRPr="00A41471">
              <w:rPr>
                <w:sz w:val="16"/>
                <w:szCs w:val="16"/>
              </w:rPr>
              <w:t>251 059 951,08</w:t>
            </w:r>
            <w:bookmarkEnd w:id="1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109 002 436,97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142 057 514,11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190 386 228,49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85 874 121,14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104 512 107,35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000 0100 0000000000 122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1 720 035,00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522 339,10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1 197 695,90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000 0100 0000000000 123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1 035 018,00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410 800,00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624 218,00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57 918 669,59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22 195 176,73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35 723 492,86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64 266 311,82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21 002 384,03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43 263 927,79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64 266 311,82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21 002 384,03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43 263 927,79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53 339 017,48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16 547 908,30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36 791 109,18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000 0100 0000000000 247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10 927 294,34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4 454 475,73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6 472 818,61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000 0100 0000000000 300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895 477,81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571 817,81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323 660,00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000 0100 0000000000 320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9 057,81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9 057,81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000 0100 0000000000 321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9 057,81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9 057,81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000 0100 0000000000 330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493 800,00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82 300,00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000 0100 0000000000 360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68 960,00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241 360,00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000 0100 0000000000 633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14 702 644,93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9 116 107,38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5 586 537,55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000 0100 0000000000 830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1 040 092,52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1 040 092,52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000 0100 0000000000 831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1 040 092,52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1 040 092,52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582 562,85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401 014,86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181 547,99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000 0100 0000000000 851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4 327,00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12 920,00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000 0100 0000000000 852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29 675,84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1 650,00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28 025,84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535 640,01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395 037,86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140 602,15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000 0100 0000000000 870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4 954 989,56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4 954 989,56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000 0100 0000000000 880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7 675 000,00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450 000,00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4 637 563,00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2 183 722,29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2 453 840,71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000 0102 0000000000 100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4 637 563,00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2 183 722,29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2 453 840,71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000 0102 0000000000 120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4 637 563,00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2 183 722,29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2 453 840,71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000 0102 0000000000 121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3 279 703,00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1 628 326,82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1 651 376,18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000 0102 0000000000 122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367 390,00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197 906,40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169 483,60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000 0102 0000000000 129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990 470,00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357 489,07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632 980,93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10 680 642,00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4 522 770,83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6 157 871,17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9 825 580,00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4 111 416,30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5 714 163,70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9 825 580,00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4 111 416,30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5 714 163,70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6 705 415,00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2 953 625,50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3 751 789,50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000 0103 0000000000 122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60 111,00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60 111,00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000 0103 0000000000 123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1 035 018,00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410 800,00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624 218,00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2 025 036,00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746 990,80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1 278 045,20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849 122,00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411 354,53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437 767,47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849 122,00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411 354,53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437 767,47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849 122,00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411 354,53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437 767,47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5 940,00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5 940,00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000 0103 0000000000 853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5 940,00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166 117 134,00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71 762 836,17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94 354 297,83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161 505 606,19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71 049 510,18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90 456 096,01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161 505 606,19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71 049 510,18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90 456 096,01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123 224 776,00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56 343 810,45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66 880 965,55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000 0104 0000000000 122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917 780,00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301 226,70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616 553,30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37 363 050,19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14 404 473,03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22 958 577,16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4 585 170,00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704 268,18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3 880 901,82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4 585 170,00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704 268,18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3 880 901,82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4 585 170,00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704 268,18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3 880 901,82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000 0104 0000000000 300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9 057,81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9 057,81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000 0104 0000000000 320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9 057,81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9 057,81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000 0104 0000000000 321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9 057,81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9 057,81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17 300,00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17 300,00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000 0104 0000000000 852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000 0104 0000000000 853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000 0105 0000000000 000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30 300,00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000 0105 0000000000 200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30 300,00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000 0105 0000000000 240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30 300,00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000 0105 0000000000 244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30 300,00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32 582 747,43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13 350 866,87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19 231 880,56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30 483 383,43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12 630 744,79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17 852 638,64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30 483 383,43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12 630 744,79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17 852 638,64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23 136 028,78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9 807 850,44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13 328 178,34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000 0106 0000000000 122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87 414,00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19 706,00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67 708,00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7 259 940,65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2 803 188,35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4 456 752,30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2 091 176,26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715 096,38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1 376 079,88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2 091 176,26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715 096,38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1 376 079,88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2 091 176,26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715 096,38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1 376 079,88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8 187,74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5 025,70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3 162,04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8 187,74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5 025,70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3 162,04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000 0106 0000000000 853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8 187,74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5 025,70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3 162,04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000 0107 0000000000 000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8 125 000,00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7 675 000,00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450 000,00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000 0107 0000000000 800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7 675 000,00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450 000,00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000 0107 0000000000 880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7 675 000,00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450 000,00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4 954 989,56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4 954 989,56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000 0111 0000000000 800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4 954 989,56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4 954 989,56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000 0111 0000000000 870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4 954 989,56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4 954 989,56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218 676 683,65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90 703 249,50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127 973 434,15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159 319 992,46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69 563 042,88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89 756 949,58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000 0113 0000000000 110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114 712 174,00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50 535 999,47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64 176 174,53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000 0113 0000000000 111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87 928 064,00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40 037 148,43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47 890 915,57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000 0113 0000000000 112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224 658,00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62 620,00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162 038,00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000 0113 0000000000 119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26 559 452,00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10 436 231,04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16 123 220,96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44 607 818,46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19 027 043,41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25 580 775,05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34 040 305,71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15 140 507,93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18 899 797,78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000 0113 0000000000 122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287 340,00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3 500,00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283 840,00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10 280 172,75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3 883 035,48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6 397 137,27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56 710 543,56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19 141 364,94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37 569 178,62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56 710 543,56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19 141 364,94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37 569 178,62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45 783 249,22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14 686 889,21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31 096 360,01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000 0113 0000000000 247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10 927 294,34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4 454 475,73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6 472 818,61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000 0113 0000000000 300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886 420,00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562 760,00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323 660,00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000 0113 0000000000 330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493 800,00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82 300,00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000 0113 0000000000 360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68 960,00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241 360,00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000 0113 0000000000 633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168 500,00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1 591 227,63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1 436 081,68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155 145,95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000 0113 0000000000 830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1 040 092,52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1 040 092,52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000 0113 0000000000 831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1 040 092,52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1 040 092,52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551 135,11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395 989,16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155 145,95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000 0113 0000000000 851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4 327,00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12 920,00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000 0113 0000000000 852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28 375,84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1 650,00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26 725,84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000 0113 0000000000 853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505 512,27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390 012,16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115 500,11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24 593 033,47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6 780 645,62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17 812 387,85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4 083 690,00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1 746 235,88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2 337 454,12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4 083 690,00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1 746 235,88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2 337 454,12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3 086 631,00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1 399 673,98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1 686 957,02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000 0300 0000000000 123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64 896,00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932 163,00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346 561,90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585 601,10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19 959 343,47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4 917 609,74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15 041 733,73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19 959 343,47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4 917 609,74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15 041 733,73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19 959 343,47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4 917 609,74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15 041 733,73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116 800,00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433 200,00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116 800,00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433 200,00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000 0300 0000000000 811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116 800,00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433 200,00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3 686 432,70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359 546,95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3 326 885,75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000 0309 0000000000 200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3 686 432,70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359 546,95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3 326 885,75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000 0309 0000000000 240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3 686 432,70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359 546,95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3 326 885,75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000 0309 0000000000 244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3 686 432,70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359 546,95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3 326 885,75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2 881 693,41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413 379,18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2 468 314,23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000 0310 0000000000 100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64 896,00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000 0310 0000000000 120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64 896,00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000 0310 0000000000 123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64 896,00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000 0310 0000000000 200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2 266 797,41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296 579,18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1 970 218,23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000 0310 0000000000 240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2 266 797,41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296 579,18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1 970 218,23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000 0310 0000000000 244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2 266 797,41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296 579,18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1 970 218,23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000 0310 0000000000 800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116 800,00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433 200,00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000 0310 0000000000 810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116 800,00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433 200,00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000 0310 0000000000 811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116 800,00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433 200,00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18 024 907,36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6 007 719,49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12 017 187,87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000 0314 0000000000 100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4 018 794,00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1 746 235,88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2 272 558,12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000 0314 0000000000 120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4 018 794,00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1 746 235,88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2 272 558,12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000 0314 0000000000 121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3 086 631,00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1 399 673,98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1 686 957,02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000 0314 0000000000 129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932 163,00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346 561,90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585 601,10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000 0314 0000000000 200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14 006 113,36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4 261 483,61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9 744 629,75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000 0314 0000000000 240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14 006 113,36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4 261 483,61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9 744 629,75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000 0314 0000000000 244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14 006 113,36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4 261 483,61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9 744 629,75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610 840 690,35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129 282 108,10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481 558 582,25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277 620,34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343 979,66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277 620,34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343 979,66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477 420,00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218 876,32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258 543,68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58 744,02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85 435,98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254 597 534,13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20 269 157,70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234 328 376,43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254 597 534,13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20 269 157,70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234 328 376,43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232 560 726,93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7 832 054,11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224 728 672,82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000 0400 0000000000 247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22 036 807,20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12 437 103,59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9 599 703,61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101 376 645,40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17 286,00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101 359 359,40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101 376 645,40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17 286,00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101 359 359,40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000 0400 0000000000 414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101 376 645,40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17 286,00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101 359 359,40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251 632 325,42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107 131 539,86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144 500 785,56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248 307 195,82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105 665 135,86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142 642 059,96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248 307 195,82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105 665 135,86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142 642 059,96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3 325 129,60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1 466 404,00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1 858 725,60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000 0400 0000000000 631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3 325 129,60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1 466 404,00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1 858 725,60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2 612 585,40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1 586 504,20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1 026 081,20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2 607 585,40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1 583 656,84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1 023 928,56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000 0400 0000000000 811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2 607 585,40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1 583 656,84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1 023 928,56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2 847,36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2 152,64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000 0400 0000000000 853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2 847,36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2 152,64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000 0405 0000000000 000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2 016 000,00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574 757,44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1 441 242,56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000 0405 0000000000 100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277 620,34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343 979,66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000 0405 0000000000 120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277 620,34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343 979,66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000 0405 0000000000 121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477 420,00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218 876,32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258 543,68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000 0405 0000000000 129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58 744,02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85 435,98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000 0405 0000000000 200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1 394 400,00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297 137,10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1 097 262,90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000 0405 0000000000 240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1 394 400,00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297 137,10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1 097 262,90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000 0405 0000000000 244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1 394 400,00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297 137,10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1 097 262,90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000 0408 0000000000 000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10 439 411,55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4 359 632,01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6 079 779,54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000 0408 0000000000 200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9 851 562,99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4 095 712,01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5 755 850,98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000 0408 0000000000 240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9 851 562,99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4 095 712,01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5 755 850,98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000 0408 0000000000 244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9 851 562,99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4 095 712,01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5 755 850,98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000 0408 0000000000 800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587 848,56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263 920,00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323 928,56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000 0408 0000000000 810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587 848,56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263 920,00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323 928,56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000 0408 0000000000 811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587 848,56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263 920,00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323 928,56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486 026 349,31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119 086 936,65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366 939 412,66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229 562 704,78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13 401 667,43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216 161 037,35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229 562 704,78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13 401 667,43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216 161 037,35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207 525 897,58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964 563,84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206 561 333,74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000 0409 0000000000 247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22 036 807,20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12 437 103,59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9 599 703,61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8 151 448,71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17 286,00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8 134 162,71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8 151 448,71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17 286,00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8 134 162,71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000 0409 0000000000 414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8 151 448,71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17 286,00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8 134 162,71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248 307 195,82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105 665 135,86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142 642 059,96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248 307 195,82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105 665 135,86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142 642 059,96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248 307 195,82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105 665 135,86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142 642 059,96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2 847,36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2 152,64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2 847,36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2 152,64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000 0409 0000000000 853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2 847,36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2 152,64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000 0410 0000000000 000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5 130 526,00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1 918 039,35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3 212 486,65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000 0410 0000000000 200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5 130 526,00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1 918 039,35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3 212 486,65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000 0410 0000000000 240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5 130 526,00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1 918 039,35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3 212 486,65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000 0410 0000000000 244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5 130 526,00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1 918 039,35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3 212 486,65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107 228 403,49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3 342 742,65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103 885 660,84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8 658 340,36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556 601,81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8 101 738,55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8 658 340,36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556 601,81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8 101 738,55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8 658 340,36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556 601,81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8 101 738,55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93 225 196,69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93 225 196,69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93 225 196,69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93 225 196,69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000 0412 0000000000 414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93 225 196,69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93 225 196,69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3 325 129,60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1 466 404,00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1 858 725,60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3 325 129,60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1 466 404,00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1 858 725,60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000 0412 0000000000 631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3 325 129,60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1 466 404,00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1 858 725,60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2 019 736,84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1 319 736,84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700 000,00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2 019 736,84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1 319 736,84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700 000,00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000 0412 0000000000 811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2 019 736,84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1 319 736,84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700 000,00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742 815 981,37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322 581 798,32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420 234 183,05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51 754 982,00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22 350 951,79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29 404 030,21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000 0500 0000000000 110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51 754 982,00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22 350 951,79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29 404 030,21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000 0500 0000000000 111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39 705 166,00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17 716 461,91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21 988 704,09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000 0500 0000000000 112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83 923,88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28 086,88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55 837,00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000 0500 0000000000 119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11 965 892,12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4 606 403,00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7 359 489,12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386 947 898,28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112 092 648,52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274 855 249,76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386 947 898,28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112 092 648,52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274 855 249,76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386 947 898,28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112 092 648,52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274 855 249,76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35 037 133,21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450 597,69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34 586 535,52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35 037 133,21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450 597,69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34 586 535,52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000 0500 0000000000 412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7 514 535,00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7 514 535,00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000 0500 0000000000 414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8 710 108,21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450 597,69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8 259 510,52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000 0500 0000000000 415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18 812 490,00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18 812 490,00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242 105 474,32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180 856 970,49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61 248 503,83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242 105 474,32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180 856 970,49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61 248 503,83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77 079 690,74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16 755 186,91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60 324 503,83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165 025 783,58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164 101 783,58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924 000,00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26 970 493,56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6 830 629,83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20 139 863,73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26 959 993,56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6 830 629,83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20 129 363,73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000 0500 0000000000 811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26 959 993,56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6 830 629,83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20 129 363,73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10 500,00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000 0500 0000000000 853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10 500,00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25 656 058,96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7 757 121,61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17 898 937,35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000 0501 0000000000 200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18 141 523,96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7 757 121,61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10 384 402,35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000 0501 0000000000 240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18 141 523,96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7 757 121,61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10 384 402,35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000 0501 0000000000 244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18 141 523,96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7 757 121,61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10 384 402,35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000 0501 0000000000 400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7 514 535,00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7 514 535,00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000 0501 0000000000 410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7 514 535,00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7 514 535,00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000 0501 0000000000 412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7 514 535,00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7 514 535,00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67 062 147,03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16 155 802,44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50 906 344,59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000 0502 0000000000 200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29 478 875,82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15 720 204,75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13 758 671,07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000 0502 0000000000 240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29 478 875,82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15 720 204,75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13 758 671,07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000 0502 0000000000 244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29 478 875,82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15 720 204,75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13 758 671,07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000 0502 0000000000 400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27 507 598,21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435 597,69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27 072 000,52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000 0502 0000000000 410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27 507 598,21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435 597,69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27 072 000,52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000 0502 0000000000 414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8 695 108,21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435 597,69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8 259 510,52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000 0502 0000000000 415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18 812 490,00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18 812 490,00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000 0502 0000000000 800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10 075 673,00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10 075 673,00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000 0502 0000000000 810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10 075 673,00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10 075 673,00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000 0502 0000000000 811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10 075 673,00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10 075 673,00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519 066 443,64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258 277 028,99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260 789 414,65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337 141 339,50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87 329 615,58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249 811 723,92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337 141 339,50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87 329 615,58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249 811 723,92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337 141 339,50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87 329 615,58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249 811 723,92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000 0503 0000000000 414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165 025 783,58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164 101 783,58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924 000,00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165 025 783,58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164 101 783,58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924 000,00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165 025 783,58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164 101 783,58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924 000,00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16 884 320,56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6 830 629,83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10 053 690,73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16 884 320,56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6 830 629,83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10 053 690,73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000 0503 0000000000 811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16 884 320,56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6 830 629,83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10 053 690,73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000 0505 0000000000 000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131 031 331,74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40 391 845,28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90 639 486,46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51 754 982,00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22 350 951,79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29 404 030,21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000 0505 0000000000 110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51 754 982,00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22 350 951,79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29 404 030,21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000 0505 0000000000 111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39 705 166,00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17 716 461,91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21 988 704,09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000 0505 0000000000 112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83 923,88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28 086,88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55 837,00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000 0505 0000000000 119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11 965 892,12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4 606 403,00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7 359 489,12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2 186 159,00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1 285 706,58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900 452,42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2 186 159,00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1 285 706,58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900 452,42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2 186 159,00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1 285 706,58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900 452,42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77 079 690,74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16 755 186,91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60 324 503,83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77 079 690,74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16 755 186,91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60 324 503,83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77 079 690,74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16 755 186,91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60 324 503,83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10 500,00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10 500,00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000 0505 0000000000 853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10 500,00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000 0600 0000000000 000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664 000,00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000 0600 0000000000 200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664 000,00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000 0600 0000000000 240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664 000,00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000 0600 0000000000 244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664 000,00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000 0605 0000000000 000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664 000,00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000 0605 0000000000 200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664 000,00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000 0605 0000000000 240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664 000,00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000 0605 0000000000 244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664 000,00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1 949 385 954,81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969 476 980,18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979 908 974,63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35 197 761,34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14 005 266,36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21 192 494,98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35 197 761,34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14 005 266,36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21 192 494,98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26 712 408,08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10 735 700,71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15 976 707,37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000 0700 0000000000 122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333 120,00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276 400,80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56 719,20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8 152 233,26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2 993 164,85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5 159 068,41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2 983 141,00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535 704,49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2 447 436,51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2 983 141,00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535 704,49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2 447 436,51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2 983 141,00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535 704,49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2 447 436,51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000 0700 0000000000 300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000 0700 0000000000 350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1 910 797 481,47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954 741 009,33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956 056 472,14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1 794 777 361,48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898 158 471,22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896 618 890,26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1 587 726 611,81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824 833 976,34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762 892 635,47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117 241 784,11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31 995 994,88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85 245 789,23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000 0700 0000000000 614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89 607 557,56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41 328 500,00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48 279 057,56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000 0700 0000000000 615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95 740 311,99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44 486 538,11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51 253 773,88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83 384 377,14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39 452 778,83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43 931 598,31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12 154 526,85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5 033 759,28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7 120 767,57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000 0700 0000000000 625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20 279 808,00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12 096 000,00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8 183 808,00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000 0700 0000000000 631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20 078 400,00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12 096 000,00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7 982 400,00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000 0700 0000000000 635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212 571,00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212 571,00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201 407,00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000 0700 0000000000 816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201 407,00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11 164,00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000 0700 0000000000 852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8 164,00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000 0700 0000000000 853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000 0701 0000000000 000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775 333 176,73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369 043 382,06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406 289 794,67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000 0701 0000000000 600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775 333 176,73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369 043 382,06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406 289 794,67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000 0701 0000000000 610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769 862 976,73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367 299 382,06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402 563 594,67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000 0701 0000000000 611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724 833 989,09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355 928 834,02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368 905 155,07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000 0701 0000000000 612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45 028 987,64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11 370 548,04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33 658 439,60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000 0701 0000000000 630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5 470 200,00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1 744 000,00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3 726 200,00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000 0701 0000000000 631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5 470 200,00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1 744 000,00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3 726 200,00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000 0702 0000000000 000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768 382 760,69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414 570 362,04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353 812 398,65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000 0702 0000000000 600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768 382 760,69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414 570 362,04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353 812 398,65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000 0702 0000000000 610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722 123 857,86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389 553 362,04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332 570 495,82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000 0702 0000000000 611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697 051 191,94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385 576 436,14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311 474 755,80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000 0702 0000000000 612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25 072 665,92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3 976 925,90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21 095 740,02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000 0702 0000000000 620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31 650 702,83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14 665 000,00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16 985 702,83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000 0702 0000000000 621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31 650 702,83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14 665 000,00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16 985 702,83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000 0702 0000000000 630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14 608 200,00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10 352 000,00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4 256 200,00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000 0702 0000000000 631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14 608 200,00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10 352 000,00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4 256 200,00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000 0703 0000000000 000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322 185 765,71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148 840 331,63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173 345 434,08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321 984 358,71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148 840 331,63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173 144 027,08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278 474 491,05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127 960 876,30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150 513 614,75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165 841 430,78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83 328 706,18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82 512 724,60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22 824 094,71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3 303 670,12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19 520 424,59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000 0703 0000000000 614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89 607 557,56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41 328 500,00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48 279 057,56</w:t>
            </w:r>
          </w:p>
        </w:tc>
      </w:tr>
      <w:tr w:rsidR="00A1059B" w:rsidRPr="00A41471" w:rsidTr="00A1059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000 0703 0000000000 615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43 308 459,66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20 879 455,33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22 429 004,33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43 107 051,66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20 879 455,33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22 227 596,33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000 0703 0000000000 625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000 0703 0000000000 635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201 408,00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201 407,00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201 407,00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000 0703 0000000000 816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201 407,00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000 0705 0000000000 000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928 360,00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134 340,00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794 020,00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000 0705 0000000000 200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928 360,00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134 340,00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794 020,00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000 0705 0000000000 240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928 360,00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134 340,00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794 020,00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000 0705 0000000000 244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928 360,00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134 340,00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794 020,00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000 0707 0000000000 000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21 613 474,84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7 613 231,94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14 000 242,90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000 0707 0000000000 200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670 481,00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195 815,00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474 666,00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000 0707 0000000000 240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670 481,00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195 815,00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474 666,00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000 0707 0000000000 244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670 481,00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195 815,00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474 666,00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000 0707 0000000000 600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20 942 993,84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7 417 416,94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13 525 576,90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000 0707 0000000000 610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7 492 191,74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2 688 033,34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4 804 158,40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000 0707 0000000000 612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7 492 191,74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2 688 033,34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4 804 158,40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000 0707 0000000000 620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13 450 802,10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4 729 383,60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8 721 418,50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000 0707 0000000000 621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8 626 622,65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3 908 323,50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4 718 299,15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000 0707 0000000000 622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4 824 179,45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821 060,10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4 003 119,35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000 0709 0000000000 000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60 942 416,84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29 275 332,51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31 667 084,33</w:t>
            </w:r>
          </w:p>
        </w:tc>
      </w:tr>
      <w:tr w:rsidR="00A1059B" w:rsidRPr="00A41471" w:rsidTr="00A1059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35 197 761,34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14 005 266,36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21 192 494,98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000 0709 0000000000 120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35 197 761,34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14 005 266,36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21 192 494,98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000 0709 0000000000 121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26 712 408,08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10 735 700,71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15 976 707,37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000 0709 0000000000 122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333 120,00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276 400,80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56 719,20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000 0709 0000000000 129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8 152 233,26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2 993 164,85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5 159 068,41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205 549,49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1 178 750,51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205 549,49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1 178 750,51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205 549,49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1 178 750,51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000 0709 0000000000 300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000 0709 0000000000 350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195 000,00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24 154 191,50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14 869 516,66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9 284 674,84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16 823 844,10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10 656 817,48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6 167 026,62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16 823 844,10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10 656 817,48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6 167 026,62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7 330 347,40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4 212 699,18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3 117 648,22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000 0709 0000000000 622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7 330 347,40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4 212 699,18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3 117 648,22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11 164,00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000 0709 0000000000 850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11 164,00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000 0709 0000000000 852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8 164,00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000 0709 0000000000 853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219 838 065,40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98 584 868,02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121 253 197,38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000 0800 0000000000 414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216 829 608,40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98 584 868,02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118 244 740,38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95 076 337,28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44 365 392,28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50 710 945,00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82 055 773,35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40 184 953,13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41 870 820,22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13 020 563,93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4 180 439,15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8 840 124,78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121 753 271,12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54 219 475,74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67 533 795,38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000 0800 0000000000 621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110 893 913,42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51 998 863,26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58 895 050,16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000 0800 0000000000 622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10 859 357,70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2 220 612,48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8 638 745,22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203 080 456,62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96 046 587,99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107 033 868,63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000 0801 0000000000 200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000 0801 0000000000 240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000 0801 0000000000 244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310 032,00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000 0801 0000000000 600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202 770 424,62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96 046 587,99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106 723 836,63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000 0801 0000000000 610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85 819 272,30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42 157 712,25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43 661 560,05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000 0801 0000000000 611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82 055 773,35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40 184 953,13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41 870 820,22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000 0801 0000000000 612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3 763 498,95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1 972 759,12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1 790 739,83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000 0801 0000000000 620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116 951 152,32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53 888 875,74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63 062 276,58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000 0801 0000000000 621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110 893 913,42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51 998 863,26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58 895 050,16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000 0801 0000000000 622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6 057 238,90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1 890 012,48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4 167 226,42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000 0804 0000000000 000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16 757 608,78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2 538 280,03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14 219 328,75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000 0804 0000000000 400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000 0804 0000000000 410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000 0804 0000000000 414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2 698 425,00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000 0804 0000000000 600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14 059 183,78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2 538 280,03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11 520 903,75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000 0804 0000000000 610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9 257 064,98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2 207 680,03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7 049 384,95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000 0804 0000000000 612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9 257 064,98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2 207 680,03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7 049 384,95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000 0804 0000000000 620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4 802 118,80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330 600,00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4 471 518,80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000 0804 0000000000 622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4 802 118,80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330 600,00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4 471 518,80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262 865 234,40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100 817 929,74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162 047 304,66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5 832 284,05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2 255 355,57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3 576 928,48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5 832 284,05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2 255 355,57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3 576 928,48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5 832 284,05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2 255 355,57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3 576 928,48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000 1000 0000000000 300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85 912 805,96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35 939 127,45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49 973 678,51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000 1000 0000000000 310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53 026 077,96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24 505 459,79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28 520 618,17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000 1000 0000000000 312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20 809 577,96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11 815 372,00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8 994 205,96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000 1000 0000000000 313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32 216 500,00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12 690 087,79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19 526 412,21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000 1000 0000000000 320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32 886 728,00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11 433 667,66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21 453 060,34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000 1000 0000000000 321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382 792,00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904 208,00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000 1000 0000000000 322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22 455 728,00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8 431 280,90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14 024 447,10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000 1000 0000000000 323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2 619 594,76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6 524 405,24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74 905 321,70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16 975 846,80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57 929 474,90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74 905 321,70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16 975 846,80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57 929 474,90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000 1000 0000000000 412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74 905 321,70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16 975 846,80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57 929 474,90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96 214 822,69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45 647 599,92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50 567 222,77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9 646 300,00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2 313 077,23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7 333 222,77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9 646 300,00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2 313 077,23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7 333 222,77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81 074 430,00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39 994 500,00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41 079 930,00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000 1000 0000000000 621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80 321 930,00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39 700 000,00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40 621 930,00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000 1000 0000000000 622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294 500,00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458 000,00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5 494 092,69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3 340 022,69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2 154 070,00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000 1000 0000000000 631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1 100 000,00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700 000,00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000 1000 0000000000 633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3 694 092,69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2 240 022,69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1 454 070,00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000 1003 0000000000 000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126 975 110,00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55 694 793,32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71 280 316,68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1 405 200,00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1 405 200,00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1 405 200,00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1 405 200,00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1 405 200,00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1 405 200,00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000 1003 0000000000 300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40 385 680,00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14 615 587,32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25 770 092,68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000 1003 0000000000 310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5 045 500,00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9 889 500,00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000 1003 0000000000 313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14 935 000,00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5 045 500,00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9 889 500,00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000 1003 0000000000 320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25 450 680,00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9 570 087,32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15 880 592,68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000 1003 0000000000 321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382 792,00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904 208,00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000 1003 0000000000 322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21 663 680,00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8 431 280,90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13 232 399,10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000 1003 0000000000 323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756 014,42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1 743 985,58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85 184 230,00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41 079 206,00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44 105 024,00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3 062 300,00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279 206,00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2 783 094,00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3 062 300,00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279 206,00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2 783 094,00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80 321 930,00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39 700 000,00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40 621 930,00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000 1003 0000000000 621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80 321 930,00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39 700 000,00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40 621 930,00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1 100 000,00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700 000,00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000 1003 0000000000 631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1 100 000,00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700 000,00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000 1004 0000000000 000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105 246 869,70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28 177 886,16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77 068 983,54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000 1004 0000000000 300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23 757 548,00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9 168 168,13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14 589 379,87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000 1004 0000000000 310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16 321 500,00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7 304 587,79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9 016 912,21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000 1004 0000000000 313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16 321 500,00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7 304 587,79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9 016 912,21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000 1004 0000000000 320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7 436 048,00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1 863 580,34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5 572 467,66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000 1004 0000000000 322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792 048,00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792 048,00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000 1004 0000000000 323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6 644 000,00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1 863 580,34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4 780 419,66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000 1004 0000000000 400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74 905 321,70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16 975 846,80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57 929 474,90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000 1004 0000000000 410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74 905 321,70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16 975 846,80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57 929 474,90</w:t>
            </w:r>
          </w:p>
        </w:tc>
      </w:tr>
      <w:tr w:rsidR="00A1059B" w:rsidRPr="00A41471" w:rsidTr="00A1059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000 1004 0000000000 412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74 905 321,70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16 975 846,80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57 929 474,90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6 584 000,00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2 033 871,23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4 550 128,77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6 584 000,00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2 033 871,23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4 550 128,77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000 1004 0000000000 612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6 584 000,00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2 033 871,23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4 550 128,77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000 1006 0000000000 000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30 643 254,70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16 945 250,26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13 698 004,44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000 1006 0000000000 200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4 427 084,05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2 255 355,57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2 171 728,48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000 1006 0000000000 240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4 427 084,05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2 255 355,57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2 171 728,48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000 1006 0000000000 244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4 427 084,05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2 255 355,57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2 171 728,48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000 1006 0000000000 300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21 769 577,96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12 155 372,00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9 614 205,96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000 1006 0000000000 310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21 769 577,96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12 155 372,00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9 614 205,96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000 1006 0000000000 312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20 809 577,96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11 815 372,00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8 994 205,96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000 1006 0000000000 313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340 000,00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620 000,00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4 446 592,69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2 534 522,69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1 912 070,00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294 500,00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458 000,00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000 1006 0000000000 622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294 500,00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458 000,00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000 1006 0000000000 630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3 694 092,69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2 240 022,69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1 454 070,00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000 1006 0000000000 633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3 694 092,69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2 240 022,69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1 454 070,00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8 047 892,00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2 101 261,00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5 946 631,00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000 1100 0000000000 600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8 047 892,00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2 101 261,00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5 946 631,00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000 1100 0000000000 620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8 047 892,00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2 101 261,00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5 946 631,00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000 1100 0000000000 621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1 078 730,80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580 464,00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498 266,80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000 1100 0000000000 622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6 969 161,20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1 520 797,00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5 448 364,20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000 1105 0000000000 000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8 047 892,00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2 101 261,00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5 946 631,00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000 1105 0000000000 600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8 047 892,00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2 101 261,00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5 946 631,00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000 1105 0000000000 620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8 047 892,00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2 101 261,00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5 946 631,00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000 1105 0000000000 621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1 078 730,80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580 464,00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498 266,80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000 1105 0000000000 622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6 969 161,20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1 520 797,00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5 448 364,20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000 1200 0000000000 000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15 327 671,00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7 381 971,04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7 945 699,96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000 1200 0000000000 600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7 527 671,00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3 018 000,00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4 509 671,00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000 1200 0000000000 610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7 527 671,00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3 018 000,00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4 509 671,00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000 1200 0000000000 611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7 527 671,00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3 018 000,00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4 509 671,00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000 1200 0000000000 800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4 363 971,04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3 436 028,96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000 1200 0000000000 810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4 363 971,04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3 436 028,96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000 1200 0000000000 811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1 765 531,24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1 234 468,76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000 1200 0000000000 813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2 598 439,80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2 201 560,20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000 1201 0000000000 000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10 327 671,00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4 442 181,80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5 885 489,20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000 1201 0000000000 600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7 527 671,00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3 018 000,00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4 509 671,00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000 1201 0000000000 610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7 527 671,00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3 018 000,00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4 509 671,00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000 1201 0000000000 611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7 527 671,00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3 018 000,00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4 509 671,00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000 1201 0000000000 800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1 424 181,80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1 375 818,20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000 1201 0000000000 810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1 424 181,80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1 375 818,20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000 1201 0000000000 813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1 424 181,80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1 375 818,20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000 1202 0000000000 000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2 939 789,24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2 060 210,76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000 1202 0000000000 800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2 939 789,24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2 060 210,76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000 1202 0000000000 810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2 939 789,24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2 060 210,76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000 1202 0000000000 811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1 765 531,24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1 234 468,76</w:t>
            </w:r>
          </w:p>
        </w:tc>
      </w:tr>
      <w:tr w:rsidR="00A1059B" w:rsidRPr="00A41471" w:rsidTr="00A1059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000 1202 0000000000 813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1 174 258,00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825 742,00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73 972,60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000 1300 0000000000 700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73 972,60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73 972,60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000 1300 0000000000 730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73 972,60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73 972,60</w:t>
            </w:r>
          </w:p>
        </w:tc>
      </w:tr>
      <w:tr w:rsidR="00A1059B" w:rsidRPr="00A41471" w:rsidTr="00A1059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b/>
                <w:bCs/>
                <w:sz w:val="16"/>
                <w:szCs w:val="16"/>
              </w:rPr>
            </w:pPr>
            <w:r w:rsidRPr="00A41471">
              <w:rPr>
                <w:b/>
                <w:bCs/>
                <w:sz w:val="16"/>
                <w:szCs w:val="16"/>
              </w:rPr>
              <w:t>73 972,60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000 1301 0000000000 700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73 972,60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73 972,60</w:t>
            </w:r>
          </w:p>
        </w:tc>
      </w:tr>
      <w:tr w:rsidR="00A1059B" w:rsidRPr="00A41471" w:rsidTr="00A1059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000 1301 0000000000 730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73 972,60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73 972,60</w:t>
            </w:r>
          </w:p>
        </w:tc>
      </w:tr>
      <w:tr w:rsidR="00A1059B" w:rsidRPr="00A41471" w:rsidTr="00A1059B">
        <w:trPr>
          <w:trHeight w:val="180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bookmarkStart w:id="11" w:name="RANGE!F543"/>
            <w:r w:rsidRPr="00A41471">
              <w:rPr>
                <w:sz w:val="16"/>
                <w:szCs w:val="16"/>
              </w:rPr>
              <w:t> </w:t>
            </w:r>
            <w:bookmarkEnd w:id="11"/>
          </w:p>
        </w:tc>
      </w:tr>
      <w:tr w:rsidR="00A1059B" w:rsidRPr="00A41471" w:rsidTr="00A1059B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rPr>
                <w:sz w:val="16"/>
                <w:szCs w:val="16"/>
              </w:rPr>
            </w:pPr>
            <w:bookmarkStart w:id="12" w:name="RANGE!A544"/>
            <w:r w:rsidRPr="00A41471">
              <w:rPr>
                <w:sz w:val="16"/>
                <w:szCs w:val="16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center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-380 745 581,65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>218 745 792,10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9B" w:rsidRPr="00A41471" w:rsidRDefault="00A1059B" w:rsidP="00A1059B">
            <w:pPr>
              <w:jc w:val="right"/>
              <w:rPr>
                <w:sz w:val="16"/>
                <w:szCs w:val="16"/>
              </w:rPr>
            </w:pPr>
            <w:r w:rsidRPr="00A41471">
              <w:rPr>
                <w:sz w:val="16"/>
                <w:szCs w:val="16"/>
              </w:rPr>
              <w:t xml:space="preserve">x                    </w:t>
            </w:r>
          </w:p>
        </w:tc>
      </w:tr>
    </w:tbl>
    <w:p w:rsidR="00A1059B" w:rsidRDefault="00A1059B" w:rsidP="00A1059B">
      <w:pPr>
        <w:tabs>
          <w:tab w:val="left" w:pos="9781"/>
        </w:tabs>
        <w:rPr>
          <w:b/>
          <w:color w:val="FF0000"/>
        </w:rPr>
      </w:pPr>
    </w:p>
    <w:p w:rsidR="00A1059B" w:rsidRDefault="00A1059B" w:rsidP="00A1059B">
      <w:pPr>
        <w:tabs>
          <w:tab w:val="left" w:pos="9781"/>
        </w:tabs>
        <w:rPr>
          <w:b/>
          <w:color w:val="FF0000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2126"/>
        <w:gridCol w:w="1560"/>
        <w:gridCol w:w="1417"/>
        <w:gridCol w:w="1418"/>
      </w:tblGrid>
      <w:tr w:rsidR="00A1059B" w:rsidRPr="00EB4888" w:rsidTr="00A1059B">
        <w:trPr>
          <w:trHeight w:val="28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4888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3. Источники финансирования дефицита бюджета</w:t>
            </w:r>
          </w:p>
        </w:tc>
      </w:tr>
      <w:tr w:rsidR="00A1059B" w:rsidRPr="00EB4888" w:rsidTr="00A1059B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1059B" w:rsidRPr="00EB4888" w:rsidTr="00A1059B">
        <w:trPr>
          <w:trHeight w:val="270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1059B" w:rsidRPr="00EB4888" w:rsidTr="00A1059B">
        <w:trPr>
          <w:trHeight w:val="240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</w:tr>
      <w:tr w:rsidR="00A1059B" w:rsidRPr="00EB4888" w:rsidTr="00A1059B">
        <w:trPr>
          <w:trHeight w:val="240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</w:tr>
      <w:tr w:rsidR="00A1059B" w:rsidRPr="00EB4888" w:rsidTr="00A1059B">
        <w:trPr>
          <w:trHeight w:val="225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</w:tr>
      <w:tr w:rsidR="00A1059B" w:rsidRPr="00EB4888" w:rsidTr="00A1059B">
        <w:trPr>
          <w:trHeight w:val="210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</w:p>
        </w:tc>
      </w:tr>
      <w:tr w:rsidR="00A1059B" w:rsidRPr="00EB4888" w:rsidTr="00A1059B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6</w:t>
            </w:r>
          </w:p>
        </w:tc>
      </w:tr>
      <w:tr w:rsidR="00A1059B" w:rsidRPr="00EB4888" w:rsidTr="00A1059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380 745 581,65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-218 745 792,10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599 491 373,75</w:t>
            </w:r>
          </w:p>
        </w:tc>
      </w:tr>
      <w:tr w:rsidR="00A1059B" w:rsidRPr="00EB4888" w:rsidTr="00A1059B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1059B" w:rsidRPr="00EB4888" w:rsidTr="00A1059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130 000 000,00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130 000 000,00</w:t>
            </w:r>
          </w:p>
        </w:tc>
      </w:tr>
      <w:tr w:rsidR="00A1059B" w:rsidRPr="00EB4888" w:rsidTr="00A1059B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000 01 02 00 00 00 0000 000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130 000 000,00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130 000 000,00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000 01 02 00 00 00 0000 700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130 000 000,00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130 000 000,00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000 01 02 00 00 04 0000 710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130 000 000,00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130 000 000,00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000 01 03 00 00 00 0000 000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059B" w:rsidRPr="00EB4888" w:rsidTr="00A1059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000 01 03 01 00 00 0000 000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059B" w:rsidRPr="00EB4888" w:rsidTr="00A1059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000 01 03 01 00 00 0000 700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150 000 000,00</w:t>
            </w:r>
          </w:p>
        </w:tc>
      </w:tr>
      <w:tr w:rsidR="00A1059B" w:rsidRPr="00EB4888" w:rsidTr="00A1059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000 01 03 01 00 04 0000 710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150 000 000,00</w:t>
            </w:r>
          </w:p>
        </w:tc>
      </w:tr>
      <w:tr w:rsidR="00A1059B" w:rsidRPr="00EB4888" w:rsidTr="00A1059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000 01 03 01 00 00 0000 800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-150 000 000,00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-150 000 000,00</w:t>
            </w:r>
          </w:p>
        </w:tc>
      </w:tr>
      <w:tr w:rsidR="00A1059B" w:rsidRPr="00EB4888" w:rsidTr="00A1059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000 01 03 01 00 04 0000 810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-150 000 000,00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-150 000 000,00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000 01 06 00 00 00 0000 000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Исполнение государственных и муниципальных гарантий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000 01 06 04 00 00 0000 000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-2 000 000,00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Исполнение государственных и муниципальных гарантий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000 01 06 04 01 00 0000 000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-2 000 000,00</w:t>
            </w:r>
          </w:p>
        </w:tc>
      </w:tr>
      <w:tr w:rsidR="00A1059B" w:rsidRPr="00EB4888" w:rsidTr="00A1059B">
        <w:trPr>
          <w:trHeight w:val="15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000 01 06 04 01 00 0000 800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-2 000 000,00</w:t>
            </w:r>
          </w:p>
        </w:tc>
      </w:tr>
      <w:tr w:rsidR="00A1059B" w:rsidRPr="00EB4888" w:rsidTr="00A1059B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000 01 06 04 01 04 0000 810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-2 000 000,00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Прочие бюджетные кредиты (ссуды), предоставленные внутри страны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000 01 06 08 00 00 0000 000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Возврат прочих бюджетных кредитов (ссуд), предоставленных внутри страны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000 01 06 08 00 00 0000 600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A1059B" w:rsidRPr="00EB4888" w:rsidTr="00A1059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000 01 06 08 00 04 0000 640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A1059B" w:rsidRPr="00EB4888" w:rsidTr="00A1059B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</w:tr>
      <w:tr w:rsidR="00A1059B" w:rsidRPr="00EB4888" w:rsidTr="00A1059B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1059B" w:rsidRPr="00EB4888" w:rsidTr="00A1059B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250 745 581,65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-218 745 792,10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469 491 373,75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250 745 581,65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-218 745 792,10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469 491 373,75</w:t>
            </w:r>
          </w:p>
        </w:tc>
      </w:tr>
      <w:tr w:rsidR="00A1059B" w:rsidRPr="00EB4888" w:rsidTr="00A1059B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</w:tr>
      <w:tr w:rsidR="00A1059B" w:rsidRPr="00EB4888" w:rsidTr="00A1059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-4 177 822 673,39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-2 080 592 003,77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</w:tr>
      <w:tr w:rsidR="00A1059B" w:rsidRPr="00EB4888" w:rsidTr="00A1059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-4 177 822 673,39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-2 080 592 003,77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-4 177 822 673,39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-2 080 592 003,77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000 01 05 02 01 04 0000 510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-4 177 822 673,39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-2 080 592 003,77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</w:tr>
      <w:tr w:rsidR="00A1059B" w:rsidRPr="00EB4888" w:rsidTr="00A1059B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</w:tr>
      <w:tr w:rsidR="00A1059B" w:rsidRPr="00EB4888" w:rsidTr="00A1059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4 432 268 555,04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1 861 846 211,67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</w:tr>
      <w:tr w:rsidR="00A1059B" w:rsidRPr="00EB4888" w:rsidTr="00A1059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4 432 268 555,04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1 861 846 211,67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4 432 268 555,04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1 861 846 211,67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</w:tr>
      <w:tr w:rsidR="00A1059B" w:rsidRPr="00EB4888" w:rsidTr="00A1059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59B" w:rsidRPr="00EB4888" w:rsidRDefault="00A1059B" w:rsidP="00A1059B">
            <w:pPr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000 01 05 02 01 04 0000 610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4 432 268 555,04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right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1 861 846 211,67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59B" w:rsidRPr="00EB4888" w:rsidRDefault="00A1059B" w:rsidP="00A1059B">
            <w:pPr>
              <w:jc w:val="center"/>
              <w:rPr>
                <w:color w:val="000000"/>
                <w:sz w:val="16"/>
                <w:szCs w:val="16"/>
              </w:rPr>
            </w:pPr>
            <w:r w:rsidRPr="00EB4888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A1059B" w:rsidRPr="001046A6" w:rsidRDefault="00A1059B" w:rsidP="00A1059B">
      <w:pPr>
        <w:tabs>
          <w:tab w:val="left" w:pos="9781"/>
        </w:tabs>
        <w:rPr>
          <w:b/>
          <w:color w:val="FF0000"/>
        </w:rPr>
        <w:sectPr w:rsidR="00A1059B" w:rsidRPr="001046A6" w:rsidSect="00E51EC8">
          <w:pgSz w:w="11906" w:h="16838"/>
          <w:pgMar w:top="1134" w:right="284" w:bottom="1134" w:left="1418" w:header="708" w:footer="708" w:gutter="0"/>
          <w:cols w:space="708"/>
          <w:docGrid w:linePitch="360"/>
        </w:sectPr>
      </w:pPr>
    </w:p>
    <w:p w:rsidR="00A1059B" w:rsidRPr="0049785D" w:rsidRDefault="00A1059B" w:rsidP="00A1059B">
      <w:pPr>
        <w:jc w:val="right"/>
      </w:pPr>
      <w:r w:rsidRPr="0049785D">
        <w:t>УТВЕРЖДЕН</w:t>
      </w:r>
    </w:p>
    <w:p w:rsidR="00A1059B" w:rsidRPr="0049785D" w:rsidRDefault="00A1059B" w:rsidP="00A1059B">
      <w:pPr>
        <w:jc w:val="right"/>
      </w:pPr>
      <w:r w:rsidRPr="0049785D">
        <w:t>постановлением администрации</w:t>
      </w:r>
    </w:p>
    <w:p w:rsidR="00A1059B" w:rsidRPr="0049785D" w:rsidRDefault="00A1059B" w:rsidP="00A1059B">
      <w:pPr>
        <w:jc w:val="right"/>
      </w:pPr>
      <w:r w:rsidRPr="0049785D">
        <w:t>Сосновоборского городского округа</w:t>
      </w:r>
    </w:p>
    <w:p w:rsidR="00A1059B" w:rsidRPr="0049785D" w:rsidRDefault="00A1059B" w:rsidP="00A1059B">
      <w:pPr>
        <w:jc w:val="right"/>
      </w:pPr>
      <w:r>
        <w:t xml:space="preserve"> </w:t>
      </w:r>
      <w:r w:rsidRPr="0049785D">
        <w:t>От</w:t>
      </w:r>
      <w:r w:rsidRPr="00CF78BA">
        <w:t xml:space="preserve"> </w:t>
      </w:r>
      <w:r w:rsidRPr="0049785D">
        <w:t xml:space="preserve"> № </w:t>
      </w:r>
    </w:p>
    <w:p w:rsidR="00A1059B" w:rsidRPr="0049785D" w:rsidRDefault="00A1059B" w:rsidP="00A1059B">
      <w:pPr>
        <w:jc w:val="right"/>
      </w:pPr>
      <w:r w:rsidRPr="0049785D">
        <w:t>(Приложение № 2)</w:t>
      </w:r>
    </w:p>
    <w:p w:rsidR="00A1059B" w:rsidRPr="0049785D" w:rsidRDefault="00A1059B" w:rsidP="00A1059B">
      <w:pPr>
        <w:jc w:val="right"/>
      </w:pPr>
    </w:p>
    <w:p w:rsidR="00A1059B" w:rsidRPr="0049785D" w:rsidRDefault="00A1059B" w:rsidP="00A1059B">
      <w:pPr>
        <w:jc w:val="center"/>
        <w:rPr>
          <w:b/>
        </w:rPr>
      </w:pPr>
      <w:r w:rsidRPr="0049785D">
        <w:rPr>
          <w:b/>
        </w:rPr>
        <w:t>Отчет о формировании и расходовании средств муниципального дорожного фонда по состоянию</w:t>
      </w:r>
    </w:p>
    <w:p w:rsidR="00A1059B" w:rsidRPr="0049785D" w:rsidRDefault="00A1059B" w:rsidP="00A1059B">
      <w:pPr>
        <w:jc w:val="center"/>
      </w:pPr>
      <w:r w:rsidRPr="0049785D">
        <w:rPr>
          <w:b/>
        </w:rPr>
        <w:t>на 01.</w:t>
      </w:r>
      <w:r>
        <w:rPr>
          <w:b/>
        </w:rPr>
        <w:t>07</w:t>
      </w:r>
      <w:r w:rsidRPr="0049785D">
        <w:rPr>
          <w:b/>
        </w:rPr>
        <w:t>.202</w:t>
      </w:r>
      <w:r>
        <w:rPr>
          <w:b/>
        </w:rPr>
        <w:t>4</w:t>
      </w:r>
      <w:r w:rsidRPr="0049785D">
        <w:rPr>
          <w:b/>
        </w:rPr>
        <w:t xml:space="preserve"> года  по Сосновоборскому городскому округу</w:t>
      </w:r>
    </w:p>
    <w:p w:rsidR="00A1059B" w:rsidRPr="0049785D" w:rsidRDefault="00A1059B" w:rsidP="00A1059B">
      <w:pPr>
        <w:jc w:val="center"/>
      </w:pPr>
    </w:p>
    <w:tbl>
      <w:tblPr>
        <w:tblW w:w="53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37"/>
        <w:gridCol w:w="2271"/>
        <w:gridCol w:w="1419"/>
        <w:gridCol w:w="1563"/>
        <w:gridCol w:w="1416"/>
        <w:gridCol w:w="1416"/>
        <w:gridCol w:w="1277"/>
        <w:gridCol w:w="1416"/>
        <w:gridCol w:w="1840"/>
      </w:tblGrid>
      <w:tr w:rsidR="00A1059B" w:rsidRPr="00A17488" w:rsidTr="00A1059B">
        <w:tc>
          <w:tcPr>
            <w:tcW w:w="405" w:type="pct"/>
            <w:vMerge w:val="restart"/>
            <w:vAlign w:val="center"/>
          </w:tcPr>
          <w:p w:rsidR="00A1059B" w:rsidRPr="00F94364" w:rsidRDefault="00A1059B" w:rsidP="00A1059B">
            <w:pPr>
              <w:jc w:val="center"/>
              <w:rPr>
                <w:b/>
              </w:rPr>
            </w:pPr>
            <w:r w:rsidRPr="00F94364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584" w:type="pct"/>
            <w:vMerge w:val="restart"/>
            <w:vAlign w:val="center"/>
          </w:tcPr>
          <w:p w:rsidR="00A1059B" w:rsidRPr="00F94364" w:rsidRDefault="00A1059B" w:rsidP="00A105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4364">
              <w:rPr>
                <w:b/>
                <w:bCs/>
              </w:rPr>
              <w:t xml:space="preserve">Объем доходов бюджета муниципального образования в соответствии с </w:t>
            </w:r>
            <w:r w:rsidRPr="00F94364">
              <w:rPr>
                <w:b/>
              </w:rPr>
              <w:t xml:space="preserve"> источниками, определенными решением о создании муниципального дорожного фонда</w:t>
            </w:r>
          </w:p>
          <w:p w:rsidR="00A1059B" w:rsidRPr="00F94364" w:rsidRDefault="00A1059B" w:rsidP="00A1059B">
            <w:pPr>
              <w:jc w:val="center"/>
              <w:rPr>
                <w:b/>
              </w:rPr>
            </w:pPr>
          </w:p>
        </w:tc>
        <w:tc>
          <w:tcPr>
            <w:tcW w:w="1670" w:type="pct"/>
            <w:gridSpan w:val="3"/>
            <w:vAlign w:val="center"/>
          </w:tcPr>
          <w:p w:rsidR="00A1059B" w:rsidRPr="00F94364" w:rsidRDefault="00A1059B" w:rsidP="00A1059B">
            <w:pPr>
              <w:jc w:val="center"/>
              <w:rPr>
                <w:b/>
              </w:rPr>
            </w:pPr>
            <w:r w:rsidRPr="00F94364">
              <w:rPr>
                <w:b/>
              </w:rPr>
              <w:t xml:space="preserve">в том числе в разрезе источников  </w:t>
            </w:r>
          </w:p>
          <w:p w:rsidR="00A1059B" w:rsidRPr="00A1059B" w:rsidRDefault="00A1059B" w:rsidP="00A1059B">
            <w:pPr>
              <w:jc w:val="center"/>
              <w:rPr>
                <w:b/>
                <w:color w:val="000000"/>
              </w:rPr>
            </w:pPr>
            <w:r w:rsidRPr="00F94364">
              <w:rPr>
                <w:b/>
              </w:rPr>
              <w:t>тыс. руб.</w:t>
            </w:r>
          </w:p>
        </w:tc>
        <w:tc>
          <w:tcPr>
            <w:tcW w:w="450" w:type="pct"/>
            <w:vMerge w:val="restart"/>
            <w:vAlign w:val="center"/>
          </w:tcPr>
          <w:p w:rsidR="00A1059B" w:rsidRPr="00A1059B" w:rsidRDefault="00A1059B" w:rsidP="00A1059B">
            <w:pPr>
              <w:jc w:val="center"/>
              <w:rPr>
                <w:b/>
                <w:color w:val="000000"/>
              </w:rPr>
            </w:pPr>
            <w:r w:rsidRPr="00A1059B">
              <w:rPr>
                <w:b/>
                <w:color w:val="000000"/>
              </w:rPr>
              <w:t xml:space="preserve">Объем бюджетных ассигнований в соответствии с решением о бюджете   </w:t>
            </w:r>
          </w:p>
          <w:p w:rsidR="00A1059B" w:rsidRPr="00A1059B" w:rsidRDefault="00A1059B" w:rsidP="00A1059B">
            <w:pPr>
              <w:jc w:val="center"/>
              <w:rPr>
                <w:b/>
                <w:color w:val="000000"/>
              </w:rPr>
            </w:pPr>
            <w:r w:rsidRPr="00A1059B">
              <w:rPr>
                <w:b/>
                <w:color w:val="000000"/>
              </w:rPr>
              <w:t>тыс. руб.</w:t>
            </w:r>
          </w:p>
        </w:tc>
        <w:tc>
          <w:tcPr>
            <w:tcW w:w="1891" w:type="pct"/>
            <w:gridSpan w:val="4"/>
            <w:vAlign w:val="center"/>
          </w:tcPr>
          <w:p w:rsidR="00A1059B" w:rsidRPr="00A1059B" w:rsidRDefault="00A1059B" w:rsidP="00A1059B">
            <w:pPr>
              <w:jc w:val="center"/>
              <w:rPr>
                <w:b/>
                <w:color w:val="000000"/>
              </w:rPr>
            </w:pPr>
          </w:p>
          <w:p w:rsidR="00A1059B" w:rsidRPr="00A1059B" w:rsidRDefault="00A1059B" w:rsidP="00A1059B">
            <w:pPr>
              <w:jc w:val="center"/>
              <w:rPr>
                <w:b/>
                <w:color w:val="000000"/>
              </w:rPr>
            </w:pPr>
            <w:r w:rsidRPr="00A1059B">
              <w:rPr>
                <w:b/>
                <w:color w:val="000000"/>
              </w:rPr>
              <w:t>в т.ч. по направлениям расходов, тыс.руб.</w:t>
            </w:r>
          </w:p>
        </w:tc>
      </w:tr>
      <w:tr w:rsidR="00A1059B" w:rsidRPr="00A17488" w:rsidTr="00A1059B">
        <w:tc>
          <w:tcPr>
            <w:tcW w:w="405" w:type="pct"/>
            <w:vMerge/>
            <w:vAlign w:val="center"/>
          </w:tcPr>
          <w:p w:rsidR="00A1059B" w:rsidRPr="00F94364" w:rsidRDefault="00A1059B" w:rsidP="00A1059B">
            <w:pPr>
              <w:jc w:val="center"/>
            </w:pPr>
          </w:p>
        </w:tc>
        <w:tc>
          <w:tcPr>
            <w:tcW w:w="584" w:type="pct"/>
            <w:vMerge/>
          </w:tcPr>
          <w:p w:rsidR="00A1059B" w:rsidRPr="00F94364" w:rsidRDefault="00A1059B" w:rsidP="00A1059B">
            <w:pPr>
              <w:jc w:val="center"/>
            </w:pPr>
          </w:p>
        </w:tc>
        <w:tc>
          <w:tcPr>
            <w:tcW w:w="722" w:type="pct"/>
            <w:vAlign w:val="center"/>
          </w:tcPr>
          <w:p w:rsidR="00A1059B" w:rsidRPr="00F94364" w:rsidRDefault="00A1059B" w:rsidP="00A105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364">
              <w:rPr>
                <w:sz w:val="18"/>
                <w:szCs w:val="18"/>
              </w:rPr>
              <w:t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  <w:p w:rsidR="00A1059B" w:rsidRPr="00F94364" w:rsidRDefault="00A1059B" w:rsidP="00A10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A1059B" w:rsidRPr="00F94364" w:rsidRDefault="00A1059B" w:rsidP="00A1059B">
            <w:pPr>
              <w:jc w:val="center"/>
              <w:rPr>
                <w:sz w:val="18"/>
                <w:szCs w:val="18"/>
              </w:rPr>
            </w:pPr>
            <w:r w:rsidRPr="00F94364">
              <w:rPr>
                <w:sz w:val="18"/>
                <w:szCs w:val="18"/>
              </w:rPr>
              <w:t xml:space="preserve">прочие </w:t>
            </w:r>
          </w:p>
        </w:tc>
        <w:tc>
          <w:tcPr>
            <w:tcW w:w="497" w:type="pct"/>
          </w:tcPr>
          <w:p w:rsidR="00A1059B" w:rsidRPr="00A1059B" w:rsidRDefault="00A1059B" w:rsidP="00A1059B">
            <w:pPr>
              <w:jc w:val="center"/>
              <w:rPr>
                <w:color w:val="000000"/>
                <w:sz w:val="18"/>
                <w:szCs w:val="18"/>
              </w:rPr>
            </w:pPr>
            <w:r w:rsidRPr="00A1059B">
              <w:rPr>
                <w:color w:val="000000"/>
                <w:sz w:val="18"/>
                <w:szCs w:val="18"/>
              </w:rPr>
              <w:t>Безвозмездные поступления из бюджетов других уровней на цели, соответствующие направлениям использования дорожного фонда</w:t>
            </w:r>
          </w:p>
        </w:tc>
        <w:tc>
          <w:tcPr>
            <w:tcW w:w="450" w:type="pct"/>
            <w:vMerge/>
            <w:vAlign w:val="center"/>
          </w:tcPr>
          <w:p w:rsidR="00A1059B" w:rsidRPr="00A1059B" w:rsidRDefault="00A1059B" w:rsidP="00A1059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:rsidR="00A1059B" w:rsidRPr="00A1059B" w:rsidRDefault="00A1059B" w:rsidP="00A1059B">
            <w:pPr>
              <w:jc w:val="center"/>
              <w:rPr>
                <w:color w:val="000000"/>
                <w:sz w:val="18"/>
                <w:szCs w:val="18"/>
              </w:rPr>
            </w:pPr>
            <w:r w:rsidRPr="00A1059B">
              <w:rPr>
                <w:color w:val="000000"/>
                <w:sz w:val="18"/>
                <w:szCs w:val="18"/>
              </w:rPr>
              <w:t>строительство (реконструкция), включая ПИР</w:t>
            </w:r>
          </w:p>
        </w:tc>
        <w:tc>
          <w:tcPr>
            <w:tcW w:w="406" w:type="pct"/>
            <w:vAlign w:val="center"/>
          </w:tcPr>
          <w:p w:rsidR="00A1059B" w:rsidRPr="00A1059B" w:rsidRDefault="00A1059B" w:rsidP="00A1059B">
            <w:pPr>
              <w:jc w:val="center"/>
              <w:rPr>
                <w:color w:val="000000"/>
                <w:sz w:val="18"/>
                <w:szCs w:val="18"/>
              </w:rPr>
            </w:pPr>
            <w:r w:rsidRPr="00A1059B">
              <w:rPr>
                <w:color w:val="000000"/>
                <w:sz w:val="18"/>
                <w:szCs w:val="18"/>
              </w:rPr>
              <w:t>капитальный ремонт и ремонт</w:t>
            </w:r>
          </w:p>
        </w:tc>
        <w:tc>
          <w:tcPr>
            <w:tcW w:w="450" w:type="pct"/>
            <w:vAlign w:val="center"/>
          </w:tcPr>
          <w:p w:rsidR="00A1059B" w:rsidRPr="00A1059B" w:rsidRDefault="00A1059B" w:rsidP="00A1059B">
            <w:pPr>
              <w:jc w:val="center"/>
              <w:rPr>
                <w:color w:val="000000"/>
                <w:sz w:val="18"/>
                <w:szCs w:val="18"/>
              </w:rPr>
            </w:pPr>
            <w:r w:rsidRPr="00A1059B">
              <w:rPr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585" w:type="pct"/>
            <w:vAlign w:val="center"/>
          </w:tcPr>
          <w:p w:rsidR="00A1059B" w:rsidRPr="00A1059B" w:rsidRDefault="00A1059B" w:rsidP="00A1059B">
            <w:pPr>
              <w:jc w:val="center"/>
              <w:rPr>
                <w:color w:val="000000"/>
                <w:sz w:val="18"/>
                <w:szCs w:val="18"/>
              </w:rPr>
            </w:pPr>
            <w:r w:rsidRPr="00A1059B">
              <w:rPr>
                <w:color w:val="000000"/>
                <w:sz w:val="18"/>
                <w:szCs w:val="18"/>
              </w:rPr>
              <w:t>прочие (Мероприятия  «Обеспечение безопасности дорожного движения Сосновоборского городского округа» по МП Городское хозяйство)</w:t>
            </w:r>
          </w:p>
        </w:tc>
      </w:tr>
      <w:tr w:rsidR="00A1059B" w:rsidRPr="00F25C0E" w:rsidTr="00A1059B">
        <w:tc>
          <w:tcPr>
            <w:tcW w:w="405" w:type="pct"/>
            <w:vAlign w:val="center"/>
          </w:tcPr>
          <w:p w:rsidR="00A1059B" w:rsidRPr="00F25C0E" w:rsidRDefault="00A1059B" w:rsidP="00A1059B">
            <w:pPr>
              <w:jc w:val="center"/>
              <w:rPr>
                <w:sz w:val="22"/>
                <w:szCs w:val="22"/>
              </w:rPr>
            </w:pPr>
            <w:r w:rsidRPr="00F25C0E">
              <w:rPr>
                <w:sz w:val="22"/>
                <w:szCs w:val="22"/>
              </w:rPr>
              <w:t>План</w:t>
            </w:r>
          </w:p>
        </w:tc>
        <w:tc>
          <w:tcPr>
            <w:tcW w:w="584" w:type="pct"/>
            <w:vAlign w:val="center"/>
          </w:tcPr>
          <w:p w:rsidR="00A1059B" w:rsidRPr="00F25C0E" w:rsidRDefault="00A1059B" w:rsidP="00A105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39 606,92804</w:t>
            </w:r>
          </w:p>
        </w:tc>
        <w:tc>
          <w:tcPr>
            <w:tcW w:w="722" w:type="pct"/>
            <w:vAlign w:val="center"/>
          </w:tcPr>
          <w:p w:rsidR="00A1059B" w:rsidRPr="00F25C0E" w:rsidRDefault="00A1059B" w:rsidP="00A1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4 614,0</w:t>
            </w:r>
          </w:p>
        </w:tc>
        <w:tc>
          <w:tcPr>
            <w:tcW w:w="451" w:type="pct"/>
            <w:vAlign w:val="center"/>
          </w:tcPr>
          <w:p w:rsidR="00A1059B" w:rsidRPr="00F25C0E" w:rsidRDefault="00A1059B" w:rsidP="00A1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445,61536</w:t>
            </w:r>
          </w:p>
        </w:tc>
        <w:tc>
          <w:tcPr>
            <w:tcW w:w="497" w:type="pct"/>
            <w:vAlign w:val="center"/>
          </w:tcPr>
          <w:p w:rsidR="00A1059B" w:rsidRPr="00F25C0E" w:rsidRDefault="00A1059B" w:rsidP="00A10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34 547,31268</w:t>
            </w:r>
          </w:p>
        </w:tc>
        <w:tc>
          <w:tcPr>
            <w:tcW w:w="450" w:type="pct"/>
            <w:vAlign w:val="center"/>
          </w:tcPr>
          <w:p w:rsidR="00A1059B" w:rsidRPr="00F25C0E" w:rsidRDefault="00A1059B" w:rsidP="00A10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486 026,35</w:t>
            </w:r>
          </w:p>
        </w:tc>
        <w:tc>
          <w:tcPr>
            <w:tcW w:w="450" w:type="pct"/>
            <w:vAlign w:val="center"/>
          </w:tcPr>
          <w:p w:rsidR="00A1059B" w:rsidRPr="00F25C0E" w:rsidRDefault="00A1059B" w:rsidP="00A10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8 151,45</w:t>
            </w:r>
          </w:p>
        </w:tc>
        <w:tc>
          <w:tcPr>
            <w:tcW w:w="406" w:type="pct"/>
            <w:vAlign w:val="center"/>
          </w:tcPr>
          <w:p w:rsidR="00A1059B" w:rsidRPr="00F25C0E" w:rsidRDefault="00A1059B" w:rsidP="00A10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218 906,86</w:t>
            </w:r>
          </w:p>
        </w:tc>
        <w:tc>
          <w:tcPr>
            <w:tcW w:w="450" w:type="pct"/>
            <w:vAlign w:val="center"/>
          </w:tcPr>
          <w:p w:rsidR="00A1059B" w:rsidRPr="00F25C0E" w:rsidRDefault="00A1059B" w:rsidP="00A10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196 954,39</w:t>
            </w:r>
          </w:p>
        </w:tc>
        <w:tc>
          <w:tcPr>
            <w:tcW w:w="585" w:type="pct"/>
            <w:vAlign w:val="center"/>
          </w:tcPr>
          <w:p w:rsidR="00A1059B" w:rsidRPr="00F25C0E" w:rsidRDefault="00A1059B" w:rsidP="00A10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62 013,65</w:t>
            </w:r>
          </w:p>
        </w:tc>
      </w:tr>
      <w:tr w:rsidR="00A1059B" w:rsidRPr="00F25C0E" w:rsidTr="00A1059B">
        <w:trPr>
          <w:trHeight w:val="88"/>
        </w:trPr>
        <w:tc>
          <w:tcPr>
            <w:tcW w:w="405" w:type="pct"/>
            <w:vAlign w:val="center"/>
          </w:tcPr>
          <w:p w:rsidR="00A1059B" w:rsidRPr="00F25C0E" w:rsidRDefault="00A1059B" w:rsidP="00A1059B">
            <w:pPr>
              <w:jc w:val="center"/>
              <w:rPr>
                <w:sz w:val="22"/>
                <w:szCs w:val="22"/>
              </w:rPr>
            </w:pPr>
            <w:r w:rsidRPr="00F25C0E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584" w:type="pct"/>
            <w:vAlign w:val="center"/>
          </w:tcPr>
          <w:p w:rsidR="00A1059B" w:rsidRPr="00F25C0E" w:rsidRDefault="00A1059B" w:rsidP="00A105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2 475,96006</w:t>
            </w:r>
          </w:p>
        </w:tc>
        <w:tc>
          <w:tcPr>
            <w:tcW w:w="722" w:type="pct"/>
            <w:vAlign w:val="center"/>
          </w:tcPr>
          <w:p w:rsidR="00A1059B" w:rsidRPr="00F25C0E" w:rsidRDefault="00A1059B" w:rsidP="00A1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2 397,66006</w:t>
            </w:r>
          </w:p>
        </w:tc>
        <w:tc>
          <w:tcPr>
            <w:tcW w:w="451" w:type="pct"/>
            <w:vAlign w:val="center"/>
          </w:tcPr>
          <w:p w:rsidR="00A1059B" w:rsidRPr="00F25C0E" w:rsidRDefault="00A1059B" w:rsidP="00A1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497" w:type="pct"/>
            <w:vAlign w:val="center"/>
          </w:tcPr>
          <w:p w:rsidR="00A1059B" w:rsidRPr="00F25C0E" w:rsidRDefault="00A1059B" w:rsidP="00A105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0" w:type="pct"/>
            <w:vAlign w:val="center"/>
          </w:tcPr>
          <w:p w:rsidR="00A1059B" w:rsidRPr="00F25C0E" w:rsidRDefault="00A1059B" w:rsidP="00A10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17,29</w:t>
            </w:r>
          </w:p>
        </w:tc>
        <w:tc>
          <w:tcPr>
            <w:tcW w:w="450" w:type="pct"/>
            <w:vAlign w:val="center"/>
          </w:tcPr>
          <w:p w:rsidR="00A1059B" w:rsidRPr="00F25C0E" w:rsidRDefault="00A1059B" w:rsidP="00A10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8 725,31</w:t>
            </w:r>
          </w:p>
        </w:tc>
        <w:tc>
          <w:tcPr>
            <w:tcW w:w="406" w:type="pct"/>
            <w:vAlign w:val="center"/>
          </w:tcPr>
          <w:p w:rsidR="00A1059B" w:rsidRPr="00F25C0E" w:rsidRDefault="00A1059B" w:rsidP="00A10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86 475,71</w:t>
            </w:r>
          </w:p>
        </w:tc>
        <w:tc>
          <w:tcPr>
            <w:tcW w:w="450" w:type="pct"/>
            <w:vAlign w:val="center"/>
          </w:tcPr>
          <w:p w:rsidR="00A1059B" w:rsidRPr="00F25C0E" w:rsidRDefault="00A1059B" w:rsidP="00A10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86 475,71</w:t>
            </w:r>
          </w:p>
        </w:tc>
        <w:tc>
          <w:tcPr>
            <w:tcW w:w="585" w:type="pct"/>
            <w:vAlign w:val="center"/>
          </w:tcPr>
          <w:p w:rsidR="00A1059B" w:rsidRPr="00F25C0E" w:rsidRDefault="00A1059B" w:rsidP="00A10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23 868,63</w:t>
            </w:r>
          </w:p>
        </w:tc>
      </w:tr>
    </w:tbl>
    <w:p w:rsidR="00A1059B" w:rsidRPr="00EE4DA7" w:rsidRDefault="00A1059B" w:rsidP="00A1059B">
      <w:pPr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jc w:val="right"/>
        <w:rPr>
          <w:color w:val="FF0000"/>
        </w:rPr>
      </w:pPr>
    </w:p>
    <w:p w:rsidR="00A1059B" w:rsidRPr="00EE4DA7" w:rsidRDefault="00A1059B" w:rsidP="00A1059B">
      <w:pPr>
        <w:rPr>
          <w:color w:val="FF0000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0E3A4B">
      <w:pgSz w:w="16838" w:h="11906" w:orient="landscape"/>
      <w:pgMar w:top="141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80" w:rsidRDefault="003D4280" w:rsidP="00762166">
      <w:r>
        <w:separator/>
      </w:r>
    </w:p>
  </w:endnote>
  <w:endnote w:type="continuationSeparator" w:id="0">
    <w:p w:rsidR="003D4280" w:rsidRDefault="003D428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C" w:rsidRDefault="00C354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C" w:rsidRDefault="00C354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C" w:rsidRDefault="00C354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80" w:rsidRDefault="003D4280" w:rsidP="00762166">
      <w:r>
        <w:separator/>
      </w:r>
    </w:p>
  </w:footnote>
  <w:footnote w:type="continuationSeparator" w:id="0">
    <w:p w:rsidR="003D4280" w:rsidRDefault="003D428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C" w:rsidRDefault="00C354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9B" w:rsidRDefault="00A105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C" w:rsidRDefault="00C354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3437F5"/>
    <w:multiLevelType w:val="hybridMultilevel"/>
    <w:tmpl w:val="0C28A72E"/>
    <w:lvl w:ilvl="0" w:tplc="21DC4A68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60C938E9"/>
    <w:multiLevelType w:val="hybridMultilevel"/>
    <w:tmpl w:val="9EDCE790"/>
    <w:lvl w:ilvl="0" w:tplc="4028A82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df2e4b5-d307-45a0-afa0-f111fdcc5e70"/>
  </w:docVars>
  <w:rsids>
    <w:rsidRoot w:val="00A1059B"/>
    <w:rsid w:val="000216DC"/>
    <w:rsid w:val="00024F94"/>
    <w:rsid w:val="0005521C"/>
    <w:rsid w:val="00070E72"/>
    <w:rsid w:val="00097477"/>
    <w:rsid w:val="000A43B7"/>
    <w:rsid w:val="000A651A"/>
    <w:rsid w:val="000B0AE5"/>
    <w:rsid w:val="000E3A4B"/>
    <w:rsid w:val="000F7E70"/>
    <w:rsid w:val="001704D1"/>
    <w:rsid w:val="001B1787"/>
    <w:rsid w:val="001C4BA0"/>
    <w:rsid w:val="001D34FF"/>
    <w:rsid w:val="001E0B43"/>
    <w:rsid w:val="001E56A2"/>
    <w:rsid w:val="002246F2"/>
    <w:rsid w:val="00225938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D4280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C1D45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1059B"/>
    <w:rsid w:val="00A24EEC"/>
    <w:rsid w:val="00A4374C"/>
    <w:rsid w:val="00A5300C"/>
    <w:rsid w:val="00A7195B"/>
    <w:rsid w:val="00A967C2"/>
    <w:rsid w:val="00A975EF"/>
    <w:rsid w:val="00AA1D65"/>
    <w:rsid w:val="00AC2D03"/>
    <w:rsid w:val="00AD69D2"/>
    <w:rsid w:val="00AD79EA"/>
    <w:rsid w:val="00AE0C4B"/>
    <w:rsid w:val="00AE7168"/>
    <w:rsid w:val="00B10721"/>
    <w:rsid w:val="00B47BE2"/>
    <w:rsid w:val="00B57F33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354CC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51EC8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43148-D220-469F-A059-81F18CAE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A1059B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A1059B"/>
    <w:rPr>
      <w:rFonts w:ascii="Times New Roman" w:hAnsi="Times New Roman"/>
    </w:rPr>
  </w:style>
  <w:style w:type="paragraph" w:styleId="ab">
    <w:name w:val="Body Text"/>
    <w:basedOn w:val="a"/>
    <w:link w:val="ac"/>
    <w:rsid w:val="00A1059B"/>
    <w:pPr>
      <w:spacing w:after="120"/>
    </w:pPr>
  </w:style>
  <w:style w:type="character" w:customStyle="1" w:styleId="ac">
    <w:name w:val="Основной текст Знак"/>
    <w:basedOn w:val="a0"/>
    <w:link w:val="ab"/>
    <w:rsid w:val="00A1059B"/>
    <w:rPr>
      <w:rFonts w:ascii="Times New Roman" w:eastAsia="Times New Roman" w:hAnsi="Times New Roman"/>
    </w:rPr>
  </w:style>
  <w:style w:type="paragraph" w:customStyle="1" w:styleId="xl66">
    <w:name w:val="xl66"/>
    <w:basedOn w:val="a"/>
    <w:rsid w:val="00A1059B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A1059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1059B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A105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A1059B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1">
    <w:name w:val="xl71"/>
    <w:basedOn w:val="a"/>
    <w:rsid w:val="00A1059B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A105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A105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A1059B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rsid w:val="00A10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1059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A105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A1059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A10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A1059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A105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A1059B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83">
    <w:name w:val="xl83"/>
    <w:basedOn w:val="a"/>
    <w:rsid w:val="00A105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A105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A105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A105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A1059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A105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A10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A10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A105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A105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A105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A105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A105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A105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A105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A10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A1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A105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A105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A1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A1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A10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A1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A1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A105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A105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A1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A105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A105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A1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A105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A105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A105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A1059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A105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A105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A1059B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A1059B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A1059B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28">
    <w:name w:val="xl128"/>
    <w:basedOn w:val="a"/>
    <w:rsid w:val="00A10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A105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A105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A105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A105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A10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A1059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A10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A1059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A1059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A1059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A1059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A1059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A1059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A1059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A1059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A1059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A1059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A1059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A1059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A1059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A105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A105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A1059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A10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A1059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A1059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A1059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A1059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A10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A10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A10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A10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A1059B"/>
    <w:pPr>
      <w:ind w:left="720"/>
      <w:contextualSpacing/>
    </w:pPr>
  </w:style>
  <w:style w:type="paragraph" w:customStyle="1" w:styleId="xl133">
    <w:name w:val="xl133"/>
    <w:basedOn w:val="a"/>
    <w:rsid w:val="00A1059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A105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A105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A105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A105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A105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A1059B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43">
    <w:name w:val="xl143"/>
    <w:basedOn w:val="a"/>
    <w:rsid w:val="00A1059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A1059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A105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A10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A10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A105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A105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A105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51">
    <w:name w:val="xl151"/>
    <w:basedOn w:val="a"/>
    <w:rsid w:val="00A10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52">
    <w:name w:val="xl152"/>
    <w:basedOn w:val="a"/>
    <w:rsid w:val="00A10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53">
    <w:name w:val="xl153"/>
    <w:basedOn w:val="a"/>
    <w:rsid w:val="00A1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54">
    <w:name w:val="xl154"/>
    <w:basedOn w:val="a"/>
    <w:rsid w:val="00A10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55">
    <w:name w:val="xl155"/>
    <w:basedOn w:val="a"/>
    <w:rsid w:val="00A105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56">
    <w:name w:val="xl156"/>
    <w:basedOn w:val="a"/>
    <w:rsid w:val="00A105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A105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58">
    <w:name w:val="xl158"/>
    <w:basedOn w:val="a"/>
    <w:rsid w:val="00A105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59">
    <w:name w:val="xl159"/>
    <w:basedOn w:val="a"/>
    <w:rsid w:val="00A105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160">
    <w:name w:val="xl160"/>
    <w:basedOn w:val="a"/>
    <w:rsid w:val="00A105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1">
    <w:name w:val="xl161"/>
    <w:basedOn w:val="a"/>
    <w:rsid w:val="00A105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2">
    <w:name w:val="xl162"/>
    <w:basedOn w:val="a"/>
    <w:rsid w:val="00A10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A10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6">
    <w:name w:val="xl166"/>
    <w:basedOn w:val="a"/>
    <w:rsid w:val="00A105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7">
    <w:name w:val="xl167"/>
    <w:basedOn w:val="a"/>
    <w:rsid w:val="00A105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68">
    <w:name w:val="xl168"/>
    <w:basedOn w:val="a"/>
    <w:rsid w:val="00A105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169">
    <w:name w:val="xl169"/>
    <w:basedOn w:val="a"/>
    <w:rsid w:val="00A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A105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A105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A105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A105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A105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A105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A1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A105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A105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A1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A1059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A105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A1059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A1059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A105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A105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A105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A105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A105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A1059B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cbfc28eb-3669-4eb9-9b5d-04f57f50903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cbfc28eb-3669-4eb9-9b5d-04f57f50903a.dot</Template>
  <TotalTime>0</TotalTime>
  <Pages>1</Pages>
  <Words>20137</Words>
  <Characters>114781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134649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3</cp:revision>
  <cp:lastPrinted>2024-07-30T07:32:00Z</cp:lastPrinted>
  <dcterms:created xsi:type="dcterms:W3CDTF">2024-07-30T14:07:00Z</dcterms:created>
  <dcterms:modified xsi:type="dcterms:W3CDTF">2024-07-30T14:07:00Z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cdf2e4b5-d307-45a0-afa0-f111fdcc5e70</vt:lpwstr>
  </property>
</Properties>
</file>