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04" w:rsidRPr="009B143A" w:rsidRDefault="00A71783" w:rsidP="00A71783">
      <w:pPr>
        <w:jc w:val="center"/>
        <w:rPr>
          <w:b/>
          <w:szCs w:val="22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-287655</wp:posOffset>
            </wp:positionV>
            <wp:extent cx="605790" cy="779145"/>
            <wp:effectExtent l="19050" t="0" r="381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104">
        <w:rPr>
          <w:b/>
          <w:szCs w:val="22"/>
        </w:rPr>
        <w:t xml:space="preserve">СОВЕТ </w:t>
      </w:r>
      <w:r w:rsidR="00AB7104" w:rsidRPr="009B143A">
        <w:rPr>
          <w:b/>
          <w:szCs w:val="22"/>
        </w:rPr>
        <w:t>ДЕПУТАТОВ МУНИЦИПАЛЬНОГО ОБРАЗОВАНИЯ</w:t>
      </w:r>
    </w:p>
    <w:p w:rsidR="00AB7104" w:rsidRPr="009B143A" w:rsidRDefault="00AB7104" w:rsidP="00AB7104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AB7104" w:rsidRPr="009B143A" w:rsidRDefault="00AB7104" w:rsidP="00AB7104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 w:rsidR="00B36728"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AB7104" w:rsidRDefault="00171E9E" w:rsidP="00AB7104">
      <w:pPr>
        <w:jc w:val="center"/>
        <w:rPr>
          <w:b/>
          <w:sz w:val="24"/>
        </w:rPr>
      </w:pPr>
      <w:r w:rsidRPr="00171E9E">
        <w:rPr>
          <w:noProof/>
          <w:sz w:val="20"/>
        </w:rPr>
        <w:pict>
          <v:line id="Прямая соединительная линия 2" o:spid="_x0000_s1026" style="position:absolute;left:0;text-align:left;flip:y;z-index:251659264;visibility:visibl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" o:allowincell="f" strokeweight="2pt">
            <v:stroke startarrowwidth="narrow" startarrowlength="short" endarrowwidth="narrow" endarrowlength="short"/>
          </v:line>
        </w:pict>
      </w:r>
    </w:p>
    <w:p w:rsidR="00AB7104" w:rsidRDefault="00AB7104" w:rsidP="00A71783">
      <w:pPr>
        <w:tabs>
          <w:tab w:val="left" w:pos="2670"/>
          <w:tab w:val="center" w:pos="4677"/>
        </w:tabs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ab/>
      </w:r>
      <w:r>
        <w:rPr>
          <w:b/>
          <w:spacing w:val="20"/>
          <w:sz w:val="40"/>
          <w:szCs w:val="40"/>
        </w:rPr>
        <w:tab/>
      </w:r>
      <w:r w:rsidR="00A71783">
        <w:rPr>
          <w:b/>
          <w:spacing w:val="20"/>
          <w:sz w:val="40"/>
          <w:szCs w:val="40"/>
        </w:rPr>
        <w:t xml:space="preserve">  </w:t>
      </w: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A71783" w:rsidRDefault="00A71783" w:rsidP="00AB7104">
      <w:pPr>
        <w:jc w:val="center"/>
        <w:rPr>
          <w:b/>
          <w:bCs/>
          <w:sz w:val="28"/>
          <w:szCs w:val="28"/>
        </w:rPr>
      </w:pPr>
    </w:p>
    <w:p w:rsidR="00A71783" w:rsidRDefault="00A71783" w:rsidP="00A71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25.06.2025 года  № 68</w:t>
      </w:r>
    </w:p>
    <w:p w:rsidR="00AB7104" w:rsidRDefault="00AB7104" w:rsidP="00AB7104">
      <w:pPr>
        <w:jc w:val="center"/>
        <w:rPr>
          <w:b/>
          <w:bCs/>
          <w:sz w:val="28"/>
          <w:szCs w:val="28"/>
        </w:rPr>
      </w:pPr>
    </w:p>
    <w:p w:rsidR="00AB7104" w:rsidRPr="00A26370" w:rsidRDefault="00B35266" w:rsidP="00AB7104">
      <w:pPr>
        <w:ind w:right="31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418E9">
        <w:rPr>
          <w:b/>
          <w:sz w:val="28"/>
          <w:szCs w:val="28"/>
        </w:rPr>
        <w:t>О внесении изменений в решение совета депутатов от 25.04.2012 № 52 «О</w:t>
      </w:r>
      <w:r w:rsidR="00AB7104" w:rsidRPr="00A26370">
        <w:rPr>
          <w:b/>
          <w:sz w:val="28"/>
          <w:szCs w:val="28"/>
        </w:rPr>
        <w:t xml:space="preserve">б утверждении перечня </w:t>
      </w:r>
      <w:r w:rsidR="00D418E9">
        <w:rPr>
          <w:b/>
          <w:sz w:val="28"/>
          <w:szCs w:val="28"/>
        </w:rPr>
        <w:t xml:space="preserve">недвижимого </w:t>
      </w:r>
      <w:r w:rsidR="00AB7104" w:rsidRPr="00A26370">
        <w:rPr>
          <w:b/>
          <w:sz w:val="28"/>
          <w:szCs w:val="28"/>
        </w:rPr>
        <w:t xml:space="preserve">имущества, передаваемого из собственности муниципального образования </w:t>
      </w:r>
      <w:proofErr w:type="spellStart"/>
      <w:r w:rsidR="00AB7104" w:rsidRPr="00A26370">
        <w:rPr>
          <w:b/>
          <w:sz w:val="28"/>
          <w:szCs w:val="28"/>
        </w:rPr>
        <w:t>Сосновоборский</w:t>
      </w:r>
      <w:proofErr w:type="spellEnd"/>
      <w:r w:rsidR="00AB7104" w:rsidRPr="00A26370">
        <w:rPr>
          <w:b/>
          <w:sz w:val="28"/>
          <w:szCs w:val="28"/>
        </w:rPr>
        <w:t xml:space="preserve"> городской округ Ленинградской области в </w:t>
      </w:r>
      <w:r w:rsidR="00D418E9">
        <w:rPr>
          <w:b/>
          <w:sz w:val="28"/>
          <w:szCs w:val="28"/>
        </w:rPr>
        <w:t>федеральную собственность</w:t>
      </w:r>
      <w:r w:rsidR="00D46263">
        <w:rPr>
          <w:b/>
          <w:sz w:val="28"/>
          <w:szCs w:val="28"/>
        </w:rPr>
        <w:t>»</w:t>
      </w:r>
    </w:p>
    <w:p w:rsidR="00AB7104" w:rsidRDefault="00AB7104" w:rsidP="00AB7104">
      <w:pPr>
        <w:ind w:right="3117"/>
        <w:jc w:val="both"/>
        <w:rPr>
          <w:b/>
          <w:sz w:val="28"/>
        </w:rPr>
      </w:pPr>
    </w:p>
    <w:p w:rsidR="00AB7104" w:rsidRPr="00972624" w:rsidRDefault="00AB7104" w:rsidP="00AB7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72624">
        <w:rPr>
          <w:sz w:val="24"/>
          <w:szCs w:val="24"/>
        </w:rPr>
        <w:t xml:space="preserve">В соответствии с порядком безвозмездной передачи имущества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пунктом 11 статьи 154 Федерального закона № 122-ФЗ от 22.08.2004 </w:t>
      </w:r>
      <w:r>
        <w:rPr>
          <w:sz w:val="24"/>
          <w:szCs w:val="24"/>
        </w:rPr>
        <w:t>«</w:t>
      </w:r>
      <w:r w:rsidRPr="00972624">
        <w:rPr>
          <w:sz w:val="24"/>
          <w:szCs w:val="24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sz w:val="24"/>
          <w:szCs w:val="24"/>
        </w:rPr>
        <w:t>«</w:t>
      </w:r>
      <w:r w:rsidRPr="00972624">
        <w:rPr>
          <w:sz w:val="24"/>
          <w:szCs w:val="24"/>
        </w:rPr>
        <w:t>О</w:t>
      </w:r>
      <w:proofErr w:type="gramEnd"/>
      <w:r w:rsidRPr="00972624">
        <w:rPr>
          <w:sz w:val="24"/>
          <w:szCs w:val="24"/>
        </w:rPr>
        <w:t xml:space="preserve"> </w:t>
      </w:r>
      <w:proofErr w:type="gramStart"/>
      <w:r w:rsidRPr="00972624">
        <w:rPr>
          <w:sz w:val="24"/>
          <w:szCs w:val="24"/>
        </w:rPr>
        <w:t xml:space="preserve">внесении изменений и дополнений в Федеральный закон </w:t>
      </w:r>
      <w:r>
        <w:rPr>
          <w:sz w:val="24"/>
          <w:szCs w:val="24"/>
        </w:rPr>
        <w:t>«</w:t>
      </w:r>
      <w:r w:rsidRPr="00972624">
        <w:rPr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4"/>
          <w:szCs w:val="24"/>
        </w:rPr>
        <w:t>» и «</w:t>
      </w:r>
      <w:r w:rsidRPr="0097262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="00C97055">
        <w:rPr>
          <w:sz w:val="24"/>
          <w:szCs w:val="24"/>
        </w:rPr>
        <w:t>»</w:t>
      </w:r>
      <w:r w:rsidRPr="00972624">
        <w:rPr>
          <w:sz w:val="24"/>
          <w:szCs w:val="24"/>
        </w:rPr>
        <w:t>, учитывая Постановление Правительства Российской Федерации от 13.06.2006 №</w:t>
      </w:r>
      <w:r w:rsidR="00C97055">
        <w:rPr>
          <w:sz w:val="24"/>
          <w:szCs w:val="24"/>
        </w:rPr>
        <w:t xml:space="preserve"> </w:t>
      </w:r>
      <w:r w:rsidRPr="00972624">
        <w:rPr>
          <w:sz w:val="24"/>
          <w:szCs w:val="24"/>
        </w:rPr>
        <w:t>374 «О перечнях документов, необходимых для принятия решения о передаче имущества из федеральной собственности в собственность субъекта Российской</w:t>
      </w:r>
      <w:proofErr w:type="gramEnd"/>
      <w:r w:rsidRPr="00972624">
        <w:rPr>
          <w:sz w:val="24"/>
          <w:szCs w:val="24"/>
        </w:rPr>
        <w:t xml:space="preserve"> Федерации или муниципальн</w:t>
      </w:r>
      <w:r>
        <w:rPr>
          <w:sz w:val="24"/>
          <w:szCs w:val="24"/>
        </w:rPr>
        <w:t>ую</w:t>
      </w:r>
      <w:r w:rsidRPr="00972624">
        <w:rPr>
          <w:sz w:val="24"/>
          <w:szCs w:val="24"/>
        </w:rPr>
        <w:t xml:space="preserve">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совет депутатов Сосновоборского городского округа</w:t>
      </w:r>
    </w:p>
    <w:p w:rsidR="00AB7104" w:rsidRPr="00EE4D01" w:rsidRDefault="00AB7104" w:rsidP="00AB7104">
      <w:pPr>
        <w:pStyle w:val="ab"/>
        <w:jc w:val="center"/>
        <w:rPr>
          <w:sz w:val="24"/>
          <w:szCs w:val="24"/>
        </w:rPr>
      </w:pPr>
    </w:p>
    <w:p w:rsidR="00AB7104" w:rsidRDefault="00AB7104" w:rsidP="00AB7104">
      <w:pPr>
        <w:pStyle w:val="ab"/>
        <w:jc w:val="center"/>
        <w:rPr>
          <w:sz w:val="24"/>
          <w:szCs w:val="24"/>
        </w:rPr>
      </w:pPr>
      <w:proofErr w:type="gramStart"/>
      <w:r w:rsidRPr="00EE4D01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Ш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E4D01">
        <w:rPr>
          <w:sz w:val="24"/>
          <w:szCs w:val="24"/>
        </w:rPr>
        <w:t>Л:</w:t>
      </w:r>
    </w:p>
    <w:p w:rsidR="00E50770" w:rsidRPr="00E50770" w:rsidRDefault="00E50770" w:rsidP="00AB7104">
      <w:pPr>
        <w:numPr>
          <w:ilvl w:val="0"/>
          <w:numId w:val="3"/>
        </w:numPr>
        <w:tabs>
          <w:tab w:val="clear" w:pos="1068"/>
          <w:tab w:val="num" w:pos="0"/>
          <w:tab w:val="num" w:pos="360"/>
          <w:tab w:val="left" w:pos="1134"/>
        </w:tabs>
        <w:ind w:left="0" w:firstLine="708"/>
        <w:jc w:val="both"/>
        <w:rPr>
          <w:sz w:val="24"/>
          <w:szCs w:val="24"/>
        </w:rPr>
      </w:pPr>
      <w:r w:rsidRPr="00E50770">
        <w:rPr>
          <w:sz w:val="24"/>
          <w:szCs w:val="24"/>
        </w:rPr>
        <w:t xml:space="preserve">Внести изменение в решение совета депутатов от 25.04.2012 № 52 «Об утверждении перечня недвижимого имущества, передаваемого из собственности муниципального образования </w:t>
      </w:r>
      <w:proofErr w:type="spellStart"/>
      <w:r w:rsidRPr="00E50770">
        <w:rPr>
          <w:sz w:val="24"/>
          <w:szCs w:val="24"/>
        </w:rPr>
        <w:t>Сосновоборский</w:t>
      </w:r>
      <w:proofErr w:type="spellEnd"/>
      <w:r w:rsidRPr="00E50770">
        <w:rPr>
          <w:sz w:val="24"/>
          <w:szCs w:val="24"/>
        </w:rPr>
        <w:t xml:space="preserve"> городской округ Ленинградской области в федеральную собственность»</w:t>
      </w:r>
      <w:r w:rsidR="00E46F61">
        <w:rPr>
          <w:sz w:val="24"/>
          <w:szCs w:val="24"/>
        </w:rPr>
        <w:t>,</w:t>
      </w:r>
      <w:bookmarkStart w:id="0" w:name="_GoBack"/>
      <w:bookmarkEnd w:id="0"/>
      <w:r w:rsidRPr="00E50770">
        <w:rPr>
          <w:sz w:val="24"/>
          <w:szCs w:val="24"/>
        </w:rPr>
        <w:t xml:space="preserve"> изложив приложение к </w:t>
      </w:r>
      <w:r>
        <w:rPr>
          <w:sz w:val="24"/>
          <w:szCs w:val="24"/>
        </w:rPr>
        <w:t>решению</w:t>
      </w:r>
      <w:r w:rsidRPr="00E50770">
        <w:rPr>
          <w:sz w:val="24"/>
          <w:szCs w:val="24"/>
        </w:rPr>
        <w:t xml:space="preserve"> в редакции согласно приложению к настоящему </w:t>
      </w:r>
      <w:r>
        <w:rPr>
          <w:sz w:val="24"/>
          <w:szCs w:val="24"/>
        </w:rPr>
        <w:t>решению.</w:t>
      </w:r>
    </w:p>
    <w:p w:rsidR="00AB7104" w:rsidRPr="00653A78" w:rsidRDefault="00A553CF" w:rsidP="00AB7104">
      <w:pPr>
        <w:ind w:left="708"/>
        <w:jc w:val="both"/>
        <w:rPr>
          <w:sz w:val="24"/>
        </w:rPr>
      </w:pPr>
      <w:r>
        <w:rPr>
          <w:sz w:val="24"/>
        </w:rPr>
        <w:t>2</w:t>
      </w:r>
      <w:r w:rsidR="00AB7104">
        <w:rPr>
          <w:sz w:val="24"/>
        </w:rPr>
        <w:t xml:space="preserve">. </w:t>
      </w:r>
      <w:r w:rsidR="00AB7104" w:rsidRPr="00653A78">
        <w:rPr>
          <w:sz w:val="24"/>
        </w:rPr>
        <w:t xml:space="preserve">Настоящее решение вступает в силу со дня </w:t>
      </w:r>
      <w:r w:rsidR="00AB7104">
        <w:rPr>
          <w:sz w:val="24"/>
        </w:rPr>
        <w:t>официального обнародования</w:t>
      </w:r>
      <w:r w:rsidR="00AB7104" w:rsidRPr="00653A78">
        <w:rPr>
          <w:sz w:val="24"/>
        </w:rPr>
        <w:t>.</w:t>
      </w:r>
    </w:p>
    <w:p w:rsidR="00AB7104" w:rsidRPr="00A71783" w:rsidRDefault="00A553CF" w:rsidP="00D46263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>3</w:t>
      </w:r>
      <w:r w:rsidR="00AB7104">
        <w:rPr>
          <w:sz w:val="24"/>
        </w:rPr>
        <w:t xml:space="preserve">. </w:t>
      </w:r>
      <w:r w:rsidR="00AB7104" w:rsidRPr="00653A78">
        <w:rPr>
          <w:sz w:val="24"/>
        </w:rPr>
        <w:t xml:space="preserve">Настоящее решение </w:t>
      </w:r>
      <w:r w:rsidR="00A71783">
        <w:rPr>
          <w:sz w:val="24"/>
        </w:rPr>
        <w:t xml:space="preserve">официально </w:t>
      </w:r>
      <w:r w:rsidR="00AB7104" w:rsidRPr="00653A78">
        <w:rPr>
          <w:sz w:val="24"/>
        </w:rPr>
        <w:t xml:space="preserve">обнародовать на электронном сайте городской газеты «Маяк» в сети «Интернет» </w:t>
      </w:r>
      <w:r w:rsidR="00AB7104" w:rsidRPr="00A71783">
        <w:rPr>
          <w:color w:val="000000" w:themeColor="text1"/>
          <w:sz w:val="24"/>
        </w:rPr>
        <w:t>(</w:t>
      </w:r>
      <w:hyperlink r:id="rId8" w:history="1">
        <w:r w:rsidR="00AB7104" w:rsidRPr="00A71783">
          <w:rPr>
            <w:rStyle w:val="a3"/>
            <w:color w:val="000000" w:themeColor="text1"/>
            <w:sz w:val="24"/>
            <w:lang w:val="en-US"/>
          </w:rPr>
          <w:t>www</w:t>
        </w:r>
        <w:r w:rsidR="00AB7104" w:rsidRPr="00A71783">
          <w:rPr>
            <w:rStyle w:val="a3"/>
            <w:color w:val="000000" w:themeColor="text1"/>
            <w:sz w:val="24"/>
          </w:rPr>
          <w:t>.</w:t>
        </w:r>
        <w:proofErr w:type="spellStart"/>
        <w:r w:rsidR="00AB7104" w:rsidRPr="00A71783">
          <w:rPr>
            <w:rStyle w:val="a3"/>
            <w:color w:val="000000" w:themeColor="text1"/>
            <w:sz w:val="24"/>
            <w:lang w:val="en-US"/>
          </w:rPr>
          <w:t>mayak</w:t>
        </w:r>
        <w:proofErr w:type="spellEnd"/>
        <w:r w:rsidR="00AB7104" w:rsidRPr="00A71783">
          <w:rPr>
            <w:rStyle w:val="a3"/>
            <w:color w:val="000000" w:themeColor="text1"/>
            <w:sz w:val="24"/>
          </w:rPr>
          <w:t>.</w:t>
        </w:r>
        <w:proofErr w:type="spellStart"/>
        <w:r w:rsidR="00AB7104" w:rsidRPr="00A71783">
          <w:rPr>
            <w:rStyle w:val="a3"/>
            <w:color w:val="000000" w:themeColor="text1"/>
            <w:sz w:val="24"/>
            <w:lang w:val="en-US"/>
          </w:rPr>
          <w:t>sbor</w:t>
        </w:r>
        <w:proofErr w:type="spellEnd"/>
        <w:r w:rsidR="00AB7104" w:rsidRPr="00A71783">
          <w:rPr>
            <w:rStyle w:val="a3"/>
            <w:color w:val="000000" w:themeColor="text1"/>
            <w:sz w:val="24"/>
          </w:rPr>
          <w:t>.</w:t>
        </w:r>
        <w:r w:rsidR="00AB7104" w:rsidRPr="00A71783">
          <w:rPr>
            <w:rStyle w:val="a3"/>
            <w:color w:val="000000" w:themeColor="text1"/>
            <w:sz w:val="24"/>
            <w:lang w:val="en-US"/>
          </w:rPr>
          <w:t>net</w:t>
        </w:r>
      </w:hyperlink>
      <w:r w:rsidR="00AB7104" w:rsidRPr="00A71783">
        <w:rPr>
          <w:color w:val="000000" w:themeColor="text1"/>
          <w:sz w:val="24"/>
        </w:rPr>
        <w:t>).</w:t>
      </w:r>
    </w:p>
    <w:p w:rsidR="00AB7104" w:rsidRDefault="00AB7104" w:rsidP="00AB7104">
      <w:pPr>
        <w:jc w:val="both"/>
        <w:rPr>
          <w:sz w:val="24"/>
        </w:rPr>
      </w:pPr>
    </w:p>
    <w:p w:rsidR="00A71783" w:rsidRDefault="00A71783" w:rsidP="00A71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П.О. Гредасов</w:t>
      </w:r>
    </w:p>
    <w:p w:rsidR="00A71783" w:rsidRDefault="00A71783" w:rsidP="00A71783">
      <w:pPr>
        <w:rPr>
          <w:b/>
          <w:sz w:val="28"/>
          <w:szCs w:val="28"/>
        </w:rPr>
      </w:pPr>
      <w:r w:rsidRPr="004A5252">
        <w:rPr>
          <w:b/>
          <w:sz w:val="28"/>
          <w:szCs w:val="28"/>
        </w:rPr>
        <w:t xml:space="preserve"> </w:t>
      </w:r>
      <w:r w:rsidRPr="00347969">
        <w:rPr>
          <w:b/>
          <w:bCs/>
          <w:sz w:val="28"/>
          <w:szCs w:val="28"/>
        </w:rPr>
        <w:t>Сосновоборского городского округа</w:t>
      </w:r>
    </w:p>
    <w:p w:rsidR="00A71783" w:rsidRDefault="00A71783" w:rsidP="00A71783">
      <w:pPr>
        <w:rPr>
          <w:b/>
          <w:sz w:val="28"/>
          <w:szCs w:val="28"/>
        </w:rPr>
      </w:pPr>
    </w:p>
    <w:p w:rsidR="00A71783" w:rsidRDefault="00AB7104" w:rsidP="00AB7104">
      <w:pPr>
        <w:shd w:val="clear" w:color="auto" w:fill="FFFFFF"/>
        <w:jc w:val="both"/>
        <w:rPr>
          <w:b/>
          <w:sz w:val="28"/>
          <w:szCs w:val="28"/>
        </w:rPr>
      </w:pPr>
      <w:r w:rsidRPr="00A26370">
        <w:rPr>
          <w:b/>
          <w:sz w:val="28"/>
          <w:szCs w:val="28"/>
        </w:rPr>
        <w:t>Глава Сосновоборского</w:t>
      </w:r>
    </w:p>
    <w:p w:rsidR="00AB7104" w:rsidRPr="00A26370" w:rsidRDefault="00C97055" w:rsidP="00AB710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1783">
        <w:rPr>
          <w:b/>
          <w:sz w:val="28"/>
          <w:szCs w:val="28"/>
        </w:rPr>
        <w:t xml:space="preserve">                                  </w:t>
      </w:r>
      <w:r w:rsidR="00AB7104" w:rsidRPr="00A26370">
        <w:rPr>
          <w:b/>
          <w:sz w:val="28"/>
          <w:szCs w:val="28"/>
        </w:rPr>
        <w:t>М.В. Воронков</w:t>
      </w:r>
    </w:p>
    <w:p w:rsidR="00AB7104" w:rsidRPr="00A26370" w:rsidRDefault="00AB7104" w:rsidP="00AB7104">
      <w:pPr>
        <w:rPr>
          <w:sz w:val="24"/>
          <w:szCs w:val="24"/>
        </w:rPr>
      </w:pPr>
    </w:p>
    <w:p w:rsidR="00AB7104" w:rsidRPr="00EE4D01" w:rsidRDefault="00A71783" w:rsidP="00A717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AB7104" w:rsidRPr="00EE4D01">
        <w:rPr>
          <w:b/>
          <w:sz w:val="24"/>
          <w:szCs w:val="24"/>
        </w:rPr>
        <w:t>УТВЕРЖДЕН</w:t>
      </w:r>
    </w:p>
    <w:p w:rsidR="00AB7104" w:rsidRPr="00EE4D01" w:rsidRDefault="00AB7104" w:rsidP="00AB7104">
      <w:pPr>
        <w:jc w:val="right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решением </w:t>
      </w:r>
      <w:r w:rsidR="00A71783">
        <w:rPr>
          <w:b/>
          <w:sz w:val="24"/>
          <w:szCs w:val="24"/>
        </w:rPr>
        <w:t>с</w:t>
      </w:r>
      <w:r w:rsidRPr="00EE4D01">
        <w:rPr>
          <w:b/>
          <w:sz w:val="24"/>
          <w:szCs w:val="24"/>
        </w:rPr>
        <w:t xml:space="preserve">овета депутатов </w:t>
      </w:r>
    </w:p>
    <w:p w:rsidR="00AB7104" w:rsidRDefault="00AB7104" w:rsidP="00AB7104">
      <w:pPr>
        <w:jc w:val="right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от</w:t>
      </w:r>
      <w:r w:rsidR="00A71783">
        <w:rPr>
          <w:b/>
          <w:sz w:val="24"/>
          <w:szCs w:val="24"/>
        </w:rPr>
        <w:t xml:space="preserve"> 25 июня 2025 года  </w:t>
      </w:r>
      <w:r>
        <w:rPr>
          <w:b/>
          <w:sz w:val="24"/>
          <w:szCs w:val="24"/>
        </w:rPr>
        <w:t xml:space="preserve"> №</w:t>
      </w:r>
      <w:r w:rsidR="00A71783">
        <w:rPr>
          <w:b/>
          <w:sz w:val="24"/>
          <w:szCs w:val="24"/>
        </w:rPr>
        <w:t xml:space="preserve"> 68</w:t>
      </w:r>
    </w:p>
    <w:p w:rsidR="00AB7104" w:rsidRDefault="00A71783" w:rsidP="00A71783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AB7104">
        <w:rPr>
          <w:b/>
        </w:rPr>
        <w:t>Приложение</w:t>
      </w:r>
    </w:p>
    <w:p w:rsidR="00AB7104" w:rsidRDefault="00AB7104" w:rsidP="00AB7104">
      <w:pPr>
        <w:jc w:val="right"/>
        <w:rPr>
          <w:b/>
        </w:rPr>
      </w:pPr>
    </w:p>
    <w:p w:rsidR="00A71783" w:rsidRDefault="00A71783" w:rsidP="00AB7104">
      <w:pPr>
        <w:jc w:val="right"/>
        <w:rPr>
          <w:b/>
        </w:rPr>
      </w:pPr>
    </w:p>
    <w:p w:rsidR="00AB7104" w:rsidRPr="00EE4D01" w:rsidRDefault="00AB7104" w:rsidP="00AB7104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>не</w:t>
      </w:r>
      <w:r w:rsidRPr="00EE4D01">
        <w:rPr>
          <w:b/>
          <w:sz w:val="24"/>
          <w:szCs w:val="24"/>
        </w:rPr>
        <w:t>движимого имущества,</w:t>
      </w:r>
    </w:p>
    <w:p w:rsidR="00AB7104" w:rsidRPr="00EE4D01" w:rsidRDefault="00AB7104" w:rsidP="00AB7104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>предлагаемого к передаче из собственности муниципального образования</w:t>
      </w:r>
    </w:p>
    <w:p w:rsidR="00AB7104" w:rsidRPr="00EE4D01" w:rsidRDefault="00AB7104" w:rsidP="00AB7104">
      <w:pPr>
        <w:jc w:val="center"/>
        <w:rPr>
          <w:b/>
          <w:sz w:val="24"/>
          <w:szCs w:val="24"/>
        </w:rPr>
      </w:pPr>
      <w:proofErr w:type="spellStart"/>
      <w:r w:rsidRPr="00EE4D01">
        <w:rPr>
          <w:b/>
          <w:sz w:val="24"/>
          <w:szCs w:val="24"/>
        </w:rPr>
        <w:t>Сосновоборский</w:t>
      </w:r>
      <w:proofErr w:type="spellEnd"/>
      <w:r w:rsidRPr="00EE4D01">
        <w:rPr>
          <w:b/>
          <w:sz w:val="24"/>
          <w:szCs w:val="24"/>
        </w:rPr>
        <w:t xml:space="preserve"> городской округ Ленинградской области</w:t>
      </w:r>
    </w:p>
    <w:p w:rsidR="00AB7104" w:rsidRDefault="00AB7104" w:rsidP="00AB7104">
      <w:pPr>
        <w:jc w:val="center"/>
        <w:rPr>
          <w:b/>
          <w:sz w:val="24"/>
          <w:szCs w:val="24"/>
        </w:rPr>
      </w:pPr>
      <w:r w:rsidRPr="00EE4D01">
        <w:rPr>
          <w:b/>
          <w:sz w:val="24"/>
          <w:szCs w:val="24"/>
        </w:rPr>
        <w:t xml:space="preserve">в </w:t>
      </w:r>
      <w:r w:rsidR="004503F0">
        <w:rPr>
          <w:b/>
          <w:sz w:val="24"/>
          <w:szCs w:val="24"/>
        </w:rPr>
        <w:t>федеральную собственность</w:t>
      </w:r>
    </w:p>
    <w:p w:rsidR="00AB7104" w:rsidRDefault="00AB7104" w:rsidP="00AB7104">
      <w:pPr>
        <w:jc w:val="center"/>
        <w:rPr>
          <w:b/>
          <w:sz w:val="24"/>
          <w:szCs w:val="24"/>
        </w:rPr>
      </w:pP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65"/>
        <w:gridCol w:w="3029"/>
        <w:gridCol w:w="3025"/>
      </w:tblGrid>
      <w:tr w:rsidR="00AB7104" w:rsidRPr="007733DB" w:rsidTr="00782954">
        <w:tc>
          <w:tcPr>
            <w:tcW w:w="261" w:type="pct"/>
          </w:tcPr>
          <w:p w:rsidR="00955C6E" w:rsidRDefault="00AB7104" w:rsidP="007409E7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№</w:t>
            </w:r>
          </w:p>
          <w:p w:rsidR="00AB7104" w:rsidRPr="009D136C" w:rsidRDefault="00AB7104" w:rsidP="007409E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136C">
              <w:rPr>
                <w:sz w:val="24"/>
                <w:szCs w:val="24"/>
              </w:rPr>
              <w:t>/</w:t>
            </w:r>
            <w:proofErr w:type="spellStart"/>
            <w:r w:rsidRPr="009D13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5" w:type="pct"/>
          </w:tcPr>
          <w:p w:rsidR="00AB7104" w:rsidRPr="009D136C" w:rsidRDefault="00AB7104" w:rsidP="007409E7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08" w:type="pct"/>
          </w:tcPr>
          <w:p w:rsidR="00AB7104" w:rsidRPr="009D136C" w:rsidRDefault="00AB7104" w:rsidP="007409E7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506" w:type="pct"/>
          </w:tcPr>
          <w:p w:rsidR="00AB7104" w:rsidRPr="009D136C" w:rsidRDefault="00AB7104" w:rsidP="007409E7">
            <w:pPr>
              <w:jc w:val="center"/>
              <w:rPr>
                <w:sz w:val="24"/>
                <w:szCs w:val="24"/>
              </w:rPr>
            </w:pPr>
            <w:r w:rsidRPr="009D136C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B7104" w:rsidRPr="007733DB" w:rsidTr="00F875A5">
        <w:trPr>
          <w:trHeight w:val="993"/>
        </w:trPr>
        <w:tc>
          <w:tcPr>
            <w:tcW w:w="261" w:type="pct"/>
          </w:tcPr>
          <w:p w:rsidR="00AB7104" w:rsidRPr="00DF1412" w:rsidRDefault="00AB7104" w:rsidP="007409E7">
            <w:pPr>
              <w:jc w:val="center"/>
              <w:rPr>
                <w:sz w:val="24"/>
                <w:szCs w:val="24"/>
              </w:rPr>
            </w:pPr>
            <w:r w:rsidRPr="00DF1412">
              <w:rPr>
                <w:sz w:val="24"/>
                <w:szCs w:val="24"/>
              </w:rPr>
              <w:t>1</w:t>
            </w:r>
          </w:p>
        </w:tc>
        <w:tc>
          <w:tcPr>
            <w:tcW w:w="1725" w:type="pct"/>
          </w:tcPr>
          <w:p w:rsidR="00AB7104" w:rsidRPr="00036B5E" w:rsidRDefault="00D21774" w:rsidP="007409E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Административное здание №1 на производственной базе института</w:t>
            </w:r>
          </w:p>
        </w:tc>
        <w:tc>
          <w:tcPr>
            <w:tcW w:w="1508" w:type="pct"/>
          </w:tcPr>
          <w:p w:rsidR="00D21774" w:rsidRDefault="00D21774" w:rsidP="00955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</w:t>
            </w:r>
          </w:p>
          <w:p w:rsidR="00955C6E" w:rsidRPr="00285460" w:rsidRDefault="00955C6E" w:rsidP="00955C6E">
            <w:pPr>
              <w:rPr>
                <w:sz w:val="24"/>
                <w:szCs w:val="24"/>
              </w:rPr>
            </w:pPr>
            <w:r w:rsidRPr="00285460">
              <w:rPr>
                <w:sz w:val="24"/>
                <w:szCs w:val="24"/>
              </w:rPr>
              <w:t>г. Сосновый Бор,</w:t>
            </w:r>
          </w:p>
          <w:p w:rsidR="00AB7104" w:rsidRPr="00036B5E" w:rsidRDefault="00D21774" w:rsidP="00955C6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 Пионерская, д. 6</w:t>
            </w:r>
          </w:p>
        </w:tc>
        <w:tc>
          <w:tcPr>
            <w:tcW w:w="1506" w:type="pct"/>
          </w:tcPr>
          <w:p w:rsidR="00AB7104" w:rsidRPr="00285460" w:rsidRDefault="00AB7104" w:rsidP="007409E7">
            <w:pPr>
              <w:rPr>
                <w:sz w:val="24"/>
                <w:szCs w:val="24"/>
              </w:rPr>
            </w:pPr>
            <w:r w:rsidRPr="004723C0">
              <w:rPr>
                <w:sz w:val="24"/>
                <w:szCs w:val="24"/>
              </w:rPr>
              <w:t xml:space="preserve">Кадастровый номер – </w:t>
            </w:r>
            <w:r w:rsidR="00955C6E" w:rsidRPr="00285460">
              <w:rPr>
                <w:sz w:val="24"/>
                <w:szCs w:val="24"/>
              </w:rPr>
              <w:t>47:15:0</w:t>
            </w:r>
            <w:r w:rsidR="00285460">
              <w:rPr>
                <w:sz w:val="24"/>
                <w:szCs w:val="24"/>
              </w:rPr>
              <w:t>000000</w:t>
            </w:r>
            <w:r w:rsidRPr="00285460">
              <w:rPr>
                <w:sz w:val="24"/>
                <w:szCs w:val="24"/>
              </w:rPr>
              <w:t>:</w:t>
            </w:r>
            <w:r w:rsidR="00D21774">
              <w:rPr>
                <w:sz w:val="24"/>
                <w:szCs w:val="24"/>
              </w:rPr>
              <w:t>14860</w:t>
            </w:r>
          </w:p>
          <w:p w:rsidR="00AB7104" w:rsidRPr="00F733C9" w:rsidRDefault="00D21774" w:rsidP="00D217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Площадь</w:t>
            </w:r>
            <w:r w:rsidR="00AB7104" w:rsidRPr="00A756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2543,8</w:t>
            </w:r>
            <w:r w:rsidR="00AB7104" w:rsidRPr="00A75612">
              <w:rPr>
                <w:sz w:val="24"/>
                <w:szCs w:val="24"/>
              </w:rPr>
              <w:t xml:space="preserve"> </w:t>
            </w:r>
            <w:r w:rsidRPr="00D20A3B">
              <w:rPr>
                <w:sz w:val="24"/>
                <w:szCs w:val="24"/>
              </w:rPr>
              <w:t>м</w:t>
            </w:r>
            <w:proofErr w:type="gramStart"/>
            <w:r w:rsidRPr="00D20A3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B7104" w:rsidRPr="00DF1412" w:rsidTr="00B563F6">
        <w:trPr>
          <w:trHeight w:val="979"/>
        </w:trPr>
        <w:tc>
          <w:tcPr>
            <w:tcW w:w="261" w:type="pct"/>
          </w:tcPr>
          <w:p w:rsidR="00AB7104" w:rsidRPr="00DF1412" w:rsidRDefault="00AB7104" w:rsidP="0074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5" w:type="pct"/>
          </w:tcPr>
          <w:p w:rsidR="00AB7104" w:rsidRPr="00DF1412" w:rsidRDefault="00AB7104" w:rsidP="0074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08" w:type="pct"/>
          </w:tcPr>
          <w:p w:rsidR="00BE5C20" w:rsidRDefault="00AB7104" w:rsidP="007409E7">
            <w:pPr>
              <w:rPr>
                <w:sz w:val="24"/>
                <w:szCs w:val="24"/>
              </w:rPr>
            </w:pPr>
            <w:r w:rsidRPr="00714F53">
              <w:rPr>
                <w:sz w:val="24"/>
                <w:szCs w:val="24"/>
              </w:rPr>
              <w:t>Ленинградская область,</w:t>
            </w:r>
          </w:p>
          <w:p w:rsidR="00462F17" w:rsidRDefault="00462F17" w:rsidP="0074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Сосновый Бор,</w:t>
            </w:r>
          </w:p>
          <w:p w:rsidR="00AB7104" w:rsidRPr="00DF1412" w:rsidRDefault="00F875A5" w:rsidP="0074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 д. 6</w:t>
            </w:r>
          </w:p>
        </w:tc>
        <w:tc>
          <w:tcPr>
            <w:tcW w:w="1506" w:type="pct"/>
          </w:tcPr>
          <w:p w:rsidR="00AB7104" w:rsidRPr="0004206B" w:rsidRDefault="00AB7104" w:rsidP="007409E7">
            <w:pPr>
              <w:rPr>
                <w:sz w:val="24"/>
                <w:szCs w:val="24"/>
              </w:rPr>
            </w:pPr>
            <w:r w:rsidRPr="0004206B">
              <w:rPr>
                <w:sz w:val="24"/>
                <w:szCs w:val="24"/>
              </w:rPr>
              <w:t xml:space="preserve">Кадастровый номер – </w:t>
            </w:r>
            <w:r w:rsidR="0004206B" w:rsidRPr="0004206B">
              <w:rPr>
                <w:color w:val="000000"/>
                <w:sz w:val="24"/>
                <w:szCs w:val="24"/>
                <w:shd w:val="clear" w:color="auto" w:fill="FFFFFF"/>
              </w:rPr>
              <w:t>47:15:</w:t>
            </w:r>
            <w:r w:rsidR="00F875A5">
              <w:rPr>
                <w:color w:val="000000"/>
                <w:sz w:val="24"/>
                <w:szCs w:val="24"/>
                <w:shd w:val="clear" w:color="auto" w:fill="FFFFFF"/>
              </w:rPr>
              <w:t>0102004</w:t>
            </w:r>
            <w:r w:rsidR="0004206B" w:rsidRPr="0004206B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F875A5">
              <w:rPr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  <w:p w:rsidR="00AB7104" w:rsidRPr="00DF1412" w:rsidRDefault="00AB7104" w:rsidP="00F875A5">
            <w:pPr>
              <w:rPr>
                <w:sz w:val="24"/>
                <w:szCs w:val="24"/>
              </w:rPr>
            </w:pPr>
            <w:r w:rsidRPr="00136512">
              <w:rPr>
                <w:sz w:val="24"/>
                <w:szCs w:val="24"/>
              </w:rPr>
              <w:t>Площадь</w:t>
            </w:r>
            <w:r w:rsidRPr="00DF1412">
              <w:rPr>
                <w:sz w:val="24"/>
                <w:szCs w:val="24"/>
              </w:rPr>
              <w:t xml:space="preserve"> – </w:t>
            </w:r>
            <w:r w:rsidR="00F875A5">
              <w:rPr>
                <w:sz w:val="24"/>
                <w:szCs w:val="24"/>
              </w:rPr>
              <w:t>2556</w:t>
            </w:r>
            <w:r w:rsidR="0004206B">
              <w:rPr>
                <w:sz w:val="24"/>
                <w:szCs w:val="24"/>
              </w:rPr>
              <w:t xml:space="preserve"> </w:t>
            </w:r>
            <w:r w:rsidRPr="00D20A3B">
              <w:rPr>
                <w:sz w:val="24"/>
                <w:szCs w:val="24"/>
              </w:rPr>
              <w:t>м</w:t>
            </w:r>
            <w:proofErr w:type="gramStart"/>
            <w:r w:rsidRPr="00D20A3B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AB7104" w:rsidRPr="00E5127B" w:rsidRDefault="00AB7104" w:rsidP="00735D37">
      <w:pPr>
        <w:rPr>
          <w:sz w:val="16"/>
        </w:rPr>
      </w:pPr>
    </w:p>
    <w:sectPr w:rsidR="00AB7104" w:rsidRPr="00E5127B" w:rsidSect="00A71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425" w:left="1701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3D" w:rsidRDefault="00A8523D" w:rsidP="00576CC5">
      <w:r>
        <w:separator/>
      </w:r>
    </w:p>
  </w:endnote>
  <w:endnote w:type="continuationSeparator" w:id="0">
    <w:p w:rsidR="00A8523D" w:rsidRDefault="00A8523D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66" w:rsidRDefault="00B3526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66" w:rsidRDefault="00B3526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66" w:rsidRDefault="00B352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3D" w:rsidRDefault="00A8523D" w:rsidP="00576CC5">
      <w:r>
        <w:separator/>
      </w:r>
    </w:p>
  </w:footnote>
  <w:footnote w:type="continuationSeparator" w:id="0">
    <w:p w:rsidR="00A8523D" w:rsidRDefault="00A8523D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66" w:rsidRDefault="00B352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2F" w:rsidRDefault="00F806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66" w:rsidRDefault="00B352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5E3"/>
    <w:multiLevelType w:val="hybridMultilevel"/>
    <w:tmpl w:val="21669AFE"/>
    <w:lvl w:ilvl="0" w:tplc="06EE1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E72A6"/>
    <w:multiLevelType w:val="hybridMultilevel"/>
    <w:tmpl w:val="56ECF7C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65DC6602"/>
    <w:multiLevelType w:val="multilevel"/>
    <w:tmpl w:val="EE34CD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dab0f19-768a-4706-9591-fe4fcf390241"/>
  </w:docVars>
  <w:rsids>
    <w:rsidRoot w:val="007266AF"/>
    <w:rsid w:val="00017B4D"/>
    <w:rsid w:val="00024B16"/>
    <w:rsid w:val="0002669C"/>
    <w:rsid w:val="00030299"/>
    <w:rsid w:val="00036B5E"/>
    <w:rsid w:val="0004206B"/>
    <w:rsid w:val="00067ACA"/>
    <w:rsid w:val="0008030E"/>
    <w:rsid w:val="000932BA"/>
    <w:rsid w:val="00096C8B"/>
    <w:rsid w:val="000B017F"/>
    <w:rsid w:val="000B0BFE"/>
    <w:rsid w:val="000C642D"/>
    <w:rsid w:val="00113B33"/>
    <w:rsid w:val="001257D2"/>
    <w:rsid w:val="00152DE3"/>
    <w:rsid w:val="0015315F"/>
    <w:rsid w:val="0016369E"/>
    <w:rsid w:val="0016773C"/>
    <w:rsid w:val="00171E9E"/>
    <w:rsid w:val="00175630"/>
    <w:rsid w:val="00180864"/>
    <w:rsid w:val="0018323B"/>
    <w:rsid w:val="00190E5A"/>
    <w:rsid w:val="001B20D8"/>
    <w:rsid w:val="001C6647"/>
    <w:rsid w:val="001D0D91"/>
    <w:rsid w:val="001E34B2"/>
    <w:rsid w:val="001F51BC"/>
    <w:rsid w:val="002322DF"/>
    <w:rsid w:val="00244D1E"/>
    <w:rsid w:val="002704DB"/>
    <w:rsid w:val="00285460"/>
    <w:rsid w:val="002A235A"/>
    <w:rsid w:val="002A3FBE"/>
    <w:rsid w:val="002C594D"/>
    <w:rsid w:val="002D3F7B"/>
    <w:rsid w:val="002D589C"/>
    <w:rsid w:val="002E2439"/>
    <w:rsid w:val="002E6850"/>
    <w:rsid w:val="003060D6"/>
    <w:rsid w:val="00317491"/>
    <w:rsid w:val="003363FE"/>
    <w:rsid w:val="00343B26"/>
    <w:rsid w:val="00356B44"/>
    <w:rsid w:val="00393CB4"/>
    <w:rsid w:val="003A14E7"/>
    <w:rsid w:val="003A2B75"/>
    <w:rsid w:val="003A4F75"/>
    <w:rsid w:val="003A6130"/>
    <w:rsid w:val="003D7C8D"/>
    <w:rsid w:val="003E18E2"/>
    <w:rsid w:val="003E5293"/>
    <w:rsid w:val="003F2F9E"/>
    <w:rsid w:val="0041568D"/>
    <w:rsid w:val="004220E0"/>
    <w:rsid w:val="00436EB3"/>
    <w:rsid w:val="00445F99"/>
    <w:rsid w:val="004503F0"/>
    <w:rsid w:val="00462F17"/>
    <w:rsid w:val="00467F15"/>
    <w:rsid w:val="00470C5A"/>
    <w:rsid w:val="004723C0"/>
    <w:rsid w:val="0048138B"/>
    <w:rsid w:val="004C1A1C"/>
    <w:rsid w:val="004C78D1"/>
    <w:rsid w:val="004E3B14"/>
    <w:rsid w:val="004F6FFD"/>
    <w:rsid w:val="0050083F"/>
    <w:rsid w:val="00501D45"/>
    <w:rsid w:val="00556634"/>
    <w:rsid w:val="0056391B"/>
    <w:rsid w:val="005713C0"/>
    <w:rsid w:val="00576CC5"/>
    <w:rsid w:val="005C1849"/>
    <w:rsid w:val="006041CB"/>
    <w:rsid w:val="00606F33"/>
    <w:rsid w:val="006171D5"/>
    <w:rsid w:val="00667A6A"/>
    <w:rsid w:val="006927BA"/>
    <w:rsid w:val="006D41DF"/>
    <w:rsid w:val="006D5C7D"/>
    <w:rsid w:val="006E00B3"/>
    <w:rsid w:val="006F664A"/>
    <w:rsid w:val="007000C7"/>
    <w:rsid w:val="00714470"/>
    <w:rsid w:val="00715F98"/>
    <w:rsid w:val="007266AF"/>
    <w:rsid w:val="00734ACD"/>
    <w:rsid w:val="00735D37"/>
    <w:rsid w:val="00736DE6"/>
    <w:rsid w:val="00762AA4"/>
    <w:rsid w:val="00767349"/>
    <w:rsid w:val="00782954"/>
    <w:rsid w:val="007A1B25"/>
    <w:rsid w:val="007D1556"/>
    <w:rsid w:val="008203FF"/>
    <w:rsid w:val="00836253"/>
    <w:rsid w:val="008653E8"/>
    <w:rsid w:val="00865BDB"/>
    <w:rsid w:val="00895595"/>
    <w:rsid w:val="008E3632"/>
    <w:rsid w:val="008E5A4B"/>
    <w:rsid w:val="00916286"/>
    <w:rsid w:val="0093528C"/>
    <w:rsid w:val="00937F41"/>
    <w:rsid w:val="00942779"/>
    <w:rsid w:val="0094353B"/>
    <w:rsid w:val="009558A4"/>
    <w:rsid w:val="00955C6E"/>
    <w:rsid w:val="009630DB"/>
    <w:rsid w:val="00973E56"/>
    <w:rsid w:val="009A641F"/>
    <w:rsid w:val="009A6498"/>
    <w:rsid w:val="009C0F30"/>
    <w:rsid w:val="009D0576"/>
    <w:rsid w:val="00A13E52"/>
    <w:rsid w:val="00A16DB9"/>
    <w:rsid w:val="00A30AE6"/>
    <w:rsid w:val="00A30D32"/>
    <w:rsid w:val="00A33D79"/>
    <w:rsid w:val="00A349A4"/>
    <w:rsid w:val="00A553CF"/>
    <w:rsid w:val="00A7095C"/>
    <w:rsid w:val="00A71783"/>
    <w:rsid w:val="00A71F14"/>
    <w:rsid w:val="00A75612"/>
    <w:rsid w:val="00A8523D"/>
    <w:rsid w:val="00A86603"/>
    <w:rsid w:val="00AA1BD2"/>
    <w:rsid w:val="00AA6CB3"/>
    <w:rsid w:val="00AB7104"/>
    <w:rsid w:val="00AD3232"/>
    <w:rsid w:val="00AE52FC"/>
    <w:rsid w:val="00AF5940"/>
    <w:rsid w:val="00B261D7"/>
    <w:rsid w:val="00B35266"/>
    <w:rsid w:val="00B36728"/>
    <w:rsid w:val="00B40A07"/>
    <w:rsid w:val="00B563F6"/>
    <w:rsid w:val="00B76DA3"/>
    <w:rsid w:val="00B81F78"/>
    <w:rsid w:val="00B9263C"/>
    <w:rsid w:val="00BD583E"/>
    <w:rsid w:val="00BE5C20"/>
    <w:rsid w:val="00BF243F"/>
    <w:rsid w:val="00BF7722"/>
    <w:rsid w:val="00C00B37"/>
    <w:rsid w:val="00C052C9"/>
    <w:rsid w:val="00C20645"/>
    <w:rsid w:val="00C95A6A"/>
    <w:rsid w:val="00C97055"/>
    <w:rsid w:val="00CB43DB"/>
    <w:rsid w:val="00CF4B2E"/>
    <w:rsid w:val="00D07170"/>
    <w:rsid w:val="00D21774"/>
    <w:rsid w:val="00D3118E"/>
    <w:rsid w:val="00D3581C"/>
    <w:rsid w:val="00D35B31"/>
    <w:rsid w:val="00D418E9"/>
    <w:rsid w:val="00D46263"/>
    <w:rsid w:val="00D66F61"/>
    <w:rsid w:val="00DA64C6"/>
    <w:rsid w:val="00DA7BE7"/>
    <w:rsid w:val="00DC6609"/>
    <w:rsid w:val="00DD48B0"/>
    <w:rsid w:val="00DF49C8"/>
    <w:rsid w:val="00E03B59"/>
    <w:rsid w:val="00E35D27"/>
    <w:rsid w:val="00E3740C"/>
    <w:rsid w:val="00E40F0E"/>
    <w:rsid w:val="00E46F61"/>
    <w:rsid w:val="00E50770"/>
    <w:rsid w:val="00E5127B"/>
    <w:rsid w:val="00E8311B"/>
    <w:rsid w:val="00E94CDE"/>
    <w:rsid w:val="00E95EE3"/>
    <w:rsid w:val="00EA25B3"/>
    <w:rsid w:val="00EA7905"/>
    <w:rsid w:val="00EB20D5"/>
    <w:rsid w:val="00EC043E"/>
    <w:rsid w:val="00EC7C68"/>
    <w:rsid w:val="00ED39A7"/>
    <w:rsid w:val="00ED779D"/>
    <w:rsid w:val="00F03E78"/>
    <w:rsid w:val="00F23083"/>
    <w:rsid w:val="00F24459"/>
    <w:rsid w:val="00F30A1D"/>
    <w:rsid w:val="00F3162F"/>
    <w:rsid w:val="00F33910"/>
    <w:rsid w:val="00F676EA"/>
    <w:rsid w:val="00F733C9"/>
    <w:rsid w:val="00F8062F"/>
    <w:rsid w:val="00F875A5"/>
    <w:rsid w:val="00FC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B3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CC5"/>
    <w:rPr>
      <w:sz w:val="22"/>
    </w:rPr>
  </w:style>
  <w:style w:type="paragraph" w:styleId="aa">
    <w:name w:val="List Paragraph"/>
    <w:basedOn w:val="a"/>
    <w:uiPriority w:val="34"/>
    <w:qFormat/>
    <w:rsid w:val="00A16DB9"/>
    <w:pPr>
      <w:ind w:left="720"/>
      <w:contextualSpacing/>
    </w:pPr>
  </w:style>
  <w:style w:type="paragraph" w:styleId="ab">
    <w:name w:val="Body Text"/>
    <w:basedOn w:val="a"/>
    <w:link w:val="ac"/>
    <w:rsid w:val="00AB7104"/>
    <w:pPr>
      <w:spacing w:after="120"/>
    </w:pPr>
  </w:style>
  <w:style w:type="character" w:customStyle="1" w:styleId="ac">
    <w:name w:val="Основной текст Знак"/>
    <w:basedOn w:val="a0"/>
    <w:link w:val="ab"/>
    <w:rsid w:val="00AB710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k.sbo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REESTR.MERIA\AppData\Local\Temp\bdttmp\80c86419-4891-4a9c-bb2f-97bb6ef97d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80c86419-4891-4a9c-bb2f-97bb6ef97d61.dot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КУМИ-Алёшина Н.А.</dc:creator>
  <cp:lastModifiedBy>Совет депутатов - Рябинкина Е.В.</cp:lastModifiedBy>
  <cp:revision>2</cp:revision>
  <cp:lastPrinted>2025-04-02T11:45:00Z</cp:lastPrinted>
  <dcterms:created xsi:type="dcterms:W3CDTF">2025-07-02T14:15:00Z</dcterms:created>
  <dcterms:modified xsi:type="dcterms:W3CDTF">2025-07-02T14:15:00Z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9dab0f19-768a-4706-9591-fe4fcf390241</vt:lpwstr>
  </property>
</Properties>
</file>