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0F" w:rsidRPr="004A5252" w:rsidRDefault="004332E7" w:rsidP="0032100F">
      <w:pPr>
        <w:ind w:firstLine="709"/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-462915</wp:posOffset>
            </wp:positionV>
            <wp:extent cx="607695" cy="771525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00F" w:rsidRPr="004A5252">
        <w:rPr>
          <w:b/>
          <w:szCs w:val="22"/>
        </w:rPr>
        <w:t>СОВЕТ ДЕПУТАТОВ МУНИЦИПАЛЬНОГО ОБРАЗОВАНИЯ</w:t>
      </w:r>
    </w:p>
    <w:p w:rsidR="0032100F" w:rsidRPr="004A5252" w:rsidRDefault="0032100F" w:rsidP="0032100F">
      <w:pPr>
        <w:jc w:val="center"/>
        <w:rPr>
          <w:b/>
          <w:szCs w:val="22"/>
        </w:rPr>
      </w:pPr>
      <w:r w:rsidRPr="004A5252">
        <w:rPr>
          <w:b/>
          <w:szCs w:val="22"/>
        </w:rPr>
        <w:t>СОСНОВОБОРСКИЙ ГОРОДСКОЙ ОКРУГ ЛЕНИНГРАДСКОЙ ОБЛАСТИ</w:t>
      </w:r>
    </w:p>
    <w:p w:rsidR="0032100F" w:rsidRPr="004A5252" w:rsidRDefault="0032100F" w:rsidP="0032100F">
      <w:pPr>
        <w:jc w:val="center"/>
        <w:rPr>
          <w:b/>
          <w:szCs w:val="22"/>
        </w:rPr>
      </w:pPr>
      <w:r w:rsidRPr="004A5252">
        <w:rPr>
          <w:b/>
          <w:szCs w:val="22"/>
        </w:rPr>
        <w:t>(</w:t>
      </w:r>
      <w:r>
        <w:rPr>
          <w:b/>
          <w:szCs w:val="22"/>
        </w:rPr>
        <w:t>ПЯТЫЙ</w:t>
      </w:r>
      <w:r w:rsidRPr="004A5252">
        <w:rPr>
          <w:b/>
          <w:szCs w:val="22"/>
        </w:rPr>
        <w:t xml:space="preserve"> СОЗЫВ)</w:t>
      </w:r>
    </w:p>
    <w:p w:rsidR="0032100F" w:rsidRPr="004A5252" w:rsidRDefault="005D04C5" w:rsidP="0032100F">
      <w:pPr>
        <w:jc w:val="center"/>
        <w:rPr>
          <w:b/>
        </w:rPr>
      </w:pPr>
      <w:r w:rsidRPr="005D04C5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2100F" w:rsidRDefault="0032100F" w:rsidP="0032100F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32100F" w:rsidRDefault="0032100F" w:rsidP="0032100F">
      <w:pPr>
        <w:pStyle w:val="ac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A4420D" w:rsidRPr="00C267D2" w:rsidTr="00C2158F">
        <w:trPr>
          <w:trHeight w:val="1333"/>
        </w:trPr>
        <w:tc>
          <w:tcPr>
            <w:tcW w:w="6204" w:type="dxa"/>
          </w:tcPr>
          <w:p w:rsidR="0032100F" w:rsidRDefault="0032100F" w:rsidP="00C2158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26.11.2024 года  № 44</w:t>
            </w:r>
          </w:p>
          <w:p w:rsidR="00A4420D" w:rsidRPr="00E812A7" w:rsidRDefault="00A4420D" w:rsidP="00C2158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A4420D" w:rsidRDefault="0032100F" w:rsidP="002E5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4420D" w:rsidRPr="00C267D2">
              <w:rPr>
                <w:b/>
                <w:sz w:val="28"/>
                <w:szCs w:val="28"/>
              </w:rPr>
              <w:t>О внесении изменений в Прогнозный план (программу) приватизации муниципального имущества на 20</w:t>
            </w:r>
            <w:r w:rsidR="00A4420D">
              <w:rPr>
                <w:b/>
                <w:sz w:val="28"/>
                <w:szCs w:val="28"/>
              </w:rPr>
              <w:t>23-2025</w:t>
            </w:r>
            <w:r w:rsidR="00A4420D" w:rsidRPr="00C267D2">
              <w:rPr>
                <w:b/>
                <w:sz w:val="28"/>
                <w:szCs w:val="28"/>
              </w:rPr>
              <w:t xml:space="preserve"> год</w:t>
            </w:r>
            <w:r w:rsidR="00A4420D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»</w:t>
            </w:r>
          </w:p>
          <w:p w:rsidR="0032100F" w:rsidRPr="00C267D2" w:rsidRDefault="0032100F" w:rsidP="002E52F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420D" w:rsidRPr="002D2338" w:rsidRDefault="00A4420D" w:rsidP="00A442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2CE6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03.11.2021 № 1916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некоторые акты Правительства Российской Федерации по вопросам приватизации государственного и муниципального имущества» </w:t>
      </w:r>
      <w:r w:rsidRPr="002D2338">
        <w:rPr>
          <w:rFonts w:ascii="Times New Roman" w:hAnsi="Times New Roman" w:cs="Times New Roman"/>
          <w:b w:val="0"/>
          <w:sz w:val="24"/>
        </w:rPr>
        <w:t xml:space="preserve">и 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972CE6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2338">
        <w:rPr>
          <w:rFonts w:ascii="Times New Roman" w:hAnsi="Times New Roman" w:cs="Times New Roman"/>
          <w:b w:val="0"/>
          <w:sz w:val="24"/>
        </w:rPr>
        <w:t xml:space="preserve">от 26.12.2005 № 806 </w:t>
      </w:r>
      <w:r>
        <w:rPr>
          <w:rFonts w:ascii="Times New Roman" w:hAnsi="Times New Roman" w:cs="Times New Roman"/>
          <w:b w:val="0"/>
          <w:sz w:val="24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 xml:space="preserve">в правила подготовки и принятия решений об условиях приватизации федерального имущества»,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решением совета депутатов от 18.09.2001 № 96 (с учетом изменений и дополнений),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Положением о порядке планирования приватизации муниципального имущества 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Pr="002D2338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городс</w:t>
      </w:r>
      <w:r>
        <w:rPr>
          <w:rFonts w:ascii="Times New Roman" w:hAnsi="Times New Roman" w:cs="Times New Roman"/>
          <w:b w:val="0"/>
          <w:sz w:val="24"/>
          <w:szCs w:val="24"/>
        </w:rPr>
        <w:t>кой округ Ленинградской области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>, утвержденны</w:t>
      </w:r>
      <w:r>
        <w:rPr>
          <w:rFonts w:ascii="Times New Roman" w:hAnsi="Times New Roman" w:cs="Times New Roman"/>
          <w:b w:val="0"/>
          <w:sz w:val="24"/>
          <w:szCs w:val="24"/>
        </w:rPr>
        <w:t>м решением совета депутатов от 24.11.2020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152,</w:t>
      </w:r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совет</w:t>
      </w:r>
      <w:proofErr w:type="gramEnd"/>
      <w:r w:rsidRPr="002D2338">
        <w:rPr>
          <w:rFonts w:ascii="Times New Roman" w:hAnsi="Times New Roman" w:cs="Times New Roman"/>
          <w:b w:val="0"/>
          <w:sz w:val="24"/>
          <w:szCs w:val="24"/>
        </w:rPr>
        <w:t xml:space="preserve"> депутатов Сосновоборского городского округа</w:t>
      </w:r>
    </w:p>
    <w:p w:rsidR="00A4420D" w:rsidRPr="004521F9" w:rsidRDefault="00A4420D" w:rsidP="00A4420D">
      <w:pPr>
        <w:ind w:firstLine="709"/>
        <w:jc w:val="center"/>
        <w:rPr>
          <w:b/>
          <w:sz w:val="12"/>
          <w:szCs w:val="12"/>
        </w:rPr>
      </w:pPr>
    </w:p>
    <w:p w:rsidR="00A4420D" w:rsidRDefault="00A4420D" w:rsidP="00A4420D">
      <w:pPr>
        <w:ind w:firstLine="709"/>
        <w:jc w:val="center"/>
        <w:rPr>
          <w:sz w:val="24"/>
          <w:szCs w:val="24"/>
        </w:rPr>
      </w:pPr>
      <w:proofErr w:type="gramStart"/>
      <w:r w:rsidRPr="00C267D2">
        <w:rPr>
          <w:sz w:val="24"/>
          <w:szCs w:val="24"/>
        </w:rPr>
        <w:t>Р</w:t>
      </w:r>
      <w:proofErr w:type="gramEnd"/>
      <w:r w:rsidRPr="00C267D2">
        <w:rPr>
          <w:sz w:val="24"/>
          <w:szCs w:val="24"/>
        </w:rPr>
        <w:t xml:space="preserve"> Е Ш И Л:</w:t>
      </w:r>
    </w:p>
    <w:p w:rsidR="0032100F" w:rsidRDefault="0032100F" w:rsidP="00A4420D">
      <w:pPr>
        <w:ind w:firstLine="709"/>
        <w:jc w:val="center"/>
        <w:rPr>
          <w:sz w:val="24"/>
          <w:szCs w:val="24"/>
        </w:rPr>
      </w:pPr>
    </w:p>
    <w:p w:rsidR="00A4420D" w:rsidRDefault="00A4420D" w:rsidP="00A4420D">
      <w:pPr>
        <w:ind w:firstLine="567"/>
        <w:jc w:val="both"/>
        <w:rPr>
          <w:sz w:val="24"/>
          <w:szCs w:val="24"/>
        </w:rPr>
      </w:pPr>
      <w:r w:rsidRPr="0042048C">
        <w:rPr>
          <w:sz w:val="24"/>
          <w:szCs w:val="24"/>
        </w:rPr>
        <w:t>1. Внести в Прогнозный план (программу) приватизации муниципального имущества и основные направления приватизации</w:t>
      </w:r>
      <w:r>
        <w:rPr>
          <w:sz w:val="24"/>
          <w:szCs w:val="24"/>
        </w:rPr>
        <w:t xml:space="preserve"> муниципального имущества на 202</w:t>
      </w:r>
      <w:r w:rsidR="008272BF">
        <w:rPr>
          <w:sz w:val="24"/>
          <w:szCs w:val="24"/>
        </w:rPr>
        <w:t>3</w:t>
      </w:r>
      <w:r w:rsidRPr="0042048C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8272BF">
        <w:rPr>
          <w:sz w:val="24"/>
          <w:szCs w:val="24"/>
        </w:rPr>
        <w:t>5</w:t>
      </w:r>
      <w:r w:rsidRPr="0042048C">
        <w:rPr>
          <w:sz w:val="24"/>
          <w:szCs w:val="24"/>
        </w:rPr>
        <w:t xml:space="preserve"> годы, утвержденный решением совета депутатов Сосновоборского городского округа </w:t>
      </w:r>
      <w:r w:rsidRPr="0042048C">
        <w:rPr>
          <w:bCs/>
          <w:sz w:val="24"/>
          <w:szCs w:val="24"/>
        </w:rPr>
        <w:t xml:space="preserve">от </w:t>
      </w:r>
      <w:r w:rsidR="008272BF">
        <w:rPr>
          <w:bCs/>
          <w:sz w:val="24"/>
          <w:szCs w:val="24"/>
        </w:rPr>
        <w:t>14.12.2022</w:t>
      </w:r>
      <w:r>
        <w:rPr>
          <w:bCs/>
          <w:sz w:val="24"/>
          <w:szCs w:val="24"/>
        </w:rPr>
        <w:t xml:space="preserve"> № </w:t>
      </w:r>
      <w:r w:rsidRPr="0042048C">
        <w:rPr>
          <w:bCs/>
          <w:sz w:val="24"/>
          <w:szCs w:val="24"/>
        </w:rPr>
        <w:t>1</w:t>
      </w:r>
      <w:r w:rsidR="008272BF">
        <w:rPr>
          <w:bCs/>
          <w:sz w:val="24"/>
          <w:szCs w:val="24"/>
        </w:rPr>
        <w:t>28</w:t>
      </w:r>
      <w:r w:rsidRPr="0042048C">
        <w:rPr>
          <w:bCs/>
          <w:sz w:val="24"/>
          <w:szCs w:val="24"/>
        </w:rPr>
        <w:t xml:space="preserve"> </w:t>
      </w:r>
      <w:r w:rsidRPr="0042048C">
        <w:rPr>
          <w:sz w:val="24"/>
          <w:szCs w:val="24"/>
        </w:rPr>
        <w:t xml:space="preserve">«О приватизации муниципального имущества и основных направлениях приватизации муниципального имущества на </w:t>
      </w:r>
      <w:r>
        <w:rPr>
          <w:sz w:val="24"/>
          <w:szCs w:val="24"/>
        </w:rPr>
        <w:t>202</w:t>
      </w:r>
      <w:r w:rsidR="008272B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8272B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D4651">
        <w:rPr>
          <w:sz w:val="24"/>
          <w:szCs w:val="24"/>
        </w:rPr>
        <w:t>годы», следующи</w:t>
      </w:r>
      <w:r w:rsidRPr="0042048C">
        <w:rPr>
          <w:sz w:val="24"/>
          <w:szCs w:val="24"/>
        </w:rPr>
        <w:t>е изменения и дополнения:</w:t>
      </w:r>
    </w:p>
    <w:p w:rsidR="009353A0" w:rsidRDefault="009353A0" w:rsidP="00A4420D">
      <w:pPr>
        <w:ind w:firstLine="567"/>
        <w:jc w:val="both"/>
        <w:rPr>
          <w:sz w:val="24"/>
          <w:szCs w:val="24"/>
        </w:rPr>
      </w:pPr>
    </w:p>
    <w:p w:rsidR="00C03EB6" w:rsidRDefault="008115AB" w:rsidP="00C03EB6">
      <w:pPr>
        <w:pStyle w:val="ConsPlusTitle"/>
        <w:ind w:firstLine="42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9353A0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 xml:space="preserve">ункт 4 </w:t>
      </w:r>
      <w:r w:rsidR="00A62687">
        <w:rPr>
          <w:rFonts w:ascii="Times New Roman" w:hAnsi="Times New Roman" w:cs="Times New Roman"/>
          <w:b w:val="0"/>
          <w:sz w:val="24"/>
          <w:szCs w:val="24"/>
        </w:rPr>
        <w:t>Прогнозного плана</w:t>
      </w:r>
      <w:r w:rsidR="009353A0">
        <w:rPr>
          <w:rFonts w:ascii="Times New Roman" w:hAnsi="Times New Roman" w:cs="Times New Roman"/>
          <w:b w:val="0"/>
          <w:sz w:val="24"/>
          <w:szCs w:val="24"/>
        </w:rPr>
        <w:t xml:space="preserve"> дополнить</w:t>
      </w:r>
      <w:r w:rsidRPr="00052F54">
        <w:rPr>
          <w:rFonts w:ascii="Times New Roman" w:hAnsi="Times New Roman" w:cs="Times New Roman"/>
          <w:b w:val="0"/>
          <w:sz w:val="24"/>
          <w:szCs w:val="24"/>
        </w:rPr>
        <w:t>: «</w:t>
      </w:r>
      <w:r w:rsidR="00C03EB6">
        <w:rPr>
          <w:rFonts w:ascii="Times New Roman" w:hAnsi="Times New Roman" w:cs="Times New Roman"/>
          <w:b w:val="0"/>
          <w:sz w:val="24"/>
          <w:szCs w:val="24"/>
        </w:rPr>
        <w:t>В 2025</w:t>
      </w:r>
      <w:r w:rsidR="00C03EB6" w:rsidRPr="00487971">
        <w:rPr>
          <w:rFonts w:ascii="Times New Roman" w:hAnsi="Times New Roman" w:cs="Times New Roman"/>
          <w:b w:val="0"/>
          <w:sz w:val="24"/>
          <w:szCs w:val="24"/>
        </w:rPr>
        <w:t xml:space="preserve"> году доход от приватизации муниципального имущества ожидается в размере </w:t>
      </w:r>
      <w:r w:rsidR="00C03EB6" w:rsidRPr="00C03EB6">
        <w:rPr>
          <w:rFonts w:ascii="Times New Roman" w:hAnsi="Times New Roman" w:cs="Times New Roman"/>
          <w:b w:val="0"/>
          <w:sz w:val="24"/>
          <w:szCs w:val="24"/>
        </w:rPr>
        <w:t>16 410,0</w:t>
      </w:r>
      <w:r w:rsidR="00C03EB6">
        <w:rPr>
          <w:sz w:val="24"/>
          <w:szCs w:val="24"/>
        </w:rPr>
        <w:t xml:space="preserve"> </w:t>
      </w:r>
      <w:r w:rsidR="00C03EB6" w:rsidRPr="00487971">
        <w:rPr>
          <w:rFonts w:ascii="Times New Roman" w:hAnsi="Times New Roman" w:cs="Times New Roman"/>
          <w:b w:val="0"/>
          <w:sz w:val="24"/>
          <w:szCs w:val="24"/>
        </w:rPr>
        <w:t>тысяч рублей</w:t>
      </w:r>
      <w:r w:rsidR="00C03EB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A4420D" w:rsidRPr="0032100F" w:rsidRDefault="00A4420D" w:rsidP="0032100F">
      <w:pPr>
        <w:pStyle w:val="ConsPlusTitle"/>
        <w:ind w:firstLine="42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2100F">
        <w:rPr>
          <w:rFonts w:ascii="Times New Roman" w:hAnsi="Times New Roman" w:cs="Times New Roman"/>
          <w:b w:val="0"/>
          <w:sz w:val="24"/>
          <w:szCs w:val="24"/>
        </w:rPr>
        <w:t>1.</w:t>
      </w:r>
      <w:r w:rsidR="00052F54" w:rsidRPr="0032100F">
        <w:rPr>
          <w:rFonts w:ascii="Times New Roman" w:hAnsi="Times New Roman" w:cs="Times New Roman"/>
          <w:b w:val="0"/>
          <w:sz w:val="24"/>
          <w:szCs w:val="24"/>
        </w:rPr>
        <w:t>2</w:t>
      </w:r>
      <w:r w:rsidRPr="0032100F">
        <w:rPr>
          <w:rFonts w:ascii="Times New Roman" w:hAnsi="Times New Roman" w:cs="Times New Roman"/>
          <w:b w:val="0"/>
          <w:sz w:val="24"/>
          <w:szCs w:val="24"/>
        </w:rPr>
        <w:t>.</w:t>
      </w:r>
      <w:r w:rsidR="003210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2100F">
        <w:rPr>
          <w:rFonts w:ascii="Times New Roman" w:hAnsi="Times New Roman" w:cs="Times New Roman"/>
          <w:b w:val="0"/>
          <w:sz w:val="24"/>
          <w:szCs w:val="24"/>
        </w:rPr>
        <w:t>В пункт</w:t>
      </w:r>
      <w:r w:rsidR="00FF1C61" w:rsidRPr="0032100F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r w:rsidRPr="0032100F">
        <w:rPr>
          <w:rFonts w:ascii="Times New Roman" w:hAnsi="Times New Roman" w:cs="Times New Roman"/>
          <w:b w:val="0"/>
          <w:sz w:val="24"/>
          <w:szCs w:val="24"/>
        </w:rPr>
        <w:t>Приложения к Прогнозному плану (Перечень зданий, помещений, долей муниципального образования в праве общей долевой собственности) включить следующую строку: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552"/>
        <w:gridCol w:w="2126"/>
        <w:gridCol w:w="1701"/>
      </w:tblGrid>
      <w:tr w:rsidR="00A4420D" w:rsidTr="00AB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</w:t>
            </w:r>
          </w:p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п\</w:t>
            </w:r>
            <w:proofErr w:type="gramStart"/>
            <w:r>
              <w:rPr>
                <w:b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Местонахождение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Цель использования и характеристика</w:t>
            </w:r>
          </w:p>
          <w:p w:rsidR="00A4420D" w:rsidRDefault="00A4420D" w:rsidP="00C2158F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ind w:left="-44" w:firstLine="4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Срок</w:t>
            </w:r>
          </w:p>
          <w:p w:rsidR="00A4420D" w:rsidRDefault="00A4420D" w:rsidP="00AB01BD">
            <w:pPr>
              <w:ind w:left="-249" w:firstLine="249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приватизации</w:t>
            </w:r>
          </w:p>
        </w:tc>
      </w:tr>
      <w:tr w:rsidR="00A4420D" w:rsidTr="00AB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D" w:rsidRDefault="00A4420D" w:rsidP="00C2158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A4420D" w:rsidTr="00AB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FE323A" w:rsidRDefault="00A4420D" w:rsidP="00C215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C2158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Ленинградская обл.,</w:t>
            </w:r>
          </w:p>
          <w:p w:rsidR="00A4420D" w:rsidRPr="002C682B" w:rsidRDefault="00A4420D" w:rsidP="00C2158F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>г. Сосновый Бор,</w:t>
            </w:r>
          </w:p>
          <w:p w:rsidR="00A4420D" w:rsidRPr="002C682B" w:rsidRDefault="00A4420D" w:rsidP="00203968">
            <w:pPr>
              <w:jc w:val="center"/>
              <w:rPr>
                <w:sz w:val="24"/>
                <w:szCs w:val="24"/>
              </w:rPr>
            </w:pPr>
            <w:r w:rsidRPr="002C682B">
              <w:rPr>
                <w:sz w:val="24"/>
                <w:szCs w:val="24"/>
              </w:rPr>
              <w:t xml:space="preserve">ул. </w:t>
            </w:r>
            <w:r w:rsidR="00203968">
              <w:rPr>
                <w:sz w:val="24"/>
                <w:szCs w:val="24"/>
              </w:rPr>
              <w:t>Молодежная</w:t>
            </w:r>
            <w:r w:rsidRPr="002C682B">
              <w:rPr>
                <w:sz w:val="24"/>
                <w:szCs w:val="24"/>
              </w:rPr>
              <w:t>, д.</w:t>
            </w:r>
            <w:r w:rsidR="00203968">
              <w:rPr>
                <w:sz w:val="24"/>
                <w:szCs w:val="24"/>
              </w:rPr>
              <w:t>46</w:t>
            </w:r>
            <w:r w:rsidR="00E21C05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203968" w:rsidP="00C21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  <w:r w:rsidR="00A4420D" w:rsidRPr="002C682B">
              <w:rPr>
                <w:sz w:val="24"/>
                <w:szCs w:val="24"/>
              </w:rPr>
              <w:t>.</w:t>
            </w:r>
          </w:p>
          <w:p w:rsidR="00A4420D" w:rsidRDefault="00F00B8E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</w:t>
            </w:r>
            <w:r w:rsidR="00203968">
              <w:rPr>
                <w:sz w:val="24"/>
                <w:szCs w:val="24"/>
              </w:rPr>
              <w:t>315,7</w:t>
            </w:r>
            <w:r w:rsidR="00A4420D" w:rsidRPr="002C682B">
              <w:rPr>
                <w:sz w:val="24"/>
                <w:szCs w:val="24"/>
              </w:rPr>
              <w:t xml:space="preserve"> кв</w:t>
            </w:r>
            <w:proofErr w:type="gramStart"/>
            <w:r w:rsidR="00A4420D" w:rsidRPr="002C682B">
              <w:rPr>
                <w:sz w:val="24"/>
                <w:szCs w:val="24"/>
              </w:rPr>
              <w:t>.м</w:t>
            </w:r>
            <w:proofErr w:type="gramEnd"/>
          </w:p>
          <w:p w:rsidR="002D1B50" w:rsidRDefault="002D1B50" w:rsidP="00203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участок.</w:t>
            </w:r>
          </w:p>
          <w:p w:rsidR="002D1B50" w:rsidRPr="002C682B" w:rsidRDefault="002D1B50" w:rsidP="0005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-807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EC2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20D" w:rsidRPr="002C682B" w:rsidRDefault="00A4420D" w:rsidP="00C03EB6">
            <w:pPr>
              <w:jc w:val="center"/>
              <w:rPr>
                <w:sz w:val="24"/>
                <w:szCs w:val="24"/>
              </w:rPr>
            </w:pPr>
            <w:r w:rsidRPr="00C03EB6">
              <w:rPr>
                <w:sz w:val="24"/>
                <w:szCs w:val="24"/>
              </w:rPr>
              <w:t>202</w:t>
            </w:r>
            <w:r w:rsidR="00C03EB6" w:rsidRPr="00C03EB6">
              <w:rPr>
                <w:sz w:val="24"/>
                <w:szCs w:val="24"/>
              </w:rPr>
              <w:t>5</w:t>
            </w:r>
            <w:r w:rsidRPr="00C03EB6">
              <w:rPr>
                <w:sz w:val="24"/>
                <w:szCs w:val="24"/>
              </w:rPr>
              <w:t>г.</w:t>
            </w:r>
          </w:p>
        </w:tc>
      </w:tr>
    </w:tbl>
    <w:p w:rsidR="00A4420D" w:rsidRDefault="00A4420D" w:rsidP="00A44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Настоящее решение вступает в силу со дня его официального обнародования на сайте городской газеты «Маяк».</w:t>
      </w:r>
    </w:p>
    <w:p w:rsidR="0032100F" w:rsidRDefault="0032100F" w:rsidP="00A4420D">
      <w:pPr>
        <w:ind w:firstLine="708"/>
        <w:jc w:val="both"/>
        <w:rPr>
          <w:sz w:val="24"/>
          <w:szCs w:val="24"/>
        </w:rPr>
      </w:pPr>
    </w:p>
    <w:p w:rsidR="0032100F" w:rsidRDefault="0032100F" w:rsidP="00A4420D">
      <w:pPr>
        <w:ind w:firstLine="708"/>
        <w:jc w:val="both"/>
        <w:rPr>
          <w:sz w:val="24"/>
          <w:szCs w:val="24"/>
        </w:rPr>
      </w:pPr>
    </w:p>
    <w:p w:rsidR="00A4420D" w:rsidRDefault="00A4420D" w:rsidP="00A442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официально обнародовать на электронном сайте городской газеты «Маяк» в сети «Интернет» (www.mayak.sbor.net).</w:t>
      </w:r>
    </w:p>
    <w:p w:rsidR="001A641E" w:rsidRDefault="001A641E" w:rsidP="00A4420D">
      <w:pPr>
        <w:jc w:val="both"/>
        <w:rPr>
          <w:b/>
          <w:sz w:val="24"/>
          <w:szCs w:val="24"/>
        </w:rPr>
      </w:pPr>
    </w:p>
    <w:p w:rsidR="0032100F" w:rsidRDefault="0032100F" w:rsidP="00A4420D">
      <w:pPr>
        <w:shd w:val="clear" w:color="auto" w:fill="FFFFFF"/>
        <w:jc w:val="both"/>
        <w:rPr>
          <w:b/>
          <w:sz w:val="28"/>
          <w:szCs w:val="28"/>
        </w:rPr>
      </w:pPr>
    </w:p>
    <w:p w:rsidR="00A4420D" w:rsidRDefault="00A4420D" w:rsidP="00A4420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4420D" w:rsidRDefault="00A4420D" w:rsidP="00A4420D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</w:r>
      <w:r w:rsidR="002251D8">
        <w:rPr>
          <w:rFonts w:ascii="yandex-sans" w:hAnsi="yandex-sans"/>
          <w:b/>
          <w:color w:val="000000"/>
          <w:sz w:val="28"/>
          <w:szCs w:val="28"/>
        </w:rPr>
        <w:tab/>
      </w:r>
      <w:r w:rsidR="00AB01BD">
        <w:rPr>
          <w:rFonts w:ascii="yandex-sans" w:hAnsi="yandex-sans"/>
          <w:b/>
          <w:color w:val="000000"/>
          <w:sz w:val="28"/>
          <w:szCs w:val="28"/>
        </w:rPr>
        <w:t xml:space="preserve">         </w:t>
      </w:r>
      <w:r w:rsidR="002251D8">
        <w:rPr>
          <w:rFonts w:ascii="yandex-sans" w:hAnsi="yandex-sans"/>
          <w:b/>
          <w:color w:val="000000"/>
          <w:sz w:val="28"/>
          <w:szCs w:val="28"/>
        </w:rPr>
        <w:t>А.Н.Афанасьев</w:t>
      </w:r>
    </w:p>
    <w:p w:rsidR="005E18B2" w:rsidRDefault="005E18B2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32100F" w:rsidRDefault="0032100F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4420D" w:rsidRPr="00C267D2" w:rsidRDefault="00A4420D" w:rsidP="00A4420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267D2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BB4CB5" w:rsidRDefault="00A4420D" w:rsidP="0032100F">
      <w:pPr>
        <w:rPr>
          <w:b/>
          <w:sz w:val="24"/>
          <w:szCs w:val="24"/>
        </w:rPr>
      </w:pPr>
      <w:r w:rsidRPr="00C267D2">
        <w:rPr>
          <w:b/>
          <w:sz w:val="28"/>
          <w:szCs w:val="28"/>
        </w:rPr>
        <w:t xml:space="preserve">городского округа                                           </w:t>
      </w:r>
      <w:r>
        <w:rPr>
          <w:b/>
          <w:sz w:val="28"/>
          <w:szCs w:val="28"/>
        </w:rPr>
        <w:t xml:space="preserve">          </w:t>
      </w:r>
      <w:r w:rsidRPr="00C267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2100F">
        <w:rPr>
          <w:b/>
          <w:sz w:val="28"/>
          <w:szCs w:val="28"/>
        </w:rPr>
        <w:t xml:space="preserve">     </w:t>
      </w:r>
      <w:r w:rsidR="00970D68">
        <w:rPr>
          <w:b/>
          <w:sz w:val="28"/>
          <w:szCs w:val="28"/>
        </w:rPr>
        <w:t xml:space="preserve">  </w:t>
      </w:r>
      <w:r w:rsidR="00AB01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322D0">
        <w:rPr>
          <w:b/>
          <w:sz w:val="28"/>
          <w:szCs w:val="28"/>
        </w:rPr>
        <w:t>М.В. Воронков</w:t>
      </w: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p w:rsidR="00BB4CB5" w:rsidRDefault="00BB4CB5" w:rsidP="00A4420D">
      <w:pPr>
        <w:jc w:val="center"/>
        <w:rPr>
          <w:b/>
          <w:sz w:val="24"/>
          <w:szCs w:val="24"/>
        </w:rPr>
      </w:pPr>
    </w:p>
    <w:sectPr w:rsidR="00BB4CB5" w:rsidSect="00AB0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4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79" w:rsidRDefault="00940779" w:rsidP="00576CC5">
      <w:r>
        <w:separator/>
      </w:r>
    </w:p>
  </w:endnote>
  <w:endnote w:type="continuationSeparator" w:id="0">
    <w:p w:rsidR="00940779" w:rsidRDefault="00940779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BD" w:rsidRDefault="00AB01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063"/>
      <w:docPartObj>
        <w:docPartGallery w:val="Page Numbers (Bottom of Page)"/>
        <w:docPartUnique/>
      </w:docPartObj>
    </w:sdtPr>
    <w:sdtContent>
      <w:p w:rsidR="0032100F" w:rsidRDefault="005D04C5">
        <w:pPr>
          <w:pStyle w:val="a8"/>
          <w:jc w:val="right"/>
        </w:pPr>
        <w:fldSimple w:instr=" PAGE   \* MERGEFORMAT ">
          <w:r w:rsidR="007D2949">
            <w:rPr>
              <w:noProof/>
            </w:rPr>
            <w:t>2</w:t>
          </w:r>
        </w:fldSimple>
      </w:p>
    </w:sdtContent>
  </w:sdt>
  <w:p w:rsidR="0032100F" w:rsidRDefault="003210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BD" w:rsidRDefault="00AB01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79" w:rsidRDefault="00940779" w:rsidP="00576CC5">
      <w:r>
        <w:separator/>
      </w:r>
    </w:p>
  </w:footnote>
  <w:footnote w:type="continuationSeparator" w:id="0">
    <w:p w:rsidR="00940779" w:rsidRDefault="00940779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BD" w:rsidRDefault="00AB01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C5" w:rsidRDefault="00576C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BD" w:rsidRDefault="00AB01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acc9333-38dd-4384-a65f-95d4d146ef11"/>
  </w:docVars>
  <w:rsids>
    <w:rsidRoot w:val="00824B21"/>
    <w:rsid w:val="0001362C"/>
    <w:rsid w:val="000137BD"/>
    <w:rsid w:val="0002257A"/>
    <w:rsid w:val="00052EDC"/>
    <w:rsid w:val="00052F54"/>
    <w:rsid w:val="00053134"/>
    <w:rsid w:val="000D6C52"/>
    <w:rsid w:val="000F12C7"/>
    <w:rsid w:val="00106635"/>
    <w:rsid w:val="001134AB"/>
    <w:rsid w:val="001345C6"/>
    <w:rsid w:val="00152DE3"/>
    <w:rsid w:val="00157A95"/>
    <w:rsid w:val="00157BD1"/>
    <w:rsid w:val="00175CAB"/>
    <w:rsid w:val="00190E5A"/>
    <w:rsid w:val="001A641E"/>
    <w:rsid w:val="001E30EF"/>
    <w:rsid w:val="00203968"/>
    <w:rsid w:val="0021000F"/>
    <w:rsid w:val="0021063F"/>
    <w:rsid w:val="0021608A"/>
    <w:rsid w:val="00222F30"/>
    <w:rsid w:val="002251D8"/>
    <w:rsid w:val="00230B0E"/>
    <w:rsid w:val="00244D1E"/>
    <w:rsid w:val="0025161A"/>
    <w:rsid w:val="002A1025"/>
    <w:rsid w:val="002C38D7"/>
    <w:rsid w:val="002D1B50"/>
    <w:rsid w:val="002E52FD"/>
    <w:rsid w:val="002E686A"/>
    <w:rsid w:val="002F5437"/>
    <w:rsid w:val="0031789E"/>
    <w:rsid w:val="0032100F"/>
    <w:rsid w:val="003475FB"/>
    <w:rsid w:val="00357577"/>
    <w:rsid w:val="00365554"/>
    <w:rsid w:val="003752A7"/>
    <w:rsid w:val="003A46C6"/>
    <w:rsid w:val="003C5EBA"/>
    <w:rsid w:val="003E18E2"/>
    <w:rsid w:val="003E381A"/>
    <w:rsid w:val="004216AE"/>
    <w:rsid w:val="004332E7"/>
    <w:rsid w:val="0044415E"/>
    <w:rsid w:val="004716F4"/>
    <w:rsid w:val="00495F3C"/>
    <w:rsid w:val="004B64C5"/>
    <w:rsid w:val="004C1A1C"/>
    <w:rsid w:val="004D41D1"/>
    <w:rsid w:val="004D4886"/>
    <w:rsid w:val="0050083F"/>
    <w:rsid w:val="00532695"/>
    <w:rsid w:val="00532E5F"/>
    <w:rsid w:val="00553D47"/>
    <w:rsid w:val="00576CC5"/>
    <w:rsid w:val="00582DEF"/>
    <w:rsid w:val="005A326A"/>
    <w:rsid w:val="005B1A95"/>
    <w:rsid w:val="005B479F"/>
    <w:rsid w:val="005C49C7"/>
    <w:rsid w:val="005D04C5"/>
    <w:rsid w:val="005E18B2"/>
    <w:rsid w:val="005E1B37"/>
    <w:rsid w:val="00600E21"/>
    <w:rsid w:val="00617CCC"/>
    <w:rsid w:val="006200E5"/>
    <w:rsid w:val="006362C7"/>
    <w:rsid w:val="00636DCF"/>
    <w:rsid w:val="00676377"/>
    <w:rsid w:val="006927BA"/>
    <w:rsid w:val="00696637"/>
    <w:rsid w:val="006A03BC"/>
    <w:rsid w:val="006D4651"/>
    <w:rsid w:val="006E2B3E"/>
    <w:rsid w:val="006F1A6D"/>
    <w:rsid w:val="007000C7"/>
    <w:rsid w:val="007164A7"/>
    <w:rsid w:val="00741033"/>
    <w:rsid w:val="00765D3C"/>
    <w:rsid w:val="00770E77"/>
    <w:rsid w:val="007C27A3"/>
    <w:rsid w:val="007C7EBD"/>
    <w:rsid w:val="007D1731"/>
    <w:rsid w:val="007D2949"/>
    <w:rsid w:val="007E04F8"/>
    <w:rsid w:val="007E2A99"/>
    <w:rsid w:val="007E5619"/>
    <w:rsid w:val="0080721E"/>
    <w:rsid w:val="008115AB"/>
    <w:rsid w:val="00824B21"/>
    <w:rsid w:val="008272BF"/>
    <w:rsid w:val="00832A4A"/>
    <w:rsid w:val="00841A4E"/>
    <w:rsid w:val="00844E88"/>
    <w:rsid w:val="008653E8"/>
    <w:rsid w:val="00873826"/>
    <w:rsid w:val="008B5080"/>
    <w:rsid w:val="008B7449"/>
    <w:rsid w:val="008D744E"/>
    <w:rsid w:val="008E5A4B"/>
    <w:rsid w:val="00905593"/>
    <w:rsid w:val="00924647"/>
    <w:rsid w:val="0093528C"/>
    <w:rsid w:val="009353A0"/>
    <w:rsid w:val="00940779"/>
    <w:rsid w:val="00970D68"/>
    <w:rsid w:val="009C54A6"/>
    <w:rsid w:val="009D26C6"/>
    <w:rsid w:val="00A00143"/>
    <w:rsid w:val="00A113A3"/>
    <w:rsid w:val="00A11D40"/>
    <w:rsid w:val="00A140CD"/>
    <w:rsid w:val="00A14121"/>
    <w:rsid w:val="00A3272E"/>
    <w:rsid w:val="00A355D1"/>
    <w:rsid w:val="00A36E8F"/>
    <w:rsid w:val="00A4420D"/>
    <w:rsid w:val="00A62687"/>
    <w:rsid w:val="00A748F0"/>
    <w:rsid w:val="00A81F99"/>
    <w:rsid w:val="00A861EF"/>
    <w:rsid w:val="00A93280"/>
    <w:rsid w:val="00AA12D6"/>
    <w:rsid w:val="00AB01BD"/>
    <w:rsid w:val="00AB0214"/>
    <w:rsid w:val="00AB254E"/>
    <w:rsid w:val="00AF1DFC"/>
    <w:rsid w:val="00B077E3"/>
    <w:rsid w:val="00B11DDC"/>
    <w:rsid w:val="00B135F3"/>
    <w:rsid w:val="00B40A07"/>
    <w:rsid w:val="00B55671"/>
    <w:rsid w:val="00B61514"/>
    <w:rsid w:val="00B7252E"/>
    <w:rsid w:val="00B84255"/>
    <w:rsid w:val="00B86AE0"/>
    <w:rsid w:val="00B95497"/>
    <w:rsid w:val="00BA2E2C"/>
    <w:rsid w:val="00BA67E3"/>
    <w:rsid w:val="00BB4CB5"/>
    <w:rsid w:val="00C00B37"/>
    <w:rsid w:val="00C03EB6"/>
    <w:rsid w:val="00C20F7D"/>
    <w:rsid w:val="00C316E5"/>
    <w:rsid w:val="00C33DC6"/>
    <w:rsid w:val="00C5633A"/>
    <w:rsid w:val="00C94330"/>
    <w:rsid w:val="00CB7E83"/>
    <w:rsid w:val="00CC405D"/>
    <w:rsid w:val="00CE0102"/>
    <w:rsid w:val="00D06B14"/>
    <w:rsid w:val="00D13618"/>
    <w:rsid w:val="00D62EEB"/>
    <w:rsid w:val="00D63F77"/>
    <w:rsid w:val="00D66F61"/>
    <w:rsid w:val="00D8372B"/>
    <w:rsid w:val="00D96A15"/>
    <w:rsid w:val="00DC368C"/>
    <w:rsid w:val="00DC615E"/>
    <w:rsid w:val="00DC7811"/>
    <w:rsid w:val="00E17375"/>
    <w:rsid w:val="00E21C05"/>
    <w:rsid w:val="00E24F78"/>
    <w:rsid w:val="00E3740C"/>
    <w:rsid w:val="00E516C5"/>
    <w:rsid w:val="00E57A71"/>
    <w:rsid w:val="00E6538B"/>
    <w:rsid w:val="00E700AC"/>
    <w:rsid w:val="00E92165"/>
    <w:rsid w:val="00E9581D"/>
    <w:rsid w:val="00EA5EE3"/>
    <w:rsid w:val="00EC2A08"/>
    <w:rsid w:val="00EE27B5"/>
    <w:rsid w:val="00F00B8E"/>
    <w:rsid w:val="00F53CC0"/>
    <w:rsid w:val="00F7060C"/>
    <w:rsid w:val="00F82299"/>
    <w:rsid w:val="00F83700"/>
    <w:rsid w:val="00F839AC"/>
    <w:rsid w:val="00FA051A"/>
    <w:rsid w:val="00FA488B"/>
    <w:rsid w:val="00FA5DC6"/>
    <w:rsid w:val="00FE6321"/>
    <w:rsid w:val="00FF1C61"/>
    <w:rsid w:val="00FF5025"/>
    <w:rsid w:val="00FF5E07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Normal (Web)"/>
    <w:basedOn w:val="a"/>
    <w:uiPriority w:val="99"/>
    <w:unhideWhenUsed/>
    <w:rsid w:val="00E95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442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A442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8115AB"/>
    <w:pPr>
      <w:ind w:left="720"/>
      <w:contextualSpacing/>
    </w:pPr>
  </w:style>
  <w:style w:type="paragraph" w:styleId="ac">
    <w:name w:val="No Spacing"/>
    <w:uiPriority w:val="1"/>
    <w:qFormat/>
    <w:rsid w:val="0032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bea2a9aa-8a63-4e1a-91f6-70c7f96e0a0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42B7-A157-4326-B00F-67D407AC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bea2a9aa-8a63-4e1a-91f6-70c7f96e0a0a.DOT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2024-12-02T08:27:00Z</cp:lastPrinted>
  <dcterms:created xsi:type="dcterms:W3CDTF">2024-12-04T10:04:00Z</dcterms:created>
  <dcterms:modified xsi:type="dcterms:W3CDTF">2024-12-04T10:04:00Z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cacc9333-38dd-4384-a65f-95d4d146ef11</vt:lpwstr>
  </property>
</Properties>
</file>